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F466D07" w14:textId="6C90D999" w:rsidR="00446C13" w:rsidRPr="002D4F87" w:rsidRDefault="00A537C0" w:rsidP="00DC7A6D">
      <w:pPr>
        <w:pStyle w:val="Title"/>
        <w:rPr>
          <w:lang w:val="es-ES"/>
        </w:rPr>
      </w:pPr>
      <w:r w:rsidRPr="002D4F87">
        <w:rPr>
          <w:lang w:val="es-ES"/>
        </w:rPr>
        <w:t>atrapanotas</w:t>
      </w:r>
      <w:r w:rsidR="00C77D21" w:rsidRPr="002D4F87">
        <w:rPr>
          <w:lang w:val="es-ES"/>
        </w:rPr>
        <w:t xml:space="preserve">: </w:t>
      </w:r>
      <w:r w:rsidRPr="002D4F87">
        <w:rPr>
          <w:lang w:val="es-ES"/>
        </w:rPr>
        <w:t xml:space="preserve">representaciones </w:t>
      </w:r>
      <w:r w:rsidR="00C77D21" w:rsidRPr="002D4F87">
        <w:rPr>
          <w:lang w:val="es-ES"/>
        </w:rPr>
        <w:t>Linea</w:t>
      </w:r>
      <w:r w:rsidRPr="002D4F87">
        <w:rPr>
          <w:lang w:val="es-ES"/>
        </w:rPr>
        <w:t>les</w:t>
      </w:r>
    </w:p>
    <w:p w14:paraId="6B48B74D" w14:textId="370F722F" w:rsidR="00AA12BB" w:rsidRPr="002D4F87" w:rsidRDefault="00A537C0" w:rsidP="00AA12BB">
      <w:pPr>
        <w:rPr>
          <w:lang w:val="es-ES"/>
        </w:rPr>
      </w:pPr>
      <w:r w:rsidRPr="002D4F87">
        <w:rPr>
          <w:lang w:val="es-ES"/>
        </w:rPr>
        <w:t>Para cada póster</w:t>
      </w:r>
      <w:r w:rsidR="00AA12BB" w:rsidRPr="002D4F87">
        <w:rPr>
          <w:lang w:val="es-ES"/>
        </w:rPr>
        <w:t>, us</w:t>
      </w:r>
      <w:r w:rsidRPr="002D4F87">
        <w:rPr>
          <w:lang w:val="es-ES"/>
        </w:rPr>
        <w:t>a</w:t>
      </w:r>
      <w:r w:rsidR="00AA12BB" w:rsidRPr="002D4F87">
        <w:rPr>
          <w:lang w:val="es-ES"/>
        </w:rPr>
        <w:t xml:space="preserve"> </w:t>
      </w:r>
      <w:r w:rsidRPr="002D4F87">
        <w:rPr>
          <w:lang w:val="es-ES"/>
        </w:rPr>
        <w:t>la columna de notas para tomar apuntes mientras escuchas</w:t>
      </w:r>
      <w:r w:rsidR="00AA12BB" w:rsidRPr="002D4F87">
        <w:rPr>
          <w:lang w:val="es-ES"/>
        </w:rPr>
        <w:t xml:space="preserve"> </w:t>
      </w:r>
      <w:r w:rsidRPr="002D4F87">
        <w:rPr>
          <w:lang w:val="es-ES"/>
        </w:rPr>
        <w:t>al expert</w:t>
      </w:r>
      <w:r w:rsidR="00B24574">
        <w:rPr>
          <w:lang w:val="es-ES"/>
        </w:rPr>
        <w:t>o</w:t>
      </w:r>
      <w:r w:rsidRPr="002D4F87">
        <w:rPr>
          <w:lang w:val="es-ES"/>
        </w:rPr>
        <w:t xml:space="preserve"> explicar cómo convertir una table de datos en una ecuación lineal.</w:t>
      </w:r>
    </w:p>
    <w:tbl>
      <w:tblPr>
        <w:tblStyle w:val="TableGrid"/>
        <w:tblW w:w="5000" w:type="pct"/>
        <w:tblBorders>
          <w:top w:val="single" w:sz="4" w:space="0" w:color="346E7C"/>
          <w:left w:val="single" w:sz="4" w:space="0" w:color="346E7C"/>
          <w:bottom w:val="single" w:sz="4" w:space="0" w:color="346E7C"/>
          <w:right w:val="single" w:sz="4" w:space="0" w:color="346E7C"/>
          <w:insideH w:val="single" w:sz="4" w:space="0" w:color="346E7C"/>
          <w:insideV w:val="single" w:sz="4" w:space="0" w:color="346E7C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61"/>
        <w:gridCol w:w="8189"/>
      </w:tblGrid>
      <w:tr w:rsidR="00C77D21" w:rsidRPr="002D4F87" w14:paraId="2F08DC7A" w14:textId="77777777" w:rsidTr="00907A33">
        <w:trPr>
          <w:cantSplit/>
          <w:tblHeader/>
        </w:trPr>
        <w:tc>
          <w:tcPr>
            <w:tcW w:w="621" w:type="pct"/>
            <w:shd w:val="clear" w:color="auto" w:fill="346E7C"/>
            <w:vAlign w:val="center"/>
          </w:tcPr>
          <w:p w14:paraId="0FD6986E" w14:textId="1428208E" w:rsidR="00C77D21" w:rsidRPr="002D4F87" w:rsidRDefault="007F61E2" w:rsidP="00563D99">
            <w:pPr>
              <w:pStyle w:val="TableColumnHeaders"/>
              <w:rPr>
                <w:lang w:val="es-ES"/>
              </w:rPr>
            </w:pPr>
            <w:r>
              <w:rPr>
                <w:lang w:val="es-ES"/>
              </w:rPr>
              <w:t>Grupo</w:t>
            </w:r>
          </w:p>
        </w:tc>
        <w:tc>
          <w:tcPr>
            <w:tcW w:w="4379" w:type="pct"/>
            <w:shd w:val="clear" w:color="auto" w:fill="346E7C"/>
            <w:vAlign w:val="center"/>
          </w:tcPr>
          <w:p w14:paraId="36A27A2B" w14:textId="24816368" w:rsidR="00C77D21" w:rsidRPr="002D4F87" w:rsidRDefault="00C77D21" w:rsidP="00563D99">
            <w:pPr>
              <w:pStyle w:val="TableColumnHeaders"/>
              <w:rPr>
                <w:lang w:val="es-ES"/>
              </w:rPr>
            </w:pPr>
            <w:r w:rsidRPr="002D4F87">
              <w:rPr>
                <w:lang w:val="es-ES"/>
              </w:rPr>
              <w:t>Not</w:t>
            </w:r>
            <w:r w:rsidR="00BD4867">
              <w:rPr>
                <w:lang w:val="es-ES"/>
              </w:rPr>
              <w:t>as</w:t>
            </w:r>
          </w:p>
        </w:tc>
      </w:tr>
      <w:tr w:rsidR="00C77D21" w:rsidRPr="002D4F87" w14:paraId="252DDFCD" w14:textId="77777777" w:rsidTr="00907A33">
        <w:trPr>
          <w:trHeight w:val="792"/>
        </w:trPr>
        <w:tc>
          <w:tcPr>
            <w:tcW w:w="621" w:type="pct"/>
            <w:vAlign w:val="center"/>
          </w:tcPr>
          <w:p w14:paraId="01FF137C" w14:textId="538B74D7" w:rsidR="00C77D21" w:rsidRPr="002D4F87" w:rsidRDefault="007F61E2" w:rsidP="00563D99">
            <w:pPr>
              <w:pStyle w:val="RowHeader"/>
              <w:jc w:val="center"/>
              <w:rPr>
                <w:lang w:val="es-ES"/>
              </w:rPr>
            </w:pPr>
            <w:r>
              <w:rPr>
                <w:lang w:val="es-ES"/>
              </w:rPr>
              <w:t>Grupo</w:t>
            </w:r>
            <w:r w:rsidR="00C77D21" w:rsidRPr="002D4F87">
              <w:rPr>
                <w:lang w:val="es-ES"/>
              </w:rPr>
              <w:t xml:space="preserve"> 1</w:t>
            </w:r>
          </w:p>
        </w:tc>
        <w:tc>
          <w:tcPr>
            <w:tcW w:w="4379" w:type="pct"/>
          </w:tcPr>
          <w:p w14:paraId="319B2363" w14:textId="3E4AECF9" w:rsidR="00C77D21" w:rsidRPr="002D4F87" w:rsidRDefault="00C77D21" w:rsidP="007D1130">
            <w:pPr>
              <w:pStyle w:val="TableData"/>
              <w:rPr>
                <w:lang w:val="es-ES"/>
              </w:rPr>
            </w:pPr>
          </w:p>
        </w:tc>
      </w:tr>
      <w:tr w:rsidR="00C77D21" w:rsidRPr="002D4F87" w14:paraId="22F63998" w14:textId="77777777" w:rsidTr="00907A33">
        <w:trPr>
          <w:trHeight w:val="792"/>
        </w:trPr>
        <w:tc>
          <w:tcPr>
            <w:tcW w:w="621" w:type="pct"/>
            <w:vAlign w:val="center"/>
          </w:tcPr>
          <w:p w14:paraId="6BEF90AA" w14:textId="01AC1298" w:rsidR="00C77D21" w:rsidRPr="002D4F87" w:rsidRDefault="007F61E2" w:rsidP="00563D99">
            <w:pPr>
              <w:pStyle w:val="RowHeader"/>
              <w:jc w:val="center"/>
              <w:rPr>
                <w:rFonts w:cstheme="minorHAnsi"/>
                <w:lang w:val="es-ES"/>
              </w:rPr>
            </w:pPr>
            <w:r>
              <w:rPr>
                <w:lang w:val="es-ES"/>
              </w:rPr>
              <w:t>Grupo</w:t>
            </w:r>
            <w:r w:rsidR="00C77D21" w:rsidRPr="002D4F87">
              <w:rPr>
                <w:lang w:val="es-ES"/>
              </w:rPr>
              <w:t xml:space="preserve"> 2</w:t>
            </w:r>
          </w:p>
        </w:tc>
        <w:tc>
          <w:tcPr>
            <w:tcW w:w="4379" w:type="pct"/>
          </w:tcPr>
          <w:p w14:paraId="608DB7C0" w14:textId="77777777" w:rsidR="00C77D21" w:rsidRPr="002D4F87" w:rsidRDefault="00C77D21" w:rsidP="007D1130">
            <w:pPr>
              <w:pStyle w:val="TableData"/>
              <w:rPr>
                <w:lang w:val="es-ES"/>
              </w:rPr>
            </w:pPr>
          </w:p>
        </w:tc>
      </w:tr>
      <w:tr w:rsidR="00C77D21" w:rsidRPr="002D4F87" w14:paraId="6DDF3BCF" w14:textId="77777777" w:rsidTr="00907A33">
        <w:trPr>
          <w:trHeight w:val="792"/>
        </w:trPr>
        <w:tc>
          <w:tcPr>
            <w:tcW w:w="621" w:type="pct"/>
            <w:vAlign w:val="center"/>
          </w:tcPr>
          <w:p w14:paraId="5B0C3C22" w14:textId="00408CBA" w:rsidR="00C77D21" w:rsidRPr="002D4F87" w:rsidRDefault="007F61E2" w:rsidP="00563D99">
            <w:pPr>
              <w:pStyle w:val="RowHeader"/>
              <w:jc w:val="center"/>
              <w:rPr>
                <w:lang w:val="es-ES"/>
              </w:rPr>
            </w:pPr>
            <w:r>
              <w:rPr>
                <w:lang w:val="es-ES"/>
              </w:rPr>
              <w:t>Grupo</w:t>
            </w:r>
            <w:r w:rsidR="00C77D21" w:rsidRPr="002D4F87">
              <w:rPr>
                <w:lang w:val="es-ES"/>
              </w:rPr>
              <w:t xml:space="preserve"> 3</w:t>
            </w:r>
          </w:p>
        </w:tc>
        <w:tc>
          <w:tcPr>
            <w:tcW w:w="4379" w:type="pct"/>
          </w:tcPr>
          <w:p w14:paraId="7F6BBBDD" w14:textId="77777777" w:rsidR="00C77D21" w:rsidRPr="002D4F87" w:rsidRDefault="00C77D21" w:rsidP="007D1130">
            <w:pPr>
              <w:pStyle w:val="TableData"/>
              <w:rPr>
                <w:lang w:val="es-ES"/>
              </w:rPr>
            </w:pPr>
          </w:p>
        </w:tc>
      </w:tr>
      <w:tr w:rsidR="00C77D21" w:rsidRPr="002D4F87" w14:paraId="259836C1" w14:textId="77777777" w:rsidTr="00907A33">
        <w:trPr>
          <w:trHeight w:val="792"/>
        </w:trPr>
        <w:tc>
          <w:tcPr>
            <w:tcW w:w="621" w:type="pct"/>
            <w:vAlign w:val="center"/>
          </w:tcPr>
          <w:p w14:paraId="6070BE30" w14:textId="49CAF203" w:rsidR="00C77D21" w:rsidRPr="002D4F87" w:rsidRDefault="007F61E2" w:rsidP="00563D99">
            <w:pPr>
              <w:pStyle w:val="RowHeader"/>
              <w:jc w:val="center"/>
              <w:rPr>
                <w:lang w:val="es-ES"/>
              </w:rPr>
            </w:pPr>
            <w:r>
              <w:rPr>
                <w:lang w:val="es-ES"/>
              </w:rPr>
              <w:t>Grupo</w:t>
            </w:r>
            <w:r w:rsidR="00C77D21" w:rsidRPr="002D4F87">
              <w:rPr>
                <w:lang w:val="es-ES"/>
              </w:rPr>
              <w:t xml:space="preserve"> 4</w:t>
            </w:r>
          </w:p>
        </w:tc>
        <w:tc>
          <w:tcPr>
            <w:tcW w:w="4379" w:type="pct"/>
          </w:tcPr>
          <w:p w14:paraId="603D2A9A" w14:textId="77777777" w:rsidR="00C77D21" w:rsidRPr="002D4F87" w:rsidRDefault="00C77D21" w:rsidP="007D1130">
            <w:pPr>
              <w:pStyle w:val="TableData"/>
              <w:rPr>
                <w:lang w:val="es-ES"/>
              </w:rPr>
            </w:pPr>
          </w:p>
        </w:tc>
      </w:tr>
      <w:tr w:rsidR="00C77D21" w:rsidRPr="002D4F87" w14:paraId="3F1C1C63" w14:textId="77777777" w:rsidTr="00907A33">
        <w:trPr>
          <w:trHeight w:val="792"/>
        </w:trPr>
        <w:tc>
          <w:tcPr>
            <w:tcW w:w="621" w:type="pct"/>
            <w:vAlign w:val="center"/>
          </w:tcPr>
          <w:p w14:paraId="78DF5561" w14:textId="39E7CA4D" w:rsidR="00C77D21" w:rsidRPr="002D4F87" w:rsidRDefault="007F61E2" w:rsidP="00563D99">
            <w:pPr>
              <w:pStyle w:val="RowHeader"/>
              <w:jc w:val="center"/>
              <w:rPr>
                <w:lang w:val="es-ES"/>
              </w:rPr>
            </w:pPr>
            <w:r>
              <w:rPr>
                <w:lang w:val="es-ES"/>
              </w:rPr>
              <w:t>Grupo</w:t>
            </w:r>
            <w:r w:rsidR="00C77D21" w:rsidRPr="002D4F87">
              <w:rPr>
                <w:lang w:val="es-ES"/>
              </w:rPr>
              <w:t xml:space="preserve"> 5</w:t>
            </w:r>
          </w:p>
        </w:tc>
        <w:tc>
          <w:tcPr>
            <w:tcW w:w="4379" w:type="pct"/>
          </w:tcPr>
          <w:p w14:paraId="2ADB6E1D" w14:textId="77777777" w:rsidR="00C77D21" w:rsidRPr="002D4F87" w:rsidRDefault="00C77D21" w:rsidP="007D1130">
            <w:pPr>
              <w:pStyle w:val="TableData"/>
              <w:rPr>
                <w:lang w:val="es-ES"/>
              </w:rPr>
            </w:pPr>
          </w:p>
        </w:tc>
      </w:tr>
      <w:tr w:rsidR="00C77D21" w:rsidRPr="002D4F87" w14:paraId="7F5BE92F" w14:textId="77777777" w:rsidTr="00907A33">
        <w:trPr>
          <w:trHeight w:val="792"/>
        </w:trPr>
        <w:tc>
          <w:tcPr>
            <w:tcW w:w="621" w:type="pct"/>
            <w:vAlign w:val="center"/>
          </w:tcPr>
          <w:p w14:paraId="4F264E2E" w14:textId="5B7E14E7" w:rsidR="00C77D21" w:rsidRPr="002D4F87" w:rsidRDefault="007F61E2" w:rsidP="00563D99">
            <w:pPr>
              <w:pStyle w:val="RowHeader"/>
              <w:jc w:val="center"/>
              <w:rPr>
                <w:lang w:val="es-ES"/>
              </w:rPr>
            </w:pPr>
            <w:r>
              <w:rPr>
                <w:lang w:val="es-ES"/>
              </w:rPr>
              <w:t>Grupo</w:t>
            </w:r>
            <w:r w:rsidR="00C77D21" w:rsidRPr="002D4F87">
              <w:rPr>
                <w:lang w:val="es-ES"/>
              </w:rPr>
              <w:t xml:space="preserve"> 6</w:t>
            </w:r>
          </w:p>
        </w:tc>
        <w:tc>
          <w:tcPr>
            <w:tcW w:w="4379" w:type="pct"/>
          </w:tcPr>
          <w:p w14:paraId="0B921C7F" w14:textId="77777777" w:rsidR="00C77D21" w:rsidRPr="002D4F87" w:rsidRDefault="00C77D21" w:rsidP="007D1130">
            <w:pPr>
              <w:pStyle w:val="TableData"/>
              <w:rPr>
                <w:lang w:val="es-ES"/>
              </w:rPr>
            </w:pPr>
          </w:p>
        </w:tc>
      </w:tr>
      <w:tr w:rsidR="00C77D21" w:rsidRPr="002D4F87" w14:paraId="00EE7A98" w14:textId="77777777" w:rsidTr="00907A33">
        <w:trPr>
          <w:trHeight w:val="792"/>
        </w:trPr>
        <w:tc>
          <w:tcPr>
            <w:tcW w:w="621" w:type="pct"/>
            <w:vAlign w:val="center"/>
          </w:tcPr>
          <w:p w14:paraId="2797DDCC" w14:textId="5E71EC09" w:rsidR="00C77D21" w:rsidRPr="002D4F87" w:rsidRDefault="007F61E2" w:rsidP="00563D99">
            <w:pPr>
              <w:pStyle w:val="RowHeader"/>
              <w:jc w:val="center"/>
              <w:rPr>
                <w:lang w:val="es-ES"/>
              </w:rPr>
            </w:pPr>
            <w:r>
              <w:rPr>
                <w:lang w:val="es-ES"/>
              </w:rPr>
              <w:t>Grupo</w:t>
            </w:r>
            <w:r w:rsidR="00C77D21" w:rsidRPr="002D4F87">
              <w:rPr>
                <w:lang w:val="es-ES"/>
              </w:rPr>
              <w:t xml:space="preserve"> 7</w:t>
            </w:r>
          </w:p>
        </w:tc>
        <w:tc>
          <w:tcPr>
            <w:tcW w:w="4379" w:type="pct"/>
          </w:tcPr>
          <w:p w14:paraId="0824A584" w14:textId="77777777" w:rsidR="00C77D21" w:rsidRPr="002D4F87" w:rsidRDefault="00C77D21" w:rsidP="007D1130">
            <w:pPr>
              <w:pStyle w:val="TableData"/>
              <w:rPr>
                <w:lang w:val="es-ES"/>
              </w:rPr>
            </w:pPr>
          </w:p>
        </w:tc>
      </w:tr>
      <w:tr w:rsidR="00C77D21" w:rsidRPr="002D4F87" w14:paraId="4E0FCD6E" w14:textId="77777777" w:rsidTr="00907A33">
        <w:trPr>
          <w:trHeight w:val="792"/>
        </w:trPr>
        <w:tc>
          <w:tcPr>
            <w:tcW w:w="621" w:type="pct"/>
            <w:vAlign w:val="center"/>
          </w:tcPr>
          <w:p w14:paraId="158C8B8A" w14:textId="61EFB18A" w:rsidR="00C77D21" w:rsidRPr="002D4F87" w:rsidRDefault="007F61E2" w:rsidP="00563D99">
            <w:pPr>
              <w:pStyle w:val="RowHeader"/>
              <w:jc w:val="center"/>
              <w:rPr>
                <w:lang w:val="es-ES"/>
              </w:rPr>
            </w:pPr>
            <w:r>
              <w:rPr>
                <w:lang w:val="es-ES"/>
              </w:rPr>
              <w:t>Grupo</w:t>
            </w:r>
            <w:r w:rsidR="00C77D21" w:rsidRPr="002D4F87">
              <w:rPr>
                <w:lang w:val="es-ES"/>
              </w:rPr>
              <w:t xml:space="preserve"> 8</w:t>
            </w:r>
          </w:p>
        </w:tc>
        <w:tc>
          <w:tcPr>
            <w:tcW w:w="4379" w:type="pct"/>
          </w:tcPr>
          <w:p w14:paraId="4BD1E375" w14:textId="77777777" w:rsidR="00C77D21" w:rsidRPr="002D4F87" w:rsidRDefault="00C77D21" w:rsidP="007D1130">
            <w:pPr>
              <w:pStyle w:val="TableData"/>
              <w:rPr>
                <w:lang w:val="es-ES"/>
              </w:rPr>
            </w:pPr>
          </w:p>
        </w:tc>
      </w:tr>
      <w:tr w:rsidR="00C77D21" w:rsidRPr="002D4F87" w14:paraId="5FF13D59" w14:textId="77777777" w:rsidTr="00907A33">
        <w:trPr>
          <w:trHeight w:val="792"/>
        </w:trPr>
        <w:tc>
          <w:tcPr>
            <w:tcW w:w="621" w:type="pct"/>
            <w:vAlign w:val="center"/>
          </w:tcPr>
          <w:p w14:paraId="756B6A13" w14:textId="5DA49F75" w:rsidR="00C77D21" w:rsidRPr="002D4F87" w:rsidRDefault="007F61E2" w:rsidP="00563D99">
            <w:pPr>
              <w:pStyle w:val="RowHeader"/>
              <w:jc w:val="center"/>
              <w:rPr>
                <w:lang w:val="es-ES"/>
              </w:rPr>
            </w:pPr>
            <w:r>
              <w:rPr>
                <w:lang w:val="es-ES"/>
              </w:rPr>
              <w:t>Grupo</w:t>
            </w:r>
            <w:r w:rsidR="00C77D21" w:rsidRPr="002D4F87">
              <w:rPr>
                <w:lang w:val="es-ES"/>
              </w:rPr>
              <w:t xml:space="preserve"> 9</w:t>
            </w:r>
          </w:p>
        </w:tc>
        <w:tc>
          <w:tcPr>
            <w:tcW w:w="4379" w:type="pct"/>
          </w:tcPr>
          <w:p w14:paraId="34D163DF" w14:textId="77777777" w:rsidR="00C77D21" w:rsidRPr="002D4F87" w:rsidRDefault="00C77D21" w:rsidP="007D1130">
            <w:pPr>
              <w:pStyle w:val="TableData"/>
              <w:rPr>
                <w:lang w:val="es-ES"/>
              </w:rPr>
            </w:pPr>
          </w:p>
        </w:tc>
      </w:tr>
      <w:tr w:rsidR="00C77D21" w:rsidRPr="002D4F87" w14:paraId="07CDB008" w14:textId="77777777" w:rsidTr="00907A33">
        <w:trPr>
          <w:trHeight w:val="792"/>
        </w:trPr>
        <w:tc>
          <w:tcPr>
            <w:tcW w:w="621" w:type="pct"/>
            <w:vAlign w:val="center"/>
          </w:tcPr>
          <w:p w14:paraId="7B49FAE9" w14:textId="2D529918" w:rsidR="00C77D21" w:rsidRPr="002D4F87" w:rsidRDefault="007F61E2" w:rsidP="00563D99">
            <w:pPr>
              <w:pStyle w:val="RowHeader"/>
              <w:jc w:val="center"/>
              <w:rPr>
                <w:lang w:val="es-ES"/>
              </w:rPr>
            </w:pPr>
            <w:r>
              <w:rPr>
                <w:lang w:val="es-ES"/>
              </w:rPr>
              <w:t>Grupo</w:t>
            </w:r>
            <w:r w:rsidR="00C77D21" w:rsidRPr="002D4F87">
              <w:rPr>
                <w:lang w:val="es-ES"/>
              </w:rPr>
              <w:t xml:space="preserve"> 10</w:t>
            </w:r>
          </w:p>
        </w:tc>
        <w:tc>
          <w:tcPr>
            <w:tcW w:w="4379" w:type="pct"/>
          </w:tcPr>
          <w:p w14:paraId="602BB50D" w14:textId="77777777" w:rsidR="00C77D21" w:rsidRPr="002D4F87" w:rsidRDefault="00C77D21" w:rsidP="007D1130">
            <w:pPr>
              <w:pStyle w:val="TableData"/>
              <w:rPr>
                <w:lang w:val="es-ES"/>
              </w:rPr>
            </w:pPr>
          </w:p>
        </w:tc>
      </w:tr>
    </w:tbl>
    <w:p w14:paraId="4C0AD075" w14:textId="77777777" w:rsidR="00AA12BB" w:rsidRPr="002D4F87" w:rsidRDefault="00AA12BB" w:rsidP="00AA12BB">
      <w:pPr>
        <w:pStyle w:val="BodyText"/>
        <w:rPr>
          <w:lang w:val="es-ES"/>
        </w:rPr>
      </w:pPr>
    </w:p>
    <w:sectPr w:rsidR="00AA12BB" w:rsidRPr="002D4F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C0C242" w14:textId="77777777" w:rsidR="006C6490" w:rsidRDefault="006C6490" w:rsidP="00293785">
      <w:pPr>
        <w:spacing w:after="0" w:line="240" w:lineRule="auto"/>
      </w:pPr>
      <w:r>
        <w:separator/>
      </w:r>
    </w:p>
  </w:endnote>
  <w:endnote w:type="continuationSeparator" w:id="0">
    <w:p w14:paraId="267F398E" w14:textId="77777777" w:rsidR="006C6490" w:rsidRDefault="006C6490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9C9B5" w14:textId="77777777" w:rsidR="00563D99" w:rsidRDefault="00563D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00442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B03FC09" wp14:editId="72E8C999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BDC7347" w14:textId="1AEF2FD9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B54BDF78873A4CE898F8E54A3B9ED1E5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C77D21">
                                <w:t>Airplanes and Airstrips, Part 2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03FC09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" filled="f" stroked="f">
              <v:textbox>
                <w:txbxContent>
                  <w:p w14:paraId="0BDC7347" w14:textId="1AEF2FD9" w:rsidR="00293785" w:rsidRDefault="00000000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B54BDF78873A4CE898F8E54A3B9ED1E5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C77D21">
                          <w:t>Airplanes and Airstrips, Part 2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678AD4BC" wp14:editId="54102EB3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D1672" w14:textId="77777777" w:rsidR="00563D99" w:rsidRDefault="00563D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2B002" w14:textId="77777777" w:rsidR="006C6490" w:rsidRDefault="006C6490" w:rsidP="00293785">
      <w:pPr>
        <w:spacing w:after="0" w:line="240" w:lineRule="auto"/>
      </w:pPr>
      <w:r>
        <w:separator/>
      </w:r>
    </w:p>
  </w:footnote>
  <w:footnote w:type="continuationSeparator" w:id="0">
    <w:p w14:paraId="7C16D5FC" w14:textId="77777777" w:rsidR="006C6490" w:rsidRDefault="006C6490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2360A" w14:textId="77777777" w:rsidR="00563D99" w:rsidRDefault="00563D9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78F96" w14:textId="77777777" w:rsidR="00563D99" w:rsidRDefault="00563D9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6EF55" w14:textId="77777777" w:rsidR="00563D99" w:rsidRDefault="00563D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6897839">
    <w:abstractNumId w:val="6"/>
  </w:num>
  <w:num w:numId="2" w16cid:durableId="908148704">
    <w:abstractNumId w:val="7"/>
  </w:num>
  <w:num w:numId="3" w16cid:durableId="1879128068">
    <w:abstractNumId w:val="0"/>
  </w:num>
  <w:num w:numId="4" w16cid:durableId="642656373">
    <w:abstractNumId w:val="2"/>
  </w:num>
  <w:num w:numId="5" w16cid:durableId="99954478">
    <w:abstractNumId w:val="3"/>
  </w:num>
  <w:num w:numId="6" w16cid:durableId="1263300400">
    <w:abstractNumId w:val="5"/>
  </w:num>
  <w:num w:numId="7" w16cid:durableId="1125201874">
    <w:abstractNumId w:val="4"/>
  </w:num>
  <w:num w:numId="8" w16cid:durableId="260994662">
    <w:abstractNumId w:val="8"/>
  </w:num>
  <w:num w:numId="9" w16cid:durableId="600451754">
    <w:abstractNumId w:val="9"/>
  </w:num>
  <w:num w:numId="10" w16cid:durableId="1614366323">
    <w:abstractNumId w:val="10"/>
  </w:num>
  <w:num w:numId="11" w16cid:durableId="909055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D21"/>
    <w:rsid w:val="0004006F"/>
    <w:rsid w:val="00053775"/>
    <w:rsid w:val="0005619A"/>
    <w:rsid w:val="0008589D"/>
    <w:rsid w:val="0011259B"/>
    <w:rsid w:val="00116FDD"/>
    <w:rsid w:val="00125621"/>
    <w:rsid w:val="001D0BBF"/>
    <w:rsid w:val="001E1F85"/>
    <w:rsid w:val="001F125D"/>
    <w:rsid w:val="002345CC"/>
    <w:rsid w:val="00250574"/>
    <w:rsid w:val="00265FCE"/>
    <w:rsid w:val="00293785"/>
    <w:rsid w:val="002C0879"/>
    <w:rsid w:val="002C37B4"/>
    <w:rsid w:val="002D4F87"/>
    <w:rsid w:val="0036040A"/>
    <w:rsid w:val="00397FA9"/>
    <w:rsid w:val="00446C13"/>
    <w:rsid w:val="00480109"/>
    <w:rsid w:val="005078B4"/>
    <w:rsid w:val="0053328A"/>
    <w:rsid w:val="00540FC6"/>
    <w:rsid w:val="005511B6"/>
    <w:rsid w:val="00553C98"/>
    <w:rsid w:val="00563D99"/>
    <w:rsid w:val="005A7635"/>
    <w:rsid w:val="00645D7F"/>
    <w:rsid w:val="00656940"/>
    <w:rsid w:val="00665274"/>
    <w:rsid w:val="00666C03"/>
    <w:rsid w:val="00686DAB"/>
    <w:rsid w:val="006B4CC2"/>
    <w:rsid w:val="006C6490"/>
    <w:rsid w:val="006E1542"/>
    <w:rsid w:val="00721EA4"/>
    <w:rsid w:val="00797CB5"/>
    <w:rsid w:val="007B055F"/>
    <w:rsid w:val="007E6F1D"/>
    <w:rsid w:val="007F49DD"/>
    <w:rsid w:val="007F61E2"/>
    <w:rsid w:val="00880013"/>
    <w:rsid w:val="008920A4"/>
    <w:rsid w:val="008F5386"/>
    <w:rsid w:val="00907A33"/>
    <w:rsid w:val="00913172"/>
    <w:rsid w:val="00981E19"/>
    <w:rsid w:val="009B52E4"/>
    <w:rsid w:val="009D6E8D"/>
    <w:rsid w:val="00A101E8"/>
    <w:rsid w:val="00A537C0"/>
    <w:rsid w:val="00AA12BB"/>
    <w:rsid w:val="00AC349E"/>
    <w:rsid w:val="00B24574"/>
    <w:rsid w:val="00B92DBF"/>
    <w:rsid w:val="00BD119F"/>
    <w:rsid w:val="00BD4867"/>
    <w:rsid w:val="00C73EA1"/>
    <w:rsid w:val="00C77D21"/>
    <w:rsid w:val="00C8524A"/>
    <w:rsid w:val="00CC4F77"/>
    <w:rsid w:val="00CD3CF6"/>
    <w:rsid w:val="00CE336D"/>
    <w:rsid w:val="00D106FF"/>
    <w:rsid w:val="00D2147A"/>
    <w:rsid w:val="00D269D8"/>
    <w:rsid w:val="00D626EB"/>
    <w:rsid w:val="00DC7A6D"/>
    <w:rsid w:val="00EA74D2"/>
    <w:rsid w:val="00ED24C8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6095C0"/>
  <w15:docId w15:val="{0731AD12-D5BB-4A4D-B357-26AEC7B5F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563D99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563D99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ell\Documents\Custom%20Office%20Templates\Vertical%20LEARN%20Document%20Attach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54BDF78873A4CE898F8E54A3B9ED1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E1B171-42D1-4605-BC78-E30BDF26DC6C}"/>
      </w:docPartPr>
      <w:docPartBody>
        <w:p w:rsidR="003C4AE2" w:rsidRDefault="003C4AE2">
          <w:pPr>
            <w:pStyle w:val="B54BDF78873A4CE898F8E54A3B9ED1E5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AE2"/>
    <w:rsid w:val="000307BB"/>
    <w:rsid w:val="003C4AE2"/>
    <w:rsid w:val="00480109"/>
    <w:rsid w:val="009427B3"/>
    <w:rsid w:val="00AC5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B54BDF78873A4CE898F8E54A3B9ED1E5">
    <w:name w:val="B54BDF78873A4CE898F8E54A3B9ED1E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C:\Users\Michell\Documents\Custom Office Templates\Vertical LEARN Document Attachment.dotx</Template>
  <TotalTime>0</TotalTime>
  <Pages>1</Pages>
  <Words>51</Words>
  <Characters>238</Characters>
  <Application>Microsoft Office Word</Application>
  <DocSecurity>0</DocSecurity>
  <Lines>25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Airplanes and Airstrips, Part 2</vt:lpstr>
    </vt:vector>
  </TitlesOfParts>
  <Manager/>
  <Company/>
  <LinksUpToDate>false</LinksUpToDate>
  <CharactersWithSpaces>275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Airplanes and Airstrips, Part 2</dc:title>
  <dc:subject/>
  <dc:creator>K20 Center</dc:creator>
  <cp:keywords/>
  <dc:description/>
  <cp:lastModifiedBy>Gracia, Ann M.</cp:lastModifiedBy>
  <cp:revision>3</cp:revision>
  <cp:lastPrinted>2025-06-03T20:16:00Z</cp:lastPrinted>
  <dcterms:created xsi:type="dcterms:W3CDTF">2025-06-03T20:16:00Z</dcterms:created>
  <dcterms:modified xsi:type="dcterms:W3CDTF">2025-06-03T20:16:00Z</dcterms:modified>
  <cp:category/>
</cp:coreProperties>
</file>