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466D07" w14:textId="5790D66A" w:rsidR="00446C13" w:rsidRPr="00AA12BB" w:rsidRDefault="00C77D21" w:rsidP="00DC7A6D">
      <w:pPr>
        <w:pStyle w:val="Title"/>
      </w:pPr>
      <w:r w:rsidRPr="00AA12BB">
        <w:t>Note Catcher: Linear Representations</w:t>
      </w:r>
    </w:p>
    <w:p w14:paraId="291D6432" w14:textId="1E1EC38B" w:rsidR="00DB2665" w:rsidRPr="00DB2665" w:rsidRDefault="00DB2665" w:rsidP="00DB2665">
      <w:r w:rsidRPr="00DB2665">
        <w:t>Visit each poster and listen to the expert explain how to turn a data table into a linear equation. As you listen, take notes in the right column.</w:t>
      </w:r>
    </w:p>
    <w:tbl>
      <w:tblPr>
        <w:tblStyle w:val="TableGrid"/>
        <w:tblW w:w="5000" w:type="pct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1"/>
        <w:gridCol w:w="8189"/>
      </w:tblGrid>
      <w:tr w:rsidR="00C77D21" w14:paraId="2F08DC7A" w14:textId="77777777" w:rsidTr="00037378">
        <w:trPr>
          <w:cantSplit/>
          <w:tblHeader/>
        </w:trPr>
        <w:tc>
          <w:tcPr>
            <w:tcW w:w="621" w:type="pct"/>
            <w:shd w:val="clear" w:color="auto" w:fill="346E7C"/>
            <w:vAlign w:val="center"/>
          </w:tcPr>
          <w:p w14:paraId="0FD6986E" w14:textId="70914E80" w:rsidR="00C77D21" w:rsidRPr="0053328A" w:rsidRDefault="00C77D21" w:rsidP="00563D99">
            <w:pPr>
              <w:pStyle w:val="TableColumnHeaders"/>
            </w:pPr>
            <w:r>
              <w:t>Group</w:t>
            </w:r>
          </w:p>
        </w:tc>
        <w:tc>
          <w:tcPr>
            <w:tcW w:w="4379" w:type="pct"/>
            <w:shd w:val="clear" w:color="auto" w:fill="346E7C"/>
            <w:vAlign w:val="center"/>
          </w:tcPr>
          <w:p w14:paraId="36A27A2B" w14:textId="15113F81" w:rsidR="00C77D21" w:rsidRPr="0053328A" w:rsidRDefault="00C77D21" w:rsidP="00563D99">
            <w:pPr>
              <w:pStyle w:val="TableColumnHeaders"/>
            </w:pPr>
            <w:r>
              <w:t>Not</w:t>
            </w:r>
            <w:r w:rsidR="005A273E">
              <w:t>es</w:t>
            </w:r>
          </w:p>
        </w:tc>
      </w:tr>
      <w:tr w:rsidR="00C77D21" w14:paraId="252DDFCD" w14:textId="77777777" w:rsidTr="00037378">
        <w:trPr>
          <w:trHeight w:val="792"/>
        </w:trPr>
        <w:tc>
          <w:tcPr>
            <w:tcW w:w="621" w:type="pct"/>
            <w:vAlign w:val="center"/>
          </w:tcPr>
          <w:p w14:paraId="01FF137C" w14:textId="50218925" w:rsidR="00C77D21" w:rsidRDefault="00C77D21" w:rsidP="00563D99">
            <w:pPr>
              <w:pStyle w:val="RowHeader"/>
              <w:jc w:val="center"/>
            </w:pPr>
            <w:r>
              <w:t>Group 1</w:t>
            </w:r>
          </w:p>
        </w:tc>
        <w:tc>
          <w:tcPr>
            <w:tcW w:w="4379" w:type="pct"/>
          </w:tcPr>
          <w:p w14:paraId="319B2363" w14:textId="3E4AECF9" w:rsidR="00C77D21" w:rsidRDefault="00C77D21" w:rsidP="007D1130">
            <w:pPr>
              <w:pStyle w:val="TableData"/>
            </w:pPr>
          </w:p>
        </w:tc>
      </w:tr>
      <w:tr w:rsidR="00C77D21" w14:paraId="22F63998" w14:textId="77777777" w:rsidTr="00037378">
        <w:trPr>
          <w:trHeight w:val="792"/>
        </w:trPr>
        <w:tc>
          <w:tcPr>
            <w:tcW w:w="621" w:type="pct"/>
            <w:vAlign w:val="center"/>
          </w:tcPr>
          <w:p w14:paraId="6BEF90AA" w14:textId="75910396" w:rsidR="00C77D21" w:rsidRPr="006B4CC2" w:rsidRDefault="00C77D21" w:rsidP="00563D99">
            <w:pPr>
              <w:pStyle w:val="RowHeader"/>
              <w:jc w:val="center"/>
              <w:rPr>
                <w:rFonts w:cstheme="minorHAnsi"/>
              </w:rPr>
            </w:pPr>
            <w:r>
              <w:t>Group 2</w:t>
            </w:r>
          </w:p>
        </w:tc>
        <w:tc>
          <w:tcPr>
            <w:tcW w:w="4379" w:type="pct"/>
          </w:tcPr>
          <w:p w14:paraId="608DB7C0" w14:textId="77777777" w:rsidR="00C77D21" w:rsidRDefault="00C77D21" w:rsidP="007D1130">
            <w:pPr>
              <w:pStyle w:val="TableData"/>
            </w:pPr>
          </w:p>
        </w:tc>
      </w:tr>
      <w:tr w:rsidR="00C77D21" w14:paraId="6DDF3BCF" w14:textId="77777777" w:rsidTr="00037378">
        <w:trPr>
          <w:trHeight w:val="792"/>
        </w:trPr>
        <w:tc>
          <w:tcPr>
            <w:tcW w:w="621" w:type="pct"/>
            <w:vAlign w:val="center"/>
          </w:tcPr>
          <w:p w14:paraId="5B0C3C22" w14:textId="7A1B14ED" w:rsidR="00C77D21" w:rsidRDefault="00C77D21" w:rsidP="00563D99">
            <w:pPr>
              <w:pStyle w:val="RowHeader"/>
              <w:jc w:val="center"/>
            </w:pPr>
            <w:r>
              <w:t>Group 3</w:t>
            </w:r>
          </w:p>
        </w:tc>
        <w:tc>
          <w:tcPr>
            <w:tcW w:w="4379" w:type="pct"/>
          </w:tcPr>
          <w:p w14:paraId="7F6BBBDD" w14:textId="77777777" w:rsidR="00C77D21" w:rsidRDefault="00C77D21" w:rsidP="007D1130">
            <w:pPr>
              <w:pStyle w:val="TableData"/>
            </w:pPr>
          </w:p>
        </w:tc>
      </w:tr>
      <w:tr w:rsidR="00C77D21" w14:paraId="259836C1" w14:textId="77777777" w:rsidTr="00037378">
        <w:trPr>
          <w:trHeight w:val="792"/>
        </w:trPr>
        <w:tc>
          <w:tcPr>
            <w:tcW w:w="621" w:type="pct"/>
            <w:vAlign w:val="center"/>
          </w:tcPr>
          <w:p w14:paraId="6070BE30" w14:textId="773E6F30" w:rsidR="00C77D21" w:rsidRDefault="00C77D21" w:rsidP="00563D99">
            <w:pPr>
              <w:pStyle w:val="RowHeader"/>
              <w:jc w:val="center"/>
            </w:pPr>
            <w:r>
              <w:t>Group 4</w:t>
            </w:r>
          </w:p>
        </w:tc>
        <w:tc>
          <w:tcPr>
            <w:tcW w:w="4379" w:type="pct"/>
          </w:tcPr>
          <w:p w14:paraId="603D2A9A" w14:textId="77777777" w:rsidR="00C77D21" w:rsidRDefault="00C77D21" w:rsidP="007D1130">
            <w:pPr>
              <w:pStyle w:val="TableData"/>
            </w:pPr>
          </w:p>
        </w:tc>
      </w:tr>
      <w:tr w:rsidR="00C77D21" w14:paraId="3F1C1C63" w14:textId="77777777" w:rsidTr="00037378">
        <w:trPr>
          <w:trHeight w:val="792"/>
        </w:trPr>
        <w:tc>
          <w:tcPr>
            <w:tcW w:w="621" w:type="pct"/>
            <w:vAlign w:val="center"/>
          </w:tcPr>
          <w:p w14:paraId="78DF5561" w14:textId="5C681493" w:rsidR="00C77D21" w:rsidRDefault="00C77D21" w:rsidP="00563D99">
            <w:pPr>
              <w:pStyle w:val="RowHeader"/>
              <w:jc w:val="center"/>
            </w:pPr>
            <w:r>
              <w:t>Group 5</w:t>
            </w:r>
          </w:p>
        </w:tc>
        <w:tc>
          <w:tcPr>
            <w:tcW w:w="4379" w:type="pct"/>
          </w:tcPr>
          <w:p w14:paraId="2ADB6E1D" w14:textId="77777777" w:rsidR="00C77D21" w:rsidRDefault="00C77D21" w:rsidP="007D1130">
            <w:pPr>
              <w:pStyle w:val="TableData"/>
            </w:pPr>
          </w:p>
        </w:tc>
      </w:tr>
      <w:tr w:rsidR="00C77D21" w14:paraId="7F5BE92F" w14:textId="77777777" w:rsidTr="00037378">
        <w:trPr>
          <w:trHeight w:val="792"/>
        </w:trPr>
        <w:tc>
          <w:tcPr>
            <w:tcW w:w="621" w:type="pct"/>
            <w:vAlign w:val="center"/>
          </w:tcPr>
          <w:p w14:paraId="4F264E2E" w14:textId="7D519841" w:rsidR="00C77D21" w:rsidRDefault="00C77D21" w:rsidP="00563D99">
            <w:pPr>
              <w:pStyle w:val="RowHeader"/>
              <w:jc w:val="center"/>
            </w:pPr>
            <w:r>
              <w:t>Group 6</w:t>
            </w:r>
          </w:p>
        </w:tc>
        <w:tc>
          <w:tcPr>
            <w:tcW w:w="4379" w:type="pct"/>
          </w:tcPr>
          <w:p w14:paraId="0B921C7F" w14:textId="77777777" w:rsidR="00C77D21" w:rsidRDefault="00C77D21" w:rsidP="007D1130">
            <w:pPr>
              <w:pStyle w:val="TableData"/>
            </w:pPr>
          </w:p>
        </w:tc>
      </w:tr>
      <w:tr w:rsidR="00C77D21" w14:paraId="00EE7A98" w14:textId="77777777" w:rsidTr="00037378">
        <w:trPr>
          <w:trHeight w:val="792"/>
        </w:trPr>
        <w:tc>
          <w:tcPr>
            <w:tcW w:w="621" w:type="pct"/>
            <w:vAlign w:val="center"/>
          </w:tcPr>
          <w:p w14:paraId="2797DDCC" w14:textId="4CF02B68" w:rsidR="00C77D21" w:rsidRDefault="00C77D21" w:rsidP="00563D99">
            <w:pPr>
              <w:pStyle w:val="RowHeader"/>
              <w:jc w:val="center"/>
            </w:pPr>
            <w:r>
              <w:t>Group 7</w:t>
            </w:r>
          </w:p>
        </w:tc>
        <w:tc>
          <w:tcPr>
            <w:tcW w:w="4379" w:type="pct"/>
          </w:tcPr>
          <w:p w14:paraId="0824A584" w14:textId="77777777" w:rsidR="00C77D21" w:rsidRDefault="00C77D21" w:rsidP="007D1130">
            <w:pPr>
              <w:pStyle w:val="TableData"/>
            </w:pPr>
          </w:p>
        </w:tc>
      </w:tr>
      <w:tr w:rsidR="00C77D21" w14:paraId="4E0FCD6E" w14:textId="77777777" w:rsidTr="00037378">
        <w:trPr>
          <w:trHeight w:val="792"/>
        </w:trPr>
        <w:tc>
          <w:tcPr>
            <w:tcW w:w="621" w:type="pct"/>
            <w:vAlign w:val="center"/>
          </w:tcPr>
          <w:p w14:paraId="158C8B8A" w14:textId="4210427F" w:rsidR="00C77D21" w:rsidRDefault="00C77D21" w:rsidP="00563D99">
            <w:pPr>
              <w:pStyle w:val="RowHeader"/>
              <w:jc w:val="center"/>
            </w:pPr>
            <w:r>
              <w:t>Group 8</w:t>
            </w:r>
          </w:p>
        </w:tc>
        <w:tc>
          <w:tcPr>
            <w:tcW w:w="4379" w:type="pct"/>
          </w:tcPr>
          <w:p w14:paraId="4BD1E375" w14:textId="77777777" w:rsidR="00C77D21" w:rsidRDefault="00C77D21" w:rsidP="007D1130">
            <w:pPr>
              <w:pStyle w:val="TableData"/>
            </w:pPr>
          </w:p>
        </w:tc>
      </w:tr>
      <w:tr w:rsidR="00C77D21" w14:paraId="5FF13D59" w14:textId="77777777" w:rsidTr="00037378">
        <w:trPr>
          <w:trHeight w:val="792"/>
        </w:trPr>
        <w:tc>
          <w:tcPr>
            <w:tcW w:w="621" w:type="pct"/>
            <w:vAlign w:val="center"/>
          </w:tcPr>
          <w:p w14:paraId="756B6A13" w14:textId="5730F99D" w:rsidR="00C77D21" w:rsidRDefault="00C77D21" w:rsidP="00563D99">
            <w:pPr>
              <w:pStyle w:val="RowHeader"/>
              <w:jc w:val="center"/>
            </w:pPr>
            <w:r>
              <w:t>Group 9</w:t>
            </w:r>
          </w:p>
        </w:tc>
        <w:tc>
          <w:tcPr>
            <w:tcW w:w="4379" w:type="pct"/>
          </w:tcPr>
          <w:p w14:paraId="34D163DF" w14:textId="77777777" w:rsidR="00C77D21" w:rsidRDefault="00C77D21" w:rsidP="007D1130">
            <w:pPr>
              <w:pStyle w:val="TableData"/>
            </w:pPr>
          </w:p>
        </w:tc>
      </w:tr>
      <w:tr w:rsidR="00C77D21" w14:paraId="07CDB008" w14:textId="77777777" w:rsidTr="00037378">
        <w:trPr>
          <w:trHeight w:val="792"/>
        </w:trPr>
        <w:tc>
          <w:tcPr>
            <w:tcW w:w="621" w:type="pct"/>
            <w:vAlign w:val="center"/>
          </w:tcPr>
          <w:p w14:paraId="7B49FAE9" w14:textId="3810E976" w:rsidR="00C77D21" w:rsidRDefault="00C77D21" w:rsidP="00563D99">
            <w:pPr>
              <w:pStyle w:val="RowHeader"/>
              <w:jc w:val="center"/>
            </w:pPr>
            <w:r>
              <w:t>Group 10</w:t>
            </w:r>
          </w:p>
        </w:tc>
        <w:tc>
          <w:tcPr>
            <w:tcW w:w="4379" w:type="pct"/>
          </w:tcPr>
          <w:p w14:paraId="602BB50D" w14:textId="77777777" w:rsidR="00C77D21" w:rsidRDefault="00C77D21" w:rsidP="007D1130">
            <w:pPr>
              <w:pStyle w:val="TableData"/>
            </w:pPr>
          </w:p>
        </w:tc>
      </w:tr>
    </w:tbl>
    <w:p w14:paraId="4C0AD075" w14:textId="77777777" w:rsidR="00AA12BB" w:rsidRDefault="00AA12BB" w:rsidP="00AA12BB">
      <w:pPr>
        <w:pStyle w:val="BodyText"/>
      </w:pPr>
    </w:p>
    <w:sectPr w:rsidR="00AA1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AA58" w14:textId="77777777" w:rsidR="00AC36BC" w:rsidRDefault="00AC36BC" w:rsidP="00293785">
      <w:pPr>
        <w:spacing w:after="0" w:line="240" w:lineRule="auto"/>
      </w:pPr>
      <w:r>
        <w:separator/>
      </w:r>
    </w:p>
  </w:endnote>
  <w:endnote w:type="continuationSeparator" w:id="0">
    <w:p w14:paraId="0AE7B60F" w14:textId="77777777" w:rsidR="00AC36BC" w:rsidRDefault="00AC36B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C9B5" w14:textId="77777777" w:rsidR="00563D99" w:rsidRDefault="00563D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044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03FC09" wp14:editId="72E8C99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DC7347" w14:textId="1AEF2FD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54BDF78873A4CE898F8E54A3B9ED1E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77D21">
                                <w:t>Airplanes and Airstrips,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3FC0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0BDC7347" w14:textId="1AEF2FD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54BDF78873A4CE898F8E54A3B9ED1E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77D21">
                          <w:t>Airplanes and Airstrips,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78AD4BC" wp14:editId="54102EB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1672" w14:textId="77777777" w:rsidR="00563D99" w:rsidRDefault="00563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8CAB" w14:textId="77777777" w:rsidR="00AC36BC" w:rsidRDefault="00AC36BC" w:rsidP="00293785">
      <w:pPr>
        <w:spacing w:after="0" w:line="240" w:lineRule="auto"/>
      </w:pPr>
      <w:r>
        <w:separator/>
      </w:r>
    </w:p>
  </w:footnote>
  <w:footnote w:type="continuationSeparator" w:id="0">
    <w:p w14:paraId="00EB9843" w14:textId="77777777" w:rsidR="00AC36BC" w:rsidRDefault="00AC36B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360A" w14:textId="77777777" w:rsidR="00563D99" w:rsidRDefault="00563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8F96" w14:textId="77777777" w:rsidR="00563D99" w:rsidRDefault="00563D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EF55" w14:textId="77777777" w:rsidR="00563D99" w:rsidRDefault="00563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97839">
    <w:abstractNumId w:val="6"/>
  </w:num>
  <w:num w:numId="2" w16cid:durableId="908148704">
    <w:abstractNumId w:val="7"/>
  </w:num>
  <w:num w:numId="3" w16cid:durableId="1879128068">
    <w:abstractNumId w:val="0"/>
  </w:num>
  <w:num w:numId="4" w16cid:durableId="642656373">
    <w:abstractNumId w:val="2"/>
  </w:num>
  <w:num w:numId="5" w16cid:durableId="99954478">
    <w:abstractNumId w:val="3"/>
  </w:num>
  <w:num w:numId="6" w16cid:durableId="1263300400">
    <w:abstractNumId w:val="5"/>
  </w:num>
  <w:num w:numId="7" w16cid:durableId="1125201874">
    <w:abstractNumId w:val="4"/>
  </w:num>
  <w:num w:numId="8" w16cid:durableId="260994662">
    <w:abstractNumId w:val="8"/>
  </w:num>
  <w:num w:numId="9" w16cid:durableId="600451754">
    <w:abstractNumId w:val="9"/>
  </w:num>
  <w:num w:numId="10" w16cid:durableId="1614366323">
    <w:abstractNumId w:val="10"/>
  </w:num>
  <w:num w:numId="11" w16cid:durableId="9090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21"/>
    <w:rsid w:val="00037378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04C4E"/>
    <w:rsid w:val="002345CC"/>
    <w:rsid w:val="00293785"/>
    <w:rsid w:val="002A10C0"/>
    <w:rsid w:val="002C0879"/>
    <w:rsid w:val="002C37B4"/>
    <w:rsid w:val="00331C57"/>
    <w:rsid w:val="0036040A"/>
    <w:rsid w:val="00397FA9"/>
    <w:rsid w:val="00446C13"/>
    <w:rsid w:val="00480109"/>
    <w:rsid w:val="004A2A5C"/>
    <w:rsid w:val="005078B4"/>
    <w:rsid w:val="0053328A"/>
    <w:rsid w:val="00540FC6"/>
    <w:rsid w:val="005511B6"/>
    <w:rsid w:val="00553C98"/>
    <w:rsid w:val="00563D99"/>
    <w:rsid w:val="005A273E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7F49DD"/>
    <w:rsid w:val="00880013"/>
    <w:rsid w:val="008920A4"/>
    <w:rsid w:val="008F5386"/>
    <w:rsid w:val="00913172"/>
    <w:rsid w:val="00981E19"/>
    <w:rsid w:val="009B52E4"/>
    <w:rsid w:val="009D6E8D"/>
    <w:rsid w:val="00A101E8"/>
    <w:rsid w:val="00AA12BB"/>
    <w:rsid w:val="00AC349E"/>
    <w:rsid w:val="00AC36BC"/>
    <w:rsid w:val="00B92DBF"/>
    <w:rsid w:val="00BD119F"/>
    <w:rsid w:val="00C73EA1"/>
    <w:rsid w:val="00C77D21"/>
    <w:rsid w:val="00C8524A"/>
    <w:rsid w:val="00CC4F77"/>
    <w:rsid w:val="00CD3CF6"/>
    <w:rsid w:val="00CE336D"/>
    <w:rsid w:val="00D106FF"/>
    <w:rsid w:val="00D2147A"/>
    <w:rsid w:val="00D269D8"/>
    <w:rsid w:val="00D626EB"/>
    <w:rsid w:val="00DB2665"/>
    <w:rsid w:val="00DC7A6D"/>
    <w:rsid w:val="00EA74D2"/>
    <w:rsid w:val="00ED24C8"/>
    <w:rsid w:val="00F14E20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095C0"/>
  <w15:docId w15:val="{0731AD12-D5BB-4A4D-B357-26AEC7B5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563D99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563D99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4BDF78873A4CE898F8E54A3B9ED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1B171-42D1-4605-BC78-E30BDF26DC6C}"/>
      </w:docPartPr>
      <w:docPartBody>
        <w:p w:rsidR="003C4AE2" w:rsidRDefault="003C4AE2">
          <w:pPr>
            <w:pStyle w:val="B54BDF78873A4CE898F8E54A3B9ED1E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E2"/>
    <w:rsid w:val="003A6450"/>
    <w:rsid w:val="003C4AE2"/>
    <w:rsid w:val="00480109"/>
    <w:rsid w:val="004A2A5C"/>
    <w:rsid w:val="00AC53E8"/>
    <w:rsid w:val="00C20D5C"/>
    <w:rsid w:val="00F1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54BDF78873A4CE898F8E54A3B9ED1E5">
    <w:name w:val="B54BDF78873A4CE898F8E54A3B9ED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1</Pages>
  <Words>54</Words>
  <Characters>223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Airplanes and Airstrips, Part 2</vt:lpstr>
    </vt:vector>
  </TitlesOfParts>
  <Manager/>
  <Company/>
  <LinksUpToDate>false</LinksUpToDate>
  <CharactersWithSpaces>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Airplanes and Airstrips, Part 2</dc:title>
  <dc:subject/>
  <dc:creator>K20 Center</dc:creator>
  <cp:keywords/>
  <dc:description/>
  <cp:lastModifiedBy>Gracia, Ann M.</cp:lastModifiedBy>
  <cp:revision>3</cp:revision>
  <cp:lastPrinted>2025-06-03T20:16:00Z</cp:lastPrinted>
  <dcterms:created xsi:type="dcterms:W3CDTF">2025-06-03T20:16:00Z</dcterms:created>
  <dcterms:modified xsi:type="dcterms:W3CDTF">2025-06-03T20:16:00Z</dcterms:modified>
  <cp:category/>
</cp:coreProperties>
</file>