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D6CA1DA" w14:textId="67BA38F5" w:rsidR="00446C13" w:rsidRPr="00047406" w:rsidRDefault="00B86DAB" w:rsidP="00DC7A6D">
      <w:pPr>
        <w:pStyle w:val="Title"/>
        <w:rPr>
          <w:lang w:val="es-ES_tradnl"/>
        </w:rPr>
      </w:pPr>
      <w:r w:rsidRPr="00047406">
        <w:rPr>
          <w:lang w:val="es-ES_tradnl"/>
        </w:rPr>
        <w:t>Crea</w:t>
      </w:r>
      <w:r w:rsidR="005A5168" w:rsidRPr="00047406">
        <w:rPr>
          <w:lang w:val="es-ES_tradnl"/>
        </w:rPr>
        <w:t xml:space="preserve"> el tuyo</w:t>
      </w:r>
    </w:p>
    <w:tbl>
      <w:tblPr>
        <w:tblStyle w:val="TableGrid"/>
        <w:tblW w:w="5000" w:type="pct"/>
        <w:tblBorders>
          <w:top w:val="dashed" w:sz="4" w:space="0" w:color="4F81BE"/>
          <w:left w:val="dashed" w:sz="4" w:space="0" w:color="4F81BE"/>
          <w:bottom w:val="dashed" w:sz="4" w:space="0" w:color="4F81BE"/>
          <w:right w:val="dashed" w:sz="4" w:space="0" w:color="4F81BE"/>
          <w:insideH w:val="dashed" w:sz="4" w:space="0" w:color="4F81BE"/>
          <w:insideV w:val="dashed" w:sz="4" w:space="0" w:color="4F81BE"/>
        </w:tblBorders>
        <w:tblCellMar>
          <w:top w:w="144" w:type="dxa"/>
          <w:left w:w="144" w:type="dxa"/>
          <w:bottom w:w="144" w:type="dxa"/>
          <w:right w:w="144" w:type="dxa"/>
        </w:tblCellMar>
        <w:tblLook w:val="04A0" w:firstRow="1" w:lastRow="0" w:firstColumn="1" w:lastColumn="0" w:noHBand="0" w:noVBand="1"/>
      </w:tblPr>
      <w:tblGrid>
        <w:gridCol w:w="4675"/>
        <w:gridCol w:w="4675"/>
      </w:tblGrid>
      <w:tr w:rsidR="00B86DAB" w:rsidRPr="00047406" w14:paraId="0B3CD6A4" w14:textId="77777777" w:rsidTr="00F82499">
        <w:trPr>
          <w:trHeight w:val="5400"/>
        </w:trPr>
        <w:tc>
          <w:tcPr>
            <w:tcW w:w="2500" w:type="pct"/>
          </w:tcPr>
          <w:p w14:paraId="32FA20A0" w14:textId="1658D701" w:rsidR="00B86DAB" w:rsidRPr="00F82499" w:rsidRDefault="005A5168" w:rsidP="007A1289">
            <w:pPr>
              <w:pStyle w:val="RowHeader"/>
              <w:rPr>
                <w:color w:val="91192A"/>
                <w:lang w:val="es-ES_tradnl"/>
              </w:rPr>
            </w:pPr>
            <w:r w:rsidRPr="00F82499">
              <w:rPr>
                <w:color w:val="91192A"/>
                <w:lang w:val="es-ES_tradnl"/>
              </w:rPr>
              <w:t>Tu situación</w:t>
            </w:r>
            <w:r w:rsidR="00B86DAB" w:rsidRPr="00F82499">
              <w:rPr>
                <w:color w:val="91192A"/>
                <w:lang w:val="es-ES_tradnl"/>
              </w:rPr>
              <w:t>:</w:t>
            </w:r>
          </w:p>
        </w:tc>
        <w:tc>
          <w:tcPr>
            <w:tcW w:w="2500" w:type="pct"/>
          </w:tcPr>
          <w:p w14:paraId="6DD287D9" w14:textId="18F35470" w:rsidR="00B86DAB" w:rsidRPr="00F82499" w:rsidRDefault="005A5168" w:rsidP="007A1289">
            <w:pPr>
              <w:pStyle w:val="TableData"/>
              <w:rPr>
                <w:b/>
                <w:bCs/>
                <w:color w:val="91192A"/>
                <w:lang w:val="es-ES_tradnl"/>
              </w:rPr>
            </w:pPr>
            <w:r w:rsidRPr="00F82499">
              <w:rPr>
                <w:b/>
                <w:bCs/>
                <w:color w:val="91192A"/>
                <w:lang w:val="es-ES_tradnl"/>
              </w:rPr>
              <w:t>Tu tabla</w:t>
            </w:r>
            <w:r w:rsidR="00B86DAB" w:rsidRPr="00F82499">
              <w:rPr>
                <w:b/>
                <w:bCs/>
                <w:color w:val="91192A"/>
                <w:lang w:val="es-ES_tradnl"/>
              </w:rPr>
              <w:t>:</w:t>
            </w:r>
          </w:p>
          <w:p w14:paraId="18C04F79" w14:textId="77777777" w:rsidR="00B86DAB" w:rsidRPr="00047406" w:rsidRDefault="00B86DAB" w:rsidP="007A1289">
            <w:pPr>
              <w:pStyle w:val="TableData"/>
              <w:rPr>
                <w:b/>
                <w:bCs/>
                <w:color w:val="910D28" w:themeColor="accent1"/>
                <w:lang w:val="es-ES_tradnl"/>
              </w:rPr>
            </w:pPr>
          </w:p>
          <w:tbl>
            <w:tblPr>
              <w:tblStyle w:val="TableGrid"/>
              <w:tblW w:w="0" w:type="auto"/>
              <w:tblInd w:w="390" w:type="dxa"/>
              <w:tblBorders>
                <w:top w:val="single" w:sz="4" w:space="0" w:color="4F81BE"/>
                <w:left w:val="single" w:sz="4" w:space="0" w:color="4F81BE"/>
                <w:bottom w:val="single" w:sz="4" w:space="0" w:color="4F81BE"/>
                <w:right w:val="single" w:sz="4" w:space="0" w:color="4F81BE"/>
                <w:insideH w:val="single" w:sz="4" w:space="0" w:color="4F81BE"/>
                <w:insideV w:val="single" w:sz="4" w:space="0" w:color="4F81BE"/>
              </w:tblBorders>
              <w:tblLook w:val="04A0" w:firstRow="1" w:lastRow="0" w:firstColumn="1" w:lastColumn="0" w:noHBand="0" w:noVBand="1"/>
            </w:tblPr>
            <w:tblGrid>
              <w:gridCol w:w="1800"/>
              <w:gridCol w:w="1800"/>
            </w:tblGrid>
            <w:tr w:rsidR="00B86DAB" w:rsidRPr="00047406" w14:paraId="37394B0C" w14:textId="77777777" w:rsidTr="00F82499">
              <w:trPr>
                <w:trHeight w:val="720"/>
              </w:trPr>
              <w:tc>
                <w:tcPr>
                  <w:tcW w:w="1800" w:type="dxa"/>
                  <w:vAlign w:val="center"/>
                </w:tcPr>
                <w:p w14:paraId="5D0E1FA6" w14:textId="77777777" w:rsidR="00B86DAB" w:rsidRPr="00F82499" w:rsidRDefault="003666AE" w:rsidP="003666AE">
                  <w:pPr>
                    <w:pStyle w:val="TableData"/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91192A"/>
                      <w:lang w:val="es-ES_tradnl"/>
                    </w:rPr>
                  </w:pPr>
                  <w:r w:rsidRPr="00F82499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91192A"/>
                      <w:lang w:val="es-ES_tradnl"/>
                    </w:rPr>
                    <w:t>x</w:t>
                  </w:r>
                </w:p>
                <w:p w14:paraId="6E107DC9" w14:textId="650DA8FD" w:rsidR="003666AE" w:rsidRPr="00F82499" w:rsidRDefault="003666AE" w:rsidP="003666AE">
                  <w:pPr>
                    <w:pStyle w:val="TableData"/>
                    <w:rPr>
                      <w:b/>
                      <w:bCs/>
                      <w:color w:val="91192A"/>
                      <w:lang w:val="es-ES_tradnl"/>
                    </w:rPr>
                  </w:pPr>
                  <w:r w:rsidRPr="00F82499">
                    <w:rPr>
                      <w:b/>
                      <w:bCs/>
                      <w:color w:val="91192A"/>
                      <w:sz w:val="22"/>
                      <w:lang w:val="es-ES_tradnl"/>
                    </w:rPr>
                    <w:t>uni</w:t>
                  </w:r>
                  <w:r w:rsidR="005A5168" w:rsidRPr="00F82499">
                    <w:rPr>
                      <w:b/>
                      <w:bCs/>
                      <w:color w:val="91192A"/>
                      <w:sz w:val="22"/>
                      <w:lang w:val="es-ES_tradnl"/>
                    </w:rPr>
                    <w:t>dade</w:t>
                  </w:r>
                  <w:r w:rsidRPr="00F82499">
                    <w:rPr>
                      <w:b/>
                      <w:bCs/>
                      <w:color w:val="91192A"/>
                      <w:sz w:val="22"/>
                      <w:lang w:val="es-ES_tradnl"/>
                    </w:rPr>
                    <w:t>s:</w:t>
                  </w:r>
                  <w:r w:rsidRPr="00F82499">
                    <w:rPr>
                      <w:b/>
                      <w:bCs/>
                      <w:color w:val="91192A"/>
                      <w:lang w:val="es-ES_tradnl"/>
                    </w:rPr>
                    <w:t xml:space="preserve"> </w:t>
                  </w:r>
                  <w:r w:rsidRPr="00F82499">
                    <w:rPr>
                      <w:rFonts w:ascii="Times New Roman" w:hAnsi="Times New Roman" w:cs="Times New Roman"/>
                      <w:b/>
                      <w:bCs/>
                      <w:color w:val="91192A"/>
                      <w:lang w:val="es-ES_tradnl"/>
                    </w:rPr>
                    <w:t>_____</w:t>
                  </w:r>
                </w:p>
              </w:tc>
              <w:tc>
                <w:tcPr>
                  <w:tcW w:w="1800" w:type="dxa"/>
                  <w:vAlign w:val="center"/>
                </w:tcPr>
                <w:p w14:paraId="5E34DBA5" w14:textId="2D7C7A10" w:rsidR="003666AE" w:rsidRPr="00F82499" w:rsidRDefault="003666AE" w:rsidP="003666AE">
                  <w:pPr>
                    <w:pStyle w:val="TableData"/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91192A"/>
                      <w:lang w:val="es-ES_tradnl"/>
                    </w:rPr>
                  </w:pPr>
                  <w:r w:rsidRPr="00F82499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91192A"/>
                      <w:lang w:val="es-ES_tradnl"/>
                    </w:rPr>
                    <w:t>y</w:t>
                  </w:r>
                </w:p>
                <w:p w14:paraId="09B671D2" w14:textId="02A2B617" w:rsidR="00B86DAB" w:rsidRPr="00F82499" w:rsidRDefault="003666AE" w:rsidP="003666AE">
                  <w:pPr>
                    <w:pStyle w:val="TableData"/>
                    <w:rPr>
                      <w:b/>
                      <w:bCs/>
                      <w:color w:val="91192A"/>
                      <w:lang w:val="es-ES_tradnl"/>
                    </w:rPr>
                  </w:pPr>
                  <w:r w:rsidRPr="00F82499">
                    <w:rPr>
                      <w:b/>
                      <w:bCs/>
                      <w:color w:val="91192A"/>
                      <w:sz w:val="22"/>
                      <w:lang w:val="es-ES_tradnl"/>
                    </w:rPr>
                    <w:t>uni</w:t>
                  </w:r>
                  <w:r w:rsidR="005A5168" w:rsidRPr="00F82499">
                    <w:rPr>
                      <w:b/>
                      <w:bCs/>
                      <w:color w:val="91192A"/>
                      <w:sz w:val="22"/>
                      <w:lang w:val="es-ES_tradnl"/>
                    </w:rPr>
                    <w:t>dade</w:t>
                  </w:r>
                  <w:r w:rsidRPr="00F82499">
                    <w:rPr>
                      <w:b/>
                      <w:bCs/>
                      <w:color w:val="91192A"/>
                      <w:sz w:val="22"/>
                      <w:lang w:val="es-ES_tradnl"/>
                    </w:rPr>
                    <w:t>s:</w:t>
                  </w:r>
                  <w:r w:rsidRPr="00F82499">
                    <w:rPr>
                      <w:b/>
                      <w:bCs/>
                      <w:color w:val="91192A"/>
                      <w:lang w:val="es-ES_tradnl"/>
                    </w:rPr>
                    <w:t xml:space="preserve"> </w:t>
                  </w:r>
                  <w:r w:rsidRPr="00F82499">
                    <w:rPr>
                      <w:rFonts w:ascii="Times New Roman" w:hAnsi="Times New Roman" w:cs="Times New Roman"/>
                      <w:b/>
                      <w:bCs/>
                      <w:color w:val="91192A"/>
                      <w:lang w:val="es-ES_tradnl"/>
                    </w:rPr>
                    <w:t>_____</w:t>
                  </w:r>
                </w:p>
              </w:tc>
            </w:tr>
            <w:tr w:rsidR="00B86DAB" w:rsidRPr="00047406" w14:paraId="3CECE8E7" w14:textId="77777777" w:rsidTr="00F82499">
              <w:trPr>
                <w:trHeight w:val="720"/>
              </w:trPr>
              <w:tc>
                <w:tcPr>
                  <w:tcW w:w="1800" w:type="dxa"/>
                </w:tcPr>
                <w:p w14:paraId="2C00E952" w14:textId="77777777" w:rsidR="00B86DAB" w:rsidRPr="00047406" w:rsidRDefault="00B86DAB" w:rsidP="007A1289">
                  <w:pPr>
                    <w:pStyle w:val="TableData"/>
                    <w:rPr>
                      <w:b/>
                      <w:bCs/>
                      <w:color w:val="910D28" w:themeColor="accent1"/>
                      <w:lang w:val="es-ES_tradnl"/>
                    </w:rPr>
                  </w:pPr>
                </w:p>
              </w:tc>
              <w:tc>
                <w:tcPr>
                  <w:tcW w:w="1800" w:type="dxa"/>
                </w:tcPr>
                <w:p w14:paraId="3A03C016" w14:textId="77777777" w:rsidR="00B86DAB" w:rsidRPr="00047406" w:rsidRDefault="00B86DAB" w:rsidP="007A1289">
                  <w:pPr>
                    <w:pStyle w:val="TableData"/>
                    <w:rPr>
                      <w:b/>
                      <w:bCs/>
                      <w:color w:val="910D28" w:themeColor="accent1"/>
                      <w:lang w:val="es-ES_tradnl"/>
                    </w:rPr>
                  </w:pPr>
                </w:p>
              </w:tc>
            </w:tr>
            <w:tr w:rsidR="00B86DAB" w:rsidRPr="00047406" w14:paraId="0C23F914" w14:textId="77777777" w:rsidTr="00F82499">
              <w:trPr>
                <w:trHeight w:val="720"/>
              </w:trPr>
              <w:tc>
                <w:tcPr>
                  <w:tcW w:w="1800" w:type="dxa"/>
                </w:tcPr>
                <w:p w14:paraId="67AFC8BF" w14:textId="77777777" w:rsidR="00B86DAB" w:rsidRPr="00047406" w:rsidRDefault="00B86DAB" w:rsidP="007A1289">
                  <w:pPr>
                    <w:pStyle w:val="TableData"/>
                    <w:rPr>
                      <w:b/>
                      <w:bCs/>
                      <w:color w:val="910D28" w:themeColor="accent1"/>
                      <w:lang w:val="es-ES_tradnl"/>
                    </w:rPr>
                  </w:pPr>
                </w:p>
              </w:tc>
              <w:tc>
                <w:tcPr>
                  <w:tcW w:w="1800" w:type="dxa"/>
                </w:tcPr>
                <w:p w14:paraId="5DB537A1" w14:textId="77777777" w:rsidR="00B86DAB" w:rsidRPr="00047406" w:rsidRDefault="00B86DAB" w:rsidP="007A1289">
                  <w:pPr>
                    <w:pStyle w:val="TableData"/>
                    <w:rPr>
                      <w:b/>
                      <w:bCs/>
                      <w:color w:val="910D28" w:themeColor="accent1"/>
                      <w:lang w:val="es-ES_tradnl"/>
                    </w:rPr>
                  </w:pPr>
                </w:p>
              </w:tc>
            </w:tr>
            <w:tr w:rsidR="00B86DAB" w:rsidRPr="00047406" w14:paraId="73AE5060" w14:textId="77777777" w:rsidTr="00F82499">
              <w:trPr>
                <w:trHeight w:val="720"/>
              </w:trPr>
              <w:tc>
                <w:tcPr>
                  <w:tcW w:w="1800" w:type="dxa"/>
                </w:tcPr>
                <w:p w14:paraId="5B1722B8" w14:textId="77777777" w:rsidR="00B86DAB" w:rsidRPr="00047406" w:rsidRDefault="00B86DAB" w:rsidP="007A1289">
                  <w:pPr>
                    <w:pStyle w:val="TableData"/>
                    <w:rPr>
                      <w:b/>
                      <w:bCs/>
                      <w:color w:val="910D28" w:themeColor="accent1"/>
                      <w:lang w:val="es-ES_tradnl"/>
                    </w:rPr>
                  </w:pPr>
                </w:p>
              </w:tc>
              <w:tc>
                <w:tcPr>
                  <w:tcW w:w="1800" w:type="dxa"/>
                </w:tcPr>
                <w:p w14:paraId="219BDE5D" w14:textId="77777777" w:rsidR="00B86DAB" w:rsidRPr="00047406" w:rsidRDefault="00B86DAB" w:rsidP="007A1289">
                  <w:pPr>
                    <w:pStyle w:val="TableData"/>
                    <w:rPr>
                      <w:b/>
                      <w:bCs/>
                      <w:color w:val="910D28" w:themeColor="accent1"/>
                      <w:lang w:val="es-ES_tradnl"/>
                    </w:rPr>
                  </w:pPr>
                </w:p>
              </w:tc>
            </w:tr>
            <w:tr w:rsidR="00B86DAB" w:rsidRPr="00047406" w14:paraId="015EA50C" w14:textId="77777777" w:rsidTr="00F82499">
              <w:trPr>
                <w:trHeight w:val="720"/>
              </w:trPr>
              <w:tc>
                <w:tcPr>
                  <w:tcW w:w="1800" w:type="dxa"/>
                </w:tcPr>
                <w:p w14:paraId="014E74BB" w14:textId="77777777" w:rsidR="00B86DAB" w:rsidRPr="00047406" w:rsidRDefault="00B86DAB" w:rsidP="007A1289">
                  <w:pPr>
                    <w:pStyle w:val="TableData"/>
                    <w:rPr>
                      <w:b/>
                      <w:bCs/>
                      <w:color w:val="910D28" w:themeColor="accent1"/>
                      <w:lang w:val="es-ES_tradnl"/>
                    </w:rPr>
                  </w:pPr>
                </w:p>
              </w:tc>
              <w:tc>
                <w:tcPr>
                  <w:tcW w:w="1800" w:type="dxa"/>
                </w:tcPr>
                <w:p w14:paraId="39E0D52B" w14:textId="77777777" w:rsidR="00B86DAB" w:rsidRPr="00047406" w:rsidRDefault="00B86DAB" w:rsidP="007A1289">
                  <w:pPr>
                    <w:pStyle w:val="TableData"/>
                    <w:rPr>
                      <w:b/>
                      <w:bCs/>
                      <w:color w:val="910D28" w:themeColor="accent1"/>
                      <w:lang w:val="es-ES_tradnl"/>
                    </w:rPr>
                  </w:pPr>
                </w:p>
              </w:tc>
            </w:tr>
            <w:tr w:rsidR="00B86DAB" w:rsidRPr="00047406" w14:paraId="22971A9B" w14:textId="77777777" w:rsidTr="00F82499">
              <w:trPr>
                <w:trHeight w:val="720"/>
              </w:trPr>
              <w:tc>
                <w:tcPr>
                  <w:tcW w:w="1800" w:type="dxa"/>
                </w:tcPr>
                <w:p w14:paraId="26EE74CF" w14:textId="77777777" w:rsidR="00B86DAB" w:rsidRPr="00047406" w:rsidRDefault="00B86DAB" w:rsidP="007A1289">
                  <w:pPr>
                    <w:pStyle w:val="TableData"/>
                    <w:rPr>
                      <w:b/>
                      <w:bCs/>
                      <w:color w:val="910D28" w:themeColor="accent1"/>
                      <w:lang w:val="es-ES_tradnl"/>
                    </w:rPr>
                  </w:pPr>
                </w:p>
              </w:tc>
              <w:tc>
                <w:tcPr>
                  <w:tcW w:w="1800" w:type="dxa"/>
                </w:tcPr>
                <w:p w14:paraId="2503EC90" w14:textId="77777777" w:rsidR="00B86DAB" w:rsidRPr="00047406" w:rsidRDefault="00B86DAB" w:rsidP="007A1289">
                  <w:pPr>
                    <w:pStyle w:val="TableData"/>
                    <w:rPr>
                      <w:b/>
                      <w:bCs/>
                      <w:color w:val="910D28" w:themeColor="accent1"/>
                      <w:lang w:val="es-ES_tradnl"/>
                    </w:rPr>
                  </w:pPr>
                </w:p>
              </w:tc>
            </w:tr>
          </w:tbl>
          <w:p w14:paraId="7B050925" w14:textId="43D0A143" w:rsidR="00B86DAB" w:rsidRPr="00047406" w:rsidRDefault="00B86DAB" w:rsidP="007A1289">
            <w:pPr>
              <w:pStyle w:val="TableData"/>
              <w:rPr>
                <w:b/>
                <w:bCs/>
                <w:color w:val="910D28" w:themeColor="accent1"/>
                <w:lang w:val="es-ES_tradnl"/>
              </w:rPr>
            </w:pPr>
          </w:p>
        </w:tc>
      </w:tr>
      <w:tr w:rsidR="002A3F0D" w:rsidRPr="00047406" w14:paraId="210F0185" w14:textId="77777777" w:rsidTr="00F82499">
        <w:trPr>
          <w:trHeight w:val="5400"/>
        </w:trPr>
        <w:tc>
          <w:tcPr>
            <w:tcW w:w="2500" w:type="pct"/>
          </w:tcPr>
          <w:p w14:paraId="031C9C1B" w14:textId="56436FD9" w:rsidR="002A3F0D" w:rsidRPr="00F82499" w:rsidRDefault="005A5168" w:rsidP="002A3F0D">
            <w:pPr>
              <w:pStyle w:val="TableData"/>
              <w:rPr>
                <w:b/>
                <w:bCs/>
                <w:color w:val="91192A"/>
                <w:lang w:val="es-ES_tradnl"/>
              </w:rPr>
            </w:pPr>
            <w:r w:rsidRPr="00F82499">
              <w:rPr>
                <w:b/>
                <w:bCs/>
                <w:color w:val="91192A"/>
                <w:lang w:val="es-ES_tradnl"/>
              </w:rPr>
              <w:t>Tu gráfico</w:t>
            </w:r>
            <w:r w:rsidR="002A3F0D" w:rsidRPr="00F82499">
              <w:rPr>
                <w:b/>
                <w:bCs/>
                <w:color w:val="91192A"/>
                <w:lang w:val="es-ES_tradnl"/>
              </w:rPr>
              <w:t>:</w:t>
            </w:r>
          </w:p>
          <w:p w14:paraId="7B9D7000" w14:textId="77777777" w:rsidR="002A3F0D" w:rsidRPr="00047406" w:rsidRDefault="002A3F0D" w:rsidP="002A3F0D">
            <w:pPr>
              <w:pStyle w:val="TableData"/>
              <w:rPr>
                <w:b/>
                <w:bCs/>
                <w:color w:val="910D28" w:themeColor="accent1"/>
                <w:lang w:val="es-ES_tradnl"/>
              </w:rPr>
            </w:pPr>
          </w:p>
          <w:p w14:paraId="4E889932" w14:textId="61DEB90B" w:rsidR="002A3F0D" w:rsidRPr="00047406" w:rsidRDefault="002A3F0D" w:rsidP="002A3F0D">
            <w:pPr>
              <w:pStyle w:val="RowHeader"/>
              <w:rPr>
                <w:lang w:val="es-ES_tradnl"/>
              </w:rPr>
            </w:pPr>
            <w:r w:rsidRPr="00047406">
              <w:rPr>
                <w:noProof/>
                <w:lang w:val="es-ES_tradnl"/>
              </w:rPr>
              <w:drawing>
                <wp:inline distT="0" distB="0" distL="0" distR="0" wp14:anchorId="386DD44E" wp14:editId="68769118">
                  <wp:extent cx="2346276" cy="2377440"/>
                  <wp:effectExtent l="0" t="0" r="0" b="3810"/>
                  <wp:docPr id="242310290" name="Picture 1" descr="A grid of lines on a black background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459767" name="Picture 1" descr="A grid of lines on a black background&#10;&#10;AI-generated content may be incorrect.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6276" cy="2377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</w:tcPr>
          <w:p w14:paraId="315D9A69" w14:textId="563C954F" w:rsidR="002A3F0D" w:rsidRPr="00F82499" w:rsidRDefault="005A5168" w:rsidP="002A3F0D">
            <w:pPr>
              <w:pStyle w:val="RowHeader"/>
              <w:rPr>
                <w:color w:val="91192A"/>
                <w:lang w:val="es-ES_tradnl"/>
              </w:rPr>
            </w:pPr>
            <w:r w:rsidRPr="00F82499">
              <w:rPr>
                <w:color w:val="91192A"/>
                <w:lang w:val="es-ES_tradnl"/>
              </w:rPr>
              <w:t>Tu ecuación</w:t>
            </w:r>
            <w:r w:rsidR="002A3F0D" w:rsidRPr="00F82499">
              <w:rPr>
                <w:color w:val="91192A"/>
                <w:lang w:val="es-ES_tradnl"/>
              </w:rPr>
              <w:t>:</w:t>
            </w:r>
          </w:p>
          <w:p w14:paraId="6EF9764C" w14:textId="42F49077" w:rsidR="002A3F0D" w:rsidRPr="00047406" w:rsidRDefault="005A5168" w:rsidP="002A3F0D">
            <w:pPr>
              <w:pStyle w:val="RowHeader"/>
              <w:rPr>
                <w:rFonts w:cstheme="minorHAnsi"/>
                <w:b w:val="0"/>
                <w:bCs/>
                <w:color w:val="auto"/>
                <w:lang w:val="es-ES_tradnl"/>
              </w:rPr>
            </w:pPr>
            <w:r w:rsidRPr="00047406">
              <w:rPr>
                <w:rFonts w:cstheme="minorHAnsi"/>
                <w:b w:val="0"/>
                <w:bCs/>
                <w:color w:val="auto"/>
                <w:lang w:val="es-ES_tradnl"/>
              </w:rPr>
              <w:t xml:space="preserve">Primero, identifica tu tasa de cambio </w:t>
            </w:r>
            <w:r w:rsidR="00041F2F" w:rsidRPr="00047406">
              <w:rPr>
                <w:rFonts w:cstheme="minorHAnsi"/>
                <w:b w:val="0"/>
                <w:bCs/>
                <w:color w:val="auto"/>
                <w:lang w:val="es-ES_tradnl"/>
              </w:rPr>
              <w:br/>
            </w:r>
            <w:r w:rsidR="002A3F0D" w:rsidRPr="00047406">
              <w:rPr>
                <w:rFonts w:cstheme="minorHAnsi"/>
                <w:b w:val="0"/>
                <w:bCs/>
                <w:color w:val="auto"/>
                <w:lang w:val="es-ES_tradnl"/>
              </w:rPr>
              <w:t>(</w:t>
            </w:r>
            <w:r w:rsidRPr="00047406">
              <w:rPr>
                <w:rFonts w:cstheme="minorHAnsi"/>
                <w:b w:val="0"/>
                <w:bCs/>
                <w:color w:val="auto"/>
                <w:lang w:val="es-ES_tradnl"/>
              </w:rPr>
              <w:t>con unidades</w:t>
            </w:r>
            <w:r w:rsidR="002A3F0D" w:rsidRPr="00047406">
              <w:rPr>
                <w:rFonts w:cstheme="minorHAnsi"/>
                <w:b w:val="0"/>
                <w:bCs/>
                <w:color w:val="auto"/>
                <w:lang w:val="es-ES_tradnl"/>
              </w:rPr>
              <w:t>):</w:t>
            </w:r>
          </w:p>
          <w:p w14:paraId="733C3EBD" w14:textId="77777777" w:rsidR="002A3F0D" w:rsidRPr="00047406" w:rsidRDefault="002A3F0D" w:rsidP="002A3F0D">
            <w:pPr>
              <w:pStyle w:val="RowHeader"/>
              <w:rPr>
                <w:rFonts w:cstheme="minorHAnsi"/>
                <w:b w:val="0"/>
                <w:bCs/>
                <w:color w:val="auto"/>
                <w:lang w:val="es-ES_tradnl"/>
              </w:rPr>
            </w:pPr>
          </w:p>
          <w:p w14:paraId="693FBFAF" w14:textId="77777777" w:rsidR="002A3F0D" w:rsidRPr="00047406" w:rsidRDefault="002A3F0D" w:rsidP="002A3F0D">
            <w:pPr>
              <w:pStyle w:val="RowHeader"/>
              <w:rPr>
                <w:rFonts w:cstheme="minorHAnsi"/>
                <w:b w:val="0"/>
                <w:bCs/>
                <w:color w:val="auto"/>
                <w:lang w:val="es-ES_tradnl"/>
              </w:rPr>
            </w:pPr>
          </w:p>
          <w:p w14:paraId="4DA9937C" w14:textId="77777777" w:rsidR="002A3F0D" w:rsidRPr="00047406" w:rsidRDefault="002A3F0D" w:rsidP="002A3F0D">
            <w:pPr>
              <w:pStyle w:val="RowHeader"/>
              <w:rPr>
                <w:rFonts w:cstheme="minorHAnsi"/>
                <w:b w:val="0"/>
                <w:bCs/>
                <w:color w:val="auto"/>
                <w:lang w:val="es-ES_tradnl"/>
              </w:rPr>
            </w:pPr>
          </w:p>
          <w:p w14:paraId="7D8BDFFF" w14:textId="12BB82B1" w:rsidR="002A3F0D" w:rsidRPr="00047406" w:rsidRDefault="002A3F0D" w:rsidP="002A3F0D">
            <w:pPr>
              <w:pStyle w:val="RowHeader"/>
              <w:rPr>
                <w:rFonts w:cstheme="minorHAnsi"/>
                <w:b w:val="0"/>
                <w:bCs/>
                <w:color w:val="auto"/>
                <w:lang w:val="es-ES_tradnl"/>
              </w:rPr>
            </w:pPr>
            <w:r w:rsidRPr="00047406">
              <w:rPr>
                <w:rFonts w:cstheme="minorHAnsi"/>
                <w:b w:val="0"/>
                <w:bCs/>
                <w:color w:val="auto"/>
                <w:lang w:val="es-ES_tradnl"/>
              </w:rPr>
              <w:t>Se</w:t>
            </w:r>
            <w:r w:rsidR="005A5168" w:rsidRPr="00047406">
              <w:rPr>
                <w:rFonts w:cstheme="minorHAnsi"/>
                <w:b w:val="0"/>
                <w:bCs/>
                <w:color w:val="auto"/>
                <w:lang w:val="es-ES_tradnl"/>
              </w:rPr>
              <w:t>gundo,</w:t>
            </w:r>
            <w:r w:rsidRPr="00047406">
              <w:rPr>
                <w:rFonts w:cstheme="minorHAnsi"/>
                <w:b w:val="0"/>
                <w:bCs/>
                <w:color w:val="auto"/>
                <w:lang w:val="es-ES_tradnl"/>
              </w:rPr>
              <w:t xml:space="preserve"> identif</w:t>
            </w:r>
            <w:r w:rsidR="005A5168" w:rsidRPr="00047406">
              <w:rPr>
                <w:rFonts w:cstheme="minorHAnsi"/>
                <w:b w:val="0"/>
                <w:bCs/>
                <w:color w:val="auto"/>
                <w:lang w:val="es-ES_tradnl"/>
              </w:rPr>
              <w:t>ica tu intersección con el eje</w:t>
            </w:r>
            <w:r w:rsidRPr="00047406">
              <w:rPr>
                <w:rFonts w:cstheme="minorHAnsi"/>
                <w:b w:val="0"/>
                <w:bCs/>
                <w:color w:val="auto"/>
                <w:lang w:val="es-ES_tradnl"/>
              </w:rPr>
              <w:t xml:space="preserve"> </w:t>
            </w:r>
            <w:r w:rsidRPr="00047406">
              <w:rPr>
                <w:rFonts w:ascii="Times New Roman" w:hAnsi="Times New Roman" w:cs="Times New Roman"/>
                <w:b w:val="0"/>
                <w:bCs/>
                <w:i/>
                <w:iCs/>
                <w:color w:val="auto"/>
                <w:lang w:val="es-ES_tradnl"/>
              </w:rPr>
              <w:t>y</w:t>
            </w:r>
            <w:r w:rsidRPr="00047406">
              <w:rPr>
                <w:rFonts w:cstheme="minorHAnsi"/>
                <w:b w:val="0"/>
                <w:bCs/>
                <w:color w:val="auto"/>
                <w:lang w:val="es-ES_tradnl"/>
              </w:rPr>
              <w:t>:</w:t>
            </w:r>
          </w:p>
          <w:p w14:paraId="7A1D45AD" w14:textId="77777777" w:rsidR="002A3F0D" w:rsidRPr="00047406" w:rsidRDefault="002A3F0D" w:rsidP="002A3F0D">
            <w:pPr>
              <w:pStyle w:val="RowHeader"/>
              <w:rPr>
                <w:rFonts w:cstheme="minorHAnsi"/>
                <w:b w:val="0"/>
                <w:bCs/>
                <w:color w:val="auto"/>
                <w:lang w:val="es-ES_tradnl"/>
              </w:rPr>
            </w:pPr>
          </w:p>
          <w:p w14:paraId="5006EA6B" w14:textId="77777777" w:rsidR="002A3F0D" w:rsidRPr="00047406" w:rsidRDefault="002A3F0D" w:rsidP="002A3F0D">
            <w:pPr>
              <w:pStyle w:val="RowHeader"/>
              <w:rPr>
                <w:rFonts w:cstheme="minorHAnsi"/>
                <w:b w:val="0"/>
                <w:bCs/>
                <w:color w:val="auto"/>
                <w:lang w:val="es-ES_tradnl"/>
              </w:rPr>
            </w:pPr>
          </w:p>
          <w:p w14:paraId="345BEC5B" w14:textId="77777777" w:rsidR="002A3F0D" w:rsidRPr="00047406" w:rsidRDefault="002A3F0D" w:rsidP="002A3F0D">
            <w:pPr>
              <w:pStyle w:val="RowHeader"/>
              <w:rPr>
                <w:rFonts w:cstheme="minorHAnsi"/>
                <w:b w:val="0"/>
                <w:bCs/>
                <w:color w:val="auto"/>
                <w:lang w:val="es-ES_tradnl"/>
              </w:rPr>
            </w:pPr>
          </w:p>
          <w:p w14:paraId="45871E99" w14:textId="77777777" w:rsidR="002A3F0D" w:rsidRPr="00047406" w:rsidRDefault="002A3F0D" w:rsidP="002A3F0D">
            <w:pPr>
              <w:pStyle w:val="RowHeader"/>
              <w:rPr>
                <w:rFonts w:cstheme="minorHAnsi"/>
                <w:b w:val="0"/>
                <w:bCs/>
                <w:color w:val="auto"/>
                <w:lang w:val="es-ES_tradnl"/>
              </w:rPr>
            </w:pPr>
          </w:p>
          <w:p w14:paraId="6BADAE9E" w14:textId="24A0851E" w:rsidR="002A3F0D" w:rsidRPr="00047406" w:rsidRDefault="005A5168" w:rsidP="002A3F0D">
            <w:pPr>
              <w:pStyle w:val="RowHeader"/>
              <w:rPr>
                <w:rFonts w:cstheme="minorHAnsi"/>
                <w:b w:val="0"/>
                <w:bCs/>
                <w:color w:val="auto"/>
                <w:lang w:val="es-ES_tradnl"/>
              </w:rPr>
            </w:pPr>
            <w:r w:rsidRPr="00047406">
              <w:rPr>
                <w:rFonts w:cstheme="minorHAnsi"/>
                <w:b w:val="0"/>
                <w:bCs/>
                <w:color w:val="auto"/>
                <w:lang w:val="es-ES_tradnl"/>
              </w:rPr>
              <w:t>Por último</w:t>
            </w:r>
            <w:r w:rsidR="002A3F0D" w:rsidRPr="00047406">
              <w:rPr>
                <w:rFonts w:cstheme="minorHAnsi"/>
                <w:b w:val="0"/>
                <w:bCs/>
                <w:color w:val="auto"/>
                <w:lang w:val="es-ES_tradnl"/>
              </w:rPr>
              <w:t xml:space="preserve">, </w:t>
            </w:r>
            <w:r w:rsidRPr="00047406">
              <w:rPr>
                <w:rFonts w:cstheme="minorHAnsi"/>
                <w:b w:val="0"/>
                <w:bCs/>
                <w:color w:val="auto"/>
                <w:lang w:val="es-ES_tradnl"/>
              </w:rPr>
              <w:t>escribe tu ecuación</w:t>
            </w:r>
            <w:r w:rsidR="002A3F0D" w:rsidRPr="00047406">
              <w:rPr>
                <w:rFonts w:cstheme="minorHAnsi"/>
                <w:b w:val="0"/>
                <w:bCs/>
                <w:color w:val="auto"/>
                <w:lang w:val="es-ES_tradnl"/>
              </w:rPr>
              <w:t xml:space="preserve"> (</w:t>
            </w:r>
            <w:r w:rsidR="002A3F0D" w:rsidRPr="00047406">
              <w:rPr>
                <w:rFonts w:ascii="Times New Roman" w:hAnsi="Times New Roman" w:cs="Times New Roman"/>
                <w:b w:val="0"/>
                <w:bCs/>
                <w:i/>
                <w:iCs/>
                <w:color w:val="auto"/>
                <w:lang w:val="es-ES_tradnl"/>
              </w:rPr>
              <w:t>y</w:t>
            </w:r>
            <w:r w:rsidR="002A3F0D" w:rsidRPr="00047406">
              <w:rPr>
                <w:rFonts w:ascii="Times New Roman" w:hAnsi="Times New Roman" w:cs="Times New Roman"/>
                <w:b w:val="0"/>
                <w:bCs/>
                <w:color w:val="auto"/>
                <w:lang w:val="es-ES_tradnl"/>
              </w:rPr>
              <w:t xml:space="preserve"> = </w:t>
            </w:r>
            <w:proofErr w:type="spellStart"/>
            <w:r w:rsidR="002A3F0D" w:rsidRPr="00047406">
              <w:rPr>
                <w:rFonts w:ascii="Times New Roman" w:hAnsi="Times New Roman" w:cs="Times New Roman"/>
                <w:b w:val="0"/>
                <w:bCs/>
                <w:i/>
                <w:iCs/>
                <w:color w:val="auto"/>
                <w:lang w:val="es-ES_tradnl"/>
              </w:rPr>
              <w:t>mx</w:t>
            </w:r>
            <w:proofErr w:type="spellEnd"/>
            <w:r w:rsidR="002A3F0D" w:rsidRPr="00047406">
              <w:rPr>
                <w:rFonts w:ascii="Times New Roman" w:hAnsi="Times New Roman" w:cs="Times New Roman"/>
                <w:b w:val="0"/>
                <w:bCs/>
                <w:color w:val="auto"/>
                <w:lang w:val="es-ES_tradnl"/>
              </w:rPr>
              <w:t xml:space="preserve"> + </w:t>
            </w:r>
            <w:r w:rsidR="002A3F0D" w:rsidRPr="00047406">
              <w:rPr>
                <w:rFonts w:ascii="Times New Roman" w:hAnsi="Times New Roman" w:cs="Times New Roman"/>
                <w:b w:val="0"/>
                <w:bCs/>
                <w:i/>
                <w:iCs/>
                <w:color w:val="auto"/>
                <w:lang w:val="es-ES_tradnl"/>
              </w:rPr>
              <w:t>b</w:t>
            </w:r>
            <w:r w:rsidR="002A3F0D" w:rsidRPr="00047406">
              <w:rPr>
                <w:rFonts w:cstheme="minorHAnsi"/>
                <w:b w:val="0"/>
                <w:bCs/>
                <w:color w:val="auto"/>
                <w:lang w:val="es-ES_tradnl"/>
              </w:rPr>
              <w:t>):</w:t>
            </w:r>
          </w:p>
          <w:p w14:paraId="0110D7D7" w14:textId="77777777" w:rsidR="002A3F0D" w:rsidRPr="00047406" w:rsidRDefault="002A3F0D" w:rsidP="002A3F0D">
            <w:pPr>
              <w:pStyle w:val="RowHeader"/>
              <w:rPr>
                <w:rFonts w:cstheme="minorHAnsi"/>
                <w:lang w:val="es-ES_tradnl"/>
              </w:rPr>
            </w:pPr>
          </w:p>
          <w:p w14:paraId="6969F5FE" w14:textId="77777777" w:rsidR="002A3F0D" w:rsidRPr="00047406" w:rsidRDefault="002A3F0D" w:rsidP="002A3F0D">
            <w:pPr>
              <w:pStyle w:val="TableData"/>
              <w:rPr>
                <w:b/>
                <w:bCs/>
                <w:color w:val="910D28" w:themeColor="accent1"/>
                <w:lang w:val="es-ES_tradnl"/>
              </w:rPr>
            </w:pPr>
          </w:p>
        </w:tc>
      </w:tr>
    </w:tbl>
    <w:p w14:paraId="1307C887" w14:textId="77777777" w:rsidR="003666AE" w:rsidRPr="00047406" w:rsidRDefault="003666AE" w:rsidP="003666AE">
      <w:pPr>
        <w:rPr>
          <w:lang w:val="es-ES_tradnl"/>
        </w:rPr>
      </w:pPr>
    </w:p>
    <w:sectPr w:rsidR="003666AE" w:rsidRPr="00047406">
      <w:headerReference w:type="even" r:id="rId12"/>
      <w:headerReference w:type="default" r:id="rId13"/>
      <w:footerReference w:type="default" r:id="rId14"/>
      <w:headerReference w:type="first" r:id="rId15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E7BEEB" w14:textId="77777777" w:rsidR="0074610B" w:rsidRDefault="0074610B" w:rsidP="00293785">
      <w:pPr>
        <w:spacing w:after="0" w:line="240" w:lineRule="auto"/>
      </w:pPr>
      <w:r>
        <w:separator/>
      </w:r>
    </w:p>
  </w:endnote>
  <w:endnote w:type="continuationSeparator" w:id="0">
    <w:p w14:paraId="6C31E7FB" w14:textId="77777777" w:rsidR="0074610B" w:rsidRDefault="0074610B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9B82F9" w14:textId="6B108441" w:rsidR="00293785" w:rsidRDefault="003717AF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528C0EE" wp14:editId="1ADCA8CF">
              <wp:simplePos x="0" y="0"/>
              <wp:positionH relativeFrom="column">
                <wp:posOffset>1078865</wp:posOffset>
              </wp:positionH>
              <wp:positionV relativeFrom="paragraph">
                <wp:posOffset>-251352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1F4B509" w14:textId="406688CE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F1BD14C4EA08494DA840E129ECE98E0B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E26B41">
                                <w:t xml:space="preserve">Get in </w:t>
                              </w:r>
                              <w:r w:rsidR="00C61EAF">
                                <w:t>Line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28C0EE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84.95pt;margin-top:-19.8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" filled="f" stroked="f">
              <v:textbox>
                <w:txbxContent>
                  <w:p w14:paraId="01F4B509" w14:textId="406688CE" w:rsidR="00293785" w:rsidRDefault="0000000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F1BD14C4EA08494DA840E129ECE98E0B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E26B41">
                          <w:t xml:space="preserve">Get in </w:t>
                        </w:r>
                        <w:r w:rsidR="00C61EAF">
                          <w:t>Line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9504" behindDoc="1" locked="0" layoutInCell="1" allowOverlap="1" wp14:anchorId="77DEFE77" wp14:editId="73AEAD51">
          <wp:simplePos x="0" y="0"/>
          <wp:positionH relativeFrom="column">
            <wp:posOffset>1126672</wp:posOffset>
          </wp:positionH>
          <wp:positionV relativeFrom="paragraph">
            <wp:posOffset>-262890</wp:posOffset>
          </wp:positionV>
          <wp:extent cx="4902200" cy="508000"/>
          <wp:effectExtent l="0" t="0" r="0" b="0"/>
          <wp:wrapNone/>
          <wp:docPr id="187754268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7542685" name="Picture 187754268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02200" cy="50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B41BCA" w14:textId="77777777" w:rsidR="0074610B" w:rsidRDefault="0074610B" w:rsidP="00293785">
      <w:pPr>
        <w:spacing w:after="0" w:line="240" w:lineRule="auto"/>
      </w:pPr>
      <w:r>
        <w:separator/>
      </w:r>
    </w:p>
  </w:footnote>
  <w:footnote w:type="continuationSeparator" w:id="0">
    <w:p w14:paraId="4B44EE50" w14:textId="77777777" w:rsidR="0074610B" w:rsidRDefault="0074610B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660E9C" w14:textId="77777777" w:rsidR="005A5168" w:rsidRDefault="005A51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C3D319" w14:textId="77777777" w:rsidR="005A5168" w:rsidRDefault="005A516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2E5D97" w14:textId="77777777" w:rsidR="005A5168" w:rsidRDefault="005A51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1217529">
    <w:abstractNumId w:val="6"/>
  </w:num>
  <w:num w:numId="2" w16cid:durableId="2030325296">
    <w:abstractNumId w:val="7"/>
  </w:num>
  <w:num w:numId="3" w16cid:durableId="651298065">
    <w:abstractNumId w:val="0"/>
  </w:num>
  <w:num w:numId="4" w16cid:durableId="1861772968">
    <w:abstractNumId w:val="2"/>
  </w:num>
  <w:num w:numId="5" w16cid:durableId="2140174506">
    <w:abstractNumId w:val="3"/>
  </w:num>
  <w:num w:numId="6" w16cid:durableId="917517003">
    <w:abstractNumId w:val="5"/>
  </w:num>
  <w:num w:numId="7" w16cid:durableId="85544357">
    <w:abstractNumId w:val="4"/>
  </w:num>
  <w:num w:numId="8" w16cid:durableId="1655526109">
    <w:abstractNumId w:val="8"/>
  </w:num>
  <w:num w:numId="9" w16cid:durableId="1812477427">
    <w:abstractNumId w:val="9"/>
  </w:num>
  <w:num w:numId="10" w16cid:durableId="37291087">
    <w:abstractNumId w:val="10"/>
  </w:num>
  <w:num w:numId="11" w16cid:durableId="12533204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1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DAB"/>
    <w:rsid w:val="0004006F"/>
    <w:rsid w:val="00041F2F"/>
    <w:rsid w:val="00047406"/>
    <w:rsid w:val="00053775"/>
    <w:rsid w:val="0005619A"/>
    <w:rsid w:val="00082ED5"/>
    <w:rsid w:val="00084702"/>
    <w:rsid w:val="0008589D"/>
    <w:rsid w:val="000D5875"/>
    <w:rsid w:val="0011259B"/>
    <w:rsid w:val="00116FDD"/>
    <w:rsid w:val="00125621"/>
    <w:rsid w:val="00157102"/>
    <w:rsid w:val="001D0BBF"/>
    <w:rsid w:val="001E1F85"/>
    <w:rsid w:val="001F125D"/>
    <w:rsid w:val="00203E6C"/>
    <w:rsid w:val="002345CC"/>
    <w:rsid w:val="00293785"/>
    <w:rsid w:val="002A3F0D"/>
    <w:rsid w:val="002C0879"/>
    <w:rsid w:val="002C37B4"/>
    <w:rsid w:val="0036040A"/>
    <w:rsid w:val="003666AE"/>
    <w:rsid w:val="003717AF"/>
    <w:rsid w:val="00384B3F"/>
    <w:rsid w:val="00397FA9"/>
    <w:rsid w:val="00446C13"/>
    <w:rsid w:val="00460337"/>
    <w:rsid w:val="00480109"/>
    <w:rsid w:val="005078B4"/>
    <w:rsid w:val="0053328A"/>
    <w:rsid w:val="00540FC6"/>
    <w:rsid w:val="005511B6"/>
    <w:rsid w:val="00553C98"/>
    <w:rsid w:val="005A5168"/>
    <w:rsid w:val="005A7635"/>
    <w:rsid w:val="00645D7F"/>
    <w:rsid w:val="00656940"/>
    <w:rsid w:val="00665274"/>
    <w:rsid w:val="00665E1C"/>
    <w:rsid w:val="00666C03"/>
    <w:rsid w:val="00686DAB"/>
    <w:rsid w:val="006B4CC2"/>
    <w:rsid w:val="006E1542"/>
    <w:rsid w:val="00721EA4"/>
    <w:rsid w:val="0073457D"/>
    <w:rsid w:val="0074610B"/>
    <w:rsid w:val="00797CB5"/>
    <w:rsid w:val="007B055F"/>
    <w:rsid w:val="007E6F1D"/>
    <w:rsid w:val="00864315"/>
    <w:rsid w:val="00880013"/>
    <w:rsid w:val="008920A4"/>
    <w:rsid w:val="008C7A5D"/>
    <w:rsid w:val="008F5386"/>
    <w:rsid w:val="00913172"/>
    <w:rsid w:val="00981E19"/>
    <w:rsid w:val="009B52E4"/>
    <w:rsid w:val="009D6E8D"/>
    <w:rsid w:val="00A101E8"/>
    <w:rsid w:val="00A84A0C"/>
    <w:rsid w:val="00AC349E"/>
    <w:rsid w:val="00B30AF0"/>
    <w:rsid w:val="00B86DAB"/>
    <w:rsid w:val="00B92DBF"/>
    <w:rsid w:val="00BD119F"/>
    <w:rsid w:val="00C61EAF"/>
    <w:rsid w:val="00C73EA1"/>
    <w:rsid w:val="00C8524A"/>
    <w:rsid w:val="00CC4F77"/>
    <w:rsid w:val="00CD3CF6"/>
    <w:rsid w:val="00CE336D"/>
    <w:rsid w:val="00D106FF"/>
    <w:rsid w:val="00D2355C"/>
    <w:rsid w:val="00D269D8"/>
    <w:rsid w:val="00D404A3"/>
    <w:rsid w:val="00D626EB"/>
    <w:rsid w:val="00DC7A6D"/>
    <w:rsid w:val="00DD62A6"/>
    <w:rsid w:val="00E26B41"/>
    <w:rsid w:val="00E34742"/>
    <w:rsid w:val="00E67D2A"/>
    <w:rsid w:val="00EA74D2"/>
    <w:rsid w:val="00ED0633"/>
    <w:rsid w:val="00ED24C8"/>
    <w:rsid w:val="00F22A09"/>
    <w:rsid w:val="00F377E2"/>
    <w:rsid w:val="00F50748"/>
    <w:rsid w:val="00F51C62"/>
    <w:rsid w:val="00F72D02"/>
    <w:rsid w:val="00F82499"/>
    <w:rsid w:val="00FF6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727D0C"/>
  <w15:docId w15:val="{E173E9E9-FA12-4B48-BC15-729F9C22C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ike0002\Documents\Custom%20Office%20Templates\Vertical%20LEARN%20Attachment%20with%20Instructions&#8212;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1BD14C4EA08494DA840E129ECE98E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04278D-8432-4C4B-B67D-FC5A041B5B85}"/>
      </w:docPartPr>
      <w:docPartBody>
        <w:p w:rsidR="004A24BE" w:rsidRDefault="004A24BE">
          <w:pPr>
            <w:pStyle w:val="F1BD14C4EA08494DA840E129ECE98E0B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4BE"/>
    <w:rsid w:val="00082ED5"/>
    <w:rsid w:val="00084702"/>
    <w:rsid w:val="0017635C"/>
    <w:rsid w:val="00400122"/>
    <w:rsid w:val="00460337"/>
    <w:rsid w:val="00480109"/>
    <w:rsid w:val="004A24BE"/>
    <w:rsid w:val="007064D3"/>
    <w:rsid w:val="00A0411A"/>
    <w:rsid w:val="00E34742"/>
    <w:rsid w:val="00EA5C01"/>
    <w:rsid w:val="00F93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F1BD14C4EA08494DA840E129ECE98E0B">
    <w:name w:val="F1BD14C4EA08494DA840E129ECE98E0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75d9c401-6781-4bfe-8c35-d41a045eaf3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948B8C59B5B54881A902ED9A75DDB4" ma:contentTypeVersion="7" ma:contentTypeDescription="Create a new document." ma:contentTypeScope="" ma:versionID="28b9fa3224942b635fa696e3958b187f">
  <xsd:schema xmlns:xsd="http://www.w3.org/2001/XMLSchema" xmlns:xs="http://www.w3.org/2001/XMLSchema" xmlns:p="http://schemas.microsoft.com/office/2006/metadata/properties" xmlns:ns2="75d9c401-6781-4bfe-8c35-d41a045eaf31" xmlns:ns3="8dcace12-f43a-49c1-8347-3ffc57de5fd6" targetNamespace="http://schemas.microsoft.com/office/2006/metadata/properties" ma:root="true" ma:fieldsID="51a539d48bf65c9634230b3c6931dac2" ns2:_="" ns3:_="">
    <xsd:import namespace="75d9c401-6781-4bfe-8c35-d41a045eaf31"/>
    <xsd:import namespace="8dcace12-f43a-49c1-8347-3ffc57de5f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d9c401-6781-4bfe-8c35-d41a045eaf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Flow_SignoffStatus" ma:index="14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cace12-f43a-49c1-8347-3ffc57de5fd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81C436-3FC8-4C31-9493-C73E852367DF}">
  <ds:schemaRefs>
    <ds:schemaRef ds:uri="http://schemas.microsoft.com/office/2006/metadata/properties"/>
    <ds:schemaRef ds:uri="http://schemas.microsoft.com/office/infopath/2007/PartnerControls"/>
    <ds:schemaRef ds:uri="75d9c401-6781-4bfe-8c35-d41a045eaf31"/>
  </ds:schemaRefs>
</ds:datastoreItem>
</file>

<file path=customXml/itemProps2.xml><?xml version="1.0" encoding="utf-8"?>
<ds:datastoreItem xmlns:ds="http://schemas.openxmlformats.org/officeDocument/2006/customXml" ds:itemID="{5BDC5DAC-3C99-469D-A2ED-4E1AC6D047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d9c401-6781-4bfe-8c35-d41a045eaf31"/>
    <ds:schemaRef ds:uri="8dcace12-f43a-49c1-8347-3ffc57de5f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056922-3C6D-4B29-A22E-3716A2067CB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C:\Users\eike0002\Documents\Custom Office Templates\Vertical LEARN Attachment with Instructions—Template.dotx</Template>
  <TotalTime>1</TotalTime>
  <Pages>1</Pages>
  <Words>48</Words>
  <Characters>234</Characters>
  <Application>Microsoft Office Word</Application>
  <DocSecurity>0</DocSecurity>
  <Lines>6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Get in Line</vt:lpstr>
    </vt:vector>
  </TitlesOfParts>
  <Manager/>
  <Company/>
  <LinksUpToDate>false</LinksUpToDate>
  <CharactersWithSpaces>279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Get in Line</dc:title>
  <dc:subject/>
  <dc:creator>K20 Center</dc:creator>
  <cp:keywords/>
  <dc:description/>
  <cp:lastModifiedBy>Gracia, Ann M.</cp:lastModifiedBy>
  <cp:revision>3</cp:revision>
  <cp:lastPrinted>2025-06-18T17:30:00Z</cp:lastPrinted>
  <dcterms:created xsi:type="dcterms:W3CDTF">2025-06-18T17:30:00Z</dcterms:created>
  <dcterms:modified xsi:type="dcterms:W3CDTF">2025-06-18T17:30:00Z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0x0101005D948B8C59B5B54881A902ED9A75DDB4</vt:lpwstr>
  </property>
</Properties>
</file>