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6CA1DA" w14:textId="720B6813" w:rsidR="00446C13" w:rsidRPr="006C59E2" w:rsidRDefault="00B86DAB" w:rsidP="00DC7A6D">
      <w:pPr>
        <w:pStyle w:val="Title"/>
      </w:pPr>
      <w:r w:rsidRPr="00047406">
        <w:rPr>
          <w:lang w:val="es-ES_tradnl"/>
        </w:rPr>
        <w:t>Crea</w:t>
      </w:r>
      <w:r w:rsidR="006C59E2">
        <w:rPr>
          <w:lang w:val="es-ES_tradnl"/>
        </w:rPr>
        <w:t>te your own</w:t>
      </w:r>
    </w:p>
    <w:tbl>
      <w:tblPr>
        <w:tblStyle w:val="TableGrid"/>
        <w:tblW w:w="5000" w:type="pct"/>
        <w:tblBorders>
          <w:top w:val="dashed" w:sz="4" w:space="0" w:color="4F81BE"/>
          <w:left w:val="dashed" w:sz="4" w:space="0" w:color="4F81BE"/>
          <w:bottom w:val="dashed" w:sz="4" w:space="0" w:color="4F81BE"/>
          <w:right w:val="dashed" w:sz="4" w:space="0" w:color="4F81BE"/>
          <w:insideH w:val="dashed" w:sz="4" w:space="0" w:color="4F81BE"/>
          <w:insideV w:val="dashed" w:sz="4" w:space="0" w:color="4F81BE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86DAB" w:rsidRPr="00B5651F" w14:paraId="0B3CD6A4" w14:textId="77777777" w:rsidTr="00F82499">
        <w:trPr>
          <w:trHeight w:val="5400"/>
        </w:trPr>
        <w:tc>
          <w:tcPr>
            <w:tcW w:w="2500" w:type="pct"/>
          </w:tcPr>
          <w:p w14:paraId="32FA20A0" w14:textId="5C61CB8A" w:rsidR="00B86DAB" w:rsidRPr="00B5651F" w:rsidRDefault="006C59E2" w:rsidP="007A1289">
            <w:pPr>
              <w:pStyle w:val="RowHeader"/>
              <w:rPr>
                <w:color w:val="91192A"/>
              </w:rPr>
            </w:pPr>
            <w:r w:rsidRPr="00B5651F">
              <w:rPr>
                <w:color w:val="91192A"/>
              </w:rPr>
              <w:t xml:space="preserve">Your </w:t>
            </w:r>
            <w:r w:rsidR="00B5651F" w:rsidRPr="00B5651F">
              <w:rPr>
                <w:color w:val="91192A"/>
              </w:rPr>
              <w:t>S</w:t>
            </w:r>
            <w:r w:rsidRPr="00B5651F">
              <w:rPr>
                <w:color w:val="91192A"/>
              </w:rPr>
              <w:t>ituation</w:t>
            </w:r>
            <w:r w:rsidR="00B86DAB" w:rsidRPr="00B5651F">
              <w:rPr>
                <w:color w:val="91192A"/>
              </w:rPr>
              <w:t>:</w:t>
            </w:r>
          </w:p>
        </w:tc>
        <w:tc>
          <w:tcPr>
            <w:tcW w:w="2500" w:type="pct"/>
          </w:tcPr>
          <w:p w14:paraId="6DD287D9" w14:textId="0738C413" w:rsidR="00B86DAB" w:rsidRPr="00B5651F" w:rsidRDefault="006C59E2" w:rsidP="007A1289">
            <w:pPr>
              <w:pStyle w:val="TableData"/>
              <w:rPr>
                <w:b/>
                <w:bCs/>
                <w:color w:val="91192A"/>
              </w:rPr>
            </w:pPr>
            <w:r w:rsidRPr="00B5651F">
              <w:rPr>
                <w:b/>
                <w:bCs/>
                <w:color w:val="91192A"/>
              </w:rPr>
              <w:t>Table</w:t>
            </w:r>
            <w:r w:rsidR="00B86DAB" w:rsidRPr="00B5651F">
              <w:rPr>
                <w:b/>
                <w:bCs/>
                <w:color w:val="91192A"/>
              </w:rPr>
              <w:t>:</w:t>
            </w:r>
          </w:p>
          <w:p w14:paraId="18C04F79" w14:textId="77777777" w:rsidR="00B86DAB" w:rsidRPr="00B5651F" w:rsidRDefault="00B86DAB" w:rsidP="007A1289">
            <w:pPr>
              <w:pStyle w:val="TableData"/>
              <w:rPr>
                <w:b/>
                <w:bCs/>
                <w:color w:val="910D28" w:themeColor="accent1"/>
              </w:rPr>
            </w:pPr>
          </w:p>
          <w:tbl>
            <w:tblPr>
              <w:tblStyle w:val="TableGrid"/>
              <w:tblW w:w="0" w:type="auto"/>
              <w:tblInd w:w="390" w:type="dxa"/>
              <w:tblBorders>
                <w:top w:val="single" w:sz="4" w:space="0" w:color="4F81BE"/>
                <w:left w:val="single" w:sz="4" w:space="0" w:color="4F81BE"/>
                <w:bottom w:val="single" w:sz="4" w:space="0" w:color="4F81BE"/>
                <w:right w:val="single" w:sz="4" w:space="0" w:color="4F81BE"/>
                <w:insideH w:val="single" w:sz="4" w:space="0" w:color="4F81BE"/>
                <w:insideV w:val="single" w:sz="4" w:space="0" w:color="4F81BE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1800"/>
            </w:tblGrid>
            <w:tr w:rsidR="00B86DAB" w:rsidRPr="00B5651F" w14:paraId="37394B0C" w14:textId="77777777" w:rsidTr="00F82499">
              <w:trPr>
                <w:trHeight w:val="720"/>
              </w:trPr>
              <w:tc>
                <w:tcPr>
                  <w:tcW w:w="1800" w:type="dxa"/>
                  <w:vAlign w:val="center"/>
                </w:tcPr>
                <w:p w14:paraId="5D0E1FA6" w14:textId="77777777" w:rsidR="00B86DAB" w:rsidRPr="00B5651F" w:rsidRDefault="003666AE" w:rsidP="003666AE">
                  <w:pPr>
                    <w:pStyle w:val="TableData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91192A"/>
                    </w:rPr>
                  </w:pPr>
                  <w:r w:rsidRPr="00B565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91192A"/>
                    </w:rPr>
                    <w:t>x</w:t>
                  </w:r>
                </w:p>
                <w:p w14:paraId="6E107DC9" w14:textId="6CCA1D2F" w:rsidR="003666AE" w:rsidRPr="00B5651F" w:rsidRDefault="003666AE" w:rsidP="003666AE">
                  <w:pPr>
                    <w:pStyle w:val="TableData"/>
                    <w:rPr>
                      <w:b/>
                      <w:bCs/>
                      <w:color w:val="91192A"/>
                    </w:rPr>
                  </w:pPr>
                  <w:r w:rsidRPr="00B5651F">
                    <w:rPr>
                      <w:b/>
                      <w:bCs/>
                      <w:color w:val="91192A"/>
                      <w:sz w:val="22"/>
                    </w:rPr>
                    <w:t>uni</w:t>
                  </w:r>
                  <w:r w:rsidR="006C59E2" w:rsidRPr="00B5651F">
                    <w:rPr>
                      <w:b/>
                      <w:bCs/>
                      <w:color w:val="91192A"/>
                      <w:sz w:val="22"/>
                    </w:rPr>
                    <w:t>ts</w:t>
                  </w:r>
                  <w:r w:rsidRPr="00B5651F">
                    <w:rPr>
                      <w:b/>
                      <w:bCs/>
                      <w:color w:val="91192A"/>
                      <w:sz w:val="22"/>
                    </w:rPr>
                    <w:t>:</w:t>
                  </w:r>
                  <w:r w:rsidRPr="00B5651F">
                    <w:rPr>
                      <w:b/>
                      <w:bCs/>
                      <w:color w:val="91192A"/>
                    </w:rPr>
                    <w:t xml:space="preserve"> </w:t>
                  </w:r>
                  <w:r w:rsidRPr="00B5651F">
                    <w:rPr>
                      <w:rFonts w:ascii="Times New Roman" w:hAnsi="Times New Roman" w:cs="Times New Roman"/>
                      <w:b/>
                      <w:bCs/>
                      <w:color w:val="91192A"/>
                    </w:rPr>
                    <w:t>_____</w:t>
                  </w:r>
                </w:p>
              </w:tc>
              <w:tc>
                <w:tcPr>
                  <w:tcW w:w="1800" w:type="dxa"/>
                  <w:vAlign w:val="center"/>
                </w:tcPr>
                <w:p w14:paraId="5E34DBA5" w14:textId="2D7C7A10" w:rsidR="003666AE" w:rsidRPr="00B5651F" w:rsidRDefault="003666AE" w:rsidP="003666AE">
                  <w:pPr>
                    <w:pStyle w:val="TableData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91192A"/>
                    </w:rPr>
                  </w:pPr>
                  <w:r w:rsidRPr="00B565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91192A"/>
                    </w:rPr>
                    <w:t>y</w:t>
                  </w:r>
                </w:p>
                <w:p w14:paraId="09B671D2" w14:textId="27550DF6" w:rsidR="00B86DAB" w:rsidRPr="00B5651F" w:rsidRDefault="003666AE" w:rsidP="003666AE">
                  <w:pPr>
                    <w:pStyle w:val="TableData"/>
                    <w:rPr>
                      <w:b/>
                      <w:bCs/>
                      <w:color w:val="91192A"/>
                    </w:rPr>
                  </w:pPr>
                  <w:r w:rsidRPr="00B5651F">
                    <w:rPr>
                      <w:b/>
                      <w:bCs/>
                      <w:color w:val="91192A"/>
                      <w:sz w:val="22"/>
                    </w:rPr>
                    <w:t>uni</w:t>
                  </w:r>
                  <w:r w:rsidR="006C59E2" w:rsidRPr="00B5651F">
                    <w:rPr>
                      <w:b/>
                      <w:bCs/>
                      <w:color w:val="91192A"/>
                      <w:sz w:val="22"/>
                    </w:rPr>
                    <w:t>ts</w:t>
                  </w:r>
                  <w:r w:rsidRPr="00B5651F">
                    <w:rPr>
                      <w:b/>
                      <w:bCs/>
                      <w:color w:val="91192A"/>
                      <w:sz w:val="22"/>
                    </w:rPr>
                    <w:t>:</w:t>
                  </w:r>
                  <w:r w:rsidRPr="00B5651F">
                    <w:rPr>
                      <w:b/>
                      <w:bCs/>
                      <w:color w:val="91192A"/>
                    </w:rPr>
                    <w:t xml:space="preserve"> </w:t>
                  </w:r>
                  <w:r w:rsidRPr="00B5651F">
                    <w:rPr>
                      <w:rFonts w:ascii="Times New Roman" w:hAnsi="Times New Roman" w:cs="Times New Roman"/>
                      <w:b/>
                      <w:bCs/>
                      <w:color w:val="91192A"/>
                    </w:rPr>
                    <w:t>_____</w:t>
                  </w:r>
                </w:p>
              </w:tc>
            </w:tr>
            <w:tr w:rsidR="00B86DAB" w:rsidRPr="00B5651F" w14:paraId="3CECE8E7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2C00E952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  <w:tc>
                <w:tcPr>
                  <w:tcW w:w="1800" w:type="dxa"/>
                </w:tcPr>
                <w:p w14:paraId="3A03C016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</w:tr>
            <w:tr w:rsidR="00B86DAB" w:rsidRPr="00B5651F" w14:paraId="0C23F914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67AFC8BF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  <w:tc>
                <w:tcPr>
                  <w:tcW w:w="1800" w:type="dxa"/>
                </w:tcPr>
                <w:p w14:paraId="5DB537A1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</w:tr>
            <w:tr w:rsidR="00B86DAB" w:rsidRPr="00B5651F" w14:paraId="73AE5060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5B1722B8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  <w:tc>
                <w:tcPr>
                  <w:tcW w:w="1800" w:type="dxa"/>
                </w:tcPr>
                <w:p w14:paraId="219BDE5D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</w:tr>
            <w:tr w:rsidR="00B86DAB" w:rsidRPr="00B5651F" w14:paraId="015EA50C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014E74BB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  <w:tc>
                <w:tcPr>
                  <w:tcW w:w="1800" w:type="dxa"/>
                </w:tcPr>
                <w:p w14:paraId="39E0D52B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</w:tr>
            <w:tr w:rsidR="00B86DAB" w:rsidRPr="00B5651F" w14:paraId="22971A9B" w14:textId="77777777" w:rsidTr="00F82499">
              <w:trPr>
                <w:trHeight w:val="720"/>
              </w:trPr>
              <w:tc>
                <w:tcPr>
                  <w:tcW w:w="1800" w:type="dxa"/>
                </w:tcPr>
                <w:p w14:paraId="26EE74CF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  <w:tc>
                <w:tcPr>
                  <w:tcW w:w="1800" w:type="dxa"/>
                </w:tcPr>
                <w:p w14:paraId="2503EC90" w14:textId="77777777" w:rsidR="00B86DAB" w:rsidRPr="00B5651F" w:rsidRDefault="00B86DAB" w:rsidP="007A1289">
                  <w:pPr>
                    <w:pStyle w:val="TableData"/>
                    <w:rPr>
                      <w:b/>
                      <w:bCs/>
                      <w:color w:val="910D28" w:themeColor="accent1"/>
                    </w:rPr>
                  </w:pPr>
                </w:p>
              </w:tc>
            </w:tr>
          </w:tbl>
          <w:p w14:paraId="7B050925" w14:textId="43D0A143" w:rsidR="00B86DAB" w:rsidRPr="00B5651F" w:rsidRDefault="00B86DAB" w:rsidP="007A1289">
            <w:pPr>
              <w:pStyle w:val="TableData"/>
              <w:rPr>
                <w:b/>
                <w:bCs/>
                <w:color w:val="910D28" w:themeColor="accent1"/>
              </w:rPr>
            </w:pPr>
          </w:p>
        </w:tc>
      </w:tr>
      <w:tr w:rsidR="002A3F0D" w:rsidRPr="00B5651F" w14:paraId="210F0185" w14:textId="77777777" w:rsidTr="00F82499">
        <w:trPr>
          <w:trHeight w:val="5400"/>
        </w:trPr>
        <w:tc>
          <w:tcPr>
            <w:tcW w:w="2500" w:type="pct"/>
          </w:tcPr>
          <w:p w14:paraId="031C9C1B" w14:textId="0A24A9FD" w:rsidR="002A3F0D" w:rsidRPr="00B5651F" w:rsidRDefault="006C59E2" w:rsidP="002A3F0D">
            <w:pPr>
              <w:pStyle w:val="TableData"/>
              <w:rPr>
                <w:b/>
                <w:bCs/>
                <w:color w:val="91192A"/>
              </w:rPr>
            </w:pPr>
            <w:r w:rsidRPr="00B5651F">
              <w:rPr>
                <w:b/>
                <w:bCs/>
                <w:color w:val="91192A"/>
              </w:rPr>
              <w:t>Your Graph</w:t>
            </w:r>
            <w:r w:rsidR="002A3F0D" w:rsidRPr="00B5651F">
              <w:rPr>
                <w:b/>
                <w:bCs/>
                <w:color w:val="91192A"/>
              </w:rPr>
              <w:t>:</w:t>
            </w:r>
          </w:p>
          <w:p w14:paraId="7B9D7000" w14:textId="77777777" w:rsidR="002A3F0D" w:rsidRPr="00B5651F" w:rsidRDefault="002A3F0D" w:rsidP="002A3F0D">
            <w:pPr>
              <w:pStyle w:val="TableData"/>
              <w:rPr>
                <w:b/>
                <w:bCs/>
                <w:color w:val="910D28" w:themeColor="accent1"/>
              </w:rPr>
            </w:pPr>
          </w:p>
          <w:p w14:paraId="4E889932" w14:textId="61DEB90B" w:rsidR="002A3F0D" w:rsidRPr="00B5651F" w:rsidRDefault="002A3F0D" w:rsidP="002A3F0D">
            <w:pPr>
              <w:pStyle w:val="RowHeader"/>
            </w:pPr>
            <w:r w:rsidRPr="00B5651F">
              <w:rPr>
                <w:noProof/>
              </w:rPr>
              <w:drawing>
                <wp:inline distT="0" distB="0" distL="0" distR="0" wp14:anchorId="386DD44E" wp14:editId="68769118">
                  <wp:extent cx="2346276" cy="2377440"/>
                  <wp:effectExtent l="0" t="0" r="0" b="3810"/>
                  <wp:docPr id="242310290" name="Picture 1" descr="A grid of line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9767" name="Picture 1" descr="A grid of lines on a black background&#10;&#10;AI-generated content may b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76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315D9A69" w14:textId="14C4B134" w:rsidR="002A3F0D" w:rsidRPr="00B5651F" w:rsidRDefault="006C59E2" w:rsidP="002A3F0D">
            <w:pPr>
              <w:pStyle w:val="RowHeader"/>
              <w:rPr>
                <w:color w:val="91192A"/>
              </w:rPr>
            </w:pPr>
            <w:r w:rsidRPr="00B5651F">
              <w:rPr>
                <w:color w:val="91192A"/>
              </w:rPr>
              <w:t>Your Equation</w:t>
            </w:r>
            <w:r w:rsidR="002A3F0D" w:rsidRPr="00B5651F">
              <w:rPr>
                <w:color w:val="91192A"/>
              </w:rPr>
              <w:t>:</w:t>
            </w:r>
          </w:p>
          <w:p w14:paraId="15CB18DA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  <w:r w:rsidRPr="00B5651F">
              <w:rPr>
                <w:rFonts w:cstheme="minorHAnsi"/>
                <w:b w:val="0"/>
                <w:bCs/>
                <w:color w:val="auto"/>
              </w:rPr>
              <w:t>First, identify your rate of change</w:t>
            </w:r>
            <w:r w:rsidRPr="00B5651F">
              <w:rPr>
                <w:rFonts w:cstheme="minorHAnsi"/>
                <w:b w:val="0"/>
                <w:bCs/>
                <w:color w:val="auto"/>
              </w:rPr>
              <w:br/>
              <w:t>(with units):</w:t>
            </w:r>
          </w:p>
          <w:p w14:paraId="2B850E95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</w:p>
          <w:p w14:paraId="2A8D2420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</w:p>
          <w:p w14:paraId="03AFA9BC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</w:p>
          <w:p w14:paraId="050F3711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  <w:r w:rsidRPr="00B5651F">
              <w:rPr>
                <w:rFonts w:cstheme="minorHAnsi"/>
                <w:b w:val="0"/>
                <w:bCs/>
                <w:color w:val="auto"/>
              </w:rPr>
              <w:t xml:space="preserve">Secondly, identify your </w:t>
            </w:r>
            <w:r w:rsidRPr="00B5651F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</w:rPr>
              <w:t>y</w:t>
            </w:r>
            <w:r w:rsidRPr="00B5651F">
              <w:rPr>
                <w:rFonts w:cstheme="minorHAnsi"/>
                <w:b w:val="0"/>
                <w:bCs/>
                <w:color w:val="auto"/>
              </w:rPr>
              <w:t>-intercept:</w:t>
            </w:r>
          </w:p>
          <w:p w14:paraId="33C02945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</w:p>
          <w:p w14:paraId="6DFC0857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</w:p>
          <w:p w14:paraId="78D8EE5C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</w:p>
          <w:p w14:paraId="353D29E5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</w:p>
          <w:p w14:paraId="067D1461" w14:textId="77777777" w:rsidR="006C59E2" w:rsidRPr="00B5651F" w:rsidRDefault="006C59E2" w:rsidP="006C59E2">
            <w:pPr>
              <w:pStyle w:val="RowHeader"/>
              <w:rPr>
                <w:rFonts w:cstheme="minorHAnsi"/>
                <w:b w:val="0"/>
                <w:bCs/>
                <w:color w:val="auto"/>
              </w:rPr>
            </w:pPr>
            <w:r w:rsidRPr="00B5651F">
              <w:rPr>
                <w:rFonts w:cstheme="minorHAnsi"/>
                <w:b w:val="0"/>
                <w:bCs/>
                <w:color w:val="auto"/>
              </w:rPr>
              <w:t>Lastly, write your equation (</w:t>
            </w:r>
            <w:r w:rsidRPr="00B5651F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</w:rPr>
              <w:t>y</w:t>
            </w:r>
            <w:r w:rsidRPr="00B5651F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= </w:t>
            </w:r>
            <w:r w:rsidRPr="00B5651F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</w:rPr>
              <w:t>mx</w:t>
            </w:r>
            <w:r w:rsidRPr="00B5651F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+ </w:t>
            </w:r>
            <w:r w:rsidRPr="00B5651F"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</w:rPr>
              <w:t>b</w:t>
            </w:r>
            <w:r w:rsidRPr="00B5651F">
              <w:rPr>
                <w:rFonts w:cstheme="minorHAnsi"/>
                <w:b w:val="0"/>
                <w:bCs/>
                <w:color w:val="auto"/>
              </w:rPr>
              <w:t>):</w:t>
            </w:r>
          </w:p>
          <w:p w14:paraId="6969F5FE" w14:textId="77777777" w:rsidR="002A3F0D" w:rsidRPr="00B5651F" w:rsidRDefault="002A3F0D" w:rsidP="002A3F0D">
            <w:pPr>
              <w:pStyle w:val="TableData"/>
              <w:rPr>
                <w:b/>
                <w:bCs/>
                <w:color w:val="910D28" w:themeColor="accent1"/>
              </w:rPr>
            </w:pPr>
          </w:p>
        </w:tc>
      </w:tr>
    </w:tbl>
    <w:p w14:paraId="1307C887" w14:textId="77777777" w:rsidR="003666AE" w:rsidRPr="00047406" w:rsidRDefault="003666AE" w:rsidP="003666AE">
      <w:pPr>
        <w:rPr>
          <w:lang w:val="es-ES_tradnl"/>
        </w:rPr>
      </w:pPr>
    </w:p>
    <w:sectPr w:rsidR="003666AE" w:rsidRPr="000474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A5E9" w14:textId="77777777" w:rsidR="003A5857" w:rsidRDefault="003A5857" w:rsidP="00293785">
      <w:pPr>
        <w:spacing w:after="0" w:line="240" w:lineRule="auto"/>
      </w:pPr>
      <w:r>
        <w:separator/>
      </w:r>
    </w:p>
  </w:endnote>
  <w:endnote w:type="continuationSeparator" w:id="0">
    <w:p w14:paraId="27F15E8E" w14:textId="77777777" w:rsidR="003A5857" w:rsidRDefault="003A585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E52E" w14:textId="77777777" w:rsidR="006C59E2" w:rsidRDefault="006C5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82F9" w14:textId="6B108441" w:rsidR="00293785" w:rsidRDefault="003717A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8C0EE" wp14:editId="1ADCA8CF">
              <wp:simplePos x="0" y="0"/>
              <wp:positionH relativeFrom="column">
                <wp:posOffset>1078865</wp:posOffset>
              </wp:positionH>
              <wp:positionV relativeFrom="paragraph">
                <wp:posOffset>-251352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4B509" w14:textId="406688C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1BD14C4EA08494DA840E129ECE98E0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26B41">
                                <w:t xml:space="preserve">Get in </w:t>
                              </w:r>
                              <w:r w:rsidR="00C61EAF">
                                <w:t>Line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8C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95pt;margin-top:-19.8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X+YHg+AAAAAOAQAADwAAAAAAAAAAAAAAAAC6BAAAZHJz&#13;&#10;L2Rvd25yZXYueG1sUEsFBgAAAAAEAAQA8wAAAMcFAAAAAA==&#13;&#10;" filled="f" stroked="f">
              <v:textbox>
                <w:txbxContent>
                  <w:p w14:paraId="01F4B509" w14:textId="406688C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1BD14C4EA08494DA840E129ECE98E0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26B41">
                          <w:t xml:space="preserve">Get in </w:t>
                        </w:r>
                        <w:r w:rsidR="00C61EAF">
                          <w:t>Line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77DEFE77" wp14:editId="73AEAD51">
          <wp:simplePos x="0" y="0"/>
          <wp:positionH relativeFrom="column">
            <wp:posOffset>1126672</wp:posOffset>
          </wp:positionH>
          <wp:positionV relativeFrom="paragraph">
            <wp:posOffset>-262890</wp:posOffset>
          </wp:positionV>
          <wp:extent cx="4902200" cy="508000"/>
          <wp:effectExtent l="0" t="0" r="0" b="0"/>
          <wp:wrapNone/>
          <wp:docPr id="18775426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542685" name="Picture 1877542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EC1E" w14:textId="77777777" w:rsidR="006C59E2" w:rsidRDefault="006C5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BAEF" w14:textId="77777777" w:rsidR="003A5857" w:rsidRDefault="003A5857" w:rsidP="00293785">
      <w:pPr>
        <w:spacing w:after="0" w:line="240" w:lineRule="auto"/>
      </w:pPr>
      <w:r>
        <w:separator/>
      </w:r>
    </w:p>
  </w:footnote>
  <w:footnote w:type="continuationSeparator" w:id="0">
    <w:p w14:paraId="3B0A7C03" w14:textId="77777777" w:rsidR="003A5857" w:rsidRDefault="003A585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0E9C" w14:textId="77777777" w:rsidR="005A5168" w:rsidRDefault="005A5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D319" w14:textId="77777777" w:rsidR="005A5168" w:rsidRDefault="005A5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5D97" w14:textId="77777777" w:rsidR="005A5168" w:rsidRDefault="005A5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29">
    <w:abstractNumId w:val="6"/>
  </w:num>
  <w:num w:numId="2" w16cid:durableId="2030325296">
    <w:abstractNumId w:val="7"/>
  </w:num>
  <w:num w:numId="3" w16cid:durableId="651298065">
    <w:abstractNumId w:val="0"/>
  </w:num>
  <w:num w:numId="4" w16cid:durableId="1861772968">
    <w:abstractNumId w:val="2"/>
  </w:num>
  <w:num w:numId="5" w16cid:durableId="2140174506">
    <w:abstractNumId w:val="3"/>
  </w:num>
  <w:num w:numId="6" w16cid:durableId="917517003">
    <w:abstractNumId w:val="5"/>
  </w:num>
  <w:num w:numId="7" w16cid:durableId="85544357">
    <w:abstractNumId w:val="4"/>
  </w:num>
  <w:num w:numId="8" w16cid:durableId="1655526109">
    <w:abstractNumId w:val="8"/>
  </w:num>
  <w:num w:numId="9" w16cid:durableId="1812477427">
    <w:abstractNumId w:val="9"/>
  </w:num>
  <w:num w:numId="10" w16cid:durableId="37291087">
    <w:abstractNumId w:val="10"/>
  </w:num>
  <w:num w:numId="11" w16cid:durableId="125332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AB"/>
    <w:rsid w:val="0004006F"/>
    <w:rsid w:val="00041F2F"/>
    <w:rsid w:val="00047406"/>
    <w:rsid w:val="00053775"/>
    <w:rsid w:val="0005619A"/>
    <w:rsid w:val="00082ED5"/>
    <w:rsid w:val="00084702"/>
    <w:rsid w:val="0008589D"/>
    <w:rsid w:val="000D5875"/>
    <w:rsid w:val="0011259B"/>
    <w:rsid w:val="00116FDD"/>
    <w:rsid w:val="00125621"/>
    <w:rsid w:val="00157102"/>
    <w:rsid w:val="001D0BBF"/>
    <w:rsid w:val="001E1F85"/>
    <w:rsid w:val="001F125D"/>
    <w:rsid w:val="00203E6C"/>
    <w:rsid w:val="002345CC"/>
    <w:rsid w:val="00293785"/>
    <w:rsid w:val="002A3F0D"/>
    <w:rsid w:val="002C0879"/>
    <w:rsid w:val="002C37B4"/>
    <w:rsid w:val="0036040A"/>
    <w:rsid w:val="003666AE"/>
    <w:rsid w:val="003717AF"/>
    <w:rsid w:val="00384B3F"/>
    <w:rsid w:val="00397FA9"/>
    <w:rsid w:val="003A5857"/>
    <w:rsid w:val="00446C13"/>
    <w:rsid w:val="00460337"/>
    <w:rsid w:val="00480109"/>
    <w:rsid w:val="005078B4"/>
    <w:rsid w:val="0053328A"/>
    <w:rsid w:val="00540FC6"/>
    <w:rsid w:val="005511B6"/>
    <w:rsid w:val="00553C98"/>
    <w:rsid w:val="005A5168"/>
    <w:rsid w:val="005A7635"/>
    <w:rsid w:val="00645D7F"/>
    <w:rsid w:val="00656940"/>
    <w:rsid w:val="00665274"/>
    <w:rsid w:val="00665E1C"/>
    <w:rsid w:val="00666C03"/>
    <w:rsid w:val="00686DAB"/>
    <w:rsid w:val="006B4CC2"/>
    <w:rsid w:val="006C59E2"/>
    <w:rsid w:val="006E1542"/>
    <w:rsid w:val="00721EA4"/>
    <w:rsid w:val="0073457D"/>
    <w:rsid w:val="0074610B"/>
    <w:rsid w:val="00797CB5"/>
    <w:rsid w:val="007B055F"/>
    <w:rsid w:val="007E6F1D"/>
    <w:rsid w:val="00864315"/>
    <w:rsid w:val="00880013"/>
    <w:rsid w:val="008920A4"/>
    <w:rsid w:val="008C7A5D"/>
    <w:rsid w:val="008F5386"/>
    <w:rsid w:val="00913172"/>
    <w:rsid w:val="00981E19"/>
    <w:rsid w:val="009B52E4"/>
    <w:rsid w:val="009D6E8D"/>
    <w:rsid w:val="00A101E8"/>
    <w:rsid w:val="00A84A0C"/>
    <w:rsid w:val="00AC349E"/>
    <w:rsid w:val="00B30AF0"/>
    <w:rsid w:val="00B5651F"/>
    <w:rsid w:val="00B86DAB"/>
    <w:rsid w:val="00B92DBF"/>
    <w:rsid w:val="00BD119F"/>
    <w:rsid w:val="00C61EAF"/>
    <w:rsid w:val="00C73EA1"/>
    <w:rsid w:val="00C8524A"/>
    <w:rsid w:val="00CC4F77"/>
    <w:rsid w:val="00CD3CF6"/>
    <w:rsid w:val="00CE336D"/>
    <w:rsid w:val="00D106FF"/>
    <w:rsid w:val="00D2355C"/>
    <w:rsid w:val="00D269D8"/>
    <w:rsid w:val="00D34194"/>
    <w:rsid w:val="00D404A3"/>
    <w:rsid w:val="00D626EB"/>
    <w:rsid w:val="00DC7A6D"/>
    <w:rsid w:val="00DD62A6"/>
    <w:rsid w:val="00E26B41"/>
    <w:rsid w:val="00E34742"/>
    <w:rsid w:val="00E67D2A"/>
    <w:rsid w:val="00EA74D2"/>
    <w:rsid w:val="00ED0633"/>
    <w:rsid w:val="00ED24C8"/>
    <w:rsid w:val="00F22A09"/>
    <w:rsid w:val="00F377E2"/>
    <w:rsid w:val="00F50748"/>
    <w:rsid w:val="00F51C62"/>
    <w:rsid w:val="00F72D02"/>
    <w:rsid w:val="00F82499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27D0C"/>
  <w15:docId w15:val="{E173E9E9-FA12-4B48-BC15-729F9C22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BD14C4EA08494DA840E129ECE98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278D-8432-4C4B-B67D-FC5A041B5B85}"/>
      </w:docPartPr>
      <w:docPartBody>
        <w:p w:rsidR="004A24BE" w:rsidRDefault="004A24BE">
          <w:pPr>
            <w:pStyle w:val="F1BD14C4EA08494DA840E129ECE98E0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BE"/>
    <w:rsid w:val="00082ED5"/>
    <w:rsid w:val="00084702"/>
    <w:rsid w:val="0017635C"/>
    <w:rsid w:val="00400122"/>
    <w:rsid w:val="00460337"/>
    <w:rsid w:val="00480109"/>
    <w:rsid w:val="004A24BE"/>
    <w:rsid w:val="007064D3"/>
    <w:rsid w:val="00751C75"/>
    <w:rsid w:val="00A0411A"/>
    <w:rsid w:val="00E34742"/>
    <w:rsid w:val="00EA5C01"/>
    <w:rsid w:val="00F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BD14C4EA08494DA840E129ECE98E0B">
    <w:name w:val="F1BD14C4EA08494DA840E129ECE98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0</TotalTime>
  <Pages>1</Pages>
  <Words>37</Words>
  <Characters>188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in Line</vt:lpstr>
    </vt:vector>
  </TitlesOfParts>
  <Manager/>
  <Company/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in Line</dc:title>
  <dc:subject/>
  <dc:creator>K20 Center</dc:creator>
  <cp:keywords/>
  <dc:description/>
  <cp:lastModifiedBy>Gracia, Ann M.</cp:lastModifiedBy>
  <cp:revision>3</cp:revision>
  <cp:lastPrinted>2025-06-18T17:31:00Z</cp:lastPrinted>
  <dcterms:created xsi:type="dcterms:W3CDTF">2025-06-18T17:34:00Z</dcterms:created>
  <dcterms:modified xsi:type="dcterms:W3CDTF">2025-06-18T17:34:00Z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