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2A61F9" w14:textId="77777777" w:rsid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4028B0C1" w14:textId="39FA2A02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Fashion Designer</w:t>
      </w:r>
    </w:p>
    <w:p w14:paraId="7411A7C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45EDBC1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621603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97412E9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Accountant</w:t>
      </w:r>
    </w:p>
    <w:p w14:paraId="2506700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30582C9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5770741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425DFED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Veterinarian</w:t>
      </w:r>
    </w:p>
    <w:p w14:paraId="2B07423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084E02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498D2C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45DBBBA5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Teacher</w:t>
      </w:r>
    </w:p>
    <w:p w14:paraId="19BA732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0DF3F5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F8E70C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6888F2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Welder</w:t>
      </w:r>
    </w:p>
    <w:p w14:paraId="3FE7B7D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78548B7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F436D8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8CC72E3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Construction Worker</w:t>
      </w:r>
    </w:p>
    <w:p w14:paraId="4660287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1FD00F8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C4E4D58" w14:textId="77777777" w:rsid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21B1C96" w14:textId="6DFD5FBA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Walmart</w:t>
      </w:r>
    </w:p>
    <w:p w14:paraId="35246EF3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Cashier</w:t>
      </w:r>
    </w:p>
    <w:p w14:paraId="51C12C8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AD719F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90C7638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E20197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Registered Nurse (RN)</w:t>
      </w:r>
    </w:p>
    <w:p w14:paraId="107E8D68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2037CB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AD43938" w14:textId="175D8818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Military Service</w:t>
      </w:r>
    </w:p>
    <w:p w14:paraId="7AA3F0C8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1</w:t>
      </w:r>
      <w:r w:rsidRPr="003F1999">
        <w:rPr>
          <w:rFonts w:ascii="Calibri" w:eastAsia="Calibri" w:hAnsi="Calibri" w:cs="Times New Roman"/>
          <w:sz w:val="144"/>
          <w:szCs w:val="144"/>
          <w:vertAlign w:val="superscript"/>
        </w:rPr>
        <w:t>st</w:t>
      </w:r>
      <w:r w:rsidRPr="003F1999">
        <w:rPr>
          <w:rFonts w:ascii="Calibri" w:eastAsia="Calibri" w:hAnsi="Calibri" w:cs="Times New Roman"/>
          <w:sz w:val="144"/>
          <w:szCs w:val="144"/>
        </w:rPr>
        <w:t xml:space="preserve"> Year</w:t>
      </w:r>
    </w:p>
    <w:p w14:paraId="7E5927E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D5BF36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B966CD9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4DA88E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Plumber</w:t>
      </w:r>
    </w:p>
    <w:p w14:paraId="6EC348C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4CCF1D5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56660E7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3A066AB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Airline Pilot</w:t>
      </w:r>
    </w:p>
    <w:p w14:paraId="4B8F856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BFDFE6F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A16DAB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9D26C83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Social Worker</w:t>
      </w:r>
    </w:p>
    <w:p w14:paraId="3899ADF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AB498E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D5BAA04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Computer Programmer</w:t>
      </w:r>
    </w:p>
    <w:p w14:paraId="4096474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03930F4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D17E965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961789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Lawyer</w:t>
      </w:r>
    </w:p>
    <w:p w14:paraId="5B5D36B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207F05B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59C948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2FB8F43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Doctor</w:t>
      </w:r>
    </w:p>
    <w:p w14:paraId="07B3ACFF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3007A33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45CAC8B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425419A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Legal Assistant</w:t>
      </w:r>
    </w:p>
    <w:p w14:paraId="2F6963B1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9223FAF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1F21A3B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FE5147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Web Developer</w:t>
      </w:r>
    </w:p>
    <w:p w14:paraId="024DDFB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08C067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6E193D3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6F0C8C8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$67,420</w:t>
      </w:r>
    </w:p>
    <w:p w14:paraId="3E538425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501432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C7AF6FB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461C8A9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$69,350</w:t>
      </w:r>
    </w:p>
    <w:p w14:paraId="465BCE31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4B01FCA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6456343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4EFDD2B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$187,200</w:t>
      </w:r>
    </w:p>
    <w:p w14:paraId="7A8973F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633DC5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E990C97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084B08F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$88,490</w:t>
      </w:r>
    </w:p>
    <w:p w14:paraId="1D761E2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76FFE48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E7B05D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09CFD33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$57,200</w:t>
      </w:r>
    </w:p>
    <w:p w14:paraId="31AA6891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17A50C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C78B9E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E81B3C1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$38,150</w:t>
      </w:r>
    </w:p>
    <w:p w14:paraId="10D9DA4B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098274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8283CF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AB8A074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$39,640</w:t>
      </w:r>
    </w:p>
    <w:p w14:paraId="17F08D9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274685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46D2C77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F39EFA1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$119,250</w:t>
      </w:r>
    </w:p>
    <w:p w14:paraId="0CAAB91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C8BC41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8EF1959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7AC477F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$18,000</w:t>
      </w:r>
    </w:p>
    <w:p w14:paraId="673F96A5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D832B09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C16ABB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CC7901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$70,000</w:t>
      </w:r>
    </w:p>
    <w:p w14:paraId="5EEE68FD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B3E8E1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9DD326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5E3D95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$18,802</w:t>
      </w:r>
    </w:p>
    <w:p w14:paraId="31148C8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C5F24C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912C00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0F5ECA4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$50,620</w:t>
      </w:r>
    </w:p>
    <w:p w14:paraId="4283D76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6EC0FD7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928A17E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6C83850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$102,520</w:t>
      </w:r>
    </w:p>
    <w:p w14:paraId="2A25313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FDE4194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C86BDDB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182E546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$79,530</w:t>
      </w:r>
    </w:p>
    <w:p w14:paraId="44689EBA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7C9E1EF5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9169197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1DC3FF8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$45,900</w:t>
      </w:r>
    </w:p>
    <w:p w14:paraId="098EFF70" w14:textId="77777777" w:rsidR="003F1999" w:rsidRPr="003F1999" w:rsidRDefault="003F1999" w:rsidP="003F1999">
      <w:pPr>
        <w:spacing w:after="160" w:line="259" w:lineRule="auto"/>
        <w:rPr>
          <w:rFonts w:ascii="Calibri" w:eastAsia="Calibri" w:hAnsi="Calibri" w:cs="Times New Roman"/>
          <w:sz w:val="144"/>
          <w:szCs w:val="144"/>
        </w:rPr>
      </w:pPr>
    </w:p>
    <w:p w14:paraId="4DEA2635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2AC893C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6BD9E89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$65,000</w:t>
      </w:r>
    </w:p>
    <w:p w14:paraId="21BC1A7C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4850BAD2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5C1BF7D5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</w:p>
    <w:p w14:paraId="37FF95A6" w14:textId="77777777" w:rsidR="003F1999" w:rsidRPr="003F1999" w:rsidRDefault="003F1999" w:rsidP="003F1999">
      <w:pPr>
        <w:spacing w:after="160" w:line="259" w:lineRule="auto"/>
        <w:jc w:val="center"/>
        <w:rPr>
          <w:rFonts w:ascii="Calibri" w:eastAsia="Calibri" w:hAnsi="Calibri" w:cs="Times New Roman"/>
          <w:sz w:val="144"/>
          <w:szCs w:val="144"/>
        </w:rPr>
      </w:pPr>
      <w:r w:rsidRPr="003F1999">
        <w:rPr>
          <w:rFonts w:ascii="Calibri" w:eastAsia="Calibri" w:hAnsi="Calibri" w:cs="Times New Roman"/>
          <w:sz w:val="144"/>
          <w:szCs w:val="144"/>
        </w:rPr>
        <w:t>$50,000</w:t>
      </w:r>
    </w:p>
    <w:p w14:paraId="066507B9" w14:textId="77777777" w:rsidR="00895E9E" w:rsidRPr="003F1999" w:rsidRDefault="00895E9E" w:rsidP="003F1999"/>
    <w:sectPr w:rsidR="00895E9E" w:rsidRPr="003F1999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6D27" w14:textId="77777777" w:rsidR="00315091" w:rsidRDefault="00315091" w:rsidP="00293785">
      <w:pPr>
        <w:spacing w:after="0" w:line="240" w:lineRule="auto"/>
      </w:pPr>
      <w:r>
        <w:separator/>
      </w:r>
    </w:p>
  </w:endnote>
  <w:endnote w:type="continuationSeparator" w:id="0">
    <w:p w14:paraId="627EDDF8" w14:textId="77777777" w:rsidR="00315091" w:rsidRDefault="003150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C6C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70D540" wp14:editId="7DB1CC8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E1F0B" w14:textId="1CE9A65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C3EB74BF339425E9955DA5C9DD9089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82202">
                                <w:t>How Do My Choices Affect My Future?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0D5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7FAE1F0B" w14:textId="1CE9A65B" w:rsidR="00293785" w:rsidRDefault="00E325B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C3EB74BF339425E9955DA5C9DD9089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82202">
                          <w:t>How Do My Choices Affect My Future?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900D799" wp14:editId="205BE007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4E14" w14:textId="77777777" w:rsidR="00315091" w:rsidRDefault="00315091" w:rsidP="00293785">
      <w:pPr>
        <w:spacing w:after="0" w:line="240" w:lineRule="auto"/>
      </w:pPr>
      <w:r>
        <w:separator/>
      </w:r>
    </w:p>
  </w:footnote>
  <w:footnote w:type="continuationSeparator" w:id="0">
    <w:p w14:paraId="7C8C6360" w14:textId="77777777" w:rsidR="00315091" w:rsidRDefault="003150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72247">
    <w:abstractNumId w:val="6"/>
  </w:num>
  <w:num w:numId="2" w16cid:durableId="1236164976">
    <w:abstractNumId w:val="7"/>
  </w:num>
  <w:num w:numId="3" w16cid:durableId="506947892">
    <w:abstractNumId w:val="0"/>
  </w:num>
  <w:num w:numId="4" w16cid:durableId="1341926823">
    <w:abstractNumId w:val="2"/>
  </w:num>
  <w:num w:numId="5" w16cid:durableId="1086879030">
    <w:abstractNumId w:val="3"/>
  </w:num>
  <w:num w:numId="6" w16cid:durableId="1681615414">
    <w:abstractNumId w:val="5"/>
  </w:num>
  <w:num w:numId="7" w16cid:durableId="751507647">
    <w:abstractNumId w:val="4"/>
  </w:num>
  <w:num w:numId="8" w16cid:durableId="1573999446">
    <w:abstractNumId w:val="8"/>
  </w:num>
  <w:num w:numId="9" w16cid:durableId="4401127">
    <w:abstractNumId w:val="9"/>
  </w:num>
  <w:num w:numId="10" w16cid:durableId="402796855">
    <w:abstractNumId w:val="10"/>
  </w:num>
  <w:num w:numId="11" w16cid:durableId="100212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9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91"/>
    <w:rsid w:val="0036040A"/>
    <w:rsid w:val="003F1999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82202"/>
    <w:rsid w:val="007B055F"/>
    <w:rsid w:val="007D4DF2"/>
    <w:rsid w:val="00880013"/>
    <w:rsid w:val="00895E9E"/>
    <w:rsid w:val="008C258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325BE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9EFDF"/>
  <w15:docId w15:val="{891F52DB-6A46-409F-B565-38650BB1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EB74BF339425E9955DA5C9DD90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819C-9543-481B-9B17-7C3CFC022B22}"/>
      </w:docPartPr>
      <w:docPartBody>
        <w:p w:rsidR="0038473B" w:rsidRDefault="00E72C21">
          <w:pPr>
            <w:pStyle w:val="8C3EB74BF339425E9955DA5C9DD9089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21"/>
    <w:rsid w:val="0038473B"/>
    <w:rsid w:val="00A70A0D"/>
    <w:rsid w:val="00E7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3EB74BF339425E9955DA5C9DD90892">
    <w:name w:val="8C3EB74BF339425E9955DA5C9DD90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34</Pages>
  <Words>75</Words>
  <Characters>403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My Choices Affect My Future?</dc:title>
  <dc:creator>K20 Center</dc:creator>
  <cp:lastModifiedBy>McLeod Porter, Delma</cp:lastModifiedBy>
  <cp:revision>2</cp:revision>
  <cp:lastPrinted>2016-07-14T14:08:00Z</cp:lastPrinted>
  <dcterms:created xsi:type="dcterms:W3CDTF">2023-05-04T16:34:00Z</dcterms:created>
  <dcterms:modified xsi:type="dcterms:W3CDTF">2023-05-04T16:34:00Z</dcterms:modified>
</cp:coreProperties>
</file>