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tbl>
      <w:tblPr>
        <w:tblStyle w:val="TableGrid"/>
        <w:tblW w:w="5824" w:type="pct"/>
        <w:tblInd w:w="-725" w:type="dxa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2"/>
        <w:gridCol w:w="2723"/>
        <w:gridCol w:w="2723"/>
        <w:gridCol w:w="2723"/>
      </w:tblGrid>
      <w:tr w:rsidR="00641897" w:rsidRPr="001A6E21" w14:paraId="71F39B5C" w14:textId="3003E2C8" w:rsidTr="004337B4">
        <w:trPr>
          <w:trHeight w:val="2160"/>
        </w:trPr>
        <w:tc>
          <w:tcPr>
            <w:tcW w:w="1250" w:type="pct"/>
            <w:vAlign w:val="center"/>
          </w:tcPr>
          <w:p w14:paraId="4B49D3CB" w14:textId="2ACB5A70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bookmarkStart w:id="0" w:name="_Hlk156888767"/>
            <w:r w:rsidRPr="001A6E21">
              <w:rPr>
                <w:bCs/>
                <w:color w:val="910D20"/>
                <w:lang w:val="es-CO"/>
              </w:rPr>
              <w:t>Se disculpó por</w:t>
            </w:r>
          </w:p>
        </w:tc>
        <w:tc>
          <w:tcPr>
            <w:tcW w:w="1250" w:type="pct"/>
            <w:vAlign w:val="center"/>
          </w:tcPr>
          <w:p w14:paraId="6A4EF400" w14:textId="3BCD5390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Fingir entender</w:t>
            </w:r>
          </w:p>
        </w:tc>
        <w:tc>
          <w:tcPr>
            <w:tcW w:w="1250" w:type="pct"/>
            <w:vAlign w:val="center"/>
          </w:tcPr>
          <w:p w14:paraId="5723D848" w14:textId="4F0B7C46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Oponerse a</w:t>
            </w:r>
          </w:p>
        </w:tc>
        <w:tc>
          <w:tcPr>
            <w:tcW w:w="1250" w:type="pct"/>
            <w:vAlign w:val="center"/>
          </w:tcPr>
          <w:p w14:paraId="201FCD07" w14:textId="06AB75C8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Estar de acuerdo con</w:t>
            </w:r>
          </w:p>
        </w:tc>
      </w:tr>
      <w:tr w:rsidR="00641897" w:rsidRPr="001A6E21" w14:paraId="21AB039D" w14:textId="5F097CFE" w:rsidTr="004337B4">
        <w:trPr>
          <w:trHeight w:val="2160"/>
        </w:trPr>
        <w:tc>
          <w:tcPr>
            <w:tcW w:w="1250" w:type="pct"/>
            <w:vAlign w:val="center"/>
          </w:tcPr>
          <w:p w14:paraId="60B20E9A" w14:textId="6A1A9A0B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Admitir ante alguien haber mentido</w:t>
            </w:r>
          </w:p>
        </w:tc>
        <w:tc>
          <w:tcPr>
            <w:tcW w:w="1250" w:type="pct"/>
            <w:vAlign w:val="center"/>
          </w:tcPr>
          <w:p w14:paraId="29E718B1" w14:textId="6F80E92B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Querer ganar</w:t>
            </w:r>
          </w:p>
        </w:tc>
        <w:tc>
          <w:tcPr>
            <w:tcW w:w="1250" w:type="pct"/>
            <w:vAlign w:val="center"/>
          </w:tcPr>
          <w:p w14:paraId="5C9093EA" w14:textId="3F7E15C6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 xml:space="preserve">   Acusado de hacer trampa</w:t>
            </w:r>
          </w:p>
        </w:tc>
        <w:tc>
          <w:tcPr>
            <w:tcW w:w="1250" w:type="pct"/>
            <w:vAlign w:val="center"/>
          </w:tcPr>
          <w:p w14:paraId="0A0D0447" w14:textId="63163035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Depender de</w:t>
            </w:r>
          </w:p>
        </w:tc>
      </w:tr>
      <w:tr w:rsidR="00641897" w:rsidRPr="001A6E21" w14:paraId="5212FCFC" w14:textId="4DF2E87D" w:rsidTr="004337B4">
        <w:trPr>
          <w:trHeight w:val="2160"/>
        </w:trPr>
        <w:tc>
          <w:tcPr>
            <w:tcW w:w="1250" w:type="pct"/>
            <w:vAlign w:val="center"/>
          </w:tcPr>
          <w:p w14:paraId="457BBF19" w14:textId="097B8CC7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Responsable de</w:t>
            </w:r>
          </w:p>
        </w:tc>
        <w:tc>
          <w:tcPr>
            <w:tcW w:w="1250" w:type="pct"/>
            <w:vAlign w:val="center"/>
          </w:tcPr>
          <w:p w14:paraId="375EFCBF" w14:textId="654D3905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Negarse a participar</w:t>
            </w:r>
          </w:p>
        </w:tc>
        <w:tc>
          <w:tcPr>
            <w:tcW w:w="1250" w:type="pct"/>
            <w:vAlign w:val="center"/>
          </w:tcPr>
          <w:p w14:paraId="1CEDFBA9" w14:textId="5E917398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Llegó a terminar</w:t>
            </w:r>
          </w:p>
        </w:tc>
        <w:tc>
          <w:tcPr>
            <w:tcW w:w="1250" w:type="pct"/>
            <w:vAlign w:val="center"/>
          </w:tcPr>
          <w:p w14:paraId="7ACDE81C" w14:textId="0D0C74F3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Aprender a conducir</w:t>
            </w:r>
          </w:p>
        </w:tc>
      </w:tr>
      <w:tr w:rsidR="00641897" w:rsidRPr="001A6E21" w14:paraId="7AA82120" w14:textId="4B08DB1F" w:rsidTr="004337B4">
        <w:trPr>
          <w:trHeight w:val="2160"/>
        </w:trPr>
        <w:tc>
          <w:tcPr>
            <w:tcW w:w="1250" w:type="pct"/>
            <w:vAlign w:val="center"/>
          </w:tcPr>
          <w:p w14:paraId="4C0E94D3" w14:textId="42E578D8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Esperar mejorar</w:t>
            </w:r>
          </w:p>
        </w:tc>
        <w:tc>
          <w:tcPr>
            <w:tcW w:w="1250" w:type="pct"/>
            <w:vAlign w:val="center"/>
          </w:tcPr>
          <w:p w14:paraId="66703B84" w14:textId="77777777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Comprometida a ayudar</w:t>
            </w:r>
          </w:p>
        </w:tc>
        <w:tc>
          <w:tcPr>
            <w:tcW w:w="1250" w:type="pct"/>
            <w:vAlign w:val="center"/>
          </w:tcPr>
          <w:p w14:paraId="6B204742" w14:textId="77777777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Miedo a</w:t>
            </w:r>
          </w:p>
        </w:tc>
        <w:tc>
          <w:tcPr>
            <w:tcW w:w="1250" w:type="pct"/>
            <w:vAlign w:val="center"/>
          </w:tcPr>
          <w:p w14:paraId="2DCB1658" w14:textId="3C545C26" w:rsidR="00641897" w:rsidRPr="001A6E21" w:rsidRDefault="00641897" w:rsidP="00641897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Interesado en</w:t>
            </w:r>
          </w:p>
        </w:tc>
      </w:tr>
      <w:tr w:rsidR="000C2636" w:rsidRPr="001A6E21" w14:paraId="793EEA86" w14:textId="77777777" w:rsidTr="004337B4">
        <w:trPr>
          <w:trHeight w:val="2160"/>
        </w:trPr>
        <w:tc>
          <w:tcPr>
            <w:tcW w:w="1250" w:type="pct"/>
            <w:vAlign w:val="center"/>
          </w:tcPr>
          <w:p w14:paraId="209280BF" w14:textId="4BC878E6" w:rsidR="000C2636" w:rsidRPr="001A6E21" w:rsidRDefault="000C2636" w:rsidP="000C2636">
            <w:pPr>
              <w:pStyle w:val="RowHeader"/>
              <w:jc w:val="center"/>
              <w:rPr>
                <w:color w:val="910D20"/>
                <w:lang w:val="es-CO"/>
              </w:rPr>
            </w:pPr>
            <w:r w:rsidRPr="001A6E21">
              <w:rPr>
                <w:bCs/>
                <w:color w:val="910D20"/>
                <w:lang w:val="es-CO"/>
              </w:rPr>
              <w:t>Diferencia entre</w:t>
            </w:r>
          </w:p>
        </w:tc>
        <w:tc>
          <w:tcPr>
            <w:tcW w:w="1250" w:type="pct"/>
            <w:vAlign w:val="center"/>
          </w:tcPr>
          <w:p w14:paraId="2F61F39C" w14:textId="64D2E0DA" w:rsidR="000C2636" w:rsidRPr="001A6E21" w:rsidRDefault="000C2636" w:rsidP="000C2636">
            <w:pPr>
              <w:pStyle w:val="RowHeader"/>
              <w:jc w:val="center"/>
              <w:rPr>
                <w:color w:val="910D20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Indignada por</w:t>
            </w:r>
          </w:p>
        </w:tc>
        <w:tc>
          <w:tcPr>
            <w:tcW w:w="1250" w:type="pct"/>
            <w:vAlign w:val="center"/>
          </w:tcPr>
          <w:p w14:paraId="5BCB6171" w14:textId="2B5DEAB3" w:rsidR="000C2636" w:rsidRPr="001A6E21" w:rsidRDefault="000C2636" w:rsidP="000C2636">
            <w:pPr>
              <w:pStyle w:val="RowHeader"/>
              <w:jc w:val="center"/>
              <w:rPr>
                <w:color w:val="910D20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Considerado como</w:t>
            </w:r>
          </w:p>
        </w:tc>
        <w:tc>
          <w:tcPr>
            <w:tcW w:w="1250" w:type="pct"/>
            <w:vAlign w:val="center"/>
          </w:tcPr>
          <w:p w14:paraId="2466079D" w14:textId="35BD36A4" w:rsidR="000C2636" w:rsidRPr="001A6E21" w:rsidRDefault="000C2636" w:rsidP="000C2636">
            <w:pPr>
              <w:pStyle w:val="RowHeader"/>
              <w:jc w:val="center"/>
              <w:rPr>
                <w:color w:val="910D20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Decide marcharse</w:t>
            </w:r>
          </w:p>
        </w:tc>
      </w:tr>
      <w:tr w:rsidR="000C2636" w:rsidRPr="001A6E21" w14:paraId="55629D25" w14:textId="77777777" w:rsidTr="004337B4">
        <w:trPr>
          <w:trHeight w:val="2160"/>
        </w:trPr>
        <w:tc>
          <w:tcPr>
            <w:tcW w:w="1250" w:type="pct"/>
            <w:vAlign w:val="center"/>
          </w:tcPr>
          <w:p w14:paraId="2E8C1588" w14:textId="36E5FB75" w:rsidR="000C2636" w:rsidRPr="001A6E21" w:rsidRDefault="000C2636" w:rsidP="000C2636">
            <w:pPr>
              <w:pStyle w:val="RowHeader"/>
              <w:jc w:val="center"/>
              <w:rPr>
                <w:color w:val="910D20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lastRenderedPageBreak/>
              <w:t>No logró asegurar</w:t>
            </w:r>
          </w:p>
        </w:tc>
        <w:tc>
          <w:tcPr>
            <w:tcW w:w="1250" w:type="pct"/>
            <w:vAlign w:val="center"/>
          </w:tcPr>
          <w:p w14:paraId="4F22CF0F" w14:textId="2FEC9517" w:rsidR="000C2636" w:rsidRPr="001A6E21" w:rsidRDefault="000C2636" w:rsidP="000C2636">
            <w:pPr>
              <w:pStyle w:val="RowHeader"/>
              <w:jc w:val="center"/>
              <w:rPr>
                <w:color w:val="910D20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Limitado a</w:t>
            </w:r>
          </w:p>
        </w:tc>
        <w:tc>
          <w:tcPr>
            <w:tcW w:w="1250" w:type="pct"/>
            <w:vAlign w:val="center"/>
          </w:tcPr>
          <w:p w14:paraId="056E4553" w14:textId="2220682D" w:rsidR="000C2636" w:rsidRPr="001A6E21" w:rsidRDefault="000C2636" w:rsidP="000C2636">
            <w:pPr>
              <w:pStyle w:val="RowHeader"/>
              <w:jc w:val="center"/>
              <w:rPr>
                <w:color w:val="910D20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Llegó a graduarse</w:t>
            </w:r>
          </w:p>
        </w:tc>
        <w:tc>
          <w:tcPr>
            <w:tcW w:w="1250" w:type="pct"/>
            <w:vAlign w:val="center"/>
          </w:tcPr>
          <w:p w14:paraId="72663094" w14:textId="50495180" w:rsidR="000C2636" w:rsidRPr="001A6E21" w:rsidRDefault="000C2636" w:rsidP="000C2636">
            <w:pPr>
              <w:pStyle w:val="RowHeader"/>
              <w:jc w:val="center"/>
              <w:rPr>
                <w:color w:val="910D20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Anda tolerando sus mentiras</w:t>
            </w:r>
          </w:p>
        </w:tc>
      </w:tr>
      <w:tr w:rsidR="000C2636" w:rsidRPr="001A6E21" w14:paraId="5E46ED8A" w14:textId="77777777" w:rsidTr="004337B4">
        <w:trPr>
          <w:trHeight w:val="2160"/>
        </w:trPr>
        <w:tc>
          <w:tcPr>
            <w:tcW w:w="1250" w:type="pct"/>
            <w:vAlign w:val="center"/>
          </w:tcPr>
          <w:p w14:paraId="0FD573A1" w14:textId="27C87C76" w:rsidR="000C2636" w:rsidRPr="001A6E21" w:rsidRDefault="000C2636" w:rsidP="000C2636">
            <w:pPr>
              <w:pStyle w:val="RowHeader"/>
              <w:jc w:val="center"/>
              <w:rPr>
                <w:color w:val="910D20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Omitir mencionar</w:t>
            </w:r>
          </w:p>
        </w:tc>
        <w:tc>
          <w:tcPr>
            <w:tcW w:w="1250" w:type="pct"/>
            <w:vAlign w:val="center"/>
          </w:tcPr>
          <w:p w14:paraId="0AC1B3C5" w14:textId="515B6FFE" w:rsidR="000C2636" w:rsidRPr="001A6E21" w:rsidRDefault="000C2636" w:rsidP="000C2636">
            <w:pPr>
              <w:pStyle w:val="RowHeader"/>
              <w:jc w:val="center"/>
              <w:rPr>
                <w:color w:val="910D20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Esforzarse por evocar</w:t>
            </w:r>
          </w:p>
        </w:tc>
        <w:tc>
          <w:tcPr>
            <w:tcW w:w="1250" w:type="pct"/>
            <w:vAlign w:val="center"/>
          </w:tcPr>
          <w:p w14:paraId="441A3C98" w14:textId="3BE434CC" w:rsidR="000C2636" w:rsidRPr="001A6E21" w:rsidRDefault="000C2636" w:rsidP="000C2636">
            <w:pPr>
              <w:pStyle w:val="RowHeader"/>
              <w:jc w:val="center"/>
              <w:rPr>
                <w:color w:val="910D20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Sustituir por</w:t>
            </w:r>
          </w:p>
        </w:tc>
        <w:tc>
          <w:tcPr>
            <w:tcW w:w="1250" w:type="pct"/>
            <w:vAlign w:val="center"/>
          </w:tcPr>
          <w:p w14:paraId="3D937D9E" w14:textId="0CCA5A85" w:rsidR="000C2636" w:rsidRPr="001A6E21" w:rsidRDefault="000C2636" w:rsidP="000C2636">
            <w:pPr>
              <w:pStyle w:val="RowHeader"/>
              <w:jc w:val="center"/>
              <w:rPr>
                <w:color w:val="910D20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Consentir</w:t>
            </w:r>
            <w:r w:rsidR="003705BF">
              <w:rPr>
                <w:bCs/>
                <w:color w:val="910D28"/>
                <w:lang w:val="es-CO"/>
              </w:rPr>
              <w:t xml:space="preserve"> en</w:t>
            </w:r>
            <w:r w:rsidRPr="001A6E21">
              <w:rPr>
                <w:bCs/>
                <w:color w:val="910D28"/>
                <w:lang w:val="es-CO"/>
              </w:rPr>
              <w:t xml:space="preserve"> participar</w:t>
            </w:r>
          </w:p>
        </w:tc>
      </w:tr>
      <w:tr w:rsidR="000C2636" w:rsidRPr="001A6E21" w14:paraId="73578E8A" w14:textId="2061486A" w:rsidTr="004337B4">
        <w:trPr>
          <w:trHeight w:val="2160"/>
        </w:trPr>
        <w:tc>
          <w:tcPr>
            <w:tcW w:w="1250" w:type="pct"/>
            <w:vAlign w:val="center"/>
          </w:tcPr>
          <w:p w14:paraId="32E173C5" w14:textId="1E314EA9" w:rsidR="000C2636" w:rsidRPr="001A6E21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Dudar en hablar</w:t>
            </w:r>
          </w:p>
        </w:tc>
        <w:tc>
          <w:tcPr>
            <w:tcW w:w="1250" w:type="pct"/>
            <w:vAlign w:val="center"/>
          </w:tcPr>
          <w:p w14:paraId="0E2317DF" w14:textId="6EE8D23C" w:rsidR="000C2636" w:rsidRPr="001A6E21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Poder permitirse tomar</w:t>
            </w:r>
          </w:p>
        </w:tc>
        <w:tc>
          <w:tcPr>
            <w:tcW w:w="1250" w:type="pct"/>
            <w:vAlign w:val="center"/>
          </w:tcPr>
          <w:p w14:paraId="461B0B0C" w14:textId="2A0C023A" w:rsidR="000C2636" w:rsidRPr="001A6E21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3705BF">
              <w:rPr>
                <w:bCs/>
                <w:color w:val="910D28"/>
                <w:sz w:val="22"/>
                <w:szCs w:val="21"/>
                <w:lang w:val="es-CO"/>
              </w:rPr>
              <w:t>Desalentad</w:t>
            </w:r>
            <w:r w:rsidR="003705BF" w:rsidRPr="003705BF">
              <w:rPr>
                <w:bCs/>
                <w:color w:val="910D28"/>
                <w:sz w:val="22"/>
                <w:szCs w:val="21"/>
                <w:lang w:val="es-CO"/>
              </w:rPr>
              <w:t>o(a)</w:t>
            </w:r>
            <w:r w:rsidRPr="003705BF">
              <w:rPr>
                <w:bCs/>
                <w:color w:val="910D28"/>
                <w:sz w:val="22"/>
                <w:szCs w:val="21"/>
                <w:lang w:val="es-CO"/>
              </w:rPr>
              <w:t xml:space="preserve"> de hablar</w:t>
            </w:r>
          </w:p>
        </w:tc>
        <w:tc>
          <w:tcPr>
            <w:tcW w:w="1250" w:type="pct"/>
            <w:vAlign w:val="center"/>
          </w:tcPr>
          <w:p w14:paraId="4F23D283" w14:textId="5A392978" w:rsidR="000C2636" w:rsidRPr="001A6E21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Preocuparse por</w:t>
            </w:r>
          </w:p>
        </w:tc>
      </w:tr>
      <w:tr w:rsidR="000C2636" w:rsidRPr="001A6E21" w14:paraId="2FCA36CA" w14:textId="3CAEA915" w:rsidTr="004337B4">
        <w:trPr>
          <w:trHeight w:val="2160"/>
        </w:trPr>
        <w:tc>
          <w:tcPr>
            <w:tcW w:w="1250" w:type="pct"/>
            <w:vAlign w:val="center"/>
          </w:tcPr>
          <w:p w14:paraId="0A9A2BE5" w14:textId="2C1A6EB8" w:rsidR="000C2636" w:rsidRPr="001A6E21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Sigue postergando la caminata</w:t>
            </w:r>
          </w:p>
        </w:tc>
        <w:tc>
          <w:tcPr>
            <w:tcW w:w="1250" w:type="pct"/>
            <w:vAlign w:val="center"/>
          </w:tcPr>
          <w:p w14:paraId="5792A4D4" w14:textId="2CD4FC44" w:rsidR="000C2636" w:rsidRPr="001A6E21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Insistió en quedarse</w:t>
            </w:r>
          </w:p>
        </w:tc>
        <w:tc>
          <w:tcPr>
            <w:tcW w:w="1250" w:type="pct"/>
            <w:vAlign w:val="center"/>
          </w:tcPr>
          <w:p w14:paraId="35784310" w14:textId="01DE9ABE" w:rsidR="000C2636" w:rsidRPr="001A6E21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 xml:space="preserve">Opuesto a </w:t>
            </w:r>
          </w:p>
        </w:tc>
        <w:tc>
          <w:tcPr>
            <w:tcW w:w="1250" w:type="pct"/>
            <w:vAlign w:val="center"/>
          </w:tcPr>
          <w:p w14:paraId="1399508A" w14:textId="53E31CED" w:rsidR="000C2636" w:rsidRPr="001A6E21" w:rsidRDefault="000C2636" w:rsidP="000C2636">
            <w:pPr>
              <w:pStyle w:val="RowHeader"/>
              <w:jc w:val="center"/>
              <w:rPr>
                <w:color w:val="971D20" w:themeColor="accent3"/>
                <w:szCs w:val="24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Prometer abordar</w:t>
            </w:r>
          </w:p>
        </w:tc>
      </w:tr>
      <w:tr w:rsidR="00C658D1" w:rsidRPr="001A6E21" w14:paraId="71C9BC37" w14:textId="77777777" w:rsidTr="004337B4">
        <w:trPr>
          <w:trHeight w:val="2160"/>
        </w:trPr>
        <w:tc>
          <w:tcPr>
            <w:tcW w:w="1250" w:type="pct"/>
            <w:vAlign w:val="center"/>
          </w:tcPr>
          <w:p w14:paraId="45C42A2E" w14:textId="6B56B521" w:rsidR="00C658D1" w:rsidRPr="001A6E21" w:rsidRDefault="00C658D1" w:rsidP="00C658D1">
            <w:pPr>
              <w:pStyle w:val="RowHeader"/>
              <w:jc w:val="center"/>
              <w:rPr>
                <w:color w:val="910D28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De acuerdo con</w:t>
            </w:r>
          </w:p>
        </w:tc>
        <w:tc>
          <w:tcPr>
            <w:tcW w:w="1250" w:type="pct"/>
            <w:vAlign w:val="center"/>
          </w:tcPr>
          <w:p w14:paraId="1192FCCF" w14:textId="786F979D" w:rsidR="00C658D1" w:rsidRPr="001A6E21" w:rsidRDefault="00C658D1" w:rsidP="00C658D1">
            <w:pPr>
              <w:pStyle w:val="RowHeader"/>
              <w:jc w:val="center"/>
              <w:rPr>
                <w:color w:val="910D28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Aficionado a</w:t>
            </w:r>
          </w:p>
        </w:tc>
        <w:tc>
          <w:tcPr>
            <w:tcW w:w="1250" w:type="pct"/>
            <w:vAlign w:val="center"/>
          </w:tcPr>
          <w:p w14:paraId="4EF9395C" w14:textId="6C186023" w:rsidR="00C658D1" w:rsidRPr="001A6E21" w:rsidRDefault="00C658D1" w:rsidP="00C658D1">
            <w:pPr>
              <w:pStyle w:val="RowHeader"/>
              <w:jc w:val="center"/>
              <w:rPr>
                <w:color w:val="910D28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Eficaz para ganar</w:t>
            </w:r>
          </w:p>
        </w:tc>
        <w:tc>
          <w:tcPr>
            <w:tcW w:w="1250" w:type="pct"/>
            <w:vAlign w:val="center"/>
          </w:tcPr>
          <w:p w14:paraId="4A1A660C" w14:textId="7E2D1386" w:rsidR="00C658D1" w:rsidRPr="001A6E21" w:rsidRDefault="00C658D1" w:rsidP="00C658D1">
            <w:pPr>
              <w:pStyle w:val="RowHeader"/>
              <w:jc w:val="center"/>
              <w:rPr>
                <w:color w:val="910D28"/>
                <w:lang w:val="es-CO"/>
              </w:rPr>
            </w:pPr>
            <w:r w:rsidRPr="001A6E21">
              <w:rPr>
                <w:bCs/>
                <w:color w:val="910D28"/>
                <w:lang w:val="es-CO"/>
              </w:rPr>
              <w:t>Abstenerse de ir</w:t>
            </w:r>
          </w:p>
        </w:tc>
      </w:tr>
      <w:bookmarkEnd w:id="0"/>
    </w:tbl>
    <w:p w14:paraId="34AF8B6A" w14:textId="4F58B209" w:rsidR="00A16051" w:rsidRPr="001A6E21" w:rsidRDefault="00A16051" w:rsidP="004337B4">
      <w:pPr>
        <w:pStyle w:val="BodyText"/>
        <w:rPr>
          <w:lang w:val="es-CO"/>
        </w:rPr>
      </w:pPr>
    </w:p>
    <w:sectPr w:rsidR="00A16051" w:rsidRPr="001A6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3B09AA1" w14:textId="77777777" w:rsidR="00B32F70" w:rsidRDefault="00B32F70" w:rsidP="00293785">
      <w:pPr>
        <w:spacing w:after="0" w:line="240" w:lineRule="auto"/>
      </w:pPr>
      <w:r>
        <w:separator/>
      </w:r>
    </w:p>
  </w:endnote>
  <w:endnote w:type="continuationSeparator" w:id="0">
    <w:p w14:paraId="070CA9FF" w14:textId="77777777" w:rsidR="00B32F70" w:rsidRDefault="00B32F7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41F275" w14:textId="77777777" w:rsidR="003705BF" w:rsidRDefault="00370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23D1A66" w14:textId="31B75765" w:rsidR="00293785" w:rsidRDefault="005C1035">
    <w:pPr>
      <w:pStyle w:val="Footer"/>
    </w:pPr>
    <w:r>
      <w:rPr>
        <w:noProof/>
        <w:lang w:val="es"/>
      </w:rPr>
      <w:drawing>
        <wp:anchor distT="0" distB="0" distL="114300" distR="114300" simplePos="0" relativeHeight="251668480" behindDoc="1" locked="0" layoutInCell="1" allowOverlap="1" wp14:anchorId="61A0803A" wp14:editId="4AF893A9">
          <wp:simplePos x="0" y="0"/>
          <wp:positionH relativeFrom="column">
            <wp:posOffset>1209821</wp:posOffset>
          </wp:positionH>
          <wp:positionV relativeFrom="paragraph">
            <wp:posOffset>-258298</wp:posOffset>
          </wp:positionV>
          <wp:extent cx="4902200" cy="508000"/>
          <wp:effectExtent l="0" t="0" r="0" b="0"/>
          <wp:wrapNone/>
          <wp:docPr id="9764845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84576" name="Picture 9764845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875F30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385F983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6E4E37BA4CA4F0996566C307F042F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A6E21">
                                <w:rPr>
                                  <w:bCs/>
                                  <w:lang w:val="es"/>
                                </w:rPr>
                                <w:t>SAY WHAT YOU MEAN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DBDE9F2" w14:textId="385F9835" w:rsidR="00293785" w:rsidRDefault="001A6E2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6E4E37BA4CA4F0996566C307F042F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bCs/>
                            <w:lang w:val="es"/>
                          </w:rPr>
                          <w:t>SAY WHAT YOU MEAN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F8C0304" w14:textId="77777777" w:rsidR="003705BF" w:rsidRDefault="00370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0BBF218" w14:textId="77777777" w:rsidR="00B32F70" w:rsidRDefault="00B32F70" w:rsidP="00293785">
      <w:pPr>
        <w:spacing w:after="0" w:line="240" w:lineRule="auto"/>
      </w:pPr>
      <w:r>
        <w:separator/>
      </w:r>
    </w:p>
  </w:footnote>
  <w:footnote w:type="continuationSeparator" w:id="0">
    <w:p w14:paraId="612C2F2F" w14:textId="77777777" w:rsidR="00B32F70" w:rsidRDefault="00B32F7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FC3D36" w14:textId="77777777" w:rsidR="003705BF" w:rsidRDefault="00370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AF80CA" w14:textId="2AAAF22B" w:rsidR="00641897" w:rsidRPr="00B4092F" w:rsidRDefault="00641897" w:rsidP="00B4092F">
    <w:pPr>
      <w:pStyle w:val="Title"/>
    </w:pPr>
    <w:r>
      <w:rPr>
        <w:bCs/>
        <w:lang w:val="es"/>
      </w:rPr>
      <w:t>CLASIFICACIÓN DE TARJETAS DE MODISMOS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2E46BDF" w14:textId="77777777" w:rsidR="003705BF" w:rsidRDefault="00370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42AA8"/>
    <w:rsid w:val="00053775"/>
    <w:rsid w:val="0005619A"/>
    <w:rsid w:val="0008589D"/>
    <w:rsid w:val="000C2515"/>
    <w:rsid w:val="000C2636"/>
    <w:rsid w:val="0011259B"/>
    <w:rsid w:val="00116FDD"/>
    <w:rsid w:val="00125621"/>
    <w:rsid w:val="00155412"/>
    <w:rsid w:val="001A1727"/>
    <w:rsid w:val="001A6E21"/>
    <w:rsid w:val="001D0BBF"/>
    <w:rsid w:val="001E1F85"/>
    <w:rsid w:val="001F125D"/>
    <w:rsid w:val="002345CC"/>
    <w:rsid w:val="002409E5"/>
    <w:rsid w:val="00271BCB"/>
    <w:rsid w:val="00293785"/>
    <w:rsid w:val="002C0879"/>
    <w:rsid w:val="002C37B4"/>
    <w:rsid w:val="002D7E66"/>
    <w:rsid w:val="0036040A"/>
    <w:rsid w:val="003705BF"/>
    <w:rsid w:val="003810DE"/>
    <w:rsid w:val="00397FA9"/>
    <w:rsid w:val="004337B4"/>
    <w:rsid w:val="00443155"/>
    <w:rsid w:val="00446C13"/>
    <w:rsid w:val="00467FDD"/>
    <w:rsid w:val="00480109"/>
    <w:rsid w:val="005078B4"/>
    <w:rsid w:val="0053328A"/>
    <w:rsid w:val="00540FC6"/>
    <w:rsid w:val="005511B6"/>
    <w:rsid w:val="00553C98"/>
    <w:rsid w:val="005A7635"/>
    <w:rsid w:val="005C1035"/>
    <w:rsid w:val="00641897"/>
    <w:rsid w:val="00645D7F"/>
    <w:rsid w:val="00656940"/>
    <w:rsid w:val="00665274"/>
    <w:rsid w:val="00666C03"/>
    <w:rsid w:val="00672483"/>
    <w:rsid w:val="00686DAB"/>
    <w:rsid w:val="006B4CC2"/>
    <w:rsid w:val="006E1542"/>
    <w:rsid w:val="006E2BF8"/>
    <w:rsid w:val="00721EA4"/>
    <w:rsid w:val="00797CB5"/>
    <w:rsid w:val="007B055F"/>
    <w:rsid w:val="007E6F1D"/>
    <w:rsid w:val="00852C1F"/>
    <w:rsid w:val="00880013"/>
    <w:rsid w:val="008920A4"/>
    <w:rsid w:val="008E2705"/>
    <w:rsid w:val="008F5386"/>
    <w:rsid w:val="00913172"/>
    <w:rsid w:val="00981E19"/>
    <w:rsid w:val="009B52E4"/>
    <w:rsid w:val="009D6E8D"/>
    <w:rsid w:val="009F5E92"/>
    <w:rsid w:val="00A101E8"/>
    <w:rsid w:val="00A16051"/>
    <w:rsid w:val="00AC349E"/>
    <w:rsid w:val="00B225C8"/>
    <w:rsid w:val="00B32F70"/>
    <w:rsid w:val="00B4092F"/>
    <w:rsid w:val="00B92DBF"/>
    <w:rsid w:val="00BD119F"/>
    <w:rsid w:val="00C01FE7"/>
    <w:rsid w:val="00C658D1"/>
    <w:rsid w:val="00C73EA1"/>
    <w:rsid w:val="00C8524A"/>
    <w:rsid w:val="00CC4F77"/>
    <w:rsid w:val="00CC63E7"/>
    <w:rsid w:val="00CD3CF6"/>
    <w:rsid w:val="00CE336D"/>
    <w:rsid w:val="00D106FF"/>
    <w:rsid w:val="00D269D8"/>
    <w:rsid w:val="00D54B65"/>
    <w:rsid w:val="00D626EB"/>
    <w:rsid w:val="00D86D4E"/>
    <w:rsid w:val="00DC7A6D"/>
    <w:rsid w:val="00DF65A6"/>
    <w:rsid w:val="00E87972"/>
    <w:rsid w:val="00EA74D2"/>
    <w:rsid w:val="00EB0BFF"/>
    <w:rsid w:val="00ED24C8"/>
    <w:rsid w:val="00F377E2"/>
    <w:rsid w:val="00F50748"/>
    <w:rsid w:val="00F72D02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288AC3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4092F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971D20" w:themeColor="accent3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288A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4092F"/>
    <w:rPr>
      <w:rFonts w:asciiTheme="majorHAnsi" w:eastAsiaTheme="majorEastAsia" w:hAnsiTheme="majorHAnsi" w:cstheme="majorBidi"/>
      <w:b/>
      <w:caps/>
      <w:color w:val="971D20" w:themeColor="accent3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66E4E37BA4CA4F0996566C307F04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1839-F13E-452B-86A6-A401D95B55CF}"/>
      </w:docPartPr>
      <w:docPartBody>
        <w:p w:rsidR="00B156E1" w:rsidRDefault="00B156E1">
          <w:pPr>
            <w:pStyle w:val="66E4E37BA4CA4F0996566C307F042F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042AA8"/>
    <w:rsid w:val="00155412"/>
    <w:rsid w:val="002D7E66"/>
    <w:rsid w:val="00480109"/>
    <w:rsid w:val="006046A7"/>
    <w:rsid w:val="006F1439"/>
    <w:rsid w:val="00B156E1"/>
    <w:rsid w:val="00D86D4E"/>
    <w:rsid w:val="00FC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E4E37BA4CA4F0996566C307F042F1A">
    <w:name w:val="66E4E37BA4CA4F0996566C307F04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5</TotalTime>
  <Pages>2</Pages>
  <Words>115</Words>
  <Characters>619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 Sort</vt:lpstr>
    </vt:vector>
  </TitlesOfParts>
  <Manager/>
  <Company/>
  <LinksUpToDate>false</LinksUpToDate>
  <CharactersWithSpaces>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WHAT YOU MEAN</dc:title>
  <dc:subject/>
  <dc:creator>K20 Center</dc:creator>
  <cp:keywords/>
  <dc:description/>
  <cp:lastModifiedBy>Suyo, Monica J.</cp:lastModifiedBy>
  <cp:revision>4</cp:revision>
  <cp:lastPrinted>2016-07-14T14:08:00Z</cp:lastPrinted>
  <dcterms:created xsi:type="dcterms:W3CDTF">2025-09-23T14:08:00Z</dcterms:created>
  <dcterms:modified xsi:type="dcterms:W3CDTF">2026-07-21T17:17:00Z</dcterms:modified>
  <cp:category/>
</cp:coreProperties>
</file>