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W w:w="5824" w:type="pct"/>
        <w:tblInd w:w="-725" w:type="dxa"/>
        <w:tblBorders>
          <w:top w:val="dashed" w:sz="4" w:space="0" w:color="288AC3" w:themeColor="accent1"/>
          <w:left w:val="dashed" w:sz="4" w:space="0" w:color="288AC3" w:themeColor="accent1"/>
          <w:bottom w:val="dashed" w:sz="4" w:space="0" w:color="288AC3" w:themeColor="accent1"/>
          <w:right w:val="dashed" w:sz="4" w:space="0" w:color="288AC3" w:themeColor="accent1"/>
          <w:insideH w:val="dashed" w:sz="4" w:space="0" w:color="288AC3" w:themeColor="accent1"/>
          <w:insideV w:val="dashed" w:sz="4" w:space="0" w:color="288AC3" w:themeColor="accen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2"/>
        <w:gridCol w:w="2723"/>
        <w:gridCol w:w="2723"/>
        <w:gridCol w:w="2723"/>
      </w:tblGrid>
      <w:tr w:rsidR="00641897" w14:paraId="71F39B5C" w14:textId="3003E2C8" w:rsidTr="004337B4">
        <w:trPr>
          <w:trHeight w:val="2160"/>
        </w:trPr>
        <w:tc>
          <w:tcPr>
            <w:tcW w:w="1250" w:type="pct"/>
            <w:vAlign w:val="center"/>
          </w:tcPr>
          <w:p w14:paraId="4B49D3CB" w14:textId="2ACB5A70" w:rsidR="00641897" w:rsidRPr="005C1035" w:rsidRDefault="00641897" w:rsidP="00641897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bookmarkStart w:id="0" w:name="_Hlk156888767"/>
            <w:r>
              <w:rPr>
                <w:color w:val="910D20"/>
              </w:rPr>
              <w:t>Apologized for</w:t>
            </w:r>
          </w:p>
        </w:tc>
        <w:tc>
          <w:tcPr>
            <w:tcW w:w="1250" w:type="pct"/>
            <w:vAlign w:val="center"/>
          </w:tcPr>
          <w:p w14:paraId="6A4EF400" w14:textId="3BCD5390" w:rsidR="00641897" w:rsidRPr="005C1035" w:rsidRDefault="00641897" w:rsidP="00641897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>
              <w:rPr>
                <w:color w:val="910D20"/>
              </w:rPr>
              <w:t>Pretend to understand</w:t>
            </w:r>
          </w:p>
        </w:tc>
        <w:tc>
          <w:tcPr>
            <w:tcW w:w="1250" w:type="pct"/>
            <w:vAlign w:val="center"/>
          </w:tcPr>
          <w:p w14:paraId="5723D848" w14:textId="4F0B7C46" w:rsidR="00641897" w:rsidRPr="005C1035" w:rsidRDefault="00641897" w:rsidP="00641897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>
              <w:rPr>
                <w:color w:val="910D20"/>
              </w:rPr>
              <w:t>Object to</w:t>
            </w:r>
          </w:p>
        </w:tc>
        <w:tc>
          <w:tcPr>
            <w:tcW w:w="1250" w:type="pct"/>
            <w:vAlign w:val="center"/>
          </w:tcPr>
          <w:p w14:paraId="201FCD07" w14:textId="06AB75C8" w:rsidR="00641897" w:rsidRPr="005C1035" w:rsidRDefault="00641897" w:rsidP="00641897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>
              <w:rPr>
                <w:color w:val="910D20"/>
              </w:rPr>
              <w:t>Approve of</w:t>
            </w:r>
          </w:p>
        </w:tc>
      </w:tr>
      <w:tr w:rsidR="00641897" w14:paraId="21AB039D" w14:textId="5F097CFE" w:rsidTr="004337B4">
        <w:trPr>
          <w:trHeight w:val="2160"/>
        </w:trPr>
        <w:tc>
          <w:tcPr>
            <w:tcW w:w="1250" w:type="pct"/>
            <w:vAlign w:val="center"/>
          </w:tcPr>
          <w:p w14:paraId="60B20E9A" w14:textId="6A1A9A0B" w:rsidR="00641897" w:rsidRPr="005C1035" w:rsidRDefault="00641897" w:rsidP="00641897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proofErr w:type="gramStart"/>
            <w:r>
              <w:rPr>
                <w:color w:val="910D20"/>
              </w:rPr>
              <w:t>Admit</w:t>
            </w:r>
            <w:proofErr w:type="gramEnd"/>
            <w:r>
              <w:rPr>
                <w:color w:val="910D20"/>
              </w:rPr>
              <w:t xml:space="preserve"> to lying</w:t>
            </w:r>
          </w:p>
        </w:tc>
        <w:tc>
          <w:tcPr>
            <w:tcW w:w="1250" w:type="pct"/>
            <w:vAlign w:val="center"/>
          </w:tcPr>
          <w:p w14:paraId="29E718B1" w14:textId="6F80E92B" w:rsidR="00641897" w:rsidRPr="005C1035" w:rsidRDefault="00641897" w:rsidP="00641897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>
              <w:rPr>
                <w:color w:val="910D20"/>
              </w:rPr>
              <w:t>Want to win</w:t>
            </w:r>
          </w:p>
        </w:tc>
        <w:tc>
          <w:tcPr>
            <w:tcW w:w="1250" w:type="pct"/>
            <w:vAlign w:val="center"/>
          </w:tcPr>
          <w:p w14:paraId="5C9093EA" w14:textId="3F7E15C6" w:rsidR="00641897" w:rsidRPr="005C1035" w:rsidRDefault="00641897" w:rsidP="00641897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>
              <w:rPr>
                <w:color w:val="910D20"/>
              </w:rPr>
              <w:t xml:space="preserve">   Accused of cheating</w:t>
            </w:r>
          </w:p>
        </w:tc>
        <w:tc>
          <w:tcPr>
            <w:tcW w:w="1250" w:type="pct"/>
            <w:vAlign w:val="center"/>
          </w:tcPr>
          <w:p w14:paraId="0A0D0447" w14:textId="63163035" w:rsidR="00641897" w:rsidRPr="005C1035" w:rsidRDefault="00641897" w:rsidP="00641897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>
              <w:rPr>
                <w:color w:val="910D20"/>
              </w:rPr>
              <w:t>Depend on</w:t>
            </w:r>
          </w:p>
        </w:tc>
      </w:tr>
      <w:tr w:rsidR="00641897" w14:paraId="5212FCFC" w14:textId="4DF2E87D" w:rsidTr="004337B4">
        <w:trPr>
          <w:trHeight w:val="2160"/>
        </w:trPr>
        <w:tc>
          <w:tcPr>
            <w:tcW w:w="1250" w:type="pct"/>
            <w:vAlign w:val="center"/>
          </w:tcPr>
          <w:p w14:paraId="457BBF19" w14:textId="097B8CC7" w:rsidR="00641897" w:rsidRPr="005C1035" w:rsidRDefault="00641897" w:rsidP="00641897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>
              <w:rPr>
                <w:color w:val="910D20"/>
              </w:rPr>
              <w:t>Responsible for</w:t>
            </w:r>
          </w:p>
        </w:tc>
        <w:tc>
          <w:tcPr>
            <w:tcW w:w="1250" w:type="pct"/>
            <w:vAlign w:val="center"/>
          </w:tcPr>
          <w:p w14:paraId="375EFCBF" w14:textId="654D3905" w:rsidR="00641897" w:rsidRPr="005C1035" w:rsidRDefault="00641897" w:rsidP="00641897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>
              <w:rPr>
                <w:color w:val="910D20"/>
              </w:rPr>
              <w:t>Refuse to participate</w:t>
            </w:r>
          </w:p>
        </w:tc>
        <w:tc>
          <w:tcPr>
            <w:tcW w:w="1250" w:type="pct"/>
            <w:vAlign w:val="center"/>
          </w:tcPr>
          <w:p w14:paraId="1CEDFBA9" w14:textId="5E917398" w:rsidR="00641897" w:rsidRPr="005C1035" w:rsidRDefault="00641897" w:rsidP="00641897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>
              <w:rPr>
                <w:color w:val="910D20"/>
              </w:rPr>
              <w:t>Succeed in finishing</w:t>
            </w:r>
          </w:p>
        </w:tc>
        <w:tc>
          <w:tcPr>
            <w:tcW w:w="1250" w:type="pct"/>
            <w:vAlign w:val="center"/>
          </w:tcPr>
          <w:p w14:paraId="7ACDE81C" w14:textId="0D0C74F3" w:rsidR="00641897" w:rsidRPr="005C1035" w:rsidRDefault="00641897" w:rsidP="00641897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>
              <w:rPr>
                <w:color w:val="910D20"/>
              </w:rPr>
              <w:t>Learn to drive</w:t>
            </w:r>
          </w:p>
        </w:tc>
      </w:tr>
      <w:tr w:rsidR="00641897" w14:paraId="7AA82120" w14:textId="4B08DB1F" w:rsidTr="004337B4">
        <w:trPr>
          <w:trHeight w:val="2160"/>
        </w:trPr>
        <w:tc>
          <w:tcPr>
            <w:tcW w:w="1250" w:type="pct"/>
            <w:vAlign w:val="center"/>
          </w:tcPr>
          <w:p w14:paraId="4C0E94D3" w14:textId="42E578D8" w:rsidR="00641897" w:rsidRPr="005C1035" w:rsidRDefault="00641897" w:rsidP="00641897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>
              <w:rPr>
                <w:color w:val="910D20"/>
              </w:rPr>
              <w:t>Hope to improve</w:t>
            </w:r>
          </w:p>
        </w:tc>
        <w:tc>
          <w:tcPr>
            <w:tcW w:w="1250" w:type="pct"/>
            <w:vAlign w:val="center"/>
          </w:tcPr>
          <w:p w14:paraId="66703B84" w14:textId="77777777" w:rsidR="00641897" w:rsidRPr="005C1035" w:rsidRDefault="00641897" w:rsidP="00641897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>
              <w:rPr>
                <w:color w:val="910D20"/>
              </w:rPr>
              <w:t>Committed to helping</w:t>
            </w:r>
          </w:p>
        </w:tc>
        <w:tc>
          <w:tcPr>
            <w:tcW w:w="1250" w:type="pct"/>
            <w:vAlign w:val="center"/>
          </w:tcPr>
          <w:p w14:paraId="6B204742" w14:textId="77777777" w:rsidR="00641897" w:rsidRPr="005C1035" w:rsidRDefault="00641897" w:rsidP="00641897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>
              <w:rPr>
                <w:color w:val="910D20"/>
              </w:rPr>
              <w:t>Afraid of</w:t>
            </w:r>
          </w:p>
        </w:tc>
        <w:tc>
          <w:tcPr>
            <w:tcW w:w="1250" w:type="pct"/>
            <w:vAlign w:val="center"/>
          </w:tcPr>
          <w:p w14:paraId="2DCB1658" w14:textId="3C545C26" w:rsidR="00641897" w:rsidRPr="005C1035" w:rsidRDefault="00641897" w:rsidP="00641897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>
              <w:rPr>
                <w:color w:val="910D20"/>
              </w:rPr>
              <w:t>Interested in</w:t>
            </w:r>
          </w:p>
        </w:tc>
      </w:tr>
      <w:tr w:rsidR="000C2636" w14:paraId="793EEA86" w14:textId="77777777" w:rsidTr="004337B4">
        <w:trPr>
          <w:trHeight w:val="2160"/>
        </w:trPr>
        <w:tc>
          <w:tcPr>
            <w:tcW w:w="1250" w:type="pct"/>
            <w:vAlign w:val="center"/>
          </w:tcPr>
          <w:p w14:paraId="209280BF" w14:textId="4BC878E6" w:rsidR="000C2636" w:rsidRDefault="000C2636" w:rsidP="000C2636">
            <w:pPr>
              <w:pStyle w:val="RowHeader"/>
              <w:jc w:val="center"/>
              <w:rPr>
                <w:color w:val="910D20"/>
              </w:rPr>
            </w:pPr>
            <w:r>
              <w:rPr>
                <w:color w:val="910D20"/>
              </w:rPr>
              <w:t>Difference between</w:t>
            </w:r>
          </w:p>
        </w:tc>
        <w:tc>
          <w:tcPr>
            <w:tcW w:w="1250" w:type="pct"/>
            <w:vAlign w:val="center"/>
          </w:tcPr>
          <w:p w14:paraId="2F61F39C" w14:textId="64D2E0DA" w:rsidR="000C2636" w:rsidRDefault="000C2636" w:rsidP="000C2636">
            <w:pPr>
              <w:pStyle w:val="RowHeader"/>
              <w:jc w:val="center"/>
              <w:rPr>
                <w:color w:val="910D20"/>
              </w:rPr>
            </w:pPr>
            <w:r>
              <w:rPr>
                <w:color w:val="910D28"/>
              </w:rPr>
              <w:t>Outraged by</w:t>
            </w:r>
          </w:p>
        </w:tc>
        <w:tc>
          <w:tcPr>
            <w:tcW w:w="1250" w:type="pct"/>
            <w:vAlign w:val="center"/>
          </w:tcPr>
          <w:p w14:paraId="5BCB6171" w14:textId="0908E81C" w:rsidR="000C2636" w:rsidRDefault="000C2636" w:rsidP="000C2636">
            <w:pPr>
              <w:pStyle w:val="RowHeader"/>
              <w:jc w:val="center"/>
              <w:rPr>
                <w:color w:val="910D20"/>
              </w:rPr>
            </w:pPr>
            <w:r>
              <w:rPr>
                <w:color w:val="910D28"/>
              </w:rPr>
              <w:t>Regarded as being</w:t>
            </w:r>
          </w:p>
        </w:tc>
        <w:tc>
          <w:tcPr>
            <w:tcW w:w="1250" w:type="pct"/>
            <w:vAlign w:val="center"/>
          </w:tcPr>
          <w:p w14:paraId="2466079D" w14:textId="35BD36A4" w:rsidR="000C2636" w:rsidRDefault="000C2636" w:rsidP="000C2636">
            <w:pPr>
              <w:pStyle w:val="RowHeader"/>
              <w:jc w:val="center"/>
              <w:rPr>
                <w:color w:val="910D20"/>
              </w:rPr>
            </w:pPr>
            <w:r>
              <w:rPr>
                <w:color w:val="910D28"/>
              </w:rPr>
              <w:t>Decides to leave</w:t>
            </w:r>
          </w:p>
        </w:tc>
      </w:tr>
      <w:tr w:rsidR="000C2636" w14:paraId="55629D25" w14:textId="77777777" w:rsidTr="004337B4">
        <w:trPr>
          <w:trHeight w:val="2160"/>
        </w:trPr>
        <w:tc>
          <w:tcPr>
            <w:tcW w:w="1250" w:type="pct"/>
            <w:vAlign w:val="center"/>
          </w:tcPr>
          <w:p w14:paraId="2E8C1588" w14:textId="36E5FB75" w:rsidR="000C2636" w:rsidRDefault="000C2636" w:rsidP="000C2636">
            <w:pPr>
              <w:pStyle w:val="RowHeader"/>
              <w:jc w:val="center"/>
              <w:rPr>
                <w:color w:val="910D20"/>
              </w:rPr>
            </w:pPr>
            <w:r>
              <w:rPr>
                <w:color w:val="910D28"/>
              </w:rPr>
              <w:lastRenderedPageBreak/>
              <w:t>Failed to secure</w:t>
            </w:r>
          </w:p>
        </w:tc>
        <w:tc>
          <w:tcPr>
            <w:tcW w:w="1250" w:type="pct"/>
            <w:vAlign w:val="center"/>
          </w:tcPr>
          <w:p w14:paraId="4F22CF0F" w14:textId="2FEC9517" w:rsidR="000C2636" w:rsidRDefault="000C2636" w:rsidP="000C2636">
            <w:pPr>
              <w:pStyle w:val="RowHeader"/>
              <w:jc w:val="center"/>
              <w:rPr>
                <w:color w:val="910D20"/>
              </w:rPr>
            </w:pPr>
            <w:r>
              <w:rPr>
                <w:color w:val="910D28"/>
              </w:rPr>
              <w:t>Limited to</w:t>
            </w:r>
          </w:p>
        </w:tc>
        <w:tc>
          <w:tcPr>
            <w:tcW w:w="1250" w:type="pct"/>
            <w:vAlign w:val="center"/>
          </w:tcPr>
          <w:p w14:paraId="056E4553" w14:textId="2220682D" w:rsidR="000C2636" w:rsidRDefault="000C2636" w:rsidP="000C2636">
            <w:pPr>
              <w:pStyle w:val="RowHeader"/>
              <w:jc w:val="center"/>
              <w:rPr>
                <w:color w:val="910D20"/>
              </w:rPr>
            </w:pPr>
            <w:r>
              <w:rPr>
                <w:color w:val="910D28"/>
              </w:rPr>
              <w:t>Succeed in graduating</w:t>
            </w:r>
          </w:p>
        </w:tc>
        <w:tc>
          <w:tcPr>
            <w:tcW w:w="1250" w:type="pct"/>
            <w:vAlign w:val="center"/>
          </w:tcPr>
          <w:p w14:paraId="72663094" w14:textId="50495180" w:rsidR="000C2636" w:rsidRDefault="000C2636" w:rsidP="000C2636">
            <w:pPr>
              <w:pStyle w:val="RowHeader"/>
              <w:jc w:val="center"/>
              <w:rPr>
                <w:color w:val="910D20"/>
              </w:rPr>
            </w:pPr>
            <w:r>
              <w:rPr>
                <w:color w:val="910D28"/>
              </w:rPr>
              <w:t>Tolerate lying</w:t>
            </w:r>
          </w:p>
        </w:tc>
      </w:tr>
      <w:tr w:rsidR="000C2636" w14:paraId="5E46ED8A" w14:textId="77777777" w:rsidTr="004337B4">
        <w:trPr>
          <w:trHeight w:val="2160"/>
        </w:trPr>
        <w:tc>
          <w:tcPr>
            <w:tcW w:w="1250" w:type="pct"/>
            <w:vAlign w:val="center"/>
          </w:tcPr>
          <w:p w14:paraId="0FD573A1" w14:textId="27C87C76" w:rsidR="000C2636" w:rsidRDefault="000C2636" w:rsidP="000C2636">
            <w:pPr>
              <w:pStyle w:val="RowHeader"/>
              <w:jc w:val="center"/>
              <w:rPr>
                <w:color w:val="910D20"/>
              </w:rPr>
            </w:pPr>
            <w:r>
              <w:rPr>
                <w:color w:val="910D28"/>
              </w:rPr>
              <w:t>Neglect to mention</w:t>
            </w:r>
          </w:p>
        </w:tc>
        <w:tc>
          <w:tcPr>
            <w:tcW w:w="1250" w:type="pct"/>
            <w:vAlign w:val="center"/>
          </w:tcPr>
          <w:p w14:paraId="0AC1B3C5" w14:textId="515B6FFE" w:rsidR="000C2636" w:rsidRDefault="000C2636" w:rsidP="000C2636">
            <w:pPr>
              <w:pStyle w:val="RowHeader"/>
              <w:jc w:val="center"/>
              <w:rPr>
                <w:color w:val="910D20"/>
              </w:rPr>
            </w:pPr>
            <w:r>
              <w:rPr>
                <w:color w:val="910D28"/>
              </w:rPr>
              <w:t>Strive to evoke</w:t>
            </w:r>
          </w:p>
        </w:tc>
        <w:tc>
          <w:tcPr>
            <w:tcW w:w="1250" w:type="pct"/>
            <w:vAlign w:val="center"/>
          </w:tcPr>
          <w:p w14:paraId="441A3C98" w14:textId="3BE434CC" w:rsidR="000C2636" w:rsidRDefault="000C2636" w:rsidP="000C2636">
            <w:pPr>
              <w:pStyle w:val="RowHeader"/>
              <w:jc w:val="center"/>
              <w:rPr>
                <w:color w:val="910D20"/>
              </w:rPr>
            </w:pPr>
            <w:r>
              <w:rPr>
                <w:color w:val="910D28"/>
              </w:rPr>
              <w:t>Substitute for</w:t>
            </w:r>
          </w:p>
        </w:tc>
        <w:tc>
          <w:tcPr>
            <w:tcW w:w="1250" w:type="pct"/>
            <w:vAlign w:val="center"/>
          </w:tcPr>
          <w:p w14:paraId="3D937D9E" w14:textId="3CCA4190" w:rsidR="000C2636" w:rsidRDefault="000C2636" w:rsidP="000C2636">
            <w:pPr>
              <w:pStyle w:val="RowHeader"/>
              <w:jc w:val="center"/>
              <w:rPr>
                <w:color w:val="910D20"/>
              </w:rPr>
            </w:pPr>
            <w:r>
              <w:rPr>
                <w:color w:val="910D28"/>
              </w:rPr>
              <w:t>Consent to participate</w:t>
            </w:r>
          </w:p>
        </w:tc>
      </w:tr>
      <w:tr w:rsidR="000C2636" w14:paraId="73578E8A" w14:textId="2061486A" w:rsidTr="004337B4">
        <w:trPr>
          <w:trHeight w:val="2160"/>
        </w:trPr>
        <w:tc>
          <w:tcPr>
            <w:tcW w:w="1250" w:type="pct"/>
            <w:vAlign w:val="center"/>
          </w:tcPr>
          <w:p w14:paraId="32E173C5" w14:textId="1E314EA9" w:rsidR="000C2636" w:rsidRPr="005C1035" w:rsidRDefault="000C2636" w:rsidP="000C2636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>
              <w:rPr>
                <w:color w:val="910D28"/>
              </w:rPr>
              <w:t>Hesitate to speak</w:t>
            </w:r>
          </w:p>
        </w:tc>
        <w:tc>
          <w:tcPr>
            <w:tcW w:w="1250" w:type="pct"/>
            <w:vAlign w:val="center"/>
          </w:tcPr>
          <w:p w14:paraId="0E2317DF" w14:textId="6EE8D23C" w:rsidR="000C2636" w:rsidRPr="005C1035" w:rsidRDefault="000C2636" w:rsidP="000C2636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>
              <w:rPr>
                <w:color w:val="910D28"/>
              </w:rPr>
              <w:t>Afford to take</w:t>
            </w:r>
          </w:p>
        </w:tc>
        <w:tc>
          <w:tcPr>
            <w:tcW w:w="1250" w:type="pct"/>
            <w:vAlign w:val="center"/>
          </w:tcPr>
          <w:p w14:paraId="461B0B0C" w14:textId="74D63EEE" w:rsidR="000C2636" w:rsidRPr="005C1035" w:rsidRDefault="000C2636" w:rsidP="000C2636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>
              <w:rPr>
                <w:color w:val="910D28"/>
              </w:rPr>
              <w:t>Discouraged from talking</w:t>
            </w:r>
          </w:p>
        </w:tc>
        <w:tc>
          <w:tcPr>
            <w:tcW w:w="1250" w:type="pct"/>
            <w:vAlign w:val="center"/>
          </w:tcPr>
          <w:p w14:paraId="4F23D283" w14:textId="5A392978" w:rsidR="000C2636" w:rsidRPr="005C1035" w:rsidRDefault="000C2636" w:rsidP="000C2636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>
              <w:rPr>
                <w:color w:val="910D28"/>
              </w:rPr>
              <w:t>Worry about</w:t>
            </w:r>
          </w:p>
        </w:tc>
      </w:tr>
      <w:tr w:rsidR="000C2636" w14:paraId="2FCA36CA" w14:textId="3CAEA915" w:rsidTr="004337B4">
        <w:trPr>
          <w:trHeight w:val="2160"/>
        </w:trPr>
        <w:tc>
          <w:tcPr>
            <w:tcW w:w="1250" w:type="pct"/>
            <w:vAlign w:val="center"/>
          </w:tcPr>
          <w:p w14:paraId="0A9A2BE5" w14:textId="2C1A6EB8" w:rsidR="000C2636" w:rsidRPr="005C1035" w:rsidRDefault="000C2636" w:rsidP="000C2636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>
              <w:rPr>
                <w:color w:val="910D28"/>
              </w:rPr>
              <w:t>Postpone walking</w:t>
            </w:r>
          </w:p>
        </w:tc>
        <w:tc>
          <w:tcPr>
            <w:tcW w:w="1250" w:type="pct"/>
            <w:vAlign w:val="center"/>
          </w:tcPr>
          <w:p w14:paraId="5792A4D4" w14:textId="2CD4FC44" w:rsidR="000C2636" w:rsidRPr="005C1035" w:rsidRDefault="000C2636" w:rsidP="000C2636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>
              <w:rPr>
                <w:color w:val="910D28"/>
              </w:rPr>
              <w:t>Insisted on staying</w:t>
            </w:r>
          </w:p>
        </w:tc>
        <w:tc>
          <w:tcPr>
            <w:tcW w:w="1250" w:type="pct"/>
            <w:vAlign w:val="center"/>
          </w:tcPr>
          <w:p w14:paraId="35784310" w14:textId="01DE9ABE" w:rsidR="000C2636" w:rsidRPr="005C1035" w:rsidRDefault="000C2636" w:rsidP="000C2636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>
              <w:rPr>
                <w:color w:val="910D28"/>
              </w:rPr>
              <w:t xml:space="preserve">Opposed to </w:t>
            </w:r>
          </w:p>
        </w:tc>
        <w:tc>
          <w:tcPr>
            <w:tcW w:w="1250" w:type="pct"/>
            <w:vAlign w:val="center"/>
          </w:tcPr>
          <w:p w14:paraId="1399508A" w14:textId="53E31CED" w:rsidR="000C2636" w:rsidRPr="005C1035" w:rsidRDefault="000C2636" w:rsidP="000C2636">
            <w:pPr>
              <w:pStyle w:val="RowHeader"/>
              <w:jc w:val="center"/>
              <w:rPr>
                <w:color w:val="971D20" w:themeColor="accent3"/>
                <w:szCs w:val="24"/>
              </w:rPr>
            </w:pPr>
            <w:r>
              <w:rPr>
                <w:color w:val="910D28"/>
              </w:rPr>
              <w:t>Vow to address</w:t>
            </w:r>
          </w:p>
        </w:tc>
      </w:tr>
      <w:tr w:rsidR="00C658D1" w14:paraId="71C9BC37" w14:textId="77777777" w:rsidTr="004337B4">
        <w:trPr>
          <w:trHeight w:val="2160"/>
        </w:trPr>
        <w:tc>
          <w:tcPr>
            <w:tcW w:w="1250" w:type="pct"/>
            <w:vAlign w:val="center"/>
          </w:tcPr>
          <w:p w14:paraId="45C42A2E" w14:textId="6B56B521" w:rsidR="00C658D1" w:rsidRDefault="00C658D1" w:rsidP="00C658D1">
            <w:pPr>
              <w:pStyle w:val="RowHeader"/>
              <w:jc w:val="center"/>
              <w:rPr>
                <w:color w:val="910D28"/>
              </w:rPr>
            </w:pPr>
            <w:r>
              <w:rPr>
                <w:color w:val="910D28"/>
              </w:rPr>
              <w:t>Agree with</w:t>
            </w:r>
          </w:p>
        </w:tc>
        <w:tc>
          <w:tcPr>
            <w:tcW w:w="1250" w:type="pct"/>
            <w:vAlign w:val="center"/>
          </w:tcPr>
          <w:p w14:paraId="1192FCCF" w14:textId="786F979D" w:rsidR="00C658D1" w:rsidRDefault="00C658D1" w:rsidP="00C658D1">
            <w:pPr>
              <w:pStyle w:val="RowHeader"/>
              <w:jc w:val="center"/>
              <w:rPr>
                <w:color w:val="910D28"/>
              </w:rPr>
            </w:pPr>
            <w:r>
              <w:rPr>
                <w:color w:val="910D28"/>
              </w:rPr>
              <w:t>Fond of</w:t>
            </w:r>
          </w:p>
        </w:tc>
        <w:tc>
          <w:tcPr>
            <w:tcW w:w="1250" w:type="pct"/>
            <w:vAlign w:val="center"/>
          </w:tcPr>
          <w:p w14:paraId="4EF9395C" w14:textId="6C186023" w:rsidR="00C658D1" w:rsidRDefault="00C658D1" w:rsidP="00C658D1">
            <w:pPr>
              <w:pStyle w:val="RowHeader"/>
              <w:jc w:val="center"/>
              <w:rPr>
                <w:color w:val="910D28"/>
              </w:rPr>
            </w:pPr>
            <w:r>
              <w:rPr>
                <w:color w:val="910D28"/>
              </w:rPr>
              <w:t>Effective at winning</w:t>
            </w:r>
          </w:p>
        </w:tc>
        <w:tc>
          <w:tcPr>
            <w:tcW w:w="1250" w:type="pct"/>
            <w:vAlign w:val="center"/>
          </w:tcPr>
          <w:p w14:paraId="4A1A660C" w14:textId="7E2D1386" w:rsidR="00C658D1" w:rsidRDefault="00C658D1" w:rsidP="00C658D1">
            <w:pPr>
              <w:pStyle w:val="RowHeader"/>
              <w:jc w:val="center"/>
              <w:rPr>
                <w:color w:val="910D28"/>
              </w:rPr>
            </w:pPr>
            <w:r>
              <w:rPr>
                <w:color w:val="910D28"/>
              </w:rPr>
              <w:t>Refrain from going</w:t>
            </w:r>
          </w:p>
        </w:tc>
      </w:tr>
      <w:bookmarkEnd w:id="0"/>
    </w:tbl>
    <w:p w14:paraId="34AF8B6A" w14:textId="4F58B209" w:rsidR="00A16051" w:rsidRDefault="00A16051" w:rsidP="004337B4">
      <w:pPr>
        <w:pStyle w:val="BodyText"/>
      </w:pPr>
    </w:p>
    <w:sectPr w:rsidR="00A1605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5D7A4" w14:textId="77777777" w:rsidR="00271BCB" w:rsidRDefault="00271BCB" w:rsidP="00293785">
      <w:pPr>
        <w:spacing w:after="0" w:line="240" w:lineRule="auto"/>
      </w:pPr>
      <w:r>
        <w:separator/>
      </w:r>
    </w:p>
  </w:endnote>
  <w:endnote w:type="continuationSeparator" w:id="0">
    <w:p w14:paraId="426C97BC" w14:textId="77777777" w:rsidR="00271BCB" w:rsidRDefault="00271BC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1A66" w14:textId="31B75765" w:rsidR="00293785" w:rsidRDefault="005C1035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61A0803A" wp14:editId="4AF893A9">
          <wp:simplePos x="0" y="0"/>
          <wp:positionH relativeFrom="column">
            <wp:posOffset>1209821</wp:posOffset>
          </wp:positionH>
          <wp:positionV relativeFrom="paragraph">
            <wp:posOffset>-258298</wp:posOffset>
          </wp:positionV>
          <wp:extent cx="4902200" cy="508000"/>
          <wp:effectExtent l="0" t="0" r="0" b="0"/>
          <wp:wrapNone/>
          <wp:docPr id="97648457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484576" name="Picture 9764845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8F68A" wp14:editId="5875F30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E9F2" w14:textId="385F983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6E4E37BA4CA4F0996566C307F042F1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52C1F">
                                <w:t>SAY WHAT YOU MEAN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F6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DBDE9F2" w14:textId="385F9835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6E4E37BA4CA4F0996566C307F042F1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52C1F">
                          <w:t>SAY WHAT YOU MEAN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3B3B9" w14:textId="77777777" w:rsidR="00271BCB" w:rsidRDefault="00271BCB" w:rsidP="00293785">
      <w:pPr>
        <w:spacing w:after="0" w:line="240" w:lineRule="auto"/>
      </w:pPr>
      <w:r>
        <w:separator/>
      </w:r>
    </w:p>
  </w:footnote>
  <w:footnote w:type="continuationSeparator" w:id="0">
    <w:p w14:paraId="51E969B2" w14:textId="77777777" w:rsidR="00271BCB" w:rsidRDefault="00271BC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F80CA" w14:textId="2AAAF22B" w:rsidR="00641897" w:rsidRPr="00B4092F" w:rsidRDefault="00641897" w:rsidP="00B4092F">
    <w:pPr>
      <w:pStyle w:val="Title"/>
    </w:pPr>
    <w:r w:rsidRPr="00B4092F">
      <w:t>IDIOMS CARD SORT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6"/>
  </w:num>
  <w:num w:numId="2" w16cid:durableId="788202420">
    <w:abstractNumId w:val="7"/>
  </w:num>
  <w:num w:numId="3" w16cid:durableId="717778651">
    <w:abstractNumId w:val="0"/>
  </w:num>
  <w:num w:numId="4" w16cid:durableId="1987009065">
    <w:abstractNumId w:val="2"/>
  </w:num>
  <w:num w:numId="5" w16cid:durableId="1545823521">
    <w:abstractNumId w:val="3"/>
  </w:num>
  <w:num w:numId="6" w16cid:durableId="1303848991">
    <w:abstractNumId w:val="5"/>
  </w:num>
  <w:num w:numId="7" w16cid:durableId="595018071">
    <w:abstractNumId w:val="4"/>
  </w:num>
  <w:num w:numId="8" w16cid:durableId="396712405">
    <w:abstractNumId w:val="8"/>
  </w:num>
  <w:num w:numId="9" w16cid:durableId="1891962199">
    <w:abstractNumId w:val="9"/>
  </w:num>
  <w:num w:numId="10" w16cid:durableId="1727877130">
    <w:abstractNumId w:val="10"/>
  </w:num>
  <w:num w:numId="11" w16cid:durableId="972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4006F"/>
    <w:rsid w:val="00053775"/>
    <w:rsid w:val="0005619A"/>
    <w:rsid w:val="0008589D"/>
    <w:rsid w:val="000C2515"/>
    <w:rsid w:val="000C2636"/>
    <w:rsid w:val="0011259B"/>
    <w:rsid w:val="00116FDD"/>
    <w:rsid w:val="00125621"/>
    <w:rsid w:val="00155412"/>
    <w:rsid w:val="001A1727"/>
    <w:rsid w:val="001D0BBF"/>
    <w:rsid w:val="001E1F85"/>
    <w:rsid w:val="001F125D"/>
    <w:rsid w:val="002345CC"/>
    <w:rsid w:val="002409E5"/>
    <w:rsid w:val="00271BCB"/>
    <w:rsid w:val="00293785"/>
    <w:rsid w:val="002C0879"/>
    <w:rsid w:val="002C37B4"/>
    <w:rsid w:val="0036040A"/>
    <w:rsid w:val="003810DE"/>
    <w:rsid w:val="00397FA9"/>
    <w:rsid w:val="004337B4"/>
    <w:rsid w:val="00443155"/>
    <w:rsid w:val="00446C13"/>
    <w:rsid w:val="00467FDD"/>
    <w:rsid w:val="00480109"/>
    <w:rsid w:val="005078B4"/>
    <w:rsid w:val="0053328A"/>
    <w:rsid w:val="00540FC6"/>
    <w:rsid w:val="005511B6"/>
    <w:rsid w:val="00553C98"/>
    <w:rsid w:val="005A7635"/>
    <w:rsid w:val="005C1035"/>
    <w:rsid w:val="00641897"/>
    <w:rsid w:val="00645D7F"/>
    <w:rsid w:val="00656940"/>
    <w:rsid w:val="00665274"/>
    <w:rsid w:val="00666C03"/>
    <w:rsid w:val="00672483"/>
    <w:rsid w:val="00686DAB"/>
    <w:rsid w:val="006B4CC2"/>
    <w:rsid w:val="006E1542"/>
    <w:rsid w:val="006E2BF8"/>
    <w:rsid w:val="00721EA4"/>
    <w:rsid w:val="00797CB5"/>
    <w:rsid w:val="007B055F"/>
    <w:rsid w:val="007E6F1D"/>
    <w:rsid w:val="00852C1F"/>
    <w:rsid w:val="00880013"/>
    <w:rsid w:val="008920A4"/>
    <w:rsid w:val="008E2705"/>
    <w:rsid w:val="008F5386"/>
    <w:rsid w:val="00913172"/>
    <w:rsid w:val="00981E19"/>
    <w:rsid w:val="009B52E4"/>
    <w:rsid w:val="009D6E8D"/>
    <w:rsid w:val="009F5E92"/>
    <w:rsid w:val="00A101E8"/>
    <w:rsid w:val="00A16051"/>
    <w:rsid w:val="00AC349E"/>
    <w:rsid w:val="00B225C8"/>
    <w:rsid w:val="00B4092F"/>
    <w:rsid w:val="00B92DBF"/>
    <w:rsid w:val="00BD119F"/>
    <w:rsid w:val="00C01FE7"/>
    <w:rsid w:val="00C658D1"/>
    <w:rsid w:val="00C73EA1"/>
    <w:rsid w:val="00C8524A"/>
    <w:rsid w:val="00CC4F77"/>
    <w:rsid w:val="00CC63E7"/>
    <w:rsid w:val="00CD3CF6"/>
    <w:rsid w:val="00CE336D"/>
    <w:rsid w:val="00D106FF"/>
    <w:rsid w:val="00D269D8"/>
    <w:rsid w:val="00D54B65"/>
    <w:rsid w:val="00D626EB"/>
    <w:rsid w:val="00D86D4E"/>
    <w:rsid w:val="00DC7A6D"/>
    <w:rsid w:val="00DF65A6"/>
    <w:rsid w:val="00E87972"/>
    <w:rsid w:val="00EA74D2"/>
    <w:rsid w:val="00EB0BFF"/>
    <w:rsid w:val="00ED24C8"/>
    <w:rsid w:val="00F377E2"/>
    <w:rsid w:val="00F50748"/>
    <w:rsid w:val="00F72D02"/>
    <w:rsid w:val="00FE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8AC3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AC3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7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4092F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color w:val="971D20" w:themeColor="accent3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288A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A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4092F"/>
    <w:rPr>
      <w:rFonts w:asciiTheme="majorHAnsi" w:eastAsiaTheme="majorEastAsia" w:hAnsiTheme="majorHAnsi" w:cstheme="majorBidi"/>
      <w:b/>
      <w:caps/>
      <w:color w:val="971D20" w:themeColor="accent3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8AC3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E4E37BA4CA4F0996566C307F04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1839-F13E-452B-86A6-A401D95B55CF}"/>
      </w:docPartPr>
      <w:docPartBody>
        <w:p w:rsidR="00B156E1" w:rsidRDefault="00B156E1">
          <w:pPr>
            <w:pStyle w:val="66E4E37BA4CA4F0996566C307F042F1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155412"/>
    <w:rsid w:val="00480109"/>
    <w:rsid w:val="006046A7"/>
    <w:rsid w:val="006F1439"/>
    <w:rsid w:val="00B156E1"/>
    <w:rsid w:val="00D8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E4E37BA4CA4F0996566C307F042F1A">
    <w:name w:val="66E4E37BA4CA4F0996566C307F042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FFFFF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3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 Sort</vt:lpstr>
    </vt:vector>
  </TitlesOfParts>
  <Manager/>
  <Company/>
  <LinksUpToDate>false</LinksUpToDate>
  <CharactersWithSpaces>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 WHAT YOU MEAN</dc:title>
  <dc:subject/>
  <dc:creator>K20 Center</dc:creator>
  <cp:keywords/>
  <dc:description/>
  <cp:lastModifiedBy>McLeod Porter, Delma</cp:lastModifiedBy>
  <cp:revision>2</cp:revision>
  <cp:lastPrinted>2016-07-14T14:08:00Z</cp:lastPrinted>
  <dcterms:created xsi:type="dcterms:W3CDTF">2025-09-23T14:08:00Z</dcterms:created>
  <dcterms:modified xsi:type="dcterms:W3CDTF">2025-09-23T14:08:00Z</dcterms:modified>
  <cp:category/>
</cp:coreProperties>
</file>