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771857A" w14:textId="0A9FAE2B" w:rsidR="00032F4D" w:rsidRDefault="00032F4D" w:rsidP="00032F4D">
      <w:pPr>
        <w:spacing w:after="0"/>
        <w:rPr>
          <w:b/>
          <w:bCs/>
          <w:lang w:val="es"/>
        </w:rPr>
      </w:pPr>
      <w:r>
        <w:rPr>
          <w:b/>
          <w:bCs/>
          <w:lang w:val="es"/>
        </w:rPr>
        <w:t xml:space="preserve">HOJA DE APUNTES DEL POEMA </w:t>
      </w:r>
      <w:r>
        <w:rPr>
          <w:b/>
          <w:bCs/>
          <w:lang w:val="es"/>
        </w:rPr>
        <w:t>DOS</w:t>
      </w:r>
      <w:r>
        <w:rPr>
          <w:b/>
          <w:bCs/>
          <w:lang w:val="es"/>
        </w:rPr>
        <w:t xml:space="preserve">: POEMA </w:t>
      </w:r>
      <w:r>
        <w:rPr>
          <w:b/>
          <w:bCs/>
          <w:lang w:val="es"/>
        </w:rPr>
        <w:t>UNO</w:t>
      </w:r>
    </w:p>
    <w:p w14:paraId="5A294B56" w14:textId="77777777" w:rsidR="00032F4D" w:rsidRDefault="00032F4D" w:rsidP="00032F4D">
      <w:pPr>
        <w:spacing w:after="0"/>
        <w:rPr>
          <w:b/>
          <w:color w:val="980000"/>
        </w:rPr>
      </w:pPr>
    </w:p>
    <w:p w14:paraId="1A79F836" w14:textId="08DE7B35" w:rsidR="00032F4D" w:rsidRPr="004A32CF" w:rsidRDefault="00032F4D" w:rsidP="00032F4D">
      <w:pPr>
        <w:spacing w:after="0"/>
      </w:pPr>
      <w:r>
        <w:rPr>
          <w:b/>
          <w:bCs/>
          <w:color w:val="980000"/>
          <w:lang w:val="es"/>
        </w:rPr>
        <w:t xml:space="preserve">Cajas pequeñas de Malvina Reynolds </w:t>
      </w:r>
    </w:p>
    <w:p w14:paraId="4526641A" w14:textId="77777777" w:rsidR="00032F4D" w:rsidRPr="004A32CF" w:rsidRDefault="00032F4D" w:rsidP="00032F4D">
      <w:pPr>
        <w:spacing w:after="0"/>
      </w:pPr>
      <w:r>
        <w:rPr>
          <w:lang w:val="es"/>
        </w:rPr>
        <w:t>Pequeñas cajas en la ladera,</w:t>
      </w:r>
    </w:p>
    <w:p w14:paraId="6CDB23D7" w14:textId="77777777" w:rsidR="00032F4D" w:rsidRPr="004A32CF" w:rsidRDefault="00032F4D" w:rsidP="00032F4D">
      <w:pPr>
        <w:spacing w:after="0"/>
      </w:pPr>
      <w:r>
        <w:rPr>
          <w:lang w:val="es"/>
        </w:rPr>
        <w:t>Pequeñas cajas hechas de plastilina,</w:t>
      </w:r>
      <w:hyperlink r:id="rId8" w:anchor="1">
        <w:r>
          <w:rPr>
            <w:color w:val="1155CC"/>
            <w:u w:val="single"/>
            <w:vertAlign w:val="superscript"/>
            <w:lang w:val="es"/>
          </w:rPr>
          <w:t>1</w:t>
        </w:r>
      </w:hyperlink>
    </w:p>
    <w:p w14:paraId="2DFAEC9D" w14:textId="77777777" w:rsidR="00032F4D" w:rsidRPr="004A32CF" w:rsidRDefault="00032F4D" w:rsidP="00032F4D">
      <w:pPr>
        <w:spacing w:after="0"/>
      </w:pPr>
      <w:r>
        <w:rPr>
          <w:lang w:val="es"/>
        </w:rPr>
        <w:t>Pequeñas cajas en la ladera,</w:t>
      </w:r>
    </w:p>
    <w:p w14:paraId="0E54001B" w14:textId="77777777" w:rsidR="00032F4D" w:rsidRPr="004A32CF" w:rsidRDefault="00032F4D" w:rsidP="00032F4D">
      <w:pPr>
        <w:spacing w:after="0"/>
      </w:pPr>
      <w:r>
        <w:rPr>
          <w:lang w:val="es"/>
        </w:rPr>
        <w:t>Cajas pequeñas, todas iguales.</w:t>
      </w:r>
    </w:p>
    <w:p w14:paraId="4794C0B5" w14:textId="77777777" w:rsidR="00032F4D" w:rsidRPr="004A32CF" w:rsidRDefault="00032F4D" w:rsidP="00032F4D">
      <w:pPr>
        <w:spacing w:after="0"/>
      </w:pPr>
      <w:r>
        <w:rPr>
          <w:lang w:val="es"/>
        </w:rPr>
        <w:t xml:space="preserve">Hay una verde y una rosa </w:t>
      </w:r>
    </w:p>
    <w:p w14:paraId="30B1C2BC" w14:textId="77777777" w:rsidR="00032F4D" w:rsidRPr="004A32CF" w:rsidRDefault="00032F4D" w:rsidP="00032F4D">
      <w:pPr>
        <w:spacing w:after="0"/>
      </w:pPr>
      <w:r>
        <w:rPr>
          <w:lang w:val="es"/>
        </w:rPr>
        <w:t>Y una azul y una amarilla,</w:t>
      </w:r>
    </w:p>
    <w:p w14:paraId="2E887E1D" w14:textId="77777777" w:rsidR="00032F4D" w:rsidRPr="004A32CF" w:rsidRDefault="00032F4D" w:rsidP="00032F4D">
      <w:pPr>
        <w:spacing w:after="0"/>
      </w:pPr>
      <w:r>
        <w:rPr>
          <w:lang w:val="es"/>
        </w:rPr>
        <w:t>Y todas ellas están hechas de plastilina</w:t>
      </w:r>
    </w:p>
    <w:p w14:paraId="455AF3E1" w14:textId="77777777" w:rsidR="00032F4D" w:rsidRPr="004A32CF" w:rsidRDefault="00032F4D" w:rsidP="00032F4D">
      <w:pPr>
        <w:spacing w:after="0"/>
      </w:pPr>
      <w:r>
        <w:rPr>
          <w:lang w:val="es"/>
        </w:rPr>
        <w:t>Y todas tienen el mismo aspecto.</w:t>
      </w:r>
    </w:p>
    <w:p w14:paraId="4D4AD44E" w14:textId="77777777" w:rsidR="00032F4D" w:rsidRPr="004A32CF" w:rsidRDefault="00032F4D" w:rsidP="00032F4D">
      <w:pPr>
        <w:spacing w:after="0"/>
      </w:pPr>
      <w:r>
        <w:rPr>
          <w:lang w:val="es"/>
        </w:rPr>
        <w:t>Y las personas de las casas</w:t>
      </w:r>
    </w:p>
    <w:p w14:paraId="4ABF9ECF" w14:textId="77777777" w:rsidR="00032F4D" w:rsidRPr="004A32CF" w:rsidRDefault="00032F4D" w:rsidP="00032F4D">
      <w:pPr>
        <w:spacing w:after="0"/>
      </w:pPr>
      <w:r>
        <w:rPr>
          <w:lang w:val="es"/>
        </w:rPr>
        <w:t>Todas fueron a la universidad,</w:t>
      </w:r>
    </w:p>
    <w:p w14:paraId="343C494F" w14:textId="77777777" w:rsidR="00032F4D" w:rsidRPr="004A32CF" w:rsidRDefault="00032F4D" w:rsidP="00032F4D">
      <w:pPr>
        <w:spacing w:after="0"/>
      </w:pPr>
      <w:r>
        <w:rPr>
          <w:lang w:val="es"/>
        </w:rPr>
        <w:t>Donde fueron puestas en cajas</w:t>
      </w:r>
    </w:p>
    <w:p w14:paraId="07D53AF0" w14:textId="77777777" w:rsidR="00032F4D" w:rsidRPr="004A32CF" w:rsidRDefault="00032F4D" w:rsidP="00032F4D">
      <w:pPr>
        <w:spacing w:after="0"/>
      </w:pPr>
      <w:r>
        <w:rPr>
          <w:lang w:val="es"/>
        </w:rPr>
        <w:t>Y salieron todas iguales,</w:t>
      </w:r>
    </w:p>
    <w:p w14:paraId="1A42B77F" w14:textId="77777777" w:rsidR="00032F4D" w:rsidRPr="004A32CF" w:rsidRDefault="00032F4D" w:rsidP="00032F4D">
      <w:pPr>
        <w:spacing w:after="0"/>
      </w:pPr>
      <w:r>
        <w:rPr>
          <w:lang w:val="es"/>
        </w:rPr>
        <w:t>Y hay médicos y abogados,</w:t>
      </w:r>
    </w:p>
    <w:p w14:paraId="0C86405B" w14:textId="77777777" w:rsidR="00032F4D" w:rsidRPr="004A32CF" w:rsidRDefault="00032F4D" w:rsidP="00032F4D">
      <w:pPr>
        <w:spacing w:after="0"/>
      </w:pPr>
      <w:r>
        <w:rPr>
          <w:lang w:val="es"/>
        </w:rPr>
        <w:t>Y ejecutivos de empresas,</w:t>
      </w:r>
    </w:p>
    <w:p w14:paraId="155FA5E6" w14:textId="77777777" w:rsidR="00032F4D" w:rsidRPr="004A32CF" w:rsidRDefault="00032F4D" w:rsidP="00032F4D">
      <w:pPr>
        <w:spacing w:after="0"/>
      </w:pPr>
      <w:r>
        <w:rPr>
          <w:lang w:val="es"/>
        </w:rPr>
        <w:t>Y todas ellas están hechas de plastilina</w:t>
      </w:r>
    </w:p>
    <w:p w14:paraId="116C1CEF" w14:textId="77777777" w:rsidR="00032F4D" w:rsidRPr="004A32CF" w:rsidRDefault="00032F4D" w:rsidP="00032F4D">
      <w:pPr>
        <w:spacing w:after="0"/>
      </w:pPr>
      <w:r>
        <w:rPr>
          <w:lang w:val="es"/>
        </w:rPr>
        <w:t>Y todas tienen el mismo aspecto.</w:t>
      </w:r>
    </w:p>
    <w:p w14:paraId="7B9EAF06" w14:textId="77777777" w:rsidR="00032F4D" w:rsidRPr="004A32CF" w:rsidRDefault="00032F4D" w:rsidP="00032F4D">
      <w:pPr>
        <w:spacing w:after="0"/>
      </w:pPr>
      <w:r>
        <w:rPr>
          <w:lang w:val="es"/>
        </w:rPr>
        <w:t>Y todas juegan en el campo de golf</w:t>
      </w:r>
    </w:p>
    <w:p w14:paraId="11AD6DD9" w14:textId="77777777" w:rsidR="00032F4D" w:rsidRPr="004A32CF" w:rsidRDefault="00032F4D" w:rsidP="00032F4D">
      <w:pPr>
        <w:spacing w:after="0"/>
      </w:pPr>
      <w:r>
        <w:rPr>
          <w:lang w:val="es"/>
        </w:rPr>
        <w:t xml:space="preserve">Y beben sus </w:t>
      </w:r>
      <w:proofErr w:type="spellStart"/>
      <w:r>
        <w:rPr>
          <w:lang w:val="es"/>
        </w:rPr>
        <w:t>martinis</w:t>
      </w:r>
      <w:proofErr w:type="spellEnd"/>
      <w:r>
        <w:rPr>
          <w:lang w:val="es"/>
        </w:rPr>
        <w:t xml:space="preserve"> secos,</w:t>
      </w:r>
    </w:p>
    <w:p w14:paraId="455BCA44" w14:textId="77777777" w:rsidR="00032F4D" w:rsidRPr="004A32CF" w:rsidRDefault="00032F4D" w:rsidP="00032F4D">
      <w:pPr>
        <w:spacing w:after="0"/>
      </w:pPr>
      <w:r>
        <w:rPr>
          <w:lang w:val="es"/>
        </w:rPr>
        <w:t>Y todas tienen hijos bonitos</w:t>
      </w:r>
    </w:p>
    <w:p w14:paraId="6D6B6186" w14:textId="77777777" w:rsidR="00032F4D" w:rsidRPr="004A32CF" w:rsidRDefault="00032F4D" w:rsidP="00032F4D">
      <w:pPr>
        <w:spacing w:after="0"/>
      </w:pPr>
      <w:r>
        <w:rPr>
          <w:lang w:val="es"/>
        </w:rPr>
        <w:t>Y los niños van a la escuela,</w:t>
      </w:r>
    </w:p>
    <w:p w14:paraId="4B89552E" w14:textId="77777777" w:rsidR="00032F4D" w:rsidRPr="004A32CF" w:rsidRDefault="00032F4D" w:rsidP="00032F4D">
      <w:pPr>
        <w:spacing w:after="0"/>
      </w:pPr>
      <w:r>
        <w:rPr>
          <w:lang w:val="es"/>
        </w:rPr>
        <w:t>Y los niños van a un campamento de verano</w:t>
      </w:r>
    </w:p>
    <w:p w14:paraId="6E959728" w14:textId="77777777" w:rsidR="00032F4D" w:rsidRPr="004A32CF" w:rsidRDefault="00032F4D" w:rsidP="00032F4D">
      <w:pPr>
        <w:spacing w:after="0"/>
      </w:pPr>
      <w:r>
        <w:rPr>
          <w:lang w:val="es"/>
        </w:rPr>
        <w:t>Y luego a la universidad,</w:t>
      </w:r>
    </w:p>
    <w:p w14:paraId="7BD4C460" w14:textId="77777777" w:rsidR="00032F4D" w:rsidRPr="004A32CF" w:rsidRDefault="00032F4D" w:rsidP="00032F4D">
      <w:pPr>
        <w:spacing w:after="0"/>
      </w:pPr>
      <w:r>
        <w:rPr>
          <w:lang w:val="es"/>
        </w:rPr>
        <w:t>Donde se colocan en cajas</w:t>
      </w:r>
    </w:p>
    <w:p w14:paraId="2C7E97FA" w14:textId="77777777" w:rsidR="00032F4D" w:rsidRPr="004A32CF" w:rsidRDefault="00032F4D" w:rsidP="00032F4D">
      <w:pPr>
        <w:spacing w:after="0"/>
      </w:pPr>
      <w:r>
        <w:rPr>
          <w:lang w:val="es"/>
        </w:rPr>
        <w:t>Y salen todos iguales.</w:t>
      </w:r>
    </w:p>
    <w:p w14:paraId="0F992A77" w14:textId="77777777" w:rsidR="00032F4D" w:rsidRPr="004A32CF" w:rsidRDefault="00032F4D" w:rsidP="00032F4D">
      <w:pPr>
        <w:spacing w:after="0"/>
      </w:pPr>
      <w:r>
        <w:rPr>
          <w:lang w:val="es"/>
        </w:rPr>
        <w:t>Y los niños se meten en los negocios</w:t>
      </w:r>
    </w:p>
    <w:p w14:paraId="01FEC624" w14:textId="77777777" w:rsidR="00032F4D" w:rsidRPr="004A32CF" w:rsidRDefault="00032F4D" w:rsidP="00032F4D">
      <w:pPr>
        <w:spacing w:after="0"/>
      </w:pPr>
      <w:r>
        <w:rPr>
          <w:lang w:val="es"/>
        </w:rPr>
        <w:t>Y se casan y forman una familia</w:t>
      </w:r>
    </w:p>
    <w:p w14:paraId="2603FB51" w14:textId="77777777" w:rsidR="00032F4D" w:rsidRPr="004A32CF" w:rsidRDefault="00032F4D" w:rsidP="00032F4D">
      <w:pPr>
        <w:spacing w:after="0"/>
      </w:pPr>
      <w:r>
        <w:rPr>
          <w:lang w:val="es"/>
        </w:rPr>
        <w:t xml:space="preserve">En cajas hechas de plastilina </w:t>
      </w:r>
    </w:p>
    <w:p w14:paraId="01CD1AAA" w14:textId="77777777" w:rsidR="00032F4D" w:rsidRPr="004A32CF" w:rsidRDefault="00032F4D" w:rsidP="00032F4D">
      <w:pPr>
        <w:spacing w:after="0"/>
      </w:pPr>
      <w:r>
        <w:rPr>
          <w:lang w:val="es"/>
        </w:rPr>
        <w:t>Y todas tienen el mismo aspecto.</w:t>
      </w:r>
    </w:p>
    <w:p w14:paraId="348493C5" w14:textId="77777777" w:rsidR="00032F4D" w:rsidRPr="004A32CF" w:rsidRDefault="00032F4D" w:rsidP="00032F4D">
      <w:pPr>
        <w:spacing w:after="0"/>
      </w:pPr>
      <w:r>
        <w:rPr>
          <w:lang w:val="es"/>
        </w:rPr>
        <w:t>Hay una verde y una rosa</w:t>
      </w:r>
    </w:p>
    <w:p w14:paraId="5D25C642" w14:textId="77777777" w:rsidR="00032F4D" w:rsidRPr="004A32CF" w:rsidRDefault="00032F4D" w:rsidP="00032F4D">
      <w:pPr>
        <w:spacing w:after="0"/>
      </w:pPr>
      <w:r>
        <w:rPr>
          <w:lang w:val="es"/>
        </w:rPr>
        <w:t>Y una azul y una amarilla,</w:t>
      </w:r>
    </w:p>
    <w:p w14:paraId="0D33ACB8" w14:textId="77777777" w:rsidR="00032F4D" w:rsidRPr="004A32CF" w:rsidRDefault="00032F4D" w:rsidP="00032F4D">
      <w:pPr>
        <w:spacing w:after="0"/>
      </w:pPr>
      <w:r>
        <w:rPr>
          <w:lang w:val="es"/>
        </w:rPr>
        <w:t>Y todas ellas están hechas de plastilina</w:t>
      </w:r>
    </w:p>
    <w:p w14:paraId="1275C10C" w14:textId="77777777" w:rsidR="00032F4D" w:rsidRPr="004A32CF" w:rsidRDefault="00032F4D" w:rsidP="00032F4D">
      <w:pPr>
        <w:spacing w:after="0"/>
      </w:pPr>
      <w:r>
        <w:rPr>
          <w:lang w:val="es"/>
        </w:rPr>
        <w:t>Y todas tienen el mismo aspecto.</w:t>
      </w:r>
    </w:p>
    <w:p w14:paraId="4A7BB7A9" w14:textId="77777777" w:rsidR="00032F4D" w:rsidRPr="004A32CF" w:rsidRDefault="00032F4D" w:rsidP="00032F4D">
      <w:pPr>
        <w:spacing w:after="0"/>
      </w:pPr>
    </w:p>
    <w:p w14:paraId="0741A11F" w14:textId="77777777" w:rsidR="00032F4D" w:rsidRPr="00032F4D" w:rsidRDefault="00032F4D" w:rsidP="00032F4D">
      <w:pPr>
        <w:spacing w:after="0"/>
        <w:rPr>
          <w:sz w:val="14"/>
          <w:szCs w:val="14"/>
        </w:rPr>
      </w:pPr>
      <w:r w:rsidRPr="00032F4D">
        <w:rPr>
          <w:i/>
          <w:iCs/>
          <w:color w:val="3D85C6"/>
          <w:sz w:val="14"/>
          <w:szCs w:val="14"/>
          <w:lang w:val="es"/>
        </w:rPr>
        <w:t>1. El término "</w:t>
      </w:r>
      <w:proofErr w:type="spellStart"/>
      <w:r w:rsidRPr="00032F4D">
        <w:rPr>
          <w:i/>
          <w:iCs/>
          <w:color w:val="3D85C6"/>
          <w:sz w:val="14"/>
          <w:szCs w:val="14"/>
          <w:lang w:val="es"/>
        </w:rPr>
        <w:t>ticky</w:t>
      </w:r>
      <w:proofErr w:type="spellEnd"/>
      <w:r w:rsidRPr="00032F4D">
        <w:rPr>
          <w:i/>
          <w:iCs/>
          <w:color w:val="3D85C6"/>
          <w:sz w:val="14"/>
          <w:szCs w:val="14"/>
          <w:lang w:val="es"/>
        </w:rPr>
        <w:t xml:space="preserve"> </w:t>
      </w:r>
      <w:proofErr w:type="spellStart"/>
      <w:r w:rsidRPr="00032F4D">
        <w:rPr>
          <w:i/>
          <w:iCs/>
          <w:color w:val="3D85C6"/>
          <w:sz w:val="14"/>
          <w:szCs w:val="14"/>
          <w:lang w:val="es"/>
        </w:rPr>
        <w:t>tacky</w:t>
      </w:r>
      <w:proofErr w:type="spellEnd"/>
      <w:r w:rsidRPr="00032F4D">
        <w:rPr>
          <w:i/>
          <w:iCs/>
          <w:color w:val="3D85C6"/>
          <w:sz w:val="14"/>
          <w:szCs w:val="14"/>
          <w:lang w:val="es"/>
        </w:rPr>
        <w:t xml:space="preserve">" está ahora incluido en el Oxford English </w:t>
      </w:r>
      <w:proofErr w:type="spellStart"/>
      <w:r w:rsidRPr="00032F4D">
        <w:rPr>
          <w:i/>
          <w:iCs/>
          <w:color w:val="3D85C6"/>
          <w:sz w:val="14"/>
          <w:szCs w:val="14"/>
          <w:lang w:val="es"/>
        </w:rPr>
        <w:t>Dictionary</w:t>
      </w:r>
      <w:proofErr w:type="spellEnd"/>
      <w:r w:rsidRPr="00032F4D">
        <w:rPr>
          <w:i/>
          <w:iCs/>
          <w:color w:val="3D85C6"/>
          <w:sz w:val="14"/>
          <w:szCs w:val="14"/>
          <w:lang w:val="es"/>
        </w:rPr>
        <w:t>, y se atribuye a Malvina.</w:t>
      </w:r>
    </w:p>
    <w:p w14:paraId="7BCEC3C0" w14:textId="4FA6407F" w:rsidR="00032F4D" w:rsidRPr="00032F4D" w:rsidRDefault="00032F4D" w:rsidP="00032F4D">
      <w:pPr>
        <w:spacing w:after="0"/>
        <w:rPr>
          <w:sz w:val="14"/>
          <w:szCs w:val="14"/>
        </w:rPr>
      </w:pPr>
      <w:r w:rsidRPr="00032F4D">
        <w:rPr>
          <w:i/>
          <w:iCs/>
          <w:color w:val="3D85C6"/>
          <w:sz w:val="14"/>
          <w:szCs w:val="14"/>
          <w:lang w:val="es"/>
        </w:rPr>
        <w:t xml:space="preserve">2. La grabación de </w:t>
      </w:r>
      <w:proofErr w:type="spellStart"/>
      <w:r w:rsidRPr="00032F4D">
        <w:rPr>
          <w:i/>
          <w:iCs/>
          <w:color w:val="3D85C6"/>
          <w:sz w:val="14"/>
          <w:szCs w:val="14"/>
          <w:lang w:val="es"/>
        </w:rPr>
        <w:t>Seeger</w:t>
      </w:r>
      <w:proofErr w:type="spellEnd"/>
      <w:r w:rsidRPr="00032F4D">
        <w:rPr>
          <w:i/>
          <w:iCs/>
          <w:color w:val="3D85C6"/>
          <w:sz w:val="14"/>
          <w:szCs w:val="14"/>
          <w:lang w:val="es"/>
        </w:rPr>
        <w:t xml:space="preserve"> alcanzó el número setenta en </w:t>
      </w:r>
      <w:proofErr w:type="spellStart"/>
      <w:r w:rsidRPr="00032F4D">
        <w:rPr>
          <w:i/>
          <w:iCs/>
          <w:color w:val="3D85C6"/>
          <w:sz w:val="14"/>
          <w:szCs w:val="14"/>
          <w:lang w:val="es"/>
        </w:rPr>
        <w:t>Billboard</w:t>
      </w:r>
      <w:proofErr w:type="spellEnd"/>
      <w:r w:rsidRPr="00032F4D">
        <w:rPr>
          <w:i/>
          <w:iCs/>
          <w:color w:val="3D85C6"/>
          <w:sz w:val="14"/>
          <w:szCs w:val="14"/>
          <w:lang w:val="es"/>
        </w:rPr>
        <w:t xml:space="preserve"> y el número setenta y dos en </w:t>
      </w:r>
      <w:proofErr w:type="spellStart"/>
      <w:r w:rsidRPr="00032F4D">
        <w:rPr>
          <w:i/>
          <w:iCs/>
          <w:color w:val="3D85C6"/>
          <w:sz w:val="14"/>
          <w:szCs w:val="14"/>
          <w:lang w:val="es"/>
        </w:rPr>
        <w:t>Cashbox</w:t>
      </w:r>
      <w:proofErr w:type="spellEnd"/>
      <w:r w:rsidRPr="00032F4D">
        <w:rPr>
          <w:i/>
          <w:iCs/>
          <w:color w:val="3D85C6"/>
          <w:sz w:val="14"/>
          <w:szCs w:val="14"/>
          <w:lang w:val="es"/>
        </w:rPr>
        <w:t xml:space="preserve"> a principios de 1964.</w:t>
      </w:r>
    </w:p>
    <w:p w14:paraId="2A124620" w14:textId="1F96C3D0" w:rsidR="002348A5" w:rsidRPr="002348A5" w:rsidRDefault="002348A5" w:rsidP="002348A5">
      <w:pPr>
        <w:rPr>
          <w:sz w:val="18"/>
          <w:szCs w:val="18"/>
        </w:rPr>
      </w:pPr>
      <w:r w:rsidRPr="002348A5">
        <w:rPr>
          <w:i/>
          <w:color w:val="3E5C61" w:themeColor="accent2"/>
          <w:sz w:val="18"/>
          <w:szCs w:val="18"/>
        </w:rPr>
        <w:t xml:space="preserve">Reynolds, Malvina. (1962). Little Boxes. </w:t>
      </w:r>
      <w:hyperlink r:id="rId9" w:history="1">
        <w:r w:rsidRPr="002348A5">
          <w:rPr>
            <w:rStyle w:val="Hyperlink"/>
            <w:i/>
            <w:color w:val="3E5C61" w:themeColor="accent2"/>
            <w:sz w:val="18"/>
            <w:szCs w:val="18"/>
            <w:u w:val="none"/>
          </w:rPr>
          <w:t>http://people.wku.edu/charles.smith/MALVINA/mr094.htm</w:t>
        </w:r>
      </w:hyperlink>
    </w:p>
    <w:p w14:paraId="270C6AB2" w14:textId="34EF25D6" w:rsidR="00032F4D" w:rsidRPr="004A32CF" w:rsidRDefault="00032F4D" w:rsidP="00032F4D">
      <w:pPr>
        <w:spacing w:after="0"/>
      </w:pPr>
      <w:r>
        <w:rPr>
          <w:b/>
          <w:bCs/>
          <w:lang w:val="es"/>
        </w:rPr>
        <w:lastRenderedPageBreak/>
        <w:t xml:space="preserve">HOJA DE APUNTES DEL POEMA </w:t>
      </w:r>
      <w:r>
        <w:rPr>
          <w:b/>
          <w:bCs/>
          <w:lang w:val="es"/>
        </w:rPr>
        <w:t>DOS</w:t>
      </w:r>
      <w:r>
        <w:rPr>
          <w:b/>
          <w:bCs/>
          <w:lang w:val="es"/>
        </w:rPr>
        <w:t xml:space="preserve">: POEMA </w:t>
      </w:r>
      <w:r>
        <w:rPr>
          <w:b/>
          <w:bCs/>
          <w:lang w:val="es"/>
        </w:rPr>
        <w:t>DOS</w:t>
      </w:r>
    </w:p>
    <w:p w14:paraId="2265E7B0" w14:textId="77777777" w:rsidR="00032F4D" w:rsidRPr="004A32CF" w:rsidRDefault="00032F4D" w:rsidP="00032F4D">
      <w:pPr>
        <w:spacing w:after="0"/>
      </w:pPr>
      <w:r>
        <w:rPr>
          <w:rFonts w:eastAsia="Roboto" w:cs="Roboto"/>
          <w:b/>
          <w:bCs/>
          <w:color w:val="980000"/>
          <w:highlight w:val="white"/>
          <w:lang w:val="es"/>
        </w:rPr>
        <w:t xml:space="preserve">Baby </w:t>
      </w:r>
      <w:proofErr w:type="spellStart"/>
      <w:r>
        <w:rPr>
          <w:rFonts w:eastAsia="Roboto" w:cs="Roboto"/>
          <w:b/>
          <w:bCs/>
          <w:color w:val="980000"/>
          <w:highlight w:val="white"/>
          <w:lang w:val="es"/>
        </w:rPr>
        <w:t>Boomers</w:t>
      </w:r>
      <w:proofErr w:type="spellEnd"/>
      <w:r>
        <w:rPr>
          <w:rFonts w:eastAsia="Roboto" w:cs="Roboto"/>
          <w:b/>
          <w:bCs/>
          <w:color w:val="980000"/>
          <w:highlight w:val="white"/>
          <w:lang w:val="es"/>
        </w:rPr>
        <w:t xml:space="preserve"> por Phil Smith</w:t>
      </w:r>
    </w:p>
    <w:p w14:paraId="54E8635C" w14:textId="77777777" w:rsidR="00032F4D" w:rsidRDefault="00032F4D" w:rsidP="00032F4D">
      <w:pPr>
        <w:spacing w:after="0"/>
        <w:rPr>
          <w:b/>
          <w:bCs/>
          <w:color w:val="3D85C6"/>
          <w:sz w:val="20"/>
          <w:szCs w:val="20"/>
          <w:lang w:val="es"/>
        </w:rPr>
      </w:pPr>
    </w:p>
    <w:p w14:paraId="2291F54F" w14:textId="4C32D37E" w:rsidR="00032F4D" w:rsidRPr="004A32CF" w:rsidRDefault="00032F4D" w:rsidP="00032F4D">
      <w:pPr>
        <w:spacing w:after="0"/>
      </w:pPr>
      <w:r>
        <w:rPr>
          <w:rFonts w:eastAsia="Roboto" w:cs="Roboto"/>
          <w:color w:val="333333"/>
          <w:szCs w:val="24"/>
          <w:highlight w:val="white"/>
          <w:lang w:val="es"/>
        </w:rPr>
        <w:t xml:space="preserve">Son los Baby </w:t>
      </w:r>
      <w:proofErr w:type="spellStart"/>
      <w:r>
        <w:rPr>
          <w:rFonts w:eastAsia="Roboto" w:cs="Roboto"/>
          <w:color w:val="333333"/>
          <w:szCs w:val="24"/>
          <w:highlight w:val="white"/>
          <w:lang w:val="es"/>
        </w:rPr>
        <w:t>Boomers</w:t>
      </w:r>
      <w:proofErr w:type="spellEnd"/>
    </w:p>
    <w:p w14:paraId="547CAB65" w14:textId="77777777" w:rsidR="00032F4D" w:rsidRPr="004A32CF" w:rsidRDefault="00032F4D" w:rsidP="00032F4D">
      <w:pPr>
        <w:spacing w:after="0"/>
      </w:pPr>
      <w:r>
        <w:rPr>
          <w:rFonts w:eastAsia="Roboto" w:cs="Roboto"/>
          <w:color w:val="333333"/>
          <w:szCs w:val="24"/>
          <w:highlight w:val="white"/>
          <w:lang w:val="es"/>
        </w:rPr>
        <w:t>Nacidos de familias reunidas</w:t>
      </w:r>
    </w:p>
    <w:p w14:paraId="4DC81769" w14:textId="77777777" w:rsidR="00032F4D" w:rsidRPr="004A32CF" w:rsidRDefault="00032F4D" w:rsidP="00032F4D">
      <w:pPr>
        <w:spacing w:after="0"/>
      </w:pPr>
      <w:r>
        <w:rPr>
          <w:rFonts w:eastAsia="Roboto" w:cs="Roboto"/>
          <w:color w:val="333333"/>
          <w:szCs w:val="24"/>
          <w:highlight w:val="white"/>
          <w:lang w:val="es"/>
        </w:rPr>
        <w:t>Divididas por la guerra</w:t>
      </w:r>
    </w:p>
    <w:p w14:paraId="1036E932" w14:textId="77777777" w:rsidR="00032F4D" w:rsidRPr="004A32CF" w:rsidRDefault="00032F4D" w:rsidP="00032F4D">
      <w:pPr>
        <w:spacing w:after="0"/>
      </w:pPr>
      <w:r>
        <w:rPr>
          <w:rFonts w:eastAsia="Roboto" w:cs="Roboto"/>
          <w:color w:val="333333"/>
          <w:szCs w:val="24"/>
          <w:highlight w:val="white"/>
          <w:lang w:val="es"/>
        </w:rPr>
        <w:t>Un baby boom</w:t>
      </w:r>
    </w:p>
    <w:p w14:paraId="259CD2AC" w14:textId="77777777" w:rsidR="00032F4D" w:rsidRPr="004A32CF" w:rsidRDefault="00032F4D" w:rsidP="00032F4D">
      <w:pPr>
        <w:spacing w:after="0"/>
      </w:pPr>
      <w:r>
        <w:rPr>
          <w:rFonts w:eastAsia="Roboto" w:cs="Roboto"/>
          <w:color w:val="333333"/>
          <w:szCs w:val="24"/>
          <w:highlight w:val="white"/>
          <w:lang w:val="es"/>
        </w:rPr>
        <w:t>Sentido en todo el mundo</w:t>
      </w:r>
    </w:p>
    <w:p w14:paraId="0C4ACA1C" w14:textId="77777777" w:rsidR="00032F4D" w:rsidRPr="004A32CF" w:rsidRDefault="00032F4D" w:rsidP="00032F4D">
      <w:pPr>
        <w:spacing w:after="0"/>
      </w:pPr>
      <w:r>
        <w:rPr>
          <w:rFonts w:eastAsia="Roboto" w:cs="Roboto"/>
          <w:color w:val="333333"/>
          <w:szCs w:val="24"/>
          <w:highlight w:val="white"/>
          <w:lang w:val="es"/>
        </w:rPr>
        <w:t>Estaban destinados a cambiar la humanidad</w:t>
      </w:r>
    </w:p>
    <w:p w14:paraId="2C383B70" w14:textId="77777777" w:rsidR="00032F4D" w:rsidRPr="004A32CF" w:rsidRDefault="00032F4D" w:rsidP="00032F4D">
      <w:pPr>
        <w:spacing w:after="0"/>
      </w:pPr>
    </w:p>
    <w:p w14:paraId="044CF210" w14:textId="77777777" w:rsidR="00032F4D" w:rsidRPr="004A32CF" w:rsidRDefault="00032F4D" w:rsidP="00032F4D">
      <w:pPr>
        <w:spacing w:after="0"/>
      </w:pPr>
      <w:r>
        <w:rPr>
          <w:rFonts w:eastAsia="Roboto" w:cs="Roboto"/>
          <w:color w:val="333333"/>
          <w:szCs w:val="24"/>
          <w:highlight w:val="white"/>
          <w:lang w:val="es"/>
        </w:rPr>
        <w:t>1955 inició una revolución</w:t>
      </w:r>
    </w:p>
    <w:p w14:paraId="16EEF009" w14:textId="77777777" w:rsidR="00032F4D" w:rsidRPr="004A32CF" w:rsidRDefault="00032F4D" w:rsidP="00032F4D">
      <w:pPr>
        <w:spacing w:after="0"/>
      </w:pPr>
      <w:r>
        <w:rPr>
          <w:rFonts w:eastAsia="Roboto" w:cs="Roboto"/>
          <w:color w:val="333333"/>
          <w:szCs w:val="24"/>
          <w:highlight w:val="white"/>
          <w:lang w:val="es"/>
        </w:rPr>
        <w:t>La música de sus padres era aburrida</w:t>
      </w:r>
    </w:p>
    <w:p w14:paraId="677B40CA" w14:textId="77777777" w:rsidR="00032F4D" w:rsidRPr="004A32CF" w:rsidRDefault="00032F4D" w:rsidP="00032F4D">
      <w:pPr>
        <w:spacing w:after="0"/>
      </w:pPr>
      <w:r>
        <w:rPr>
          <w:rFonts w:eastAsia="Roboto" w:cs="Roboto"/>
          <w:color w:val="333333"/>
          <w:szCs w:val="24"/>
          <w:highlight w:val="white"/>
          <w:lang w:val="es"/>
        </w:rPr>
        <w:t>La nueva música estaba saltando</w:t>
      </w:r>
    </w:p>
    <w:p w14:paraId="7E717612" w14:textId="77777777" w:rsidR="00032F4D" w:rsidRPr="004A32CF" w:rsidRDefault="00032F4D" w:rsidP="00032F4D">
      <w:pPr>
        <w:spacing w:after="0"/>
      </w:pPr>
      <w:r>
        <w:rPr>
          <w:rFonts w:eastAsia="Roboto" w:cs="Roboto"/>
          <w:color w:val="333333"/>
          <w:szCs w:val="24"/>
          <w:highlight w:val="white"/>
          <w:lang w:val="es"/>
        </w:rPr>
        <w:t>Subieron el volumen</w:t>
      </w:r>
    </w:p>
    <w:p w14:paraId="61CB97EF" w14:textId="77777777" w:rsidR="00032F4D" w:rsidRPr="004A32CF" w:rsidRDefault="00032F4D" w:rsidP="00032F4D">
      <w:pPr>
        <w:spacing w:after="0"/>
      </w:pPr>
      <w:r>
        <w:rPr>
          <w:rFonts w:eastAsia="Roboto" w:cs="Roboto"/>
          <w:color w:val="333333"/>
          <w:szCs w:val="24"/>
          <w:highlight w:val="white"/>
          <w:lang w:val="es"/>
        </w:rPr>
        <w:t>Las caderas comenzaron a girar</w:t>
      </w:r>
    </w:p>
    <w:p w14:paraId="5A908E5B" w14:textId="77777777" w:rsidR="00032F4D" w:rsidRPr="004A32CF" w:rsidRDefault="00032F4D" w:rsidP="00032F4D">
      <w:pPr>
        <w:spacing w:after="0"/>
      </w:pPr>
      <w:r>
        <w:rPr>
          <w:rFonts w:eastAsia="Roboto" w:cs="Roboto"/>
          <w:color w:val="333333"/>
          <w:szCs w:val="24"/>
          <w:highlight w:val="white"/>
          <w:lang w:val="es"/>
        </w:rPr>
        <w:t>El Rock 'n' Roll era la música de Satanás</w:t>
      </w:r>
    </w:p>
    <w:p w14:paraId="76B20D6D" w14:textId="77777777" w:rsidR="00032F4D" w:rsidRPr="004A32CF" w:rsidRDefault="00032F4D" w:rsidP="00032F4D">
      <w:pPr>
        <w:spacing w:after="0"/>
      </w:pPr>
    </w:p>
    <w:p w14:paraId="27B9FCAB" w14:textId="77777777" w:rsidR="00032F4D" w:rsidRPr="004A32CF" w:rsidRDefault="00032F4D" w:rsidP="00032F4D">
      <w:pPr>
        <w:spacing w:after="0"/>
      </w:pPr>
      <w:r>
        <w:rPr>
          <w:rFonts w:eastAsia="Roboto" w:cs="Roboto"/>
          <w:color w:val="333333"/>
          <w:szCs w:val="24"/>
          <w:highlight w:val="white"/>
          <w:lang w:val="es"/>
        </w:rPr>
        <w:t>Pelo liso girando las caderas</w:t>
      </w:r>
    </w:p>
    <w:p w14:paraId="251EFF85" w14:textId="77777777" w:rsidR="00032F4D" w:rsidRPr="004A32CF" w:rsidRDefault="00032F4D" w:rsidP="00032F4D">
      <w:pPr>
        <w:spacing w:after="0"/>
      </w:pPr>
      <w:r>
        <w:rPr>
          <w:rFonts w:eastAsia="Roboto" w:cs="Roboto"/>
          <w:color w:val="333333"/>
          <w:szCs w:val="24"/>
          <w:highlight w:val="white"/>
          <w:lang w:val="es"/>
        </w:rPr>
        <w:t>Un chico del sur de Tennessee</w:t>
      </w:r>
    </w:p>
    <w:p w14:paraId="313D4B2A" w14:textId="77777777" w:rsidR="00032F4D" w:rsidRPr="004A32CF" w:rsidRDefault="00032F4D" w:rsidP="00032F4D">
      <w:pPr>
        <w:spacing w:after="0"/>
      </w:pPr>
      <w:r>
        <w:rPr>
          <w:rFonts w:eastAsia="Roboto" w:cs="Roboto"/>
          <w:color w:val="333333"/>
          <w:szCs w:val="24"/>
          <w:highlight w:val="white"/>
          <w:lang w:val="es"/>
        </w:rPr>
        <w:t>Era la pesadilla de todo padre</w:t>
      </w:r>
    </w:p>
    <w:p w14:paraId="1779466E" w14:textId="77777777" w:rsidR="00032F4D" w:rsidRPr="004A32CF" w:rsidRDefault="00032F4D" w:rsidP="00032F4D">
      <w:pPr>
        <w:spacing w:after="0"/>
      </w:pPr>
      <w:r>
        <w:rPr>
          <w:rFonts w:eastAsia="Roboto" w:cs="Roboto"/>
          <w:color w:val="333333"/>
          <w:szCs w:val="24"/>
          <w:highlight w:val="white"/>
          <w:lang w:val="es"/>
        </w:rPr>
        <w:t>Estaba en todas partes</w:t>
      </w:r>
    </w:p>
    <w:p w14:paraId="228F97F8" w14:textId="77777777" w:rsidR="00032F4D" w:rsidRPr="004A32CF" w:rsidRDefault="00032F4D" w:rsidP="00032F4D">
      <w:pPr>
        <w:spacing w:after="0"/>
      </w:pPr>
      <w:r>
        <w:rPr>
          <w:rFonts w:eastAsia="Roboto" w:cs="Roboto"/>
          <w:color w:val="333333"/>
          <w:szCs w:val="24"/>
          <w:highlight w:val="white"/>
          <w:lang w:val="es"/>
        </w:rPr>
        <w:t>Discos, televisión y películas</w:t>
      </w:r>
    </w:p>
    <w:p w14:paraId="79C5CCCC" w14:textId="77777777" w:rsidR="00032F4D" w:rsidRPr="004A32CF" w:rsidRDefault="00032F4D" w:rsidP="00032F4D">
      <w:pPr>
        <w:spacing w:after="0"/>
      </w:pPr>
      <w:r>
        <w:rPr>
          <w:rFonts w:eastAsia="Roboto" w:cs="Roboto"/>
          <w:color w:val="333333"/>
          <w:szCs w:val="24"/>
          <w:highlight w:val="white"/>
          <w:lang w:val="es"/>
        </w:rPr>
        <w:t>Elvis Presley era el rey</w:t>
      </w:r>
    </w:p>
    <w:p w14:paraId="344EA7CB" w14:textId="77777777" w:rsidR="00032F4D" w:rsidRPr="004A32CF" w:rsidRDefault="00032F4D" w:rsidP="00032F4D">
      <w:pPr>
        <w:spacing w:after="0"/>
      </w:pPr>
    </w:p>
    <w:p w14:paraId="4887EFFC" w14:textId="77777777" w:rsidR="00032F4D" w:rsidRPr="004A32CF" w:rsidRDefault="00032F4D" w:rsidP="00032F4D">
      <w:pPr>
        <w:spacing w:after="0"/>
      </w:pPr>
      <w:r>
        <w:rPr>
          <w:rFonts w:eastAsia="Roboto" w:cs="Roboto"/>
          <w:color w:val="333333"/>
          <w:szCs w:val="24"/>
          <w:highlight w:val="white"/>
          <w:lang w:val="es"/>
        </w:rPr>
        <w:t xml:space="preserve">Los baby </w:t>
      </w:r>
      <w:proofErr w:type="spellStart"/>
      <w:r>
        <w:rPr>
          <w:rFonts w:eastAsia="Roboto" w:cs="Roboto"/>
          <w:color w:val="333333"/>
          <w:szCs w:val="24"/>
          <w:highlight w:val="white"/>
          <w:lang w:val="es"/>
        </w:rPr>
        <w:t>boomers</w:t>
      </w:r>
      <w:proofErr w:type="spellEnd"/>
      <w:r>
        <w:rPr>
          <w:rFonts w:eastAsia="Roboto" w:cs="Roboto"/>
          <w:color w:val="333333"/>
          <w:szCs w:val="24"/>
          <w:highlight w:val="white"/>
          <w:lang w:val="es"/>
        </w:rPr>
        <w:t xml:space="preserve"> y su música</w:t>
      </w:r>
    </w:p>
    <w:p w14:paraId="220E7D33" w14:textId="77777777" w:rsidR="00032F4D" w:rsidRPr="004A32CF" w:rsidRDefault="00032F4D" w:rsidP="00032F4D">
      <w:pPr>
        <w:spacing w:after="0"/>
      </w:pPr>
      <w:r>
        <w:rPr>
          <w:rFonts w:eastAsia="Roboto" w:cs="Roboto"/>
          <w:color w:val="333333"/>
          <w:szCs w:val="24"/>
          <w:highlight w:val="white"/>
          <w:lang w:val="es"/>
        </w:rPr>
        <w:t>Cambiaron el mundo para siempre</w:t>
      </w:r>
    </w:p>
    <w:p w14:paraId="20E5E186" w14:textId="77777777" w:rsidR="00032F4D" w:rsidRPr="004A32CF" w:rsidRDefault="00032F4D" w:rsidP="00032F4D">
      <w:pPr>
        <w:spacing w:after="0"/>
      </w:pPr>
      <w:r>
        <w:rPr>
          <w:rFonts w:eastAsia="Roboto" w:cs="Roboto"/>
          <w:color w:val="333333"/>
          <w:szCs w:val="24"/>
          <w:highlight w:val="white"/>
          <w:lang w:val="es"/>
        </w:rPr>
        <w:t>Hijos de la revolución</w:t>
      </w:r>
    </w:p>
    <w:p w14:paraId="2E099CE9" w14:textId="77777777" w:rsidR="00032F4D" w:rsidRPr="004A32CF" w:rsidRDefault="00032F4D" w:rsidP="00032F4D">
      <w:pPr>
        <w:spacing w:after="0"/>
      </w:pPr>
      <w:r>
        <w:rPr>
          <w:rFonts w:eastAsia="Roboto" w:cs="Roboto"/>
          <w:color w:val="333333"/>
          <w:szCs w:val="24"/>
          <w:highlight w:val="white"/>
          <w:lang w:val="es"/>
        </w:rPr>
        <w:t>Empiezan a preguntarse por qué</w:t>
      </w:r>
    </w:p>
    <w:p w14:paraId="41D55835" w14:textId="77777777" w:rsidR="00032F4D" w:rsidRPr="004A32CF" w:rsidRDefault="00032F4D" w:rsidP="00032F4D">
      <w:pPr>
        <w:spacing w:after="0"/>
      </w:pPr>
      <w:r>
        <w:rPr>
          <w:rFonts w:eastAsia="Roboto" w:cs="Roboto"/>
          <w:color w:val="333333"/>
          <w:szCs w:val="24"/>
          <w:highlight w:val="white"/>
          <w:lang w:val="es"/>
        </w:rPr>
        <w:t>Se dejan crecer la barba y el pelo largo</w:t>
      </w:r>
    </w:p>
    <w:p w14:paraId="30A5C09F" w14:textId="77777777" w:rsidR="00032F4D" w:rsidRPr="004A32CF" w:rsidRDefault="00032F4D" w:rsidP="00032F4D">
      <w:pPr>
        <w:spacing w:after="0"/>
      </w:pPr>
      <w:r>
        <w:rPr>
          <w:rFonts w:eastAsia="Roboto" w:cs="Roboto"/>
          <w:color w:val="333333"/>
          <w:szCs w:val="24"/>
          <w:highlight w:val="white"/>
          <w:lang w:val="es"/>
        </w:rPr>
        <w:t>Todos los caminos conducen a San Francisco</w:t>
      </w:r>
    </w:p>
    <w:p w14:paraId="61DB65A8" w14:textId="77777777" w:rsidR="00032F4D" w:rsidRPr="004A32CF" w:rsidRDefault="00032F4D" w:rsidP="00032F4D">
      <w:pPr>
        <w:spacing w:after="0"/>
      </w:pPr>
    </w:p>
    <w:p w14:paraId="38D7CC54" w14:textId="77777777" w:rsidR="00032F4D" w:rsidRPr="004A32CF" w:rsidRDefault="00032F4D" w:rsidP="00032F4D">
      <w:pPr>
        <w:spacing w:after="0"/>
      </w:pPr>
      <w:r>
        <w:rPr>
          <w:rFonts w:eastAsia="Roboto" w:cs="Roboto"/>
          <w:color w:val="333333"/>
          <w:szCs w:val="24"/>
          <w:highlight w:val="white"/>
          <w:lang w:val="es"/>
        </w:rPr>
        <w:t>Sexo, drogas y rock 'n' roll</w:t>
      </w:r>
    </w:p>
    <w:p w14:paraId="49C67461" w14:textId="77777777" w:rsidR="00032F4D" w:rsidRPr="004A32CF" w:rsidRDefault="00032F4D" w:rsidP="00032F4D">
      <w:pPr>
        <w:spacing w:after="0"/>
      </w:pPr>
      <w:r>
        <w:rPr>
          <w:rFonts w:eastAsia="Roboto" w:cs="Roboto"/>
          <w:color w:val="333333"/>
          <w:szCs w:val="24"/>
          <w:highlight w:val="white"/>
          <w:lang w:val="es"/>
        </w:rPr>
        <w:t xml:space="preserve">Los </w:t>
      </w:r>
      <w:proofErr w:type="spellStart"/>
      <w:r>
        <w:rPr>
          <w:rFonts w:eastAsia="Roboto" w:cs="Roboto"/>
          <w:color w:val="333333"/>
          <w:szCs w:val="24"/>
          <w:highlight w:val="white"/>
          <w:lang w:val="es"/>
        </w:rPr>
        <w:t>Boomers</w:t>
      </w:r>
      <w:proofErr w:type="spellEnd"/>
      <w:r>
        <w:rPr>
          <w:rFonts w:eastAsia="Roboto" w:cs="Roboto"/>
          <w:color w:val="333333"/>
          <w:szCs w:val="24"/>
          <w:highlight w:val="white"/>
          <w:lang w:val="es"/>
        </w:rPr>
        <w:t xml:space="preserve"> eran muy diferentes</w:t>
      </w:r>
    </w:p>
    <w:p w14:paraId="5D6B7A1D" w14:textId="77777777" w:rsidR="00032F4D" w:rsidRPr="004A32CF" w:rsidRDefault="00032F4D" w:rsidP="00032F4D">
      <w:pPr>
        <w:spacing w:after="0"/>
      </w:pPr>
      <w:r>
        <w:rPr>
          <w:rFonts w:eastAsia="Roboto" w:cs="Roboto"/>
          <w:color w:val="333333"/>
          <w:szCs w:val="24"/>
          <w:highlight w:val="white"/>
          <w:lang w:val="es"/>
        </w:rPr>
        <w:t>No envejecer nunca</w:t>
      </w:r>
    </w:p>
    <w:p w14:paraId="7F38924F" w14:textId="77777777" w:rsidR="00032F4D" w:rsidRPr="004A32CF" w:rsidRDefault="00032F4D" w:rsidP="00032F4D">
      <w:pPr>
        <w:spacing w:after="0"/>
      </w:pPr>
      <w:r>
        <w:rPr>
          <w:rFonts w:eastAsia="Roboto" w:cs="Roboto"/>
          <w:color w:val="333333"/>
          <w:szCs w:val="24"/>
          <w:highlight w:val="white"/>
          <w:lang w:val="es"/>
        </w:rPr>
        <w:t>Sus padres siempre parecían viejos</w:t>
      </w:r>
    </w:p>
    <w:p w14:paraId="3851D07E" w14:textId="77777777" w:rsidR="00032F4D" w:rsidRPr="004A32CF" w:rsidRDefault="00032F4D" w:rsidP="00032F4D">
      <w:pPr>
        <w:spacing w:after="0"/>
      </w:pPr>
      <w:r>
        <w:rPr>
          <w:rFonts w:eastAsia="Roboto" w:cs="Roboto"/>
          <w:color w:val="333333"/>
          <w:szCs w:val="24"/>
          <w:highlight w:val="white"/>
          <w:lang w:val="es"/>
        </w:rPr>
        <w:t>El mundo cambió para ellos</w:t>
      </w:r>
    </w:p>
    <w:p w14:paraId="35B84BEA" w14:textId="77777777" w:rsidR="00032F4D" w:rsidRPr="004A32CF" w:rsidRDefault="00032F4D" w:rsidP="00032F4D">
      <w:pPr>
        <w:spacing w:after="0"/>
      </w:pPr>
      <w:r>
        <w:rPr>
          <w:rFonts w:eastAsia="Roboto" w:cs="Roboto"/>
          <w:color w:val="333333"/>
          <w:szCs w:val="24"/>
          <w:highlight w:val="white"/>
          <w:lang w:val="es"/>
        </w:rPr>
        <w:t>Atendiendo a todas sus necesidades</w:t>
      </w:r>
    </w:p>
    <w:p w14:paraId="7A451730" w14:textId="77777777" w:rsidR="00032F4D" w:rsidRDefault="00032F4D" w:rsidP="00032F4D">
      <w:pPr>
        <w:spacing w:after="0"/>
      </w:pPr>
      <w:r>
        <w:rPr>
          <w:rFonts w:eastAsia="Roboto" w:cs="Roboto"/>
          <w:color w:val="333333"/>
          <w:szCs w:val="24"/>
          <w:highlight w:val="white"/>
          <w:lang w:val="es"/>
        </w:rPr>
        <w:t>Tratando de no sonar como padres</w:t>
      </w:r>
    </w:p>
    <w:p w14:paraId="47977BB5" w14:textId="77777777" w:rsidR="00032F4D" w:rsidRPr="004A32CF" w:rsidRDefault="00032F4D" w:rsidP="00032F4D">
      <w:pPr>
        <w:spacing w:after="0"/>
      </w:pPr>
      <w:r>
        <w:rPr>
          <w:rFonts w:eastAsia="Roboto" w:cs="Roboto"/>
          <w:color w:val="333333"/>
          <w:szCs w:val="24"/>
          <w:highlight w:val="white"/>
          <w:lang w:val="es"/>
        </w:rPr>
        <w:lastRenderedPageBreak/>
        <w:t xml:space="preserve">Los </w:t>
      </w:r>
      <w:proofErr w:type="spellStart"/>
      <w:r>
        <w:rPr>
          <w:rFonts w:eastAsia="Roboto" w:cs="Roboto"/>
          <w:color w:val="333333"/>
          <w:szCs w:val="24"/>
          <w:highlight w:val="white"/>
          <w:lang w:val="es"/>
        </w:rPr>
        <w:t>Boomers</w:t>
      </w:r>
      <w:proofErr w:type="spellEnd"/>
      <w:r>
        <w:rPr>
          <w:rFonts w:eastAsia="Roboto" w:cs="Roboto"/>
          <w:color w:val="333333"/>
          <w:szCs w:val="24"/>
          <w:highlight w:val="white"/>
          <w:lang w:val="es"/>
        </w:rPr>
        <w:t xml:space="preserve"> inventaron la convivencia</w:t>
      </w:r>
    </w:p>
    <w:p w14:paraId="19719E8E" w14:textId="77777777" w:rsidR="00032F4D" w:rsidRPr="004A32CF" w:rsidRDefault="00032F4D" w:rsidP="00032F4D">
      <w:pPr>
        <w:spacing w:after="0"/>
      </w:pPr>
      <w:r>
        <w:rPr>
          <w:rFonts w:eastAsia="Roboto" w:cs="Roboto"/>
          <w:color w:val="333333"/>
          <w:szCs w:val="24"/>
          <w:highlight w:val="white"/>
          <w:lang w:val="es"/>
        </w:rPr>
        <w:t>Hijos sin matrimonios</w:t>
      </w:r>
    </w:p>
    <w:p w14:paraId="36DC7239" w14:textId="77777777" w:rsidR="00032F4D" w:rsidRPr="004A32CF" w:rsidRDefault="00032F4D" w:rsidP="00032F4D">
      <w:pPr>
        <w:spacing w:after="0"/>
      </w:pPr>
      <w:r>
        <w:rPr>
          <w:rFonts w:eastAsia="Roboto" w:cs="Roboto"/>
          <w:color w:val="333333"/>
          <w:szCs w:val="24"/>
          <w:highlight w:val="white"/>
          <w:lang w:val="es"/>
        </w:rPr>
        <w:t xml:space="preserve">Nombrándolos </w:t>
      </w:r>
      <w:proofErr w:type="spellStart"/>
      <w:r>
        <w:rPr>
          <w:rFonts w:eastAsia="Roboto" w:cs="Roboto"/>
          <w:color w:val="333333"/>
          <w:szCs w:val="24"/>
          <w:highlight w:val="white"/>
          <w:lang w:val="es"/>
        </w:rPr>
        <w:t>Sky</w:t>
      </w:r>
      <w:proofErr w:type="spellEnd"/>
      <w:r>
        <w:rPr>
          <w:rFonts w:eastAsia="Roboto" w:cs="Roboto"/>
          <w:color w:val="333333"/>
          <w:szCs w:val="24"/>
          <w:highlight w:val="white"/>
          <w:lang w:val="es"/>
        </w:rPr>
        <w:t xml:space="preserve"> y Summer</w:t>
      </w:r>
    </w:p>
    <w:p w14:paraId="4216B6DE" w14:textId="77777777" w:rsidR="00032F4D" w:rsidRPr="004A32CF" w:rsidRDefault="00032F4D" w:rsidP="00032F4D">
      <w:pPr>
        <w:spacing w:after="0"/>
      </w:pPr>
      <w:r>
        <w:rPr>
          <w:rFonts w:eastAsia="Roboto" w:cs="Roboto"/>
          <w:color w:val="333333"/>
          <w:szCs w:val="24"/>
          <w:highlight w:val="white"/>
          <w:lang w:val="es"/>
        </w:rPr>
        <w:t>Madurando en puestos de trabajo.</w:t>
      </w:r>
    </w:p>
    <w:p w14:paraId="7C724B65" w14:textId="77777777" w:rsidR="00032F4D" w:rsidRPr="004A32CF" w:rsidRDefault="00032F4D" w:rsidP="00032F4D">
      <w:pPr>
        <w:spacing w:after="0"/>
      </w:pPr>
      <w:r>
        <w:rPr>
          <w:rFonts w:eastAsia="Roboto" w:cs="Roboto"/>
          <w:color w:val="333333"/>
          <w:szCs w:val="24"/>
          <w:highlight w:val="white"/>
          <w:lang w:val="es"/>
        </w:rPr>
        <w:t>Responsables y trabajadores</w:t>
      </w:r>
    </w:p>
    <w:p w14:paraId="47C35F59" w14:textId="77777777" w:rsidR="00032F4D" w:rsidRPr="004A32CF" w:rsidRDefault="00032F4D" w:rsidP="00032F4D">
      <w:pPr>
        <w:spacing w:after="0"/>
      </w:pPr>
    </w:p>
    <w:p w14:paraId="2D2DA456" w14:textId="77777777" w:rsidR="00032F4D" w:rsidRPr="004A32CF" w:rsidRDefault="00032F4D" w:rsidP="00032F4D">
      <w:pPr>
        <w:spacing w:after="0"/>
      </w:pPr>
      <w:r>
        <w:rPr>
          <w:rFonts w:eastAsia="Roboto" w:cs="Roboto"/>
          <w:color w:val="333333"/>
          <w:szCs w:val="24"/>
          <w:highlight w:val="white"/>
          <w:lang w:val="es"/>
        </w:rPr>
        <w:t>Miman a sus hijos con</w:t>
      </w:r>
    </w:p>
    <w:p w14:paraId="4B064A43" w14:textId="77777777" w:rsidR="00032F4D" w:rsidRPr="004A32CF" w:rsidRDefault="00032F4D" w:rsidP="00032F4D">
      <w:pPr>
        <w:spacing w:after="0"/>
      </w:pPr>
      <w:r>
        <w:rPr>
          <w:rFonts w:eastAsia="Roboto" w:cs="Roboto"/>
          <w:color w:val="333333"/>
          <w:szCs w:val="24"/>
          <w:highlight w:val="white"/>
          <w:lang w:val="es"/>
        </w:rPr>
        <w:t>Televisores y teléfonos</w:t>
      </w:r>
    </w:p>
    <w:p w14:paraId="4B5BD012" w14:textId="77777777" w:rsidR="00032F4D" w:rsidRPr="004A32CF" w:rsidRDefault="00032F4D" w:rsidP="00032F4D">
      <w:pPr>
        <w:spacing w:after="0"/>
      </w:pPr>
      <w:r>
        <w:rPr>
          <w:rFonts w:eastAsia="Roboto" w:cs="Roboto"/>
          <w:color w:val="333333"/>
          <w:szCs w:val="24"/>
          <w:highlight w:val="white"/>
          <w:lang w:val="es"/>
        </w:rPr>
        <w:t>La mayoría olvidó los años sesenta</w:t>
      </w:r>
    </w:p>
    <w:p w14:paraId="1C4A1350" w14:textId="77777777" w:rsidR="00032F4D" w:rsidRPr="004A32CF" w:rsidRDefault="00032F4D" w:rsidP="00032F4D">
      <w:pPr>
        <w:spacing w:after="0"/>
      </w:pPr>
      <w:r>
        <w:rPr>
          <w:rFonts w:eastAsia="Roboto" w:cs="Roboto"/>
          <w:color w:val="333333"/>
          <w:szCs w:val="24"/>
          <w:highlight w:val="white"/>
          <w:lang w:val="es"/>
        </w:rPr>
        <w:t>Pelo corto, traje y corbata</w:t>
      </w:r>
    </w:p>
    <w:p w14:paraId="60D3B68F" w14:textId="77777777" w:rsidR="00032F4D" w:rsidRPr="004A32CF" w:rsidRDefault="00032F4D" w:rsidP="00032F4D">
      <w:pPr>
        <w:spacing w:after="0"/>
      </w:pPr>
      <w:r>
        <w:rPr>
          <w:rFonts w:eastAsia="Roboto" w:cs="Roboto"/>
          <w:color w:val="333333"/>
          <w:szCs w:val="24"/>
          <w:highlight w:val="white"/>
          <w:lang w:val="es"/>
        </w:rPr>
        <w:t>Hacer una fortuna empresarial</w:t>
      </w:r>
    </w:p>
    <w:p w14:paraId="350F6544" w14:textId="77777777" w:rsidR="00032F4D" w:rsidRPr="004A32CF" w:rsidRDefault="00032F4D" w:rsidP="00032F4D">
      <w:pPr>
        <w:spacing w:after="0"/>
      </w:pPr>
      <w:r>
        <w:rPr>
          <w:rFonts w:eastAsia="Roboto" w:cs="Roboto"/>
          <w:color w:val="333333"/>
          <w:szCs w:val="24"/>
          <w:highlight w:val="white"/>
          <w:lang w:val="es"/>
        </w:rPr>
        <w:t>Para apoyar el nuevo estilo de vida</w:t>
      </w:r>
    </w:p>
    <w:p w14:paraId="2AACA8F6" w14:textId="77777777" w:rsidR="00032F4D" w:rsidRPr="004A32CF" w:rsidRDefault="00032F4D" w:rsidP="00032F4D">
      <w:pPr>
        <w:spacing w:after="0"/>
      </w:pPr>
    </w:p>
    <w:p w14:paraId="3CDAB53E" w14:textId="77777777" w:rsidR="00032F4D" w:rsidRPr="004A32CF" w:rsidRDefault="00032F4D" w:rsidP="00032F4D">
      <w:pPr>
        <w:spacing w:after="0"/>
      </w:pPr>
      <w:r>
        <w:rPr>
          <w:rFonts w:eastAsia="Roboto" w:cs="Roboto"/>
          <w:color w:val="333333"/>
          <w:szCs w:val="24"/>
          <w:highlight w:val="white"/>
          <w:lang w:val="es"/>
        </w:rPr>
        <w:t>No tienes que envejecer</w:t>
      </w:r>
    </w:p>
    <w:p w14:paraId="2D67D721" w14:textId="77777777" w:rsidR="00032F4D" w:rsidRPr="004A32CF" w:rsidRDefault="00032F4D" w:rsidP="00032F4D">
      <w:pPr>
        <w:spacing w:after="0"/>
      </w:pPr>
      <w:r>
        <w:rPr>
          <w:rFonts w:eastAsia="Roboto" w:cs="Roboto"/>
          <w:color w:val="333333"/>
          <w:szCs w:val="24"/>
          <w:highlight w:val="white"/>
          <w:lang w:val="es"/>
        </w:rPr>
        <w:t>Primera generación que no</w:t>
      </w:r>
    </w:p>
    <w:p w14:paraId="03B4CB08" w14:textId="77777777" w:rsidR="00032F4D" w:rsidRPr="004A32CF" w:rsidRDefault="00032F4D" w:rsidP="00032F4D">
      <w:pPr>
        <w:spacing w:after="0"/>
      </w:pPr>
      <w:r>
        <w:rPr>
          <w:rFonts w:eastAsia="Roboto" w:cs="Roboto"/>
          <w:color w:val="333333"/>
          <w:szCs w:val="24"/>
          <w:highlight w:val="white"/>
          <w:lang w:val="es"/>
        </w:rPr>
        <w:t>Las mujeres se visten con ropa de niña</w:t>
      </w:r>
    </w:p>
    <w:p w14:paraId="49DDB4AB" w14:textId="77777777" w:rsidR="00032F4D" w:rsidRPr="004A32CF" w:rsidRDefault="00032F4D" w:rsidP="00032F4D">
      <w:pPr>
        <w:spacing w:after="0"/>
      </w:pPr>
      <w:r>
        <w:rPr>
          <w:rFonts w:eastAsia="Roboto" w:cs="Roboto"/>
          <w:color w:val="333333"/>
          <w:szCs w:val="24"/>
          <w:highlight w:val="white"/>
          <w:lang w:val="es"/>
        </w:rPr>
        <w:t>Padres e hijos con camiseta y jeans</w:t>
      </w:r>
    </w:p>
    <w:p w14:paraId="5968D7E4" w14:textId="77777777" w:rsidR="00032F4D" w:rsidRPr="004A32CF" w:rsidRDefault="00032F4D" w:rsidP="00032F4D">
      <w:pPr>
        <w:spacing w:after="0"/>
      </w:pPr>
      <w:r>
        <w:rPr>
          <w:rFonts w:eastAsia="Roboto" w:cs="Roboto"/>
          <w:color w:val="333333"/>
          <w:szCs w:val="24"/>
          <w:highlight w:val="white"/>
          <w:lang w:val="es"/>
        </w:rPr>
        <w:t>Las emisoras de radio ponen su música</w:t>
      </w:r>
    </w:p>
    <w:p w14:paraId="262F2284" w14:textId="77777777" w:rsidR="00032F4D" w:rsidRPr="004A32CF" w:rsidRDefault="00032F4D" w:rsidP="00032F4D">
      <w:pPr>
        <w:spacing w:after="0"/>
      </w:pPr>
      <w:r>
        <w:rPr>
          <w:rFonts w:eastAsia="Roboto" w:cs="Roboto"/>
          <w:color w:val="333333"/>
          <w:szCs w:val="24"/>
          <w:highlight w:val="white"/>
          <w:lang w:val="es"/>
        </w:rPr>
        <w:t>Discotecas para mayores de 40 años</w:t>
      </w:r>
    </w:p>
    <w:p w14:paraId="794BEFE0" w14:textId="77777777" w:rsidR="00032F4D" w:rsidRPr="004A32CF" w:rsidRDefault="00032F4D" w:rsidP="00032F4D">
      <w:pPr>
        <w:spacing w:after="0"/>
      </w:pPr>
    </w:p>
    <w:p w14:paraId="713E60FA" w14:textId="77777777" w:rsidR="00032F4D" w:rsidRPr="004A32CF" w:rsidRDefault="00032F4D" w:rsidP="00032F4D">
      <w:pPr>
        <w:spacing w:after="0"/>
      </w:pPr>
      <w:r>
        <w:rPr>
          <w:rFonts w:eastAsia="Roboto" w:cs="Roboto"/>
          <w:color w:val="333333"/>
          <w:szCs w:val="24"/>
          <w:highlight w:val="white"/>
          <w:lang w:val="es"/>
        </w:rPr>
        <w:t>Actividades y ropa deportiva</w:t>
      </w:r>
    </w:p>
    <w:p w14:paraId="011B59B9" w14:textId="77777777" w:rsidR="00032F4D" w:rsidRPr="004A32CF" w:rsidRDefault="00032F4D" w:rsidP="00032F4D">
      <w:pPr>
        <w:spacing w:after="0"/>
      </w:pPr>
      <w:r>
        <w:rPr>
          <w:rFonts w:eastAsia="Roboto" w:cs="Roboto"/>
          <w:color w:val="333333"/>
          <w:szCs w:val="24"/>
          <w:highlight w:val="white"/>
          <w:lang w:val="es"/>
        </w:rPr>
        <w:t>Han envejecido con ellos</w:t>
      </w:r>
    </w:p>
    <w:p w14:paraId="114DCE46" w14:textId="77777777" w:rsidR="00032F4D" w:rsidRPr="004A32CF" w:rsidRDefault="00032F4D" w:rsidP="00032F4D">
      <w:pPr>
        <w:spacing w:after="0"/>
      </w:pPr>
      <w:r>
        <w:rPr>
          <w:rFonts w:eastAsia="Roboto" w:cs="Roboto"/>
          <w:color w:val="333333"/>
          <w:szCs w:val="24"/>
          <w:highlight w:val="white"/>
          <w:lang w:val="es"/>
        </w:rPr>
        <w:t>Una vez que el deporte terminó a las treinta</w:t>
      </w:r>
    </w:p>
    <w:p w14:paraId="70EF1285" w14:textId="77777777" w:rsidR="00032F4D" w:rsidRPr="004A32CF" w:rsidRDefault="00032F4D" w:rsidP="00032F4D">
      <w:pPr>
        <w:spacing w:after="0"/>
      </w:pPr>
      <w:r>
        <w:rPr>
          <w:rFonts w:eastAsia="Roboto" w:cs="Roboto"/>
          <w:color w:val="333333"/>
          <w:szCs w:val="24"/>
          <w:highlight w:val="white"/>
          <w:lang w:val="es"/>
        </w:rPr>
        <w:t>Ahora tenemos deportes para los de más de sesenta años</w:t>
      </w:r>
    </w:p>
    <w:p w14:paraId="1EA65B69" w14:textId="77777777" w:rsidR="00032F4D" w:rsidRPr="004A32CF" w:rsidRDefault="00032F4D" w:rsidP="00032F4D">
      <w:pPr>
        <w:spacing w:after="0"/>
      </w:pPr>
      <w:r>
        <w:rPr>
          <w:rFonts w:eastAsia="Roboto" w:cs="Roboto"/>
          <w:color w:val="333333"/>
          <w:szCs w:val="24"/>
          <w:highlight w:val="white"/>
          <w:lang w:val="es"/>
        </w:rPr>
        <w:t>Nunca se es demasiado viejo para nada</w:t>
      </w:r>
    </w:p>
    <w:p w14:paraId="6A46BB3B" w14:textId="6F0D9A57" w:rsidR="002348A5" w:rsidRDefault="00032F4D" w:rsidP="00032F4D">
      <w:pPr>
        <w:pStyle w:val="FootnoteText"/>
        <w:rPr>
          <w:i/>
          <w:color w:val="3E5C61" w:themeColor="accent2"/>
          <w:sz w:val="18"/>
          <w:szCs w:val="18"/>
        </w:rPr>
      </w:pPr>
      <w:proofErr w:type="spellStart"/>
      <w:r>
        <w:rPr>
          <w:color w:val="333333"/>
          <w:sz w:val="24"/>
          <w:szCs w:val="24"/>
          <w:highlight w:val="white"/>
          <w:lang w:val="es"/>
        </w:rPr>
        <w:t>Boomer</w:t>
      </w:r>
      <w:proofErr w:type="spellEnd"/>
      <w:r>
        <w:rPr>
          <w:color w:val="333333"/>
          <w:sz w:val="24"/>
          <w:szCs w:val="24"/>
          <w:highlight w:val="white"/>
          <w:lang w:val="es"/>
        </w:rPr>
        <w:t xml:space="preserve"> siempre será joven</w:t>
      </w:r>
    </w:p>
    <w:p w14:paraId="2513F56C" w14:textId="68EA06DE" w:rsidR="002348A5" w:rsidRPr="002348A5" w:rsidRDefault="002348A5" w:rsidP="002348A5">
      <w:pPr>
        <w:pStyle w:val="FootnoteText"/>
        <w:rPr>
          <w:i/>
          <w:color w:val="3E5C61" w:themeColor="accent2"/>
          <w:sz w:val="18"/>
          <w:szCs w:val="18"/>
        </w:rPr>
      </w:pPr>
      <w:r w:rsidRPr="002348A5">
        <w:rPr>
          <w:i/>
          <w:color w:val="3E5C61" w:themeColor="accent2"/>
          <w:sz w:val="18"/>
          <w:szCs w:val="18"/>
        </w:rPr>
        <w:t xml:space="preserve">Smith, Phil. (2007). Baby Boomers. </w:t>
      </w:r>
      <w:hyperlink r:id="rId10" w:history="1">
        <w:r w:rsidRPr="002348A5">
          <w:rPr>
            <w:rStyle w:val="Hyperlink"/>
            <w:i/>
            <w:color w:val="3E5C61" w:themeColor="accent2"/>
            <w:sz w:val="18"/>
            <w:szCs w:val="18"/>
            <w:u w:val="none"/>
          </w:rPr>
          <w:t>https://www.poemhunter.com/poem/baby-boomers/</w:t>
        </w:r>
      </w:hyperlink>
    </w:p>
    <w:p w14:paraId="3DBCEFFD" w14:textId="77777777" w:rsidR="002348A5" w:rsidRDefault="002348A5" w:rsidP="002348A5">
      <w:pPr>
        <w:pStyle w:val="FootnoteText"/>
        <w:rPr>
          <w:i/>
          <w:color w:val="3E5C61" w:themeColor="accent2"/>
          <w:sz w:val="18"/>
          <w:szCs w:val="18"/>
        </w:rPr>
      </w:pPr>
    </w:p>
    <w:p w14:paraId="4AA05AAE" w14:textId="77777777" w:rsidR="002348A5" w:rsidRDefault="002348A5" w:rsidP="002348A5">
      <w:pPr>
        <w:pStyle w:val="FootnoteText"/>
        <w:rPr>
          <w:i/>
          <w:color w:val="3E5C61" w:themeColor="accent2"/>
          <w:sz w:val="18"/>
          <w:szCs w:val="18"/>
        </w:rPr>
      </w:pPr>
    </w:p>
    <w:p w14:paraId="7F087B61" w14:textId="77777777" w:rsidR="002348A5" w:rsidRDefault="002348A5" w:rsidP="002348A5">
      <w:pPr>
        <w:pStyle w:val="FootnoteText"/>
        <w:rPr>
          <w:i/>
          <w:color w:val="3E5C61" w:themeColor="accent2"/>
          <w:sz w:val="18"/>
          <w:szCs w:val="18"/>
        </w:rPr>
      </w:pPr>
    </w:p>
    <w:p w14:paraId="4FE3791C" w14:textId="77777777" w:rsidR="002348A5" w:rsidRDefault="002348A5" w:rsidP="002348A5">
      <w:pPr>
        <w:pStyle w:val="FootnoteText"/>
        <w:rPr>
          <w:i/>
          <w:color w:val="3E5C61" w:themeColor="accent2"/>
          <w:sz w:val="18"/>
          <w:szCs w:val="18"/>
        </w:rPr>
      </w:pPr>
    </w:p>
    <w:p w14:paraId="6ABEAD32" w14:textId="77777777" w:rsidR="002348A5" w:rsidRDefault="002348A5" w:rsidP="002348A5">
      <w:pPr>
        <w:pStyle w:val="FootnoteText"/>
        <w:rPr>
          <w:i/>
          <w:color w:val="3E5C61" w:themeColor="accent2"/>
          <w:sz w:val="18"/>
          <w:szCs w:val="18"/>
        </w:rPr>
      </w:pPr>
    </w:p>
    <w:p w14:paraId="242868E7" w14:textId="77777777" w:rsidR="002348A5" w:rsidRDefault="002348A5" w:rsidP="002348A5">
      <w:pPr>
        <w:pStyle w:val="FootnoteText"/>
        <w:rPr>
          <w:i/>
          <w:color w:val="3E5C61" w:themeColor="accent2"/>
          <w:sz w:val="18"/>
          <w:szCs w:val="18"/>
        </w:rPr>
      </w:pPr>
    </w:p>
    <w:p w14:paraId="520AA6E8" w14:textId="77777777" w:rsidR="002348A5" w:rsidRDefault="002348A5" w:rsidP="002348A5">
      <w:pPr>
        <w:pStyle w:val="FootnoteText"/>
        <w:rPr>
          <w:i/>
          <w:color w:val="3E5C61" w:themeColor="accent2"/>
          <w:sz w:val="18"/>
          <w:szCs w:val="18"/>
        </w:rPr>
      </w:pPr>
    </w:p>
    <w:p w14:paraId="2D6E966D" w14:textId="77777777" w:rsidR="002348A5" w:rsidRDefault="002348A5" w:rsidP="002348A5">
      <w:pPr>
        <w:pStyle w:val="FootnoteText"/>
        <w:rPr>
          <w:i/>
          <w:color w:val="3E5C61" w:themeColor="accent2"/>
          <w:sz w:val="18"/>
          <w:szCs w:val="18"/>
        </w:rPr>
      </w:pPr>
    </w:p>
    <w:p w14:paraId="03A27A9B" w14:textId="77777777" w:rsidR="002348A5" w:rsidRDefault="002348A5" w:rsidP="002348A5">
      <w:pPr>
        <w:pStyle w:val="FootnoteText"/>
        <w:rPr>
          <w:i/>
          <w:color w:val="3E5C61" w:themeColor="accent2"/>
          <w:sz w:val="18"/>
          <w:szCs w:val="18"/>
        </w:rPr>
      </w:pPr>
    </w:p>
    <w:p w14:paraId="210F936F" w14:textId="77777777" w:rsidR="002348A5" w:rsidRDefault="002348A5" w:rsidP="002348A5">
      <w:pPr>
        <w:pStyle w:val="FootnoteText"/>
        <w:rPr>
          <w:i/>
          <w:color w:val="3E5C61" w:themeColor="accent2"/>
          <w:sz w:val="18"/>
          <w:szCs w:val="18"/>
        </w:rPr>
      </w:pPr>
    </w:p>
    <w:p w14:paraId="75A522EE" w14:textId="77777777" w:rsidR="002348A5" w:rsidRDefault="002348A5" w:rsidP="002348A5">
      <w:pPr>
        <w:pStyle w:val="FootnoteText"/>
        <w:rPr>
          <w:i/>
          <w:color w:val="3E5C61" w:themeColor="accent2"/>
          <w:sz w:val="18"/>
          <w:szCs w:val="18"/>
        </w:rPr>
      </w:pPr>
    </w:p>
    <w:p w14:paraId="58ACE3B7" w14:textId="77777777" w:rsidR="002348A5" w:rsidRDefault="002348A5" w:rsidP="002348A5">
      <w:pPr>
        <w:pStyle w:val="FootnoteText"/>
        <w:rPr>
          <w:i/>
          <w:color w:val="3E5C61" w:themeColor="accent2"/>
          <w:sz w:val="18"/>
          <w:szCs w:val="18"/>
        </w:rPr>
      </w:pPr>
    </w:p>
    <w:p w14:paraId="14E0D40A" w14:textId="77777777" w:rsidR="002348A5" w:rsidRDefault="002348A5" w:rsidP="002348A5">
      <w:pPr>
        <w:pStyle w:val="FootnoteText"/>
        <w:rPr>
          <w:i/>
          <w:color w:val="3E5C61" w:themeColor="accent2"/>
          <w:sz w:val="18"/>
          <w:szCs w:val="18"/>
        </w:rPr>
      </w:pPr>
    </w:p>
    <w:p w14:paraId="19D5A7D4" w14:textId="77777777" w:rsidR="002348A5" w:rsidRDefault="002348A5" w:rsidP="002348A5">
      <w:pPr>
        <w:pStyle w:val="FootnoteText"/>
        <w:rPr>
          <w:i/>
          <w:color w:val="3E5C61" w:themeColor="accent2"/>
          <w:sz w:val="18"/>
          <w:szCs w:val="18"/>
        </w:rPr>
      </w:pPr>
    </w:p>
    <w:p w14:paraId="1372419C" w14:textId="77777777" w:rsidR="002348A5" w:rsidRDefault="002348A5" w:rsidP="002348A5">
      <w:pPr>
        <w:rPr>
          <w:b/>
        </w:rPr>
      </w:pPr>
    </w:p>
    <w:p w14:paraId="0DAEE4A2" w14:textId="77777777" w:rsidR="00032F4D" w:rsidRPr="00032F4D" w:rsidRDefault="00032F4D" w:rsidP="00032F4D">
      <w:pPr>
        <w:pStyle w:val="BodyText"/>
      </w:pPr>
    </w:p>
    <w:p w14:paraId="4E7BBC9B" w14:textId="30D9DF98" w:rsidR="00032F4D" w:rsidRPr="004A32CF" w:rsidRDefault="00032F4D" w:rsidP="00032F4D">
      <w:pPr>
        <w:spacing w:after="0"/>
      </w:pPr>
      <w:r>
        <w:rPr>
          <w:b/>
          <w:bCs/>
          <w:lang w:val="es"/>
        </w:rPr>
        <w:lastRenderedPageBreak/>
        <w:t xml:space="preserve">HOJA DE APUNTES DEL POEMA </w:t>
      </w:r>
      <w:r>
        <w:rPr>
          <w:b/>
          <w:bCs/>
          <w:lang w:val="es"/>
        </w:rPr>
        <w:t>DOS</w:t>
      </w:r>
      <w:r>
        <w:rPr>
          <w:b/>
          <w:bCs/>
          <w:lang w:val="es"/>
        </w:rPr>
        <w:t xml:space="preserve">: POEMA </w:t>
      </w:r>
      <w:r>
        <w:rPr>
          <w:b/>
          <w:bCs/>
          <w:lang w:val="es"/>
        </w:rPr>
        <w:t>TRES</w:t>
      </w:r>
    </w:p>
    <w:p w14:paraId="7BFF5A4D" w14:textId="77777777" w:rsidR="00032F4D" w:rsidRPr="004A32CF" w:rsidRDefault="00032F4D" w:rsidP="00032F4D">
      <w:pPr>
        <w:spacing w:after="0"/>
      </w:pPr>
    </w:p>
    <w:p w14:paraId="0E382D91" w14:textId="77777777" w:rsidR="00032F4D" w:rsidRPr="004A32CF" w:rsidRDefault="00032F4D" w:rsidP="00032F4D">
      <w:pPr>
        <w:spacing w:after="0" w:line="360" w:lineRule="auto"/>
      </w:pPr>
      <w:r>
        <w:rPr>
          <w:rFonts w:eastAsia="Roboto" w:cs="Roboto"/>
          <w:b/>
          <w:bCs/>
          <w:color w:val="980000"/>
          <w:lang w:val="es"/>
        </w:rPr>
        <w:t xml:space="preserve">1953 </w:t>
      </w:r>
      <w:proofErr w:type="gramStart"/>
      <w:r>
        <w:rPr>
          <w:rFonts w:eastAsia="Roboto" w:cs="Roboto"/>
          <w:b/>
          <w:bCs/>
          <w:color w:val="980000"/>
          <w:lang w:val="es"/>
        </w:rPr>
        <w:t>El</w:t>
      </w:r>
      <w:proofErr w:type="gramEnd"/>
      <w:r>
        <w:rPr>
          <w:rFonts w:eastAsia="Roboto" w:cs="Roboto"/>
          <w:b/>
          <w:bCs/>
          <w:color w:val="980000"/>
          <w:lang w:val="es"/>
        </w:rPr>
        <w:t xml:space="preserve"> joven </w:t>
      </w:r>
      <w:proofErr w:type="spellStart"/>
      <w:r>
        <w:rPr>
          <w:rFonts w:eastAsia="Roboto" w:cs="Roboto"/>
          <w:b/>
          <w:bCs/>
          <w:color w:val="980000"/>
          <w:lang w:val="es"/>
        </w:rPr>
        <w:t>Mantle</w:t>
      </w:r>
      <w:proofErr w:type="spellEnd"/>
      <w:r>
        <w:rPr>
          <w:rFonts w:eastAsia="Roboto" w:cs="Roboto"/>
          <w:b/>
          <w:bCs/>
          <w:color w:val="980000"/>
          <w:lang w:val="es"/>
        </w:rPr>
        <w:t xml:space="preserve"> da un golpe por Robert L. Harrison</w:t>
      </w:r>
    </w:p>
    <w:p w14:paraId="4B595C87" w14:textId="77777777" w:rsidR="00032F4D" w:rsidRPr="004A32CF" w:rsidRDefault="00032F4D" w:rsidP="00032F4D">
      <w:pPr>
        <w:spacing w:after="0" w:line="360" w:lineRule="auto"/>
        <w:jc w:val="center"/>
      </w:pPr>
    </w:p>
    <w:p w14:paraId="3E3F78F1" w14:textId="77777777" w:rsidR="00032F4D" w:rsidRPr="004A32CF" w:rsidRDefault="00032F4D" w:rsidP="00032F4D">
      <w:pPr>
        <w:spacing w:after="0" w:line="360" w:lineRule="auto"/>
      </w:pPr>
      <w:r>
        <w:rPr>
          <w:rFonts w:eastAsia="Roboto" w:cs="Roboto"/>
          <w:color w:val="333333"/>
          <w:szCs w:val="24"/>
          <w:highlight w:val="white"/>
          <w:lang w:val="es"/>
        </w:rPr>
        <w:t>Fue un tiro como ningún otro</w:t>
      </w:r>
    </w:p>
    <w:p w14:paraId="240F7D7C" w14:textId="77777777" w:rsidR="00032F4D" w:rsidRPr="004A32CF" w:rsidRDefault="00032F4D" w:rsidP="00032F4D">
      <w:pPr>
        <w:spacing w:after="0" w:line="360" w:lineRule="auto"/>
      </w:pPr>
      <w:r>
        <w:rPr>
          <w:rFonts w:eastAsia="Roboto" w:cs="Roboto"/>
          <w:color w:val="333333"/>
          <w:szCs w:val="24"/>
          <w:highlight w:val="white"/>
          <w:lang w:val="es"/>
        </w:rPr>
        <w:t>desgarrando el aliento de Dios,</w:t>
      </w:r>
    </w:p>
    <w:p w14:paraId="014DBFEA" w14:textId="77777777" w:rsidR="00032F4D" w:rsidRPr="004A32CF" w:rsidRDefault="00032F4D" w:rsidP="00032F4D">
      <w:pPr>
        <w:spacing w:after="0" w:line="360" w:lineRule="auto"/>
      </w:pPr>
      <w:r>
        <w:rPr>
          <w:rFonts w:eastAsia="Roboto" w:cs="Roboto"/>
          <w:color w:val="333333"/>
          <w:szCs w:val="24"/>
          <w:highlight w:val="white"/>
          <w:lang w:val="es"/>
        </w:rPr>
        <w:t>dejando la tierra, la hierba y los abanicos.</w:t>
      </w:r>
    </w:p>
    <w:p w14:paraId="1EC81A86" w14:textId="77777777" w:rsidR="00032F4D" w:rsidRPr="004A32CF" w:rsidRDefault="00032F4D" w:rsidP="00032F4D">
      <w:pPr>
        <w:spacing w:after="0" w:line="360" w:lineRule="auto"/>
      </w:pPr>
      <w:r>
        <w:rPr>
          <w:rFonts w:eastAsia="Roboto" w:cs="Roboto"/>
          <w:color w:val="333333"/>
          <w:szCs w:val="24"/>
          <w:highlight w:val="white"/>
          <w:lang w:val="es"/>
        </w:rPr>
        <w:t>Una esfera para los tiempos que corren</w:t>
      </w:r>
    </w:p>
    <w:p w14:paraId="7DAE4817" w14:textId="77777777" w:rsidR="00032F4D" w:rsidRPr="004A32CF" w:rsidRDefault="00032F4D" w:rsidP="00032F4D">
      <w:pPr>
        <w:spacing w:after="0" w:line="360" w:lineRule="auto"/>
      </w:pPr>
      <w:r>
        <w:rPr>
          <w:rFonts w:eastAsia="Roboto" w:cs="Roboto"/>
          <w:color w:val="333333"/>
          <w:szCs w:val="24"/>
          <w:highlight w:val="white"/>
          <w:lang w:val="es"/>
        </w:rPr>
        <w:t>que no proyecta ninguna sombra en el espacio congelado</w:t>
      </w:r>
    </w:p>
    <w:p w14:paraId="221095A7" w14:textId="77777777" w:rsidR="00032F4D" w:rsidRPr="004A32CF" w:rsidRDefault="00032F4D" w:rsidP="00032F4D">
      <w:pPr>
        <w:spacing w:after="0" w:line="360" w:lineRule="auto"/>
      </w:pPr>
      <w:r>
        <w:rPr>
          <w:rFonts w:eastAsia="Roboto" w:cs="Roboto"/>
          <w:color w:val="333333"/>
          <w:szCs w:val="24"/>
          <w:highlight w:val="white"/>
          <w:lang w:val="es"/>
        </w:rPr>
        <w:t>finalmente se arquea para la gran caída.</w:t>
      </w:r>
    </w:p>
    <w:p w14:paraId="7149EA20" w14:textId="77777777" w:rsidR="00032F4D" w:rsidRPr="004A32CF" w:rsidRDefault="00032F4D" w:rsidP="00032F4D">
      <w:pPr>
        <w:spacing w:after="0" w:line="360" w:lineRule="auto"/>
      </w:pPr>
      <w:r>
        <w:rPr>
          <w:rFonts w:eastAsia="Roboto" w:cs="Roboto"/>
          <w:color w:val="333333"/>
          <w:szCs w:val="24"/>
          <w:highlight w:val="white"/>
          <w:lang w:val="es"/>
        </w:rPr>
        <w:t>Descrito en la radio como una nueva estrella,</w:t>
      </w:r>
    </w:p>
    <w:p w14:paraId="3BA7D240" w14:textId="77777777" w:rsidR="00032F4D" w:rsidRPr="004A32CF" w:rsidRDefault="00032F4D" w:rsidP="00032F4D">
      <w:pPr>
        <w:spacing w:after="0" w:line="360" w:lineRule="auto"/>
      </w:pPr>
      <w:r>
        <w:rPr>
          <w:rFonts w:eastAsia="Roboto" w:cs="Roboto"/>
          <w:color w:val="333333"/>
          <w:szCs w:val="24"/>
          <w:highlight w:val="white"/>
          <w:lang w:val="es"/>
        </w:rPr>
        <w:t>un momento estelar de libertad expresado</w:t>
      </w:r>
    </w:p>
    <w:p w14:paraId="3039A835" w14:textId="77777777" w:rsidR="00032F4D" w:rsidRPr="004A32CF" w:rsidRDefault="00032F4D" w:rsidP="00032F4D">
      <w:pPr>
        <w:spacing w:after="0" w:line="360" w:lineRule="auto"/>
      </w:pPr>
      <w:r>
        <w:rPr>
          <w:rFonts w:eastAsia="Roboto" w:cs="Roboto"/>
          <w:color w:val="333333"/>
          <w:szCs w:val="24"/>
          <w:highlight w:val="white"/>
          <w:lang w:val="es"/>
        </w:rPr>
        <w:t>brillante y limpio como un sueño de verano.</w:t>
      </w:r>
    </w:p>
    <w:p w14:paraId="163BE59E" w14:textId="61643CD5" w:rsidR="002348A5" w:rsidRPr="002348A5" w:rsidRDefault="002348A5" w:rsidP="002348A5">
      <w:pPr>
        <w:pStyle w:val="FootnoteText"/>
        <w:rPr>
          <w:i/>
          <w:color w:val="3E5C61" w:themeColor="accent2"/>
          <w:sz w:val="18"/>
          <w:szCs w:val="18"/>
        </w:rPr>
      </w:pPr>
      <w:r>
        <w:rPr>
          <w:i/>
          <w:color w:val="3E5C61" w:themeColor="accent2"/>
          <w:sz w:val="18"/>
          <w:szCs w:val="18"/>
        </w:rPr>
        <w:t xml:space="preserve">Harrison, Robert L. (1999). 1953 Young Mantle Hits One. </w:t>
      </w:r>
      <w:r w:rsidRPr="002348A5">
        <w:rPr>
          <w:i/>
          <w:color w:val="3E5C61" w:themeColor="accent2"/>
          <w:sz w:val="18"/>
          <w:szCs w:val="18"/>
        </w:rPr>
        <w:t>https://www.baseball-almanac.com/poetry/po_1953.shtml</w:t>
      </w:r>
    </w:p>
    <w:p w14:paraId="6A828500" w14:textId="2694A277" w:rsidR="00FC4E2C" w:rsidRPr="002348A5" w:rsidRDefault="00FC4E2C" w:rsidP="00FC4E2C">
      <w:pPr>
        <w:pStyle w:val="Citation"/>
        <w:rPr>
          <w:color w:val="3E5C61" w:themeColor="accent2"/>
          <w:szCs w:val="18"/>
        </w:rPr>
      </w:pPr>
    </w:p>
    <w:sectPr w:rsidR="00FC4E2C" w:rsidRPr="002348A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DA2EC" w14:textId="77777777" w:rsidR="006C4A77" w:rsidRDefault="006C4A77" w:rsidP="00293785">
      <w:pPr>
        <w:spacing w:after="0" w:line="240" w:lineRule="auto"/>
      </w:pPr>
      <w:r>
        <w:separator/>
      </w:r>
    </w:p>
  </w:endnote>
  <w:endnote w:type="continuationSeparator" w:id="0">
    <w:p w14:paraId="5720962B" w14:textId="77777777" w:rsidR="006C4A77" w:rsidRDefault="006C4A77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D4652" w14:textId="77777777" w:rsidR="009A51CD" w:rsidRDefault="009A51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A8654" w14:textId="77777777" w:rsidR="00293785" w:rsidRDefault="00F65749">
    <w:pPr>
      <w:pStyle w:val="Footer"/>
    </w:pP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63D6CA4D" wp14:editId="421BDC84">
          <wp:simplePos x="0" y="0"/>
          <wp:positionH relativeFrom="column">
            <wp:posOffset>1371600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1E7870C" wp14:editId="6A34C20E">
              <wp:simplePos x="0" y="0"/>
              <wp:positionH relativeFrom="column">
                <wp:posOffset>1485900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C00737" w14:textId="7D58E37C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B62BDE1E7A7C954CBCC1867A3392C0BF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6D1CBB">
                                <w:t>Comparing/Contrasting Characters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E7870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17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" filled="f" stroked="f">
              <v:textbox>
                <w:txbxContent>
                  <w:p w14:paraId="6AC00737" w14:textId="7D58E37C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B62BDE1E7A7C954CBCC1867A3392C0BF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6D1CBB">
                          <w:t>Comparing/Contrasting Characters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83119" w14:textId="77777777" w:rsidR="009A51CD" w:rsidRDefault="009A51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09689" w14:textId="77777777" w:rsidR="006C4A77" w:rsidRDefault="006C4A77" w:rsidP="00293785">
      <w:pPr>
        <w:spacing w:after="0" w:line="240" w:lineRule="auto"/>
      </w:pPr>
      <w:r>
        <w:separator/>
      </w:r>
    </w:p>
  </w:footnote>
  <w:footnote w:type="continuationSeparator" w:id="0">
    <w:p w14:paraId="76182922" w14:textId="77777777" w:rsidR="006C4A77" w:rsidRDefault="006C4A77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18255" w14:textId="77777777" w:rsidR="009A51CD" w:rsidRDefault="009A51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26339" w14:textId="77777777" w:rsidR="009A51CD" w:rsidRDefault="009A51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002AD" w14:textId="77777777" w:rsidR="009A51CD" w:rsidRDefault="009A51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88996">
    <w:abstractNumId w:val="6"/>
  </w:num>
  <w:num w:numId="2" w16cid:durableId="146556627">
    <w:abstractNumId w:val="7"/>
  </w:num>
  <w:num w:numId="3" w16cid:durableId="1387334925">
    <w:abstractNumId w:val="0"/>
  </w:num>
  <w:num w:numId="4" w16cid:durableId="1689408539">
    <w:abstractNumId w:val="2"/>
  </w:num>
  <w:num w:numId="5" w16cid:durableId="547646668">
    <w:abstractNumId w:val="3"/>
  </w:num>
  <w:num w:numId="6" w16cid:durableId="480079475">
    <w:abstractNumId w:val="5"/>
  </w:num>
  <w:num w:numId="7" w16cid:durableId="1024863129">
    <w:abstractNumId w:val="4"/>
  </w:num>
  <w:num w:numId="8" w16cid:durableId="1295863789">
    <w:abstractNumId w:val="8"/>
  </w:num>
  <w:num w:numId="9" w16cid:durableId="1048140081">
    <w:abstractNumId w:val="9"/>
  </w:num>
  <w:num w:numId="10" w16cid:durableId="1471896044">
    <w:abstractNumId w:val="10"/>
  </w:num>
  <w:num w:numId="11" w16cid:durableId="1434518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1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8A5"/>
    <w:rsid w:val="00032F4D"/>
    <w:rsid w:val="0004006F"/>
    <w:rsid w:val="00053775"/>
    <w:rsid w:val="0005619A"/>
    <w:rsid w:val="0008589D"/>
    <w:rsid w:val="0011259B"/>
    <w:rsid w:val="00116FDD"/>
    <w:rsid w:val="00125621"/>
    <w:rsid w:val="001A3324"/>
    <w:rsid w:val="001A7919"/>
    <w:rsid w:val="001D0BBF"/>
    <w:rsid w:val="001E1F85"/>
    <w:rsid w:val="001F125D"/>
    <w:rsid w:val="002315DE"/>
    <w:rsid w:val="002345CC"/>
    <w:rsid w:val="002348A5"/>
    <w:rsid w:val="00293785"/>
    <w:rsid w:val="002C084A"/>
    <w:rsid w:val="002C0879"/>
    <w:rsid w:val="002C37B4"/>
    <w:rsid w:val="0036040A"/>
    <w:rsid w:val="00397FA9"/>
    <w:rsid w:val="003E3516"/>
    <w:rsid w:val="0044624D"/>
    <w:rsid w:val="00446C13"/>
    <w:rsid w:val="005078B4"/>
    <w:rsid w:val="0053328A"/>
    <w:rsid w:val="00540FC6"/>
    <w:rsid w:val="005511B6"/>
    <w:rsid w:val="00553C98"/>
    <w:rsid w:val="00566601"/>
    <w:rsid w:val="005A7635"/>
    <w:rsid w:val="006010D7"/>
    <w:rsid w:val="006423F2"/>
    <w:rsid w:val="00645D7F"/>
    <w:rsid w:val="00656940"/>
    <w:rsid w:val="00665274"/>
    <w:rsid w:val="00666C03"/>
    <w:rsid w:val="00667FBB"/>
    <w:rsid w:val="00686DAB"/>
    <w:rsid w:val="006B4CC2"/>
    <w:rsid w:val="006C4A77"/>
    <w:rsid w:val="006D1CBB"/>
    <w:rsid w:val="006D4C50"/>
    <w:rsid w:val="006E0EA0"/>
    <w:rsid w:val="006E1542"/>
    <w:rsid w:val="00721EA4"/>
    <w:rsid w:val="007236BB"/>
    <w:rsid w:val="00797CB5"/>
    <w:rsid w:val="007B055F"/>
    <w:rsid w:val="007C36E9"/>
    <w:rsid w:val="007E6F1D"/>
    <w:rsid w:val="008539BE"/>
    <w:rsid w:val="00880013"/>
    <w:rsid w:val="008856F2"/>
    <w:rsid w:val="008920A4"/>
    <w:rsid w:val="00893D8A"/>
    <w:rsid w:val="008F5386"/>
    <w:rsid w:val="00913172"/>
    <w:rsid w:val="00981E19"/>
    <w:rsid w:val="009A51CD"/>
    <w:rsid w:val="009B52E4"/>
    <w:rsid w:val="009D6E8D"/>
    <w:rsid w:val="00A101E8"/>
    <w:rsid w:val="00AC349E"/>
    <w:rsid w:val="00AF1C02"/>
    <w:rsid w:val="00B3475F"/>
    <w:rsid w:val="00B92DBF"/>
    <w:rsid w:val="00BD119F"/>
    <w:rsid w:val="00C60185"/>
    <w:rsid w:val="00C73EA1"/>
    <w:rsid w:val="00C8524A"/>
    <w:rsid w:val="00CB4974"/>
    <w:rsid w:val="00CC4F77"/>
    <w:rsid w:val="00CD3CF6"/>
    <w:rsid w:val="00CD602A"/>
    <w:rsid w:val="00CE336D"/>
    <w:rsid w:val="00CF1829"/>
    <w:rsid w:val="00CF192F"/>
    <w:rsid w:val="00D106FF"/>
    <w:rsid w:val="00D626EB"/>
    <w:rsid w:val="00DB648A"/>
    <w:rsid w:val="00DC1267"/>
    <w:rsid w:val="00DC7A6D"/>
    <w:rsid w:val="00DE0203"/>
    <w:rsid w:val="00E43680"/>
    <w:rsid w:val="00E61E47"/>
    <w:rsid w:val="00EC0217"/>
    <w:rsid w:val="00ED24C8"/>
    <w:rsid w:val="00EE2561"/>
    <w:rsid w:val="00F377E2"/>
    <w:rsid w:val="00F50748"/>
    <w:rsid w:val="00F55382"/>
    <w:rsid w:val="00F65749"/>
    <w:rsid w:val="00F72D02"/>
    <w:rsid w:val="00F77736"/>
    <w:rsid w:val="00FC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386F4A"/>
  <w15:docId w15:val="{8BB9BF74-D2BE-D94F-B03A-A67193C25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ople.wku.edu/charles.smith/MALVINA/mr094.htm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poemhunter.com/poem/baby-boomers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people.wku.edu/charles.smith/MALVINA/mr094.htm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enawalker/Library/Group%20Containers/UBF8T346G9.Office/User%20Content.localized/Templates.localized/Vertical%20LEARN%20Attachment%20(Save%20As%20Templat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62BDE1E7A7C954CBCC1867A3392C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FA140-86FE-1C4B-AE06-D327AD63CA5A}"/>
      </w:docPartPr>
      <w:docPartBody>
        <w:p w:rsidR="00000000" w:rsidRDefault="008937E5" w:rsidP="008937E5">
          <w:pPr>
            <w:pStyle w:val="B62BDE1E7A7C954CBCC1867A3392C0BF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C8D"/>
    <w:rsid w:val="008937E5"/>
    <w:rsid w:val="00A22C8D"/>
    <w:rsid w:val="00BC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937E5"/>
    <w:rPr>
      <w:color w:val="808080"/>
    </w:rPr>
  </w:style>
  <w:style w:type="paragraph" w:customStyle="1" w:styleId="B4C0D76F75FCA7418B2964F96EBBC5C5">
    <w:name w:val="B4C0D76F75FCA7418B2964F96EBBC5C5"/>
  </w:style>
  <w:style w:type="paragraph" w:customStyle="1" w:styleId="B62BDE1E7A7C954CBCC1867A3392C0BF">
    <w:name w:val="B62BDE1E7A7C954CBCC1867A3392C0BF"/>
    <w:rsid w:val="008937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Attachment (Save As Template).dotx</Template>
  <TotalTime>2</TotalTime>
  <Pages>4</Pages>
  <Words>638</Words>
  <Characters>3385</Characters>
  <Application>Microsoft Office Word</Application>
  <DocSecurity>0</DocSecurity>
  <Lines>423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Poem Handout Two Americana—Comparing Contrasting Characters Through Two Voice Poems</vt:lpstr>
    </vt:vector>
  </TitlesOfParts>
  <Manager/>
  <Company/>
  <LinksUpToDate>false</LinksUpToDate>
  <CharactersWithSpaces>3915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Comparing/Contrasting Characters</dc:title>
  <dc:subject/>
  <dc:creator>Lena Walker</dc:creator>
  <cp:keywords/>
  <dc:description/>
  <cp:lastModifiedBy>Walker, Helena M.</cp:lastModifiedBy>
  <cp:revision>2</cp:revision>
  <cp:lastPrinted>2016-07-14T14:08:00Z</cp:lastPrinted>
  <dcterms:created xsi:type="dcterms:W3CDTF">2023-06-07T19:46:00Z</dcterms:created>
  <dcterms:modified xsi:type="dcterms:W3CDTF">2023-06-07T19:46:00Z</dcterms:modified>
  <cp:category/>
</cp:coreProperties>
</file>