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970971" w14:textId="3DF8F15E" w:rsidR="00446C13" w:rsidRPr="00DC7A6D" w:rsidRDefault="002348A5" w:rsidP="002348A5">
      <w:pPr>
        <w:pStyle w:val="Title"/>
        <w:spacing w:after="0"/>
      </w:pPr>
      <w:r>
        <w:t>Poem Handout two: Americana</w:t>
      </w:r>
    </w:p>
    <w:p w14:paraId="428CB3B1" w14:textId="0E1A8692" w:rsidR="002348A5" w:rsidRPr="004A32CF" w:rsidRDefault="002348A5" w:rsidP="002348A5">
      <w:pPr>
        <w:spacing w:line="240" w:lineRule="auto"/>
      </w:pPr>
      <w:r w:rsidRPr="004A32CF">
        <w:rPr>
          <w:b/>
        </w:rPr>
        <w:t xml:space="preserve">POEM HANDOUT </w:t>
      </w:r>
      <w:r>
        <w:rPr>
          <w:b/>
        </w:rPr>
        <w:t>TWO</w:t>
      </w:r>
      <w:r w:rsidRPr="004A32CF">
        <w:rPr>
          <w:b/>
        </w:rPr>
        <w:t xml:space="preserve">: POEM </w:t>
      </w:r>
      <w:r>
        <w:rPr>
          <w:b/>
        </w:rPr>
        <w:t>ONE</w:t>
      </w:r>
    </w:p>
    <w:p w14:paraId="5C80A857" w14:textId="43E04742" w:rsidR="002348A5" w:rsidRPr="002348A5" w:rsidRDefault="002348A5" w:rsidP="002348A5">
      <w:r w:rsidRPr="004A32CF">
        <w:rPr>
          <w:b/>
          <w:color w:val="980000"/>
        </w:rPr>
        <w:t xml:space="preserve">Little Boxes by Malvina Reynolds </w:t>
      </w:r>
    </w:p>
    <w:p w14:paraId="78BF712E" w14:textId="77777777" w:rsidR="002348A5" w:rsidRPr="004A32CF" w:rsidRDefault="002348A5" w:rsidP="002348A5">
      <w:pPr>
        <w:spacing w:after="0"/>
      </w:pPr>
      <w:r w:rsidRPr="004A32CF">
        <w:t>Little boxes on the hillside,</w:t>
      </w:r>
    </w:p>
    <w:p w14:paraId="6365FB21" w14:textId="77777777" w:rsidR="002348A5" w:rsidRPr="004A32CF" w:rsidRDefault="002348A5" w:rsidP="002348A5">
      <w:pPr>
        <w:spacing w:after="0"/>
      </w:pPr>
      <w:r w:rsidRPr="004A32CF">
        <w:t xml:space="preserve">Little boxes made of </w:t>
      </w:r>
      <w:proofErr w:type="spellStart"/>
      <w:r w:rsidRPr="004A32CF">
        <w:t>ticky</w:t>
      </w:r>
      <w:proofErr w:type="spellEnd"/>
      <w:r w:rsidRPr="004A32CF">
        <w:t xml:space="preserve"> tacky,</w:t>
      </w:r>
      <w:hyperlink r:id="rId8" w:anchor="1">
        <w:r w:rsidRPr="004A32CF">
          <w:rPr>
            <w:color w:val="1155CC"/>
            <w:u w:val="single"/>
            <w:vertAlign w:val="superscript"/>
          </w:rPr>
          <w:t>1</w:t>
        </w:r>
      </w:hyperlink>
    </w:p>
    <w:p w14:paraId="5A5FFFEC" w14:textId="77777777" w:rsidR="002348A5" w:rsidRPr="004A32CF" w:rsidRDefault="002348A5" w:rsidP="002348A5">
      <w:pPr>
        <w:spacing w:after="0"/>
      </w:pPr>
      <w:r w:rsidRPr="004A32CF">
        <w:t>Little boxes on the hillside,</w:t>
      </w:r>
    </w:p>
    <w:p w14:paraId="2FE9DFE5" w14:textId="77777777" w:rsidR="002348A5" w:rsidRPr="004A32CF" w:rsidRDefault="002348A5" w:rsidP="002348A5">
      <w:pPr>
        <w:spacing w:after="0"/>
      </w:pPr>
      <w:r w:rsidRPr="004A32CF">
        <w:t>Little boxes all the same.</w:t>
      </w:r>
    </w:p>
    <w:p w14:paraId="3A3F21E5" w14:textId="77777777" w:rsidR="002348A5" w:rsidRPr="004A32CF" w:rsidRDefault="002348A5" w:rsidP="002348A5">
      <w:pPr>
        <w:spacing w:after="0"/>
      </w:pPr>
      <w:r w:rsidRPr="004A32CF">
        <w:t xml:space="preserve">There's a green one and a pink </w:t>
      </w:r>
      <w:proofErr w:type="gramStart"/>
      <w:r w:rsidRPr="004A32CF">
        <w:t>one</w:t>
      </w:r>
      <w:proofErr w:type="gramEnd"/>
      <w:r w:rsidRPr="004A32CF">
        <w:t xml:space="preserve"> </w:t>
      </w:r>
    </w:p>
    <w:p w14:paraId="23040F88" w14:textId="77777777" w:rsidR="002348A5" w:rsidRPr="004A32CF" w:rsidRDefault="002348A5" w:rsidP="002348A5">
      <w:pPr>
        <w:spacing w:after="0"/>
      </w:pPr>
      <w:r w:rsidRPr="004A32CF">
        <w:t>And a blue one and a yellow one,</w:t>
      </w:r>
    </w:p>
    <w:p w14:paraId="6DD496DD" w14:textId="77777777" w:rsidR="002348A5" w:rsidRPr="004A32CF" w:rsidRDefault="002348A5" w:rsidP="002348A5">
      <w:pPr>
        <w:spacing w:after="0"/>
      </w:pPr>
      <w:r w:rsidRPr="004A32CF">
        <w:t xml:space="preserve">And they're all made out of </w:t>
      </w:r>
      <w:proofErr w:type="spellStart"/>
      <w:r w:rsidRPr="004A32CF">
        <w:t>ticky</w:t>
      </w:r>
      <w:proofErr w:type="spellEnd"/>
      <w:r w:rsidRPr="004A32CF">
        <w:t xml:space="preserve"> </w:t>
      </w:r>
      <w:proofErr w:type="gramStart"/>
      <w:r w:rsidRPr="004A32CF">
        <w:t>tacky</w:t>
      </w:r>
      <w:proofErr w:type="gramEnd"/>
    </w:p>
    <w:p w14:paraId="0FACA0E9" w14:textId="77777777" w:rsidR="002348A5" w:rsidRPr="004A32CF" w:rsidRDefault="002348A5" w:rsidP="002348A5">
      <w:pPr>
        <w:spacing w:after="0"/>
      </w:pPr>
      <w:r w:rsidRPr="004A32CF">
        <w:t>And they all look just the same.</w:t>
      </w:r>
    </w:p>
    <w:p w14:paraId="6CA5D199" w14:textId="77777777" w:rsidR="002348A5" w:rsidRPr="004A32CF" w:rsidRDefault="002348A5" w:rsidP="002348A5">
      <w:pPr>
        <w:spacing w:after="0"/>
      </w:pPr>
      <w:r w:rsidRPr="004A32CF">
        <w:t>And the people in the houses</w:t>
      </w:r>
    </w:p>
    <w:p w14:paraId="3066DB4F" w14:textId="77777777" w:rsidR="002348A5" w:rsidRPr="004A32CF" w:rsidRDefault="002348A5" w:rsidP="002348A5">
      <w:pPr>
        <w:spacing w:after="0"/>
      </w:pPr>
      <w:r w:rsidRPr="004A32CF">
        <w:t>All went to the university,</w:t>
      </w:r>
    </w:p>
    <w:p w14:paraId="74F841EF" w14:textId="77777777" w:rsidR="002348A5" w:rsidRPr="004A32CF" w:rsidRDefault="002348A5" w:rsidP="002348A5">
      <w:pPr>
        <w:spacing w:after="0"/>
      </w:pPr>
      <w:r w:rsidRPr="004A32CF">
        <w:t>Where they were put in boxes</w:t>
      </w:r>
    </w:p>
    <w:p w14:paraId="73065EAA" w14:textId="77777777" w:rsidR="002348A5" w:rsidRPr="004A32CF" w:rsidRDefault="002348A5" w:rsidP="002348A5">
      <w:pPr>
        <w:spacing w:after="0"/>
      </w:pPr>
      <w:r w:rsidRPr="004A32CF">
        <w:t>And they came out all the same,</w:t>
      </w:r>
    </w:p>
    <w:p w14:paraId="566A8EE0" w14:textId="77777777" w:rsidR="002348A5" w:rsidRPr="004A32CF" w:rsidRDefault="002348A5" w:rsidP="002348A5">
      <w:pPr>
        <w:spacing w:after="0"/>
      </w:pPr>
      <w:r w:rsidRPr="004A32CF">
        <w:t>And there's doctors and lawyers,</w:t>
      </w:r>
    </w:p>
    <w:p w14:paraId="50F80F99" w14:textId="77777777" w:rsidR="002348A5" w:rsidRPr="004A32CF" w:rsidRDefault="002348A5" w:rsidP="002348A5">
      <w:pPr>
        <w:spacing w:after="0"/>
      </w:pPr>
      <w:r w:rsidRPr="004A32CF">
        <w:t>And business executives,</w:t>
      </w:r>
    </w:p>
    <w:p w14:paraId="577B53D2" w14:textId="77777777" w:rsidR="002348A5" w:rsidRPr="004A32CF" w:rsidRDefault="002348A5" w:rsidP="002348A5">
      <w:pPr>
        <w:spacing w:after="0"/>
      </w:pPr>
      <w:r w:rsidRPr="004A32CF">
        <w:t xml:space="preserve">And they're all made out of </w:t>
      </w:r>
      <w:proofErr w:type="spellStart"/>
      <w:r w:rsidRPr="004A32CF">
        <w:t>ticky</w:t>
      </w:r>
      <w:proofErr w:type="spellEnd"/>
      <w:r w:rsidRPr="004A32CF">
        <w:t xml:space="preserve"> </w:t>
      </w:r>
      <w:proofErr w:type="gramStart"/>
      <w:r w:rsidRPr="004A32CF">
        <w:t>tacky</w:t>
      </w:r>
      <w:proofErr w:type="gramEnd"/>
    </w:p>
    <w:p w14:paraId="314B8711" w14:textId="77777777" w:rsidR="002348A5" w:rsidRPr="004A32CF" w:rsidRDefault="002348A5" w:rsidP="002348A5">
      <w:pPr>
        <w:spacing w:after="0"/>
      </w:pPr>
      <w:r w:rsidRPr="004A32CF">
        <w:t>And they all look just the same.</w:t>
      </w:r>
    </w:p>
    <w:p w14:paraId="3989609B" w14:textId="77777777" w:rsidR="002348A5" w:rsidRPr="004A32CF" w:rsidRDefault="002348A5" w:rsidP="002348A5">
      <w:pPr>
        <w:spacing w:after="0"/>
      </w:pPr>
      <w:r w:rsidRPr="004A32CF">
        <w:t xml:space="preserve">And they all play on the golf </w:t>
      </w:r>
      <w:proofErr w:type="gramStart"/>
      <w:r w:rsidRPr="004A32CF">
        <w:t>course</w:t>
      </w:r>
      <w:proofErr w:type="gramEnd"/>
    </w:p>
    <w:p w14:paraId="664BF472" w14:textId="77777777" w:rsidR="002348A5" w:rsidRPr="004A32CF" w:rsidRDefault="002348A5" w:rsidP="002348A5">
      <w:pPr>
        <w:spacing w:after="0"/>
      </w:pPr>
      <w:r w:rsidRPr="004A32CF">
        <w:t>And drink their martinis dry,</w:t>
      </w:r>
    </w:p>
    <w:p w14:paraId="0AEDA6F6" w14:textId="77777777" w:rsidR="002348A5" w:rsidRPr="004A32CF" w:rsidRDefault="002348A5" w:rsidP="002348A5">
      <w:pPr>
        <w:spacing w:after="0"/>
      </w:pPr>
      <w:r w:rsidRPr="004A32CF">
        <w:t xml:space="preserve">And they all have pretty </w:t>
      </w:r>
      <w:proofErr w:type="gramStart"/>
      <w:r w:rsidRPr="004A32CF">
        <w:t>children</w:t>
      </w:r>
      <w:proofErr w:type="gramEnd"/>
    </w:p>
    <w:p w14:paraId="5A2AF445" w14:textId="77777777" w:rsidR="002348A5" w:rsidRPr="004A32CF" w:rsidRDefault="002348A5" w:rsidP="002348A5">
      <w:pPr>
        <w:spacing w:after="0"/>
      </w:pPr>
      <w:r w:rsidRPr="004A32CF">
        <w:t>And the children go to school,</w:t>
      </w:r>
    </w:p>
    <w:p w14:paraId="3CE9F127" w14:textId="77777777" w:rsidR="002348A5" w:rsidRPr="004A32CF" w:rsidRDefault="002348A5" w:rsidP="002348A5">
      <w:pPr>
        <w:spacing w:after="0"/>
      </w:pPr>
      <w:r w:rsidRPr="004A32CF">
        <w:t xml:space="preserve">And the children go to summer </w:t>
      </w:r>
      <w:proofErr w:type="gramStart"/>
      <w:r w:rsidRPr="004A32CF">
        <w:t>camp</w:t>
      </w:r>
      <w:proofErr w:type="gramEnd"/>
    </w:p>
    <w:p w14:paraId="75D54932" w14:textId="77777777" w:rsidR="002348A5" w:rsidRPr="004A32CF" w:rsidRDefault="002348A5" w:rsidP="002348A5">
      <w:pPr>
        <w:spacing w:after="0"/>
      </w:pPr>
      <w:r w:rsidRPr="004A32CF">
        <w:t>And then to the university,</w:t>
      </w:r>
    </w:p>
    <w:p w14:paraId="1265EFD0" w14:textId="77777777" w:rsidR="002348A5" w:rsidRPr="004A32CF" w:rsidRDefault="002348A5" w:rsidP="002348A5">
      <w:pPr>
        <w:spacing w:after="0"/>
      </w:pPr>
      <w:r w:rsidRPr="004A32CF">
        <w:t>Where they are put in boxes</w:t>
      </w:r>
    </w:p>
    <w:p w14:paraId="6BADC0B9" w14:textId="77777777" w:rsidR="002348A5" w:rsidRPr="004A32CF" w:rsidRDefault="002348A5" w:rsidP="002348A5">
      <w:pPr>
        <w:spacing w:after="0"/>
      </w:pPr>
      <w:r w:rsidRPr="004A32CF">
        <w:t>And they come out all the same.</w:t>
      </w:r>
    </w:p>
    <w:p w14:paraId="03C761F6" w14:textId="77777777" w:rsidR="002348A5" w:rsidRPr="004A32CF" w:rsidRDefault="002348A5" w:rsidP="002348A5">
      <w:pPr>
        <w:spacing w:after="0"/>
      </w:pPr>
      <w:r w:rsidRPr="004A32CF">
        <w:t xml:space="preserve">And the boys go into </w:t>
      </w:r>
      <w:proofErr w:type="gramStart"/>
      <w:r w:rsidRPr="004A32CF">
        <w:t>business</w:t>
      </w:r>
      <w:proofErr w:type="gramEnd"/>
    </w:p>
    <w:p w14:paraId="1305CB73" w14:textId="77777777" w:rsidR="002348A5" w:rsidRPr="004A32CF" w:rsidRDefault="002348A5" w:rsidP="002348A5">
      <w:pPr>
        <w:spacing w:after="0"/>
      </w:pPr>
      <w:r w:rsidRPr="004A32CF">
        <w:t xml:space="preserve">And marry and raise a </w:t>
      </w:r>
      <w:proofErr w:type="gramStart"/>
      <w:r w:rsidRPr="004A32CF">
        <w:t>family</w:t>
      </w:r>
      <w:proofErr w:type="gramEnd"/>
    </w:p>
    <w:p w14:paraId="605AAD47" w14:textId="77777777" w:rsidR="002348A5" w:rsidRPr="004A32CF" w:rsidRDefault="002348A5" w:rsidP="002348A5">
      <w:pPr>
        <w:spacing w:after="0"/>
      </w:pPr>
      <w:r w:rsidRPr="004A32CF">
        <w:t xml:space="preserve">In boxes made of </w:t>
      </w:r>
      <w:proofErr w:type="spellStart"/>
      <w:r w:rsidRPr="004A32CF">
        <w:t>ticky</w:t>
      </w:r>
      <w:proofErr w:type="spellEnd"/>
      <w:r w:rsidRPr="004A32CF">
        <w:t xml:space="preserve"> tacky </w:t>
      </w:r>
    </w:p>
    <w:p w14:paraId="11B666F8" w14:textId="77777777" w:rsidR="002348A5" w:rsidRPr="004A32CF" w:rsidRDefault="002348A5" w:rsidP="002348A5">
      <w:pPr>
        <w:spacing w:after="0"/>
      </w:pPr>
      <w:r w:rsidRPr="004A32CF">
        <w:t>And they all look just the same.</w:t>
      </w:r>
    </w:p>
    <w:p w14:paraId="1D98FA55" w14:textId="77777777" w:rsidR="002348A5" w:rsidRPr="004A32CF" w:rsidRDefault="002348A5" w:rsidP="002348A5">
      <w:pPr>
        <w:spacing w:after="0"/>
      </w:pPr>
      <w:r w:rsidRPr="004A32CF">
        <w:t xml:space="preserve">There's a green one and a pink </w:t>
      </w:r>
      <w:proofErr w:type="gramStart"/>
      <w:r w:rsidRPr="004A32CF">
        <w:t>one</w:t>
      </w:r>
      <w:proofErr w:type="gramEnd"/>
    </w:p>
    <w:p w14:paraId="10C8583D" w14:textId="77777777" w:rsidR="002348A5" w:rsidRPr="004A32CF" w:rsidRDefault="002348A5" w:rsidP="002348A5">
      <w:pPr>
        <w:spacing w:after="0"/>
      </w:pPr>
      <w:r w:rsidRPr="004A32CF">
        <w:t>And a blue one and a yellow one,</w:t>
      </w:r>
    </w:p>
    <w:p w14:paraId="70EDC8F7" w14:textId="77777777" w:rsidR="002348A5" w:rsidRPr="004A32CF" w:rsidRDefault="002348A5" w:rsidP="002348A5">
      <w:pPr>
        <w:spacing w:after="0"/>
      </w:pPr>
      <w:r w:rsidRPr="004A32CF">
        <w:t xml:space="preserve">And they're all made out of </w:t>
      </w:r>
      <w:proofErr w:type="spellStart"/>
      <w:r w:rsidRPr="004A32CF">
        <w:t>ticky</w:t>
      </w:r>
      <w:proofErr w:type="spellEnd"/>
      <w:r w:rsidRPr="004A32CF">
        <w:t xml:space="preserve"> </w:t>
      </w:r>
      <w:proofErr w:type="gramStart"/>
      <w:r w:rsidRPr="004A32CF">
        <w:t>tacky</w:t>
      </w:r>
      <w:proofErr w:type="gramEnd"/>
    </w:p>
    <w:p w14:paraId="55FA1AA9" w14:textId="774996F7" w:rsidR="002348A5" w:rsidRPr="004A32CF" w:rsidRDefault="002348A5" w:rsidP="002348A5">
      <w:pPr>
        <w:spacing w:after="0"/>
      </w:pPr>
      <w:r w:rsidRPr="004A32CF">
        <w:t>And they all look just the same.</w:t>
      </w:r>
    </w:p>
    <w:p w14:paraId="5621E599" w14:textId="77777777" w:rsidR="002348A5" w:rsidRPr="002348A5" w:rsidRDefault="002348A5" w:rsidP="002348A5">
      <w:pPr>
        <w:rPr>
          <w:sz w:val="14"/>
          <w:szCs w:val="14"/>
        </w:rPr>
      </w:pPr>
      <w:r w:rsidRPr="002348A5">
        <w:rPr>
          <w:i/>
          <w:color w:val="3D85C6"/>
          <w:sz w:val="14"/>
          <w:szCs w:val="14"/>
        </w:rPr>
        <w:t>1. The term "</w:t>
      </w:r>
      <w:proofErr w:type="spellStart"/>
      <w:r w:rsidRPr="002348A5">
        <w:rPr>
          <w:i/>
          <w:color w:val="3D85C6"/>
          <w:sz w:val="14"/>
          <w:szCs w:val="14"/>
        </w:rPr>
        <w:t>ticky</w:t>
      </w:r>
      <w:proofErr w:type="spellEnd"/>
      <w:r w:rsidRPr="002348A5">
        <w:rPr>
          <w:i/>
          <w:color w:val="3D85C6"/>
          <w:sz w:val="14"/>
          <w:szCs w:val="14"/>
        </w:rPr>
        <w:t xml:space="preserve"> tacky" is now included in the Oxford English Dictionary and credited to Reynolds.</w:t>
      </w:r>
    </w:p>
    <w:p w14:paraId="75E2C52C" w14:textId="77777777" w:rsidR="002348A5" w:rsidRPr="002348A5" w:rsidRDefault="002348A5" w:rsidP="002348A5">
      <w:pPr>
        <w:rPr>
          <w:i/>
          <w:color w:val="3D85C6"/>
          <w:sz w:val="14"/>
          <w:szCs w:val="14"/>
        </w:rPr>
      </w:pPr>
      <w:r w:rsidRPr="002348A5">
        <w:rPr>
          <w:i/>
          <w:color w:val="3D85C6"/>
          <w:sz w:val="14"/>
          <w:szCs w:val="14"/>
        </w:rPr>
        <w:t>2. Pete Seeger's recording of “Little Boxes,” which is a song, reached as high as number seventy on Billboard and number seventy-two on Cashbox in early 1964.</w:t>
      </w:r>
      <w:r w:rsidRPr="002348A5">
        <w:rPr>
          <w:i/>
          <w:color w:val="3D85C6"/>
          <w:sz w:val="14"/>
          <w:szCs w:val="14"/>
        </w:rPr>
        <w:t xml:space="preserve"> </w:t>
      </w:r>
    </w:p>
    <w:p w14:paraId="2A124620" w14:textId="1F96C3D0" w:rsidR="002348A5" w:rsidRPr="002348A5" w:rsidRDefault="002348A5" w:rsidP="002348A5">
      <w:pPr>
        <w:rPr>
          <w:sz w:val="18"/>
          <w:szCs w:val="18"/>
        </w:rPr>
      </w:pPr>
      <w:r w:rsidRPr="002348A5">
        <w:rPr>
          <w:i/>
          <w:color w:val="3E5C61" w:themeColor="accent2"/>
          <w:sz w:val="18"/>
          <w:szCs w:val="18"/>
        </w:rPr>
        <w:t xml:space="preserve">Reynolds, Malvina. (1962). Little Boxes. </w:t>
      </w:r>
      <w:hyperlink r:id="rId9" w:history="1">
        <w:r w:rsidRPr="002348A5">
          <w:rPr>
            <w:rStyle w:val="Hyperlink"/>
            <w:i/>
            <w:color w:val="3E5C61" w:themeColor="accent2"/>
            <w:sz w:val="18"/>
            <w:szCs w:val="18"/>
            <w:u w:val="none"/>
          </w:rPr>
          <w:t>http://people.wku.edu/charles.smith/MALVINA/mr094.htm</w:t>
        </w:r>
      </w:hyperlink>
    </w:p>
    <w:p w14:paraId="656A1A76" w14:textId="3D54F402" w:rsidR="002348A5" w:rsidRPr="004A32CF" w:rsidRDefault="002348A5" w:rsidP="002348A5">
      <w:pPr>
        <w:spacing w:after="0"/>
      </w:pPr>
      <w:r w:rsidRPr="004A32CF">
        <w:rPr>
          <w:b/>
        </w:rPr>
        <w:lastRenderedPageBreak/>
        <w:t xml:space="preserve">POEM HANDOUT </w:t>
      </w:r>
      <w:r>
        <w:rPr>
          <w:b/>
        </w:rPr>
        <w:t>TWO</w:t>
      </w:r>
      <w:r w:rsidRPr="004A32CF">
        <w:rPr>
          <w:b/>
        </w:rPr>
        <w:t xml:space="preserve">: POEM </w:t>
      </w:r>
      <w:r>
        <w:rPr>
          <w:b/>
        </w:rPr>
        <w:t>TWO</w:t>
      </w:r>
    </w:p>
    <w:p w14:paraId="32860A98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b/>
          <w:color w:val="980000"/>
          <w:highlight w:val="white"/>
        </w:rPr>
        <w:t>Baby Boomers by Phil Smith</w:t>
      </w:r>
    </w:p>
    <w:p w14:paraId="5378B6CF" w14:textId="77777777" w:rsidR="002348A5" w:rsidRPr="004A32CF" w:rsidRDefault="002348A5" w:rsidP="002348A5">
      <w:pPr>
        <w:spacing w:after="0"/>
      </w:pPr>
    </w:p>
    <w:p w14:paraId="5909F41F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They are the Baby Boomers</w:t>
      </w:r>
    </w:p>
    <w:p w14:paraId="6DE729B1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Born to reunited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families</w:t>
      </w:r>
      <w:proofErr w:type="gramEnd"/>
    </w:p>
    <w:p w14:paraId="583762BC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Split by the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war</w:t>
      </w:r>
      <w:proofErr w:type="gramEnd"/>
    </w:p>
    <w:p w14:paraId="5FD3B4D1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A baby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boom</w:t>
      </w:r>
      <w:proofErr w:type="gramEnd"/>
    </w:p>
    <w:p w14:paraId="57CC8CB1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Felt around the World</w:t>
      </w:r>
    </w:p>
    <w:p w14:paraId="5D3E492D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They were to change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humanity</w:t>
      </w:r>
      <w:proofErr w:type="gramEnd"/>
    </w:p>
    <w:p w14:paraId="398A2C3F" w14:textId="77777777" w:rsidR="002348A5" w:rsidRPr="004A32CF" w:rsidRDefault="002348A5" w:rsidP="002348A5">
      <w:pPr>
        <w:spacing w:after="0"/>
      </w:pPr>
    </w:p>
    <w:p w14:paraId="04D0521E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1955 started a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revolution</w:t>
      </w:r>
      <w:proofErr w:type="gramEnd"/>
    </w:p>
    <w:p w14:paraId="46EB0B96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Their parent's music was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boring</w:t>
      </w:r>
      <w:proofErr w:type="gramEnd"/>
    </w:p>
    <w:p w14:paraId="4228464B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New music was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jumping</w:t>
      </w:r>
      <w:proofErr w:type="gramEnd"/>
    </w:p>
    <w:p w14:paraId="1E1D8C0E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They turned up the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volume</w:t>
      </w:r>
      <w:proofErr w:type="gramEnd"/>
    </w:p>
    <w:p w14:paraId="6E92C2A2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Hips started to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gyrate</w:t>
      </w:r>
      <w:proofErr w:type="gramEnd"/>
    </w:p>
    <w:p w14:paraId="0F41C0FB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Rock 'n' Roll was Satan's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music</w:t>
      </w:r>
      <w:proofErr w:type="gramEnd"/>
    </w:p>
    <w:p w14:paraId="68952809" w14:textId="77777777" w:rsidR="002348A5" w:rsidRPr="004A32CF" w:rsidRDefault="002348A5" w:rsidP="002348A5">
      <w:pPr>
        <w:spacing w:after="0"/>
      </w:pPr>
    </w:p>
    <w:p w14:paraId="3D2DCCB8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Slick hair </w:t>
      </w:r>
      <w:proofErr w:type="spellStart"/>
      <w:r w:rsidRPr="004A32CF">
        <w:rPr>
          <w:rFonts w:eastAsia="Roboto" w:cs="Roboto"/>
          <w:color w:val="333333"/>
          <w:szCs w:val="24"/>
          <w:highlight w:val="white"/>
        </w:rPr>
        <w:t>swivelling</w:t>
      </w:r>
      <w:proofErr w:type="spellEnd"/>
      <w:r w:rsidRPr="004A32CF">
        <w:rPr>
          <w:rFonts w:eastAsia="Roboto" w:cs="Roboto"/>
          <w:color w:val="333333"/>
          <w:szCs w:val="24"/>
          <w:highlight w:val="white"/>
        </w:rPr>
        <w:t xml:space="preserve"> hips</w:t>
      </w:r>
    </w:p>
    <w:p w14:paraId="21137474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A southern boy from Tennessee</w:t>
      </w:r>
    </w:p>
    <w:p w14:paraId="0267562B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Was every father's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nightmare</w:t>
      </w:r>
      <w:proofErr w:type="gramEnd"/>
    </w:p>
    <w:p w14:paraId="516162CC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He was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everywhere</w:t>
      </w:r>
      <w:proofErr w:type="gramEnd"/>
    </w:p>
    <w:p w14:paraId="20180847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Records TV and movies</w:t>
      </w:r>
    </w:p>
    <w:p w14:paraId="55023FF1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Elvis Presley was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king</w:t>
      </w:r>
      <w:proofErr w:type="gramEnd"/>
    </w:p>
    <w:p w14:paraId="525BEA93" w14:textId="77777777" w:rsidR="002348A5" w:rsidRPr="004A32CF" w:rsidRDefault="002348A5" w:rsidP="002348A5">
      <w:pPr>
        <w:spacing w:after="0"/>
      </w:pPr>
    </w:p>
    <w:p w14:paraId="2B42E411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Baby boomers and their music</w:t>
      </w:r>
    </w:p>
    <w:p w14:paraId="403431C6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Changed the world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forever</w:t>
      </w:r>
      <w:proofErr w:type="gramEnd"/>
    </w:p>
    <w:p w14:paraId="2D664B5A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Children of the revolution</w:t>
      </w:r>
    </w:p>
    <w:p w14:paraId="48658E0B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Starting to ask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why</w:t>
      </w:r>
      <w:proofErr w:type="gramEnd"/>
    </w:p>
    <w:p w14:paraId="7B07075F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Growing beards and long hair</w:t>
      </w:r>
    </w:p>
    <w:p w14:paraId="57B2BD5F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All roads led to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San Francisco</w:t>
      </w:r>
      <w:proofErr w:type="gramEnd"/>
    </w:p>
    <w:p w14:paraId="7F17DB12" w14:textId="77777777" w:rsidR="002348A5" w:rsidRPr="004A32CF" w:rsidRDefault="002348A5" w:rsidP="002348A5">
      <w:pPr>
        <w:spacing w:after="0"/>
      </w:pPr>
    </w:p>
    <w:p w14:paraId="513C4184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Sex drugs and rock 'n' roll</w:t>
      </w:r>
    </w:p>
    <w:p w14:paraId="0FAA4816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Boomers were very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different</w:t>
      </w:r>
      <w:proofErr w:type="gramEnd"/>
    </w:p>
    <w:p w14:paraId="129C3362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Never to get old</w:t>
      </w:r>
    </w:p>
    <w:p w14:paraId="0D6C03B5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Their parents always looked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old</w:t>
      </w:r>
      <w:proofErr w:type="gramEnd"/>
    </w:p>
    <w:p w14:paraId="03D6E6B6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The World changed for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them</w:t>
      </w:r>
      <w:proofErr w:type="gramEnd"/>
    </w:p>
    <w:p w14:paraId="665D912F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Catering their every need</w:t>
      </w:r>
    </w:p>
    <w:p w14:paraId="2E979357" w14:textId="77777777" w:rsidR="002348A5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Trying not to sound like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parents</w:t>
      </w:r>
      <w:proofErr w:type="gramEnd"/>
    </w:p>
    <w:p w14:paraId="05447574" w14:textId="77777777" w:rsidR="002348A5" w:rsidRDefault="002348A5" w:rsidP="002348A5">
      <w:pPr>
        <w:spacing w:after="0"/>
        <w:rPr>
          <w:rFonts w:eastAsia="Roboto" w:cs="Roboto"/>
          <w:color w:val="333333"/>
          <w:szCs w:val="24"/>
          <w:highlight w:val="white"/>
        </w:rPr>
      </w:pPr>
    </w:p>
    <w:p w14:paraId="07FC2D3A" w14:textId="7DAD87EC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Boomers invented living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together</w:t>
      </w:r>
      <w:proofErr w:type="gramEnd"/>
    </w:p>
    <w:p w14:paraId="705FBB85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Kids without weddings</w:t>
      </w:r>
    </w:p>
    <w:p w14:paraId="23A9D906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Naming them Sky and Summer</w:t>
      </w:r>
    </w:p>
    <w:p w14:paraId="45F790D3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Maturing into jobs</w:t>
      </w:r>
    </w:p>
    <w:p w14:paraId="457BB9BB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Responsible and hard working</w:t>
      </w:r>
    </w:p>
    <w:p w14:paraId="369114EC" w14:textId="77777777" w:rsidR="002348A5" w:rsidRPr="004A32CF" w:rsidRDefault="002348A5" w:rsidP="002348A5">
      <w:pPr>
        <w:spacing w:after="0"/>
      </w:pPr>
    </w:p>
    <w:p w14:paraId="76DC8157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Spoilt their kids with</w:t>
      </w:r>
    </w:p>
    <w:p w14:paraId="045ADE1F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Stereos TVs and phones</w:t>
      </w:r>
    </w:p>
    <w:p w14:paraId="2D07F3F3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Most forgot the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sixties</w:t>
      </w:r>
      <w:proofErr w:type="gramEnd"/>
    </w:p>
    <w:p w14:paraId="25267CF5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Short hair suit and tie</w:t>
      </w:r>
    </w:p>
    <w:p w14:paraId="50948803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Making a corporate fortune</w:t>
      </w:r>
    </w:p>
    <w:p w14:paraId="6D32C017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To support the new lifestyle</w:t>
      </w:r>
    </w:p>
    <w:p w14:paraId="4F002CDD" w14:textId="77777777" w:rsidR="002348A5" w:rsidRPr="004A32CF" w:rsidRDefault="002348A5" w:rsidP="002348A5">
      <w:pPr>
        <w:spacing w:after="0"/>
      </w:pPr>
    </w:p>
    <w:p w14:paraId="54C5F386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Don't have to grow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old</w:t>
      </w:r>
      <w:proofErr w:type="gramEnd"/>
    </w:p>
    <w:p w14:paraId="491C4255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First generation not to</w:t>
      </w:r>
    </w:p>
    <w:p w14:paraId="5C298ADF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Women wear girls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clothes</w:t>
      </w:r>
      <w:proofErr w:type="gramEnd"/>
    </w:p>
    <w:p w14:paraId="40C17E9A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Fathers and sons t shirt and jeans</w:t>
      </w:r>
    </w:p>
    <w:p w14:paraId="5A22C1DF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Radio stations play their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music</w:t>
      </w:r>
      <w:proofErr w:type="gramEnd"/>
    </w:p>
    <w:p w14:paraId="02745F62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Discos for the over 40's</w:t>
      </w:r>
    </w:p>
    <w:p w14:paraId="457BDE23" w14:textId="77777777" w:rsidR="002348A5" w:rsidRPr="004A32CF" w:rsidRDefault="002348A5" w:rsidP="002348A5">
      <w:pPr>
        <w:spacing w:after="0"/>
      </w:pPr>
    </w:p>
    <w:p w14:paraId="3C05ACA6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Sports activities and clothes</w:t>
      </w:r>
    </w:p>
    <w:p w14:paraId="40BD352C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Have aged with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them</w:t>
      </w:r>
      <w:proofErr w:type="gramEnd"/>
    </w:p>
    <w:p w14:paraId="35AD9CCC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Once sport finished at thirty</w:t>
      </w:r>
    </w:p>
    <w:p w14:paraId="60650058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Now we have over sixties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sport</w:t>
      </w:r>
      <w:proofErr w:type="gramEnd"/>
    </w:p>
    <w:p w14:paraId="1DCB1FB0" w14:textId="77777777" w:rsidR="002348A5" w:rsidRPr="004A32CF" w:rsidRDefault="002348A5" w:rsidP="002348A5">
      <w:pPr>
        <w:spacing w:after="0"/>
      </w:pPr>
      <w:r w:rsidRPr="004A32CF">
        <w:rPr>
          <w:rFonts w:eastAsia="Roboto" w:cs="Roboto"/>
          <w:color w:val="333333"/>
          <w:szCs w:val="24"/>
          <w:highlight w:val="white"/>
        </w:rPr>
        <w:t>Never too old for anything</w:t>
      </w:r>
    </w:p>
    <w:p w14:paraId="086FF4D5" w14:textId="148B761C" w:rsidR="002348A5" w:rsidRDefault="002348A5" w:rsidP="002348A5">
      <w:pPr>
        <w:pStyle w:val="FootnoteText"/>
        <w:spacing w:line="276" w:lineRule="auto"/>
        <w:rPr>
          <w:i/>
          <w:color w:val="3E5C61" w:themeColor="accent2"/>
          <w:sz w:val="18"/>
          <w:szCs w:val="18"/>
        </w:rPr>
      </w:pPr>
      <w:r w:rsidRPr="004A32CF">
        <w:rPr>
          <w:rFonts w:eastAsia="Roboto" w:cs="Roboto"/>
          <w:color w:val="333333"/>
          <w:sz w:val="24"/>
          <w:szCs w:val="24"/>
          <w:highlight w:val="white"/>
        </w:rPr>
        <w:t xml:space="preserve">Boomer will always be </w:t>
      </w:r>
      <w:proofErr w:type="gramStart"/>
      <w:r w:rsidRPr="004A32CF">
        <w:rPr>
          <w:rFonts w:eastAsia="Roboto" w:cs="Roboto"/>
          <w:color w:val="333333"/>
          <w:sz w:val="24"/>
          <w:szCs w:val="24"/>
          <w:highlight w:val="white"/>
        </w:rPr>
        <w:t>young</w:t>
      </w:r>
      <w:proofErr w:type="gramEnd"/>
    </w:p>
    <w:p w14:paraId="6A46BB3B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2513F56C" w14:textId="68EA06DE" w:rsidR="002348A5" w:rsidRP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  <w:r w:rsidRPr="002348A5">
        <w:rPr>
          <w:i/>
          <w:color w:val="3E5C61" w:themeColor="accent2"/>
          <w:sz w:val="18"/>
          <w:szCs w:val="18"/>
        </w:rPr>
        <w:t xml:space="preserve">Smith, Phil. (2007). Baby Boomers. </w:t>
      </w:r>
      <w:hyperlink r:id="rId10" w:history="1">
        <w:r w:rsidRPr="002348A5">
          <w:rPr>
            <w:rStyle w:val="Hyperlink"/>
            <w:i/>
            <w:color w:val="3E5C61" w:themeColor="accent2"/>
            <w:sz w:val="18"/>
            <w:szCs w:val="18"/>
            <w:u w:val="none"/>
          </w:rPr>
          <w:t>https://www.poemhunter.com/poem/baby-boomers/</w:t>
        </w:r>
      </w:hyperlink>
    </w:p>
    <w:p w14:paraId="3DBCEFFD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4AA05AAE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7F087B61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4FE3791C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6ABEAD32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242868E7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520AA6E8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2D6E966D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03A27A9B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210F936F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75A522EE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58ACE3B7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14E0D40A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19D5A7D4" w14:textId="77777777" w:rsid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</w:p>
    <w:p w14:paraId="1372419C" w14:textId="77777777" w:rsidR="002348A5" w:rsidRDefault="002348A5" w:rsidP="002348A5">
      <w:pPr>
        <w:rPr>
          <w:b/>
        </w:rPr>
      </w:pPr>
    </w:p>
    <w:p w14:paraId="4642CF19" w14:textId="1D48F881" w:rsidR="002348A5" w:rsidRPr="004A32CF" w:rsidRDefault="002348A5" w:rsidP="002348A5">
      <w:pPr>
        <w:spacing w:after="0"/>
      </w:pPr>
      <w:r w:rsidRPr="004A32CF">
        <w:rPr>
          <w:b/>
        </w:rPr>
        <w:lastRenderedPageBreak/>
        <w:t xml:space="preserve">POEM HANDOUT </w:t>
      </w:r>
      <w:r>
        <w:rPr>
          <w:b/>
        </w:rPr>
        <w:t>TWO</w:t>
      </w:r>
      <w:r w:rsidRPr="004A32CF">
        <w:rPr>
          <w:b/>
        </w:rPr>
        <w:t xml:space="preserve">: POEM </w:t>
      </w:r>
      <w:r>
        <w:rPr>
          <w:b/>
        </w:rPr>
        <w:t>THREE</w:t>
      </w:r>
    </w:p>
    <w:p w14:paraId="0C0FD511" w14:textId="77777777" w:rsidR="002348A5" w:rsidRPr="004A32CF" w:rsidRDefault="002348A5" w:rsidP="002348A5">
      <w:pPr>
        <w:spacing w:after="0"/>
      </w:pPr>
    </w:p>
    <w:p w14:paraId="566D9EA1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b/>
          <w:color w:val="980000"/>
        </w:rPr>
        <w:t>1953 Young Mantle Hits One by Robert L. Harrison</w:t>
      </w:r>
    </w:p>
    <w:p w14:paraId="106C6164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It was a shot like no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other</w:t>
      </w:r>
      <w:proofErr w:type="gramEnd"/>
    </w:p>
    <w:p w14:paraId="28E0F114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color w:val="333333"/>
          <w:szCs w:val="24"/>
          <w:highlight w:val="white"/>
        </w:rPr>
        <w:t>tearing into the breath of God,</w:t>
      </w:r>
    </w:p>
    <w:p w14:paraId="588D4523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color w:val="333333"/>
          <w:szCs w:val="24"/>
          <w:highlight w:val="white"/>
        </w:rPr>
        <w:t>leaving earth and grass and fans.</w:t>
      </w:r>
    </w:p>
    <w:p w14:paraId="3EA22462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A sphere for the ages racing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along</w:t>
      </w:r>
      <w:proofErr w:type="gramEnd"/>
    </w:p>
    <w:p w14:paraId="6D5AA72E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color w:val="333333"/>
          <w:szCs w:val="24"/>
          <w:highlight w:val="white"/>
        </w:rPr>
        <w:t>casting no shadow in frozen space</w:t>
      </w:r>
    </w:p>
    <w:p w14:paraId="49CC78E9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color w:val="333333"/>
          <w:szCs w:val="24"/>
          <w:highlight w:val="white"/>
        </w:rPr>
        <w:t>finally arching for the great fall.</w:t>
      </w:r>
    </w:p>
    <w:p w14:paraId="44475D62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color w:val="333333"/>
          <w:szCs w:val="24"/>
          <w:highlight w:val="white"/>
        </w:rPr>
        <w:t>Described on the radio as a new star,</w:t>
      </w:r>
    </w:p>
    <w:p w14:paraId="00D6512C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color w:val="333333"/>
          <w:szCs w:val="24"/>
          <w:highlight w:val="white"/>
        </w:rPr>
        <w:t xml:space="preserve">a stellar moment of freedom </w:t>
      </w:r>
      <w:proofErr w:type="gramStart"/>
      <w:r w:rsidRPr="004A32CF">
        <w:rPr>
          <w:rFonts w:eastAsia="Roboto" w:cs="Roboto"/>
          <w:color w:val="333333"/>
          <w:szCs w:val="24"/>
          <w:highlight w:val="white"/>
        </w:rPr>
        <w:t>expressed</w:t>
      </w:r>
      <w:proofErr w:type="gramEnd"/>
    </w:p>
    <w:p w14:paraId="38F4ACEC" w14:textId="77777777" w:rsidR="002348A5" w:rsidRPr="004A32CF" w:rsidRDefault="002348A5" w:rsidP="002348A5">
      <w:pPr>
        <w:spacing w:after="0" w:line="360" w:lineRule="auto"/>
      </w:pPr>
      <w:r w:rsidRPr="004A32CF">
        <w:rPr>
          <w:rFonts w:eastAsia="Roboto" w:cs="Roboto"/>
          <w:color w:val="333333"/>
          <w:szCs w:val="24"/>
          <w:highlight w:val="white"/>
        </w:rPr>
        <w:t>bright and clean as a summer's dream.</w:t>
      </w:r>
    </w:p>
    <w:p w14:paraId="163BE59E" w14:textId="61643CD5" w:rsidR="002348A5" w:rsidRPr="002348A5" w:rsidRDefault="002348A5" w:rsidP="002348A5">
      <w:pPr>
        <w:pStyle w:val="FootnoteText"/>
        <w:rPr>
          <w:i/>
          <w:color w:val="3E5C61" w:themeColor="accent2"/>
          <w:sz w:val="18"/>
          <w:szCs w:val="18"/>
        </w:rPr>
      </w:pPr>
      <w:r>
        <w:rPr>
          <w:i/>
          <w:color w:val="3E5C61" w:themeColor="accent2"/>
          <w:sz w:val="18"/>
          <w:szCs w:val="18"/>
        </w:rPr>
        <w:t xml:space="preserve">Harrison, Robert L. (1999). 1953 Young Mantle Hits One. </w:t>
      </w:r>
      <w:r w:rsidRPr="002348A5">
        <w:rPr>
          <w:i/>
          <w:color w:val="3E5C61" w:themeColor="accent2"/>
          <w:sz w:val="18"/>
          <w:szCs w:val="18"/>
        </w:rPr>
        <w:t>https://www.baseball-almanac.com/poetry/po_1953.shtml</w:t>
      </w:r>
    </w:p>
    <w:p w14:paraId="6A828500" w14:textId="2694A277" w:rsidR="00FC4E2C" w:rsidRPr="002348A5" w:rsidRDefault="00FC4E2C" w:rsidP="00FC4E2C">
      <w:pPr>
        <w:pStyle w:val="Citation"/>
        <w:rPr>
          <w:color w:val="3E5C61" w:themeColor="accent2"/>
          <w:szCs w:val="18"/>
        </w:rPr>
      </w:pPr>
    </w:p>
    <w:sectPr w:rsidR="00FC4E2C" w:rsidRPr="002348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F0B5" w14:textId="77777777" w:rsidR="00AF1C02" w:rsidRDefault="00AF1C02" w:rsidP="00293785">
      <w:pPr>
        <w:spacing w:after="0" w:line="240" w:lineRule="auto"/>
      </w:pPr>
      <w:r>
        <w:separator/>
      </w:r>
    </w:p>
  </w:endnote>
  <w:endnote w:type="continuationSeparator" w:id="0">
    <w:p w14:paraId="2162EFD0" w14:textId="77777777" w:rsidR="00AF1C02" w:rsidRDefault="00AF1C0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4652" w14:textId="77777777" w:rsidR="009A51CD" w:rsidRDefault="009A5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8654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3D6CA4D" wp14:editId="421BDC84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E7870C" wp14:editId="6A34C20E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00737" w14:textId="7D58E37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4C0D76F75FCA7418B2964F96EBBC5C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1CBB">
                                <w:t>Comparing/Contrasting Characters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787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l2zQd4gAAAA4BAAAPAAAAAAAAAAAAAAAAALoEAABk&#13;&#10;cnMvZG93bnJldi54bWxQSwUGAAAAAAQABADzAAAAyQUAAAAA&#13;&#10;" filled="f" stroked="f">
              <v:textbox>
                <w:txbxContent>
                  <w:p w14:paraId="6AC00737" w14:textId="7D58E37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4C0D76F75FCA7418B2964F96EBBC5C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1CBB">
                          <w:t>Comparing/Contrasting Characters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3119" w14:textId="77777777" w:rsidR="009A51CD" w:rsidRDefault="009A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D703" w14:textId="77777777" w:rsidR="00AF1C02" w:rsidRDefault="00AF1C02" w:rsidP="00293785">
      <w:pPr>
        <w:spacing w:after="0" w:line="240" w:lineRule="auto"/>
      </w:pPr>
      <w:r>
        <w:separator/>
      </w:r>
    </w:p>
  </w:footnote>
  <w:footnote w:type="continuationSeparator" w:id="0">
    <w:p w14:paraId="116DE5FD" w14:textId="77777777" w:rsidR="00AF1C02" w:rsidRDefault="00AF1C0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8255" w14:textId="77777777" w:rsidR="009A51CD" w:rsidRDefault="009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6339" w14:textId="77777777" w:rsidR="009A51CD" w:rsidRDefault="009A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02AD" w14:textId="77777777" w:rsidR="009A51CD" w:rsidRDefault="009A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A5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348A5"/>
    <w:rsid w:val="00293785"/>
    <w:rsid w:val="002C084A"/>
    <w:rsid w:val="002C0879"/>
    <w:rsid w:val="002C37B4"/>
    <w:rsid w:val="0036040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1CBB"/>
    <w:rsid w:val="006D4C50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A51CD"/>
    <w:rsid w:val="009B52E4"/>
    <w:rsid w:val="009D6E8D"/>
    <w:rsid w:val="00A101E8"/>
    <w:rsid w:val="00AC349E"/>
    <w:rsid w:val="00AF1C02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829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C0217"/>
    <w:rsid w:val="00ED24C8"/>
    <w:rsid w:val="00EE2561"/>
    <w:rsid w:val="00F377E2"/>
    <w:rsid w:val="00F50748"/>
    <w:rsid w:val="00F55382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86F4A"/>
  <w15:docId w15:val="{8BB9BF74-D2BE-D94F-B03A-A67193C2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ople.wku.edu/charles.smith/MALVINA/mr094.ht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emhunter.com/poem/baby-boomer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ople.wku.edu/charles.smith/MALVINA/mr094.ht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Vertic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C0D76F75FCA7418B2964F96EBB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F798-C859-EF48-A2FA-C17F3C951734}"/>
      </w:docPartPr>
      <w:docPartBody>
        <w:p w:rsidR="00000000" w:rsidRDefault="00000000">
          <w:pPr>
            <w:pStyle w:val="B4C0D76F75FCA7418B2964F96EBBC5C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8D"/>
    <w:rsid w:val="00A2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C0D76F75FCA7418B2964F96EBBC5C5">
    <w:name w:val="B4C0D76F75FCA7418B2964F96EBBC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(Save As Template).dotx</Template>
  <TotalTime>15</TotalTime>
  <Pages>4</Pages>
  <Words>611</Words>
  <Characters>2902</Characters>
  <Application>Microsoft Office Word</Application>
  <DocSecurity>0</DocSecurity>
  <Lines>133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Poem Handout Two Americana—Comparing Contrasting Characters Through Two Voice Poems</vt:lpstr>
    </vt:vector>
  </TitlesOfParts>
  <Manager/>
  <Company/>
  <LinksUpToDate>false</LinksUpToDate>
  <CharactersWithSpaces>3410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Comparing/Contrasting Characters</dc:title>
  <dc:subject/>
  <dc:creator>Lena Walker</dc:creator>
  <cp:keywords/>
  <dc:description/>
  <cp:lastModifiedBy>Walker, Helena M.</cp:lastModifiedBy>
  <cp:revision>1</cp:revision>
  <cp:lastPrinted>2016-07-14T14:08:00Z</cp:lastPrinted>
  <dcterms:created xsi:type="dcterms:W3CDTF">2023-06-07T18:37:00Z</dcterms:created>
  <dcterms:modified xsi:type="dcterms:W3CDTF">2023-06-07T18:57:00Z</dcterms:modified>
  <cp:category/>
</cp:coreProperties>
</file>