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5AE25B4" w14:textId="1D04381E" w:rsidR="00EC4F5F" w:rsidRPr="00EC4F5F" w:rsidRDefault="00EC4F5F" w:rsidP="00EC4F5F">
      <w:pPr>
        <w:rPr>
          <w:sz w:val="32"/>
          <w:szCs w:val="32"/>
        </w:rPr>
      </w:pPr>
      <w:r w:rsidRPr="00EC4F5F">
        <w:rPr>
          <w:b/>
          <w:sz w:val="32"/>
          <w:szCs w:val="32"/>
        </w:rPr>
        <w:t xml:space="preserve">VENN DIAGRAM </w:t>
      </w:r>
    </w:p>
    <w:p w14:paraId="14E95B63" w14:textId="1553D52C" w:rsidR="00EC4F5F" w:rsidRDefault="00EC4F5F" w:rsidP="00EC4F5F">
      <w:r>
        <w:rPr>
          <w:b/>
          <w:color w:val="980000"/>
        </w:rPr>
        <w:t>Teacher Key</w:t>
      </w:r>
    </w:p>
    <w:p w14:paraId="57639525" w14:textId="512F5744" w:rsidR="00EC4F5F" w:rsidRDefault="00160B1D" w:rsidP="00EC4F5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E8B9AE" wp14:editId="74000D4D">
                <wp:simplePos x="0" y="0"/>
                <wp:positionH relativeFrom="column">
                  <wp:posOffset>3770630</wp:posOffset>
                </wp:positionH>
                <wp:positionV relativeFrom="paragraph">
                  <wp:posOffset>861060</wp:posOffset>
                </wp:positionV>
                <wp:extent cx="4572000" cy="5499100"/>
                <wp:effectExtent l="0" t="0" r="0" b="0"/>
                <wp:wrapNone/>
                <wp:docPr id="14946858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549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DF9D5F" w14:textId="77777777" w:rsidR="00EC4F5F" w:rsidRDefault="00EC4F5F" w:rsidP="00EC4F5F">
                            <w:pPr>
                              <w:spacing w:line="240" w:lineRule="auto"/>
                              <w:ind w:firstLine="720"/>
                              <w:textDirection w:val="btL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EC4F5F">
                              <w:rPr>
                                <w:sz w:val="18"/>
                                <w:szCs w:val="18"/>
                              </w:rPr>
                              <w:t>a small man with thin wrists and a bad spine (line 16).</w:t>
                            </w:r>
                            <w:r w:rsidRPr="00EC4F5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2F62FE" w14:textId="0BF1FFD9" w:rsidR="00EC4F5F" w:rsidRPr="00EC4F5F" w:rsidRDefault="00EC4F5F" w:rsidP="00EC4F5F">
                            <w:pPr>
                              <w:spacing w:line="240" w:lineRule="auto"/>
                              <w:ind w:firstLine="720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EC4F5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He seems like an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60B1D" w:rsidRPr="00EC4F5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underdog.</w:t>
                            </w:r>
                          </w:p>
                          <w:p w14:paraId="6DF55940" w14:textId="77777777" w:rsidR="00EC4F5F" w:rsidRPr="00EC4F5F" w:rsidRDefault="00EC4F5F" w:rsidP="00EC4F5F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86D04EF" w14:textId="77777777" w:rsidR="00160B1D" w:rsidRDefault="00EC4F5F" w:rsidP="00EC4F5F">
                            <w:pPr>
                              <w:spacing w:line="240" w:lineRule="auto"/>
                              <w:ind w:left="720" w:firstLine="720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EC4F5F">
                              <w:rPr>
                                <w:sz w:val="18"/>
                                <w:szCs w:val="18"/>
                              </w:rPr>
                              <w:t>so overcast with good-humored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h</w:t>
                            </w:r>
                            <w:r w:rsidRPr="00EC4F5F">
                              <w:rPr>
                                <w:sz w:val="18"/>
                                <w:szCs w:val="18"/>
                              </w:rPr>
                              <w:t xml:space="preserve">umility as to be beautiful </w:t>
                            </w:r>
                          </w:p>
                          <w:p w14:paraId="2B711756" w14:textId="491C815A" w:rsidR="00EC4F5F" w:rsidRPr="00EC4F5F" w:rsidRDefault="00EC4F5F" w:rsidP="00160B1D">
                            <w:pPr>
                              <w:spacing w:line="240" w:lineRule="auto"/>
                              <w:ind w:left="2160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EC4F5F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 w:rsidRPr="00EC4F5F">
                              <w:rPr>
                                <w:sz w:val="18"/>
                                <w:szCs w:val="18"/>
                              </w:rPr>
                              <w:t>line</w:t>
                            </w:r>
                            <w:proofErr w:type="gramEnd"/>
                            <w:r w:rsidRPr="00EC4F5F">
                              <w:rPr>
                                <w:sz w:val="18"/>
                                <w:szCs w:val="18"/>
                              </w:rPr>
                              <w:t xml:space="preserve"> 18). </w:t>
                            </w:r>
                            <w:r w:rsidRPr="00EC4F5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He isn’t handsome, but something about him is beautiful.</w:t>
                            </w:r>
                          </w:p>
                          <w:p w14:paraId="2C990400" w14:textId="77777777" w:rsidR="00EC4F5F" w:rsidRPr="00EC4F5F" w:rsidRDefault="00EC4F5F" w:rsidP="00EC4F5F">
                            <w:pPr>
                              <w:spacing w:line="240" w:lineRule="auto"/>
                              <w:ind w:left="720" w:firstLine="720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8C7AD66" w14:textId="77777777" w:rsidR="00EC4F5F" w:rsidRDefault="00EC4F5F" w:rsidP="00EC4F5F">
                            <w:pPr>
                              <w:spacing w:line="240" w:lineRule="auto"/>
                              <w:ind w:left="1440" w:firstLine="720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EC4F5F">
                              <w:rPr>
                                <w:sz w:val="18"/>
                                <w:szCs w:val="18"/>
                              </w:rPr>
                              <w:t xml:space="preserve">He had died a little as each member of his family </w:t>
                            </w:r>
                            <w:proofErr w:type="gramStart"/>
                            <w:r w:rsidRPr="00EC4F5F">
                              <w:rPr>
                                <w:sz w:val="18"/>
                                <w:szCs w:val="18"/>
                              </w:rPr>
                              <w:t>had</w:t>
                            </w:r>
                            <w:proofErr w:type="gramEnd"/>
                            <w:r w:rsidRPr="00EC4F5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5A83E35" w14:textId="77777777" w:rsidR="00EC4F5F" w:rsidRDefault="00EC4F5F" w:rsidP="00EC4F5F">
                            <w:pPr>
                              <w:spacing w:line="240" w:lineRule="auto"/>
                              <w:ind w:left="1440" w:firstLine="720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EC4F5F">
                              <w:rPr>
                                <w:sz w:val="18"/>
                                <w:szCs w:val="18"/>
                              </w:rPr>
                              <w:t xml:space="preserve">been...killed by the Nazis, until only in him... had life and </w:t>
                            </w:r>
                          </w:p>
                          <w:p w14:paraId="2EAAADE5" w14:textId="77777777" w:rsidR="00EC4F5F" w:rsidRDefault="00EC4F5F" w:rsidP="00EC4F5F">
                            <w:pPr>
                              <w:spacing w:line="240" w:lineRule="auto"/>
                              <w:ind w:left="1440" w:firstLine="720"/>
                              <w:textDirection w:val="btL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EC4F5F">
                              <w:rPr>
                                <w:sz w:val="18"/>
                                <w:szCs w:val="18"/>
                              </w:rPr>
                              <w:t xml:space="preserve">the name of </w:t>
                            </w:r>
                            <w:proofErr w:type="spellStart"/>
                            <w:r w:rsidRPr="00EC4F5F">
                              <w:rPr>
                                <w:sz w:val="18"/>
                                <w:szCs w:val="18"/>
                              </w:rPr>
                              <w:t>Knechtmann</w:t>
                            </w:r>
                            <w:proofErr w:type="spellEnd"/>
                            <w:proofErr w:type="gramStart"/>
                            <w:r w:rsidRPr="00EC4F5F">
                              <w:rPr>
                                <w:sz w:val="18"/>
                                <w:szCs w:val="18"/>
                              </w:rPr>
                              <w:t>...(</w:t>
                            </w:r>
                            <w:proofErr w:type="gramEnd"/>
                            <w:r w:rsidRPr="00EC4F5F">
                              <w:rPr>
                                <w:sz w:val="18"/>
                                <w:szCs w:val="18"/>
                              </w:rPr>
                              <w:t>line 20).</w:t>
                            </w:r>
                            <w:r w:rsidRPr="00EC4F5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He has </w:t>
                            </w:r>
                            <w:proofErr w:type="gramStart"/>
                            <w:r w:rsidRPr="00EC4F5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experienced</w:t>
                            </w:r>
                            <w:proofErr w:type="gramEnd"/>
                            <w:r w:rsidRPr="00EC4F5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53B51F7" w14:textId="6267440E" w:rsidR="00EC4F5F" w:rsidRPr="00EC4F5F" w:rsidRDefault="00EC4F5F" w:rsidP="00EC4F5F">
                            <w:pPr>
                              <w:spacing w:line="240" w:lineRule="auto"/>
                              <w:ind w:left="1440" w:firstLine="720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EC4F5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tremendous tragedy and is changed by it.</w:t>
                            </w:r>
                          </w:p>
                          <w:p w14:paraId="4FC41BAA" w14:textId="77777777" w:rsidR="00EC4F5F" w:rsidRPr="00EC4F5F" w:rsidRDefault="00EC4F5F" w:rsidP="00EC4F5F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2760DCA" w14:textId="14BF3635" w:rsidR="00EC4F5F" w:rsidRDefault="00160B1D" w:rsidP="00EC4F5F">
                            <w:pPr>
                              <w:spacing w:line="240" w:lineRule="auto"/>
                              <w:ind w:left="1440" w:firstLine="720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C4F5F" w:rsidRPr="00EC4F5F">
                              <w:rPr>
                                <w:sz w:val="18"/>
                                <w:szCs w:val="18"/>
                              </w:rPr>
                              <w:t xml:space="preserve">Heinz’s mind was a medley of proud family name (line 32). </w:t>
                            </w:r>
                          </w:p>
                          <w:p w14:paraId="316625AC" w14:textId="6B7DFACA" w:rsidR="00EC4F5F" w:rsidRPr="00EC4F5F" w:rsidRDefault="00160B1D" w:rsidP="00EC4F5F">
                            <w:pPr>
                              <w:spacing w:line="240" w:lineRule="auto"/>
                              <w:ind w:left="1440" w:firstLine="720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C4F5F" w:rsidRPr="00EC4F5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He wants his family name to live on.</w:t>
                            </w:r>
                          </w:p>
                          <w:p w14:paraId="36BFF3F4" w14:textId="77777777" w:rsidR="00EC4F5F" w:rsidRPr="00EC4F5F" w:rsidRDefault="00EC4F5F" w:rsidP="00EC4F5F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2AD8B7" w14:textId="77777777" w:rsidR="00EC4F5F" w:rsidRDefault="00EC4F5F" w:rsidP="00EC4F5F">
                            <w:pPr>
                              <w:spacing w:line="240" w:lineRule="auto"/>
                              <w:ind w:left="1440" w:firstLine="720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EC4F5F">
                              <w:rPr>
                                <w:sz w:val="18"/>
                                <w:szCs w:val="18"/>
                              </w:rPr>
                              <w:t xml:space="preserve">He spoke the name with an exaggerated Old World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\</w:t>
                            </w:r>
                          </w:p>
                          <w:p w14:paraId="1C79B098" w14:textId="77777777" w:rsidR="00160B1D" w:rsidRDefault="00EC4F5F" w:rsidP="00EC4F5F">
                            <w:pPr>
                              <w:spacing w:line="240" w:lineRule="auto"/>
                              <w:ind w:left="1440" w:firstLine="720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EC4F5F">
                              <w:rPr>
                                <w:sz w:val="18"/>
                                <w:szCs w:val="18"/>
                              </w:rPr>
                              <w:t>pronunciation...unsoftened for American ears. “</w:t>
                            </w:r>
                          </w:p>
                          <w:p w14:paraId="3F5F8C4A" w14:textId="77777777" w:rsidR="00160B1D" w:rsidRDefault="00EC4F5F" w:rsidP="00EC4F5F">
                            <w:pPr>
                              <w:spacing w:line="240" w:lineRule="auto"/>
                              <w:ind w:left="1440" w:firstLine="720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C4F5F">
                              <w:rPr>
                                <w:sz w:val="18"/>
                                <w:szCs w:val="18"/>
                              </w:rPr>
                              <w:t>KhhhhhhhhhhhhhhNECHT</w:t>
                            </w:r>
                            <w:proofErr w:type="spellEnd"/>
                            <w:r w:rsidRPr="00EC4F5F">
                              <w:rPr>
                                <w:sz w:val="18"/>
                                <w:szCs w:val="18"/>
                              </w:rPr>
                              <w:t xml:space="preserve">! </w:t>
                            </w:r>
                            <w:proofErr w:type="spellStart"/>
                            <w:r w:rsidRPr="00EC4F5F">
                              <w:rPr>
                                <w:sz w:val="18"/>
                                <w:szCs w:val="18"/>
                              </w:rPr>
                              <w:t>Mannnnnnnnnnnn</w:t>
                            </w:r>
                            <w:proofErr w:type="spellEnd"/>
                            <w:r w:rsidRPr="00EC4F5F">
                              <w:rPr>
                                <w:sz w:val="18"/>
                                <w:szCs w:val="18"/>
                              </w:rPr>
                              <w:t>.” (</w:t>
                            </w:r>
                            <w:proofErr w:type="gramStart"/>
                            <w:r w:rsidRPr="00EC4F5F">
                              <w:rPr>
                                <w:sz w:val="18"/>
                                <w:szCs w:val="18"/>
                              </w:rPr>
                              <w:t>line</w:t>
                            </w:r>
                            <w:proofErr w:type="gramEnd"/>
                            <w:r w:rsidRPr="00EC4F5F">
                              <w:rPr>
                                <w:sz w:val="18"/>
                                <w:szCs w:val="18"/>
                              </w:rPr>
                              <w:t xml:space="preserve"> 45). </w:t>
                            </w:r>
                          </w:p>
                          <w:p w14:paraId="7CFEA184" w14:textId="03787650" w:rsidR="00EC4F5F" w:rsidRPr="00EC4F5F" w:rsidRDefault="00EC4F5F" w:rsidP="00EC4F5F">
                            <w:pPr>
                              <w:spacing w:line="240" w:lineRule="auto"/>
                              <w:ind w:left="1440" w:firstLine="720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EC4F5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He feels strongly about holding onto his culture.</w:t>
                            </w:r>
                          </w:p>
                          <w:p w14:paraId="4F8748E7" w14:textId="77777777" w:rsidR="00EC4F5F" w:rsidRPr="00EC4F5F" w:rsidRDefault="00EC4F5F" w:rsidP="00EC4F5F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DF436F" w14:textId="6BF294F4" w:rsidR="00160B1D" w:rsidRDefault="00160B1D" w:rsidP="00160B1D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  </w:t>
                            </w:r>
                            <w:r w:rsidR="00EC4F5F" w:rsidRPr="00EC4F5F">
                              <w:rPr>
                                <w:sz w:val="18"/>
                                <w:szCs w:val="18"/>
                              </w:rPr>
                              <w:t xml:space="preserve">“It’s the most wonderful thing that ever happened.” The </w:t>
                            </w:r>
                          </w:p>
                          <w:p w14:paraId="3FF16697" w14:textId="466969F1" w:rsidR="00160B1D" w:rsidRDefault="00160B1D" w:rsidP="00160B1D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  </w:t>
                            </w:r>
                            <w:r w:rsidR="00EC4F5F" w:rsidRPr="00EC4F5F">
                              <w:rPr>
                                <w:sz w:val="18"/>
                                <w:szCs w:val="18"/>
                              </w:rPr>
                              <w:t xml:space="preserve">elevator doors...shut between them before Dr. Powers </w:t>
                            </w:r>
                          </w:p>
                          <w:p w14:paraId="0F17F64C" w14:textId="69BF78EC" w:rsidR="00160B1D" w:rsidRDefault="00160B1D" w:rsidP="00160B1D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     </w:t>
                            </w:r>
                            <w:r w:rsidR="00EC4F5F" w:rsidRPr="00EC4F5F">
                              <w:rPr>
                                <w:sz w:val="18"/>
                                <w:szCs w:val="18"/>
                              </w:rPr>
                              <w:t xml:space="preserve">could show a glimmer of </w:t>
                            </w:r>
                            <w:r w:rsidRPr="00EC4F5F">
                              <w:rPr>
                                <w:sz w:val="18"/>
                                <w:szCs w:val="18"/>
                              </w:rPr>
                              <w:t>response. (</w:t>
                            </w:r>
                            <w:proofErr w:type="gramStart"/>
                            <w:r w:rsidR="00EC4F5F" w:rsidRPr="00EC4F5F">
                              <w:rPr>
                                <w:sz w:val="18"/>
                                <w:szCs w:val="18"/>
                              </w:rPr>
                              <w:t>line</w:t>
                            </w:r>
                            <w:proofErr w:type="gramEnd"/>
                            <w:r w:rsidR="00EC4F5F" w:rsidRPr="00EC4F5F">
                              <w:rPr>
                                <w:sz w:val="18"/>
                                <w:szCs w:val="18"/>
                              </w:rPr>
                              <w:t xml:space="preserve"> 79). </w:t>
                            </w:r>
                          </w:p>
                          <w:p w14:paraId="14049AD1" w14:textId="2A923FF7" w:rsidR="00EC4F5F" w:rsidRPr="00EC4F5F" w:rsidRDefault="00160B1D" w:rsidP="00160B1D">
                            <w:pPr>
                              <w:spacing w:line="240" w:lineRule="auto"/>
                              <w:ind w:left="1440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EC4F5F" w:rsidRPr="00EC4F5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He is elated, but others don’t understand why.</w:t>
                            </w:r>
                          </w:p>
                          <w:p w14:paraId="0FB3EFB0" w14:textId="77777777" w:rsidR="00EC4F5F" w:rsidRPr="00EC4F5F" w:rsidRDefault="00EC4F5F" w:rsidP="00EC4F5F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4933785" w14:textId="6E971CC1" w:rsidR="00160B1D" w:rsidRDefault="00160B1D" w:rsidP="00160B1D">
                            <w:pPr>
                              <w:spacing w:line="240" w:lineRule="auto"/>
                              <w:ind w:left="720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EC4F5F" w:rsidRPr="00EC4F5F">
                              <w:rPr>
                                <w:sz w:val="18"/>
                                <w:szCs w:val="18"/>
                              </w:rPr>
                              <w:t xml:space="preserve">Heinz stood, and held his glass high, ready for the next </w:t>
                            </w:r>
                          </w:p>
                          <w:p w14:paraId="0F091073" w14:textId="77777777" w:rsidR="00160B1D" w:rsidRDefault="00160B1D" w:rsidP="00160B1D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="00EC4F5F" w:rsidRPr="00EC4F5F">
                              <w:rPr>
                                <w:sz w:val="18"/>
                                <w:szCs w:val="18"/>
                              </w:rPr>
                              <w:t>step in camaraderie, a toast to the whole human race…</w:t>
                            </w:r>
                          </w:p>
                          <w:p w14:paraId="0647757D" w14:textId="6DE374CB" w:rsidR="00160B1D" w:rsidRPr="00160B1D" w:rsidRDefault="00160B1D" w:rsidP="00160B1D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</w:t>
                            </w:r>
                            <w:r w:rsidR="00EC4F5F" w:rsidRPr="00EC4F5F">
                              <w:rPr>
                                <w:sz w:val="18"/>
                                <w:szCs w:val="18"/>
                              </w:rPr>
                              <w:t>(line</w:t>
                            </w:r>
                            <w:r w:rsidR="00EC4F5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C4F5F" w:rsidRPr="00EC4F5F">
                              <w:rPr>
                                <w:sz w:val="18"/>
                                <w:szCs w:val="18"/>
                              </w:rPr>
                              <w:t>153</w:t>
                            </w:r>
                            <w:proofErr w:type="gramStart"/>
                            <w:r w:rsidR="00EC4F5F" w:rsidRPr="00EC4F5F">
                              <w:rPr>
                                <w:sz w:val="18"/>
                                <w:szCs w:val="18"/>
                              </w:rPr>
                              <w:t>).</w:t>
                            </w:r>
                            <w:r w:rsidR="00EC4F5F" w:rsidRPr="00EC4F5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He</w:t>
                            </w:r>
                            <w:proofErr w:type="gramEnd"/>
                            <w:r w:rsidR="00EC4F5F" w:rsidRPr="00EC4F5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wants to become part of a </w:t>
                            </w:r>
                          </w:p>
                          <w:p w14:paraId="2EB16743" w14:textId="5F195D77" w:rsidR="00EC4F5F" w:rsidRPr="00160B1D" w:rsidRDefault="00160B1D" w:rsidP="00160B1D">
                            <w:pPr>
                              <w:spacing w:line="240" w:lineRule="auto"/>
                              <w:ind w:left="720" w:firstLine="720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EC4F5F" w:rsidRPr="00EC4F5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community of peers.</w:t>
                            </w:r>
                          </w:p>
                          <w:p w14:paraId="66D33FE4" w14:textId="4A04926C" w:rsidR="00EC4F5F" w:rsidRDefault="00160B1D" w:rsidP="00EC4F5F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 xml:space="preserve"> </w:t>
                            </w:r>
                          </w:p>
                          <w:p w14:paraId="514703C4" w14:textId="77777777" w:rsidR="00EC4F5F" w:rsidRDefault="00EC4F5F" w:rsidP="00EC4F5F">
                            <w:pPr>
                              <w:spacing w:line="240" w:lineRule="auto"/>
                              <w:textDirection w:val="btLr"/>
                            </w:pPr>
                          </w:p>
                          <w:p w14:paraId="2C684C4C" w14:textId="77777777" w:rsidR="00EC4F5F" w:rsidRDefault="00EC4F5F" w:rsidP="00EC4F5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8B9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6.9pt;margin-top:67.8pt;width:5in;height:4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" filled="f" stroked="f">
                <v:textbox inset="2.53958mm,2.53958mm,2.53958mm,2.53958mm">
                  <w:txbxContent>
                    <w:p w14:paraId="63DF9D5F" w14:textId="77777777" w:rsidR="00EC4F5F" w:rsidRDefault="00EC4F5F" w:rsidP="00EC4F5F">
                      <w:pPr>
                        <w:spacing w:line="240" w:lineRule="auto"/>
                        <w:ind w:firstLine="720"/>
                        <w:textDirection w:val="btL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EC4F5F">
                        <w:rPr>
                          <w:sz w:val="18"/>
                          <w:szCs w:val="18"/>
                        </w:rPr>
                        <w:t>a small man with thin wrists and a bad spine (line 16).</w:t>
                      </w:r>
                      <w:r w:rsidRPr="00EC4F5F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2F62FE" w14:textId="0BF1FFD9" w:rsidR="00EC4F5F" w:rsidRPr="00EC4F5F" w:rsidRDefault="00EC4F5F" w:rsidP="00EC4F5F">
                      <w:pPr>
                        <w:spacing w:line="240" w:lineRule="auto"/>
                        <w:ind w:firstLine="720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EC4F5F">
                        <w:rPr>
                          <w:b/>
                          <w:i/>
                          <w:sz w:val="18"/>
                          <w:szCs w:val="18"/>
                        </w:rPr>
                        <w:t>He seems like an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160B1D" w:rsidRPr="00EC4F5F">
                        <w:rPr>
                          <w:b/>
                          <w:i/>
                          <w:sz w:val="18"/>
                          <w:szCs w:val="18"/>
                        </w:rPr>
                        <w:t>underdog.</w:t>
                      </w:r>
                    </w:p>
                    <w:p w14:paraId="6DF55940" w14:textId="77777777" w:rsidR="00EC4F5F" w:rsidRPr="00EC4F5F" w:rsidRDefault="00EC4F5F" w:rsidP="00EC4F5F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  <w:p w14:paraId="786D04EF" w14:textId="77777777" w:rsidR="00160B1D" w:rsidRDefault="00EC4F5F" w:rsidP="00EC4F5F">
                      <w:pPr>
                        <w:spacing w:line="240" w:lineRule="auto"/>
                        <w:ind w:left="720" w:firstLine="720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EC4F5F">
                        <w:rPr>
                          <w:sz w:val="18"/>
                          <w:szCs w:val="18"/>
                        </w:rPr>
                        <w:t>so overcast with good-humored</w:t>
                      </w:r>
                      <w:r>
                        <w:rPr>
                          <w:sz w:val="18"/>
                          <w:szCs w:val="18"/>
                        </w:rPr>
                        <w:t xml:space="preserve"> h</w:t>
                      </w:r>
                      <w:r w:rsidRPr="00EC4F5F">
                        <w:rPr>
                          <w:sz w:val="18"/>
                          <w:szCs w:val="18"/>
                        </w:rPr>
                        <w:t xml:space="preserve">umility as to be beautiful </w:t>
                      </w:r>
                    </w:p>
                    <w:p w14:paraId="2B711756" w14:textId="491C815A" w:rsidR="00EC4F5F" w:rsidRPr="00EC4F5F" w:rsidRDefault="00EC4F5F" w:rsidP="00160B1D">
                      <w:pPr>
                        <w:spacing w:line="240" w:lineRule="auto"/>
                        <w:ind w:left="2160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EC4F5F">
                        <w:rPr>
                          <w:sz w:val="18"/>
                          <w:szCs w:val="18"/>
                        </w:rPr>
                        <w:t>(</w:t>
                      </w:r>
                      <w:proofErr w:type="gramStart"/>
                      <w:r w:rsidRPr="00EC4F5F">
                        <w:rPr>
                          <w:sz w:val="18"/>
                          <w:szCs w:val="18"/>
                        </w:rPr>
                        <w:t>line</w:t>
                      </w:r>
                      <w:proofErr w:type="gramEnd"/>
                      <w:r w:rsidRPr="00EC4F5F">
                        <w:rPr>
                          <w:sz w:val="18"/>
                          <w:szCs w:val="18"/>
                        </w:rPr>
                        <w:t xml:space="preserve"> 18). </w:t>
                      </w:r>
                      <w:r w:rsidRPr="00EC4F5F">
                        <w:rPr>
                          <w:b/>
                          <w:i/>
                          <w:sz w:val="18"/>
                          <w:szCs w:val="18"/>
                        </w:rPr>
                        <w:t>He isn’t handsome, but something about him is beautiful.</w:t>
                      </w:r>
                    </w:p>
                    <w:p w14:paraId="2C990400" w14:textId="77777777" w:rsidR="00EC4F5F" w:rsidRPr="00EC4F5F" w:rsidRDefault="00EC4F5F" w:rsidP="00EC4F5F">
                      <w:pPr>
                        <w:spacing w:line="240" w:lineRule="auto"/>
                        <w:ind w:left="720" w:firstLine="720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  <w:p w14:paraId="48C7AD66" w14:textId="77777777" w:rsidR="00EC4F5F" w:rsidRDefault="00EC4F5F" w:rsidP="00EC4F5F">
                      <w:pPr>
                        <w:spacing w:line="240" w:lineRule="auto"/>
                        <w:ind w:left="1440" w:firstLine="720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EC4F5F">
                        <w:rPr>
                          <w:sz w:val="18"/>
                          <w:szCs w:val="18"/>
                        </w:rPr>
                        <w:t xml:space="preserve">He had died a little as each member of his family </w:t>
                      </w:r>
                      <w:proofErr w:type="gramStart"/>
                      <w:r w:rsidRPr="00EC4F5F">
                        <w:rPr>
                          <w:sz w:val="18"/>
                          <w:szCs w:val="18"/>
                        </w:rPr>
                        <w:t>had</w:t>
                      </w:r>
                      <w:proofErr w:type="gramEnd"/>
                      <w:r w:rsidRPr="00EC4F5F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45A83E35" w14:textId="77777777" w:rsidR="00EC4F5F" w:rsidRDefault="00EC4F5F" w:rsidP="00EC4F5F">
                      <w:pPr>
                        <w:spacing w:line="240" w:lineRule="auto"/>
                        <w:ind w:left="1440" w:firstLine="720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EC4F5F">
                        <w:rPr>
                          <w:sz w:val="18"/>
                          <w:szCs w:val="18"/>
                        </w:rPr>
                        <w:t xml:space="preserve">been...killed by the Nazis, until only in him... had life and </w:t>
                      </w:r>
                    </w:p>
                    <w:p w14:paraId="2EAAADE5" w14:textId="77777777" w:rsidR="00EC4F5F" w:rsidRDefault="00EC4F5F" w:rsidP="00EC4F5F">
                      <w:pPr>
                        <w:spacing w:line="240" w:lineRule="auto"/>
                        <w:ind w:left="1440" w:firstLine="720"/>
                        <w:textDirection w:val="btL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EC4F5F">
                        <w:rPr>
                          <w:sz w:val="18"/>
                          <w:szCs w:val="18"/>
                        </w:rPr>
                        <w:t xml:space="preserve">the name of </w:t>
                      </w:r>
                      <w:proofErr w:type="spellStart"/>
                      <w:r w:rsidRPr="00EC4F5F">
                        <w:rPr>
                          <w:sz w:val="18"/>
                          <w:szCs w:val="18"/>
                        </w:rPr>
                        <w:t>Knechtmann</w:t>
                      </w:r>
                      <w:proofErr w:type="spellEnd"/>
                      <w:proofErr w:type="gramStart"/>
                      <w:r w:rsidRPr="00EC4F5F">
                        <w:rPr>
                          <w:sz w:val="18"/>
                          <w:szCs w:val="18"/>
                        </w:rPr>
                        <w:t>...(</w:t>
                      </w:r>
                      <w:proofErr w:type="gramEnd"/>
                      <w:r w:rsidRPr="00EC4F5F">
                        <w:rPr>
                          <w:sz w:val="18"/>
                          <w:szCs w:val="18"/>
                        </w:rPr>
                        <w:t>line 20).</w:t>
                      </w:r>
                      <w:r w:rsidRPr="00EC4F5F">
                        <w:rPr>
                          <w:b/>
                          <w:i/>
                          <w:sz w:val="18"/>
                          <w:szCs w:val="18"/>
                        </w:rPr>
                        <w:t xml:space="preserve"> He has </w:t>
                      </w:r>
                      <w:proofErr w:type="gramStart"/>
                      <w:r w:rsidRPr="00EC4F5F">
                        <w:rPr>
                          <w:b/>
                          <w:i/>
                          <w:sz w:val="18"/>
                          <w:szCs w:val="18"/>
                        </w:rPr>
                        <w:t>experienced</w:t>
                      </w:r>
                      <w:proofErr w:type="gramEnd"/>
                      <w:r w:rsidRPr="00EC4F5F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53B51F7" w14:textId="6267440E" w:rsidR="00EC4F5F" w:rsidRPr="00EC4F5F" w:rsidRDefault="00EC4F5F" w:rsidP="00EC4F5F">
                      <w:pPr>
                        <w:spacing w:line="240" w:lineRule="auto"/>
                        <w:ind w:left="1440" w:firstLine="720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EC4F5F">
                        <w:rPr>
                          <w:b/>
                          <w:i/>
                          <w:sz w:val="18"/>
                          <w:szCs w:val="18"/>
                        </w:rPr>
                        <w:t>tremendous tragedy and is changed by it.</w:t>
                      </w:r>
                    </w:p>
                    <w:p w14:paraId="4FC41BAA" w14:textId="77777777" w:rsidR="00EC4F5F" w:rsidRPr="00EC4F5F" w:rsidRDefault="00EC4F5F" w:rsidP="00EC4F5F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  <w:p w14:paraId="32760DCA" w14:textId="14BF3635" w:rsidR="00EC4F5F" w:rsidRDefault="00160B1D" w:rsidP="00EC4F5F">
                      <w:pPr>
                        <w:spacing w:line="240" w:lineRule="auto"/>
                        <w:ind w:left="1440" w:firstLine="720"/>
                        <w:textDirection w:val="btL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C4F5F" w:rsidRPr="00EC4F5F">
                        <w:rPr>
                          <w:sz w:val="18"/>
                          <w:szCs w:val="18"/>
                        </w:rPr>
                        <w:t xml:space="preserve">Heinz’s mind was a medley of proud family name (line 32). </w:t>
                      </w:r>
                    </w:p>
                    <w:p w14:paraId="316625AC" w14:textId="6B7DFACA" w:rsidR="00EC4F5F" w:rsidRPr="00EC4F5F" w:rsidRDefault="00160B1D" w:rsidP="00EC4F5F">
                      <w:pPr>
                        <w:spacing w:line="240" w:lineRule="auto"/>
                        <w:ind w:left="1440" w:firstLine="720"/>
                        <w:textDirection w:val="btL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EC4F5F" w:rsidRPr="00EC4F5F">
                        <w:rPr>
                          <w:b/>
                          <w:i/>
                          <w:sz w:val="18"/>
                          <w:szCs w:val="18"/>
                        </w:rPr>
                        <w:t>He wants his family name to live on.</w:t>
                      </w:r>
                    </w:p>
                    <w:p w14:paraId="36BFF3F4" w14:textId="77777777" w:rsidR="00EC4F5F" w:rsidRPr="00EC4F5F" w:rsidRDefault="00EC4F5F" w:rsidP="00EC4F5F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  <w:p w14:paraId="532AD8B7" w14:textId="77777777" w:rsidR="00EC4F5F" w:rsidRDefault="00EC4F5F" w:rsidP="00EC4F5F">
                      <w:pPr>
                        <w:spacing w:line="240" w:lineRule="auto"/>
                        <w:ind w:left="1440" w:firstLine="720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EC4F5F">
                        <w:rPr>
                          <w:sz w:val="18"/>
                          <w:szCs w:val="18"/>
                        </w:rPr>
                        <w:t xml:space="preserve">He spoke the name with an exaggerated Old World </w:t>
                      </w:r>
                      <w:r>
                        <w:rPr>
                          <w:sz w:val="18"/>
                          <w:szCs w:val="18"/>
                        </w:rPr>
                        <w:t>\</w:t>
                      </w:r>
                    </w:p>
                    <w:p w14:paraId="1C79B098" w14:textId="77777777" w:rsidR="00160B1D" w:rsidRDefault="00EC4F5F" w:rsidP="00EC4F5F">
                      <w:pPr>
                        <w:spacing w:line="240" w:lineRule="auto"/>
                        <w:ind w:left="1440" w:firstLine="720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EC4F5F">
                        <w:rPr>
                          <w:sz w:val="18"/>
                          <w:szCs w:val="18"/>
                        </w:rPr>
                        <w:t>pronunciation...unsoftened for American ears. “</w:t>
                      </w:r>
                    </w:p>
                    <w:p w14:paraId="3F5F8C4A" w14:textId="77777777" w:rsidR="00160B1D" w:rsidRDefault="00EC4F5F" w:rsidP="00EC4F5F">
                      <w:pPr>
                        <w:spacing w:line="240" w:lineRule="auto"/>
                        <w:ind w:left="1440" w:firstLine="720"/>
                        <w:textDirection w:val="btL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EC4F5F">
                        <w:rPr>
                          <w:sz w:val="18"/>
                          <w:szCs w:val="18"/>
                        </w:rPr>
                        <w:t>KhhhhhhhhhhhhhhNECHT</w:t>
                      </w:r>
                      <w:proofErr w:type="spellEnd"/>
                      <w:r w:rsidRPr="00EC4F5F">
                        <w:rPr>
                          <w:sz w:val="18"/>
                          <w:szCs w:val="18"/>
                        </w:rPr>
                        <w:t xml:space="preserve">! </w:t>
                      </w:r>
                      <w:proofErr w:type="spellStart"/>
                      <w:r w:rsidRPr="00EC4F5F">
                        <w:rPr>
                          <w:sz w:val="18"/>
                          <w:szCs w:val="18"/>
                        </w:rPr>
                        <w:t>Mannnnnnnnnnnn</w:t>
                      </w:r>
                      <w:proofErr w:type="spellEnd"/>
                      <w:r w:rsidRPr="00EC4F5F">
                        <w:rPr>
                          <w:sz w:val="18"/>
                          <w:szCs w:val="18"/>
                        </w:rPr>
                        <w:t>.” (</w:t>
                      </w:r>
                      <w:proofErr w:type="gramStart"/>
                      <w:r w:rsidRPr="00EC4F5F">
                        <w:rPr>
                          <w:sz w:val="18"/>
                          <w:szCs w:val="18"/>
                        </w:rPr>
                        <w:t>line</w:t>
                      </w:r>
                      <w:proofErr w:type="gramEnd"/>
                      <w:r w:rsidRPr="00EC4F5F">
                        <w:rPr>
                          <w:sz w:val="18"/>
                          <w:szCs w:val="18"/>
                        </w:rPr>
                        <w:t xml:space="preserve"> 45). </w:t>
                      </w:r>
                    </w:p>
                    <w:p w14:paraId="7CFEA184" w14:textId="03787650" w:rsidR="00EC4F5F" w:rsidRPr="00EC4F5F" w:rsidRDefault="00EC4F5F" w:rsidP="00EC4F5F">
                      <w:pPr>
                        <w:spacing w:line="240" w:lineRule="auto"/>
                        <w:ind w:left="1440" w:firstLine="720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EC4F5F">
                        <w:rPr>
                          <w:b/>
                          <w:i/>
                          <w:sz w:val="18"/>
                          <w:szCs w:val="18"/>
                        </w:rPr>
                        <w:t>He feels strongly about holding onto his culture.</w:t>
                      </w:r>
                    </w:p>
                    <w:p w14:paraId="4F8748E7" w14:textId="77777777" w:rsidR="00EC4F5F" w:rsidRPr="00EC4F5F" w:rsidRDefault="00EC4F5F" w:rsidP="00EC4F5F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  <w:p w14:paraId="05DF436F" w14:textId="6BF294F4" w:rsidR="00160B1D" w:rsidRDefault="00160B1D" w:rsidP="00160B1D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  </w:t>
                      </w:r>
                      <w:r w:rsidR="00EC4F5F" w:rsidRPr="00EC4F5F">
                        <w:rPr>
                          <w:sz w:val="18"/>
                          <w:szCs w:val="18"/>
                        </w:rPr>
                        <w:t xml:space="preserve">“It’s the most wonderful thing that ever happened.” The </w:t>
                      </w:r>
                    </w:p>
                    <w:p w14:paraId="3FF16697" w14:textId="466969F1" w:rsidR="00160B1D" w:rsidRDefault="00160B1D" w:rsidP="00160B1D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  </w:t>
                      </w:r>
                      <w:r w:rsidR="00EC4F5F" w:rsidRPr="00EC4F5F">
                        <w:rPr>
                          <w:sz w:val="18"/>
                          <w:szCs w:val="18"/>
                        </w:rPr>
                        <w:t xml:space="preserve">elevator doors...shut between them before Dr. Powers </w:t>
                      </w:r>
                    </w:p>
                    <w:p w14:paraId="0F17F64C" w14:textId="69BF78EC" w:rsidR="00160B1D" w:rsidRDefault="00160B1D" w:rsidP="00160B1D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       </w:t>
                      </w:r>
                      <w:r w:rsidR="00EC4F5F" w:rsidRPr="00EC4F5F">
                        <w:rPr>
                          <w:sz w:val="18"/>
                          <w:szCs w:val="18"/>
                        </w:rPr>
                        <w:t xml:space="preserve">could show a glimmer of </w:t>
                      </w:r>
                      <w:r w:rsidRPr="00EC4F5F">
                        <w:rPr>
                          <w:sz w:val="18"/>
                          <w:szCs w:val="18"/>
                        </w:rPr>
                        <w:t>response. (</w:t>
                      </w:r>
                      <w:proofErr w:type="gramStart"/>
                      <w:r w:rsidR="00EC4F5F" w:rsidRPr="00EC4F5F">
                        <w:rPr>
                          <w:sz w:val="18"/>
                          <w:szCs w:val="18"/>
                        </w:rPr>
                        <w:t>line</w:t>
                      </w:r>
                      <w:proofErr w:type="gramEnd"/>
                      <w:r w:rsidR="00EC4F5F" w:rsidRPr="00EC4F5F">
                        <w:rPr>
                          <w:sz w:val="18"/>
                          <w:szCs w:val="18"/>
                        </w:rPr>
                        <w:t xml:space="preserve"> 79). </w:t>
                      </w:r>
                    </w:p>
                    <w:p w14:paraId="14049AD1" w14:textId="2A923FF7" w:rsidR="00EC4F5F" w:rsidRPr="00EC4F5F" w:rsidRDefault="00160B1D" w:rsidP="00160B1D">
                      <w:pPr>
                        <w:spacing w:line="240" w:lineRule="auto"/>
                        <w:ind w:left="1440"/>
                        <w:textDirection w:val="btL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   </w:t>
                      </w:r>
                      <w:r w:rsidR="00EC4F5F" w:rsidRPr="00EC4F5F">
                        <w:rPr>
                          <w:b/>
                          <w:i/>
                          <w:sz w:val="18"/>
                          <w:szCs w:val="18"/>
                        </w:rPr>
                        <w:t>He is elated, but others don’t understand why.</w:t>
                      </w:r>
                    </w:p>
                    <w:p w14:paraId="0FB3EFB0" w14:textId="77777777" w:rsidR="00EC4F5F" w:rsidRPr="00EC4F5F" w:rsidRDefault="00EC4F5F" w:rsidP="00EC4F5F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  <w:p w14:paraId="44933785" w14:textId="6E971CC1" w:rsidR="00160B1D" w:rsidRDefault="00160B1D" w:rsidP="00160B1D">
                      <w:pPr>
                        <w:spacing w:line="240" w:lineRule="auto"/>
                        <w:ind w:left="720"/>
                        <w:textDirection w:val="btL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</w:t>
                      </w:r>
                      <w:r w:rsidR="00EC4F5F" w:rsidRPr="00EC4F5F">
                        <w:rPr>
                          <w:sz w:val="18"/>
                          <w:szCs w:val="18"/>
                        </w:rPr>
                        <w:t xml:space="preserve">Heinz stood, and held his glass high, ready for the next </w:t>
                      </w:r>
                    </w:p>
                    <w:p w14:paraId="0F091073" w14:textId="77777777" w:rsidR="00160B1D" w:rsidRDefault="00160B1D" w:rsidP="00160B1D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</w:t>
                      </w:r>
                      <w:r w:rsidR="00EC4F5F" w:rsidRPr="00EC4F5F">
                        <w:rPr>
                          <w:sz w:val="18"/>
                          <w:szCs w:val="18"/>
                        </w:rPr>
                        <w:t>step in camaraderie, a toast to the whole human race…</w:t>
                      </w:r>
                    </w:p>
                    <w:p w14:paraId="0647757D" w14:textId="6DE374CB" w:rsidR="00160B1D" w:rsidRPr="00160B1D" w:rsidRDefault="00160B1D" w:rsidP="00160B1D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               </w:t>
                      </w:r>
                      <w:r w:rsidR="00EC4F5F" w:rsidRPr="00EC4F5F">
                        <w:rPr>
                          <w:sz w:val="18"/>
                          <w:szCs w:val="18"/>
                        </w:rPr>
                        <w:t>(line</w:t>
                      </w:r>
                      <w:r w:rsidR="00EC4F5F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C4F5F" w:rsidRPr="00EC4F5F">
                        <w:rPr>
                          <w:sz w:val="18"/>
                          <w:szCs w:val="18"/>
                        </w:rPr>
                        <w:t>153</w:t>
                      </w:r>
                      <w:proofErr w:type="gramStart"/>
                      <w:r w:rsidR="00EC4F5F" w:rsidRPr="00EC4F5F">
                        <w:rPr>
                          <w:sz w:val="18"/>
                          <w:szCs w:val="18"/>
                        </w:rPr>
                        <w:t>).</w:t>
                      </w:r>
                      <w:r w:rsidR="00EC4F5F" w:rsidRPr="00EC4F5F">
                        <w:rPr>
                          <w:b/>
                          <w:i/>
                          <w:sz w:val="18"/>
                          <w:szCs w:val="18"/>
                        </w:rPr>
                        <w:t>He</w:t>
                      </w:r>
                      <w:proofErr w:type="gramEnd"/>
                      <w:r w:rsidR="00EC4F5F" w:rsidRPr="00EC4F5F">
                        <w:rPr>
                          <w:b/>
                          <w:i/>
                          <w:sz w:val="18"/>
                          <w:szCs w:val="18"/>
                        </w:rPr>
                        <w:t xml:space="preserve"> wants to become part of a </w:t>
                      </w:r>
                    </w:p>
                    <w:p w14:paraId="2EB16743" w14:textId="5F195D77" w:rsidR="00EC4F5F" w:rsidRPr="00160B1D" w:rsidRDefault="00160B1D" w:rsidP="00160B1D">
                      <w:pPr>
                        <w:spacing w:line="240" w:lineRule="auto"/>
                        <w:ind w:left="720" w:firstLine="720"/>
                        <w:textDirection w:val="btL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         </w:t>
                      </w:r>
                      <w:r w:rsidR="00EC4F5F" w:rsidRPr="00EC4F5F">
                        <w:rPr>
                          <w:b/>
                          <w:i/>
                          <w:sz w:val="18"/>
                          <w:szCs w:val="18"/>
                        </w:rPr>
                        <w:t>community of peers.</w:t>
                      </w:r>
                    </w:p>
                    <w:p w14:paraId="66D33FE4" w14:textId="4A04926C" w:rsidR="00EC4F5F" w:rsidRDefault="00160B1D" w:rsidP="00EC4F5F">
                      <w:pPr>
                        <w:spacing w:line="240" w:lineRule="auto"/>
                        <w:textDirection w:val="btLr"/>
                      </w:pPr>
                      <w:r>
                        <w:t xml:space="preserve"> </w:t>
                      </w:r>
                    </w:p>
                    <w:p w14:paraId="514703C4" w14:textId="77777777" w:rsidR="00EC4F5F" w:rsidRDefault="00EC4F5F" w:rsidP="00EC4F5F">
                      <w:pPr>
                        <w:spacing w:line="240" w:lineRule="auto"/>
                        <w:textDirection w:val="btLr"/>
                      </w:pPr>
                    </w:p>
                    <w:p w14:paraId="2C684C4C" w14:textId="77777777" w:rsidR="00EC4F5F" w:rsidRDefault="00EC4F5F" w:rsidP="00EC4F5F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0" hidden="0" allowOverlap="1" wp14:anchorId="45F435B7" wp14:editId="15D6E913">
                <wp:simplePos x="0" y="0"/>
                <wp:positionH relativeFrom="margin">
                  <wp:posOffset>-228600</wp:posOffset>
                </wp:positionH>
                <wp:positionV relativeFrom="paragraph">
                  <wp:posOffset>549910</wp:posOffset>
                </wp:positionV>
                <wp:extent cx="8838565" cy="4305300"/>
                <wp:effectExtent l="12700" t="12700" r="13335" b="12700"/>
                <wp:wrapSquare wrapText="bothSides" distT="0" distB="0" distL="0" distR="0"/>
                <wp:docPr id="775993151" name="Group 775993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38565" cy="4305300"/>
                          <a:chOff x="-223676" y="483721"/>
                          <a:chExt cx="7269848" cy="4884760"/>
                        </a:xfrm>
                      </wpg:grpSpPr>
                      <wps:wsp>
                        <wps:cNvPr id="550875189" name="Oval 550875189"/>
                        <wps:cNvSpPr/>
                        <wps:spPr>
                          <a:xfrm>
                            <a:off x="-223676" y="550744"/>
                            <a:ext cx="4493571" cy="4817710"/>
                          </a:xfrm>
                          <a:prstGeom prst="ellipse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04DCDD0" w14:textId="7B58F0F5" w:rsidR="00EC4F5F" w:rsidRDefault="00EC4F5F" w:rsidP="00EC4F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1992657655" name="Oval 1992657655"/>
                        <wps:cNvSpPr/>
                        <wps:spPr>
                          <a:xfrm>
                            <a:off x="2581274" y="483721"/>
                            <a:ext cx="4464898" cy="4884760"/>
                          </a:xfrm>
                          <a:prstGeom prst="ellipse">
                            <a:avLst/>
                          </a:prstGeom>
                          <a:noFill/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17E19225" w14:textId="481C7598" w:rsidR="00EC4F5F" w:rsidRDefault="00EC4F5F" w:rsidP="00EC4F5F">
                              <w:pPr>
                                <w:spacing w:line="240" w:lineRule="auto"/>
                                <w:textDirection w:val="btL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 xml:space="preserve">   </w:t>
                              </w:r>
                            </w:p>
                            <w:p w14:paraId="6E74E673" w14:textId="06D82D87" w:rsidR="00EC4F5F" w:rsidRDefault="00EC4F5F" w:rsidP="00EC4F5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1386577863" name="Straight Arrow Connector 1386577863"/>
                        <wps:cNvCnPr/>
                        <wps:spPr>
                          <a:xfrm>
                            <a:off x="228600" y="2152650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lg" len="lg"/>
                            <a:tailEnd type="none" w="lg" len="lg"/>
                          </a:ln>
                        </wps:spPr>
                        <wps:bodyPr/>
                      </wps:wsp>
                      <wps:wsp>
                        <wps:cNvPr id="819505171" name="Text Box 819505171"/>
                        <wps:cNvSpPr txBox="1"/>
                        <wps:spPr>
                          <a:xfrm>
                            <a:off x="2892122" y="1892091"/>
                            <a:ext cx="1143000" cy="2410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FEBBD86" w14:textId="77777777" w:rsidR="00EC4F5F" w:rsidRDefault="00EC4F5F" w:rsidP="00EC4F5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sz w:val="20"/>
                                </w:rPr>
                                <w:t>Men living in America, 1950’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s</w:t>
                              </w:r>
                              <w:proofErr w:type="gramEnd"/>
                            </w:p>
                            <w:p w14:paraId="61D26AC9" w14:textId="77777777" w:rsidR="00EC4F5F" w:rsidRDefault="00EC4F5F" w:rsidP="00EC4F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  <w:p w14:paraId="60578832" w14:textId="77777777" w:rsidR="00EC4F5F" w:rsidRDefault="00EC4F5F" w:rsidP="00EC4F5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sz w:val="20"/>
                                </w:rPr>
                                <w:t>Working class</w:t>
                              </w:r>
                            </w:p>
                            <w:p w14:paraId="1910C494" w14:textId="77777777" w:rsidR="00EC4F5F" w:rsidRDefault="00EC4F5F" w:rsidP="00EC4F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  <w:p w14:paraId="33521026" w14:textId="77777777" w:rsidR="00EC4F5F" w:rsidRDefault="00EC4F5F" w:rsidP="00EC4F5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sz w:val="20"/>
                                </w:rPr>
                                <w:t xml:space="preserve">Becoming Fathers, wait in hospital waiting 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room</w:t>
                              </w:r>
                              <w:proofErr w:type="gramEnd"/>
                            </w:p>
                            <w:p w14:paraId="6E4245FD" w14:textId="77777777" w:rsidR="00EC4F5F" w:rsidRDefault="00EC4F5F" w:rsidP="00EC4F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  <w:p w14:paraId="7F83DFFC" w14:textId="1B629150" w:rsidR="00EC4F5F" w:rsidRDefault="00EC4F5F" w:rsidP="00EC4F5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sz w:val="20"/>
                                </w:rPr>
                                <w:t>Celebrat</w:t>
                              </w:r>
                              <w:r>
                                <w:rPr>
                                  <w:sz w:val="20"/>
                                </w:rPr>
                                <w:t>ing</w:t>
                              </w:r>
                              <w:r>
                                <w:rPr>
                                  <w:sz w:val="20"/>
                                </w:rPr>
                                <w:t xml:space="preserve"> with a         </w:t>
                              </w:r>
                            </w:p>
                            <w:p w14:paraId="0134C81A" w14:textId="77777777" w:rsidR="00EC4F5F" w:rsidRDefault="00EC4F5F" w:rsidP="00EC4F5F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sz w:val="20"/>
                                </w:rPr>
                                <w:t xml:space="preserve">  drink</w:t>
                              </w:r>
                            </w:p>
                            <w:p w14:paraId="60ED432B" w14:textId="77777777" w:rsidR="00EC4F5F" w:rsidRDefault="00EC4F5F" w:rsidP="00EC4F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  <w:p w14:paraId="0936AB88" w14:textId="77777777" w:rsidR="00EC4F5F" w:rsidRDefault="00EC4F5F" w:rsidP="00EC4F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  <w:p w14:paraId="115F365C" w14:textId="77777777" w:rsidR="00EC4F5F" w:rsidRDefault="00EC4F5F" w:rsidP="00EC4F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  <w:p w14:paraId="0CB51282" w14:textId="77777777" w:rsidR="00EC4F5F" w:rsidRDefault="00EC4F5F" w:rsidP="00EC4F5F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t" anchorCtr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F435B7" id="Group 775993151" o:spid="_x0000_s1027" style="position:absolute;margin-left:-18pt;margin-top:43.3pt;width:695.95pt;height:339pt;z-index:-251657216;mso-wrap-distance-left:0;mso-wrap-distance-right:0;mso-position-horizontal-relative:margin;mso-width-relative:margin;mso-height-relative:margin" coordorigin="-2236,4837" coordsize="72698,488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" o:allowincell="f">
                <v:oval id="Oval 550875189" o:spid="_x0000_s1028" style="position:absolute;left:-2236;top:5507;width:44934;height:4817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" filled="f" strokeweight="1.5pt">
                  <v:textbox inset="2.53958mm,2.53958mm,2.53958mm,2.53958mm">
                    <w:txbxContent>
                      <w:p w14:paraId="704DCDD0" w14:textId="7B58F0F5" w:rsidR="00EC4F5F" w:rsidRDefault="00EC4F5F" w:rsidP="00EC4F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oval>
                <v:oval id="Oval 1992657655" o:spid="_x0000_s1029" style="position:absolute;left:25812;top:4837;width:44649;height:4884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" filled="f" strokeweight="1.5pt">
                  <v:textbox inset="2.53958mm,2.53958mm,2.53958mm,2.53958mm">
                    <w:txbxContent>
                      <w:p w14:paraId="17E19225" w14:textId="481C7598" w:rsidR="00EC4F5F" w:rsidRDefault="00EC4F5F" w:rsidP="00EC4F5F">
                        <w:pPr>
                          <w:spacing w:line="240" w:lineRule="auto"/>
                          <w:textDirection w:val="btL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   </w:t>
                        </w:r>
                      </w:p>
                      <w:p w14:paraId="6E74E673" w14:textId="06D82D87" w:rsidR="00EC4F5F" w:rsidRDefault="00EC4F5F" w:rsidP="00EC4F5F">
                        <w:pPr>
                          <w:spacing w:line="240" w:lineRule="auto"/>
                          <w:textDirection w:val="btLr"/>
                        </w:pPr>
                        <w:r>
                          <w:t xml:space="preserve"> 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386577863" o:spid="_x0000_s1030" type="#_x0000_t32" style="position:absolute;left:2286;top:21526;width:0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">
                  <v:stroke startarrowwidth="wide" startarrowlength="long" endarrowwidth="wide" endarrowlength="long"/>
                </v:shape>
                <v:shape id="Text Box 819505171" o:spid="_x0000_s1031" type="#_x0000_t202" style="position:absolute;left:28921;top:18920;width:11430;height:2410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" filled="f" stroked="f">
                  <v:textbox inset="2.53958mm,2.53958mm,2.53958mm,2.53958mm">
                    <w:txbxContent>
                      <w:p w14:paraId="0FEBBD86" w14:textId="77777777" w:rsidR="00EC4F5F" w:rsidRDefault="00EC4F5F" w:rsidP="00EC4F5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sz w:val="20"/>
                          </w:rPr>
                          <w:t>Men living in America, 1950’</w:t>
                        </w:r>
                        <w:proofErr w:type="gramStart"/>
                        <w:r>
                          <w:rPr>
                            <w:sz w:val="20"/>
                          </w:rPr>
                          <w:t>s</w:t>
                        </w:r>
                        <w:proofErr w:type="gramEnd"/>
                      </w:p>
                      <w:p w14:paraId="61D26AC9" w14:textId="77777777" w:rsidR="00EC4F5F" w:rsidRDefault="00EC4F5F" w:rsidP="00EC4F5F">
                        <w:pPr>
                          <w:spacing w:line="240" w:lineRule="auto"/>
                          <w:textDirection w:val="btLr"/>
                        </w:pPr>
                      </w:p>
                      <w:p w14:paraId="60578832" w14:textId="77777777" w:rsidR="00EC4F5F" w:rsidRDefault="00EC4F5F" w:rsidP="00EC4F5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sz w:val="20"/>
                          </w:rPr>
                          <w:t>Working class</w:t>
                        </w:r>
                      </w:p>
                      <w:p w14:paraId="1910C494" w14:textId="77777777" w:rsidR="00EC4F5F" w:rsidRDefault="00EC4F5F" w:rsidP="00EC4F5F">
                        <w:pPr>
                          <w:spacing w:line="240" w:lineRule="auto"/>
                          <w:textDirection w:val="btLr"/>
                        </w:pPr>
                      </w:p>
                      <w:p w14:paraId="33521026" w14:textId="77777777" w:rsidR="00EC4F5F" w:rsidRDefault="00EC4F5F" w:rsidP="00EC4F5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sz w:val="20"/>
                          </w:rPr>
                          <w:t xml:space="preserve">Becoming Fathers, wait in hospital waiting </w:t>
                        </w:r>
                        <w:proofErr w:type="gramStart"/>
                        <w:r>
                          <w:rPr>
                            <w:sz w:val="20"/>
                          </w:rPr>
                          <w:t>room</w:t>
                        </w:r>
                        <w:proofErr w:type="gramEnd"/>
                      </w:p>
                      <w:p w14:paraId="6E4245FD" w14:textId="77777777" w:rsidR="00EC4F5F" w:rsidRDefault="00EC4F5F" w:rsidP="00EC4F5F">
                        <w:pPr>
                          <w:spacing w:line="240" w:lineRule="auto"/>
                          <w:textDirection w:val="btLr"/>
                        </w:pPr>
                      </w:p>
                      <w:p w14:paraId="7F83DFFC" w14:textId="1B629150" w:rsidR="00EC4F5F" w:rsidRDefault="00EC4F5F" w:rsidP="00EC4F5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sz w:val="20"/>
                          </w:rPr>
                          <w:t>Celebrat</w:t>
                        </w:r>
                        <w:r>
                          <w:rPr>
                            <w:sz w:val="20"/>
                          </w:rPr>
                          <w:t>ing</w:t>
                        </w:r>
                        <w:r>
                          <w:rPr>
                            <w:sz w:val="20"/>
                          </w:rPr>
                          <w:t xml:space="preserve"> with a         </w:t>
                        </w:r>
                      </w:p>
                      <w:p w14:paraId="0134C81A" w14:textId="77777777" w:rsidR="00EC4F5F" w:rsidRDefault="00EC4F5F" w:rsidP="00EC4F5F">
                        <w:pPr>
                          <w:spacing w:line="240" w:lineRule="auto"/>
                          <w:textDirection w:val="btLr"/>
                        </w:pPr>
                        <w:r>
                          <w:rPr>
                            <w:sz w:val="20"/>
                          </w:rPr>
                          <w:t xml:space="preserve">  drink</w:t>
                        </w:r>
                      </w:p>
                      <w:p w14:paraId="60ED432B" w14:textId="77777777" w:rsidR="00EC4F5F" w:rsidRDefault="00EC4F5F" w:rsidP="00EC4F5F">
                        <w:pPr>
                          <w:spacing w:line="240" w:lineRule="auto"/>
                          <w:textDirection w:val="btLr"/>
                        </w:pPr>
                      </w:p>
                      <w:p w14:paraId="0936AB88" w14:textId="77777777" w:rsidR="00EC4F5F" w:rsidRDefault="00EC4F5F" w:rsidP="00EC4F5F">
                        <w:pPr>
                          <w:spacing w:line="240" w:lineRule="auto"/>
                          <w:textDirection w:val="btLr"/>
                        </w:pPr>
                      </w:p>
                      <w:p w14:paraId="115F365C" w14:textId="77777777" w:rsidR="00EC4F5F" w:rsidRDefault="00EC4F5F" w:rsidP="00EC4F5F">
                        <w:pPr>
                          <w:spacing w:line="240" w:lineRule="auto"/>
                          <w:textDirection w:val="btLr"/>
                        </w:pPr>
                      </w:p>
                      <w:p w14:paraId="0CB51282" w14:textId="77777777" w:rsidR="00EC4F5F" w:rsidRDefault="00EC4F5F" w:rsidP="00EC4F5F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EC4F5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8AC4C5" wp14:editId="536943D4">
                <wp:simplePos x="0" y="0"/>
                <wp:positionH relativeFrom="column">
                  <wp:posOffset>863600</wp:posOffset>
                </wp:positionH>
                <wp:positionV relativeFrom="paragraph">
                  <wp:posOffset>867410</wp:posOffset>
                </wp:positionV>
                <wp:extent cx="3034665" cy="4826000"/>
                <wp:effectExtent l="0" t="0" r="0" b="0"/>
                <wp:wrapNone/>
                <wp:docPr id="825603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665" cy="482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C058FB" w14:textId="77777777" w:rsidR="00EC4F5F" w:rsidRPr="00EC4F5F" w:rsidRDefault="00EC4F5F" w:rsidP="00EC4F5F">
                            <w:pPr>
                              <w:spacing w:line="240" w:lineRule="auto"/>
                              <w:ind w:firstLine="720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EC4F5F">
                              <w:rPr>
                                <w:sz w:val="18"/>
                                <w:szCs w:val="18"/>
                              </w:rPr>
                              <w:t xml:space="preserve">“I know, I know, I </w:t>
                            </w:r>
                            <w:proofErr w:type="gramStart"/>
                            <w:r w:rsidRPr="00EC4F5F">
                              <w:rPr>
                                <w:sz w:val="18"/>
                                <w:szCs w:val="18"/>
                              </w:rPr>
                              <w:t>know”...</w:t>
                            </w:r>
                            <w:proofErr w:type="gramEnd"/>
                            <w:r w:rsidRPr="00EC4F5F">
                              <w:rPr>
                                <w:sz w:val="18"/>
                                <w:szCs w:val="18"/>
                              </w:rPr>
                              <w:t xml:space="preserve">a sullen gorilla, </w:t>
                            </w:r>
                          </w:p>
                          <w:p w14:paraId="29228F78" w14:textId="757F6568" w:rsidR="00EC4F5F" w:rsidRPr="00EC4F5F" w:rsidRDefault="00EC4F5F" w:rsidP="00EC4F5F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EC4F5F"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EC4F5F">
                              <w:rPr>
                                <w:sz w:val="18"/>
                                <w:szCs w:val="18"/>
                              </w:rPr>
                              <w:t>plainly impatient. (</w:t>
                            </w:r>
                            <w:proofErr w:type="gramStart"/>
                            <w:r w:rsidRPr="00EC4F5F">
                              <w:rPr>
                                <w:sz w:val="18"/>
                                <w:szCs w:val="18"/>
                              </w:rPr>
                              <w:t>line</w:t>
                            </w:r>
                            <w:proofErr w:type="gramEnd"/>
                            <w:r w:rsidRPr="00EC4F5F">
                              <w:rPr>
                                <w:sz w:val="18"/>
                                <w:szCs w:val="18"/>
                              </w:rPr>
                              <w:t xml:space="preserve"> 4). </w:t>
                            </w:r>
                            <w:r w:rsidRPr="00EC4F5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Sousa is a large man.</w:t>
                            </w:r>
                          </w:p>
                          <w:p w14:paraId="2DE6B2DB" w14:textId="2BFBAB44" w:rsidR="00EC4F5F" w:rsidRPr="00EC4F5F" w:rsidRDefault="00EC4F5F" w:rsidP="00EC4F5F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EC4F5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EC4F5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He is ungrateful for another baby girl.</w:t>
                            </w:r>
                          </w:p>
                          <w:p w14:paraId="0668413F" w14:textId="77777777" w:rsidR="00EC4F5F" w:rsidRPr="00EC4F5F" w:rsidRDefault="00EC4F5F" w:rsidP="00EC4F5F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89BBE83" w14:textId="77777777" w:rsidR="00EC4F5F" w:rsidRPr="00EC4F5F" w:rsidRDefault="00EC4F5F" w:rsidP="00EC4F5F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EC4F5F">
                              <w:rPr>
                                <w:sz w:val="18"/>
                                <w:szCs w:val="18"/>
                              </w:rPr>
                              <w:t>He stomped out of the room (line 14).</w:t>
                            </w:r>
                          </w:p>
                          <w:p w14:paraId="39E8A35F" w14:textId="77777777" w:rsidR="00EC4F5F" w:rsidRPr="00EC4F5F" w:rsidRDefault="00EC4F5F" w:rsidP="00EC4F5F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EC4F5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Has a temper, acts immaturely.</w:t>
                            </w:r>
                          </w:p>
                          <w:p w14:paraId="2CD0500D" w14:textId="77777777" w:rsidR="00EC4F5F" w:rsidRPr="00EC4F5F" w:rsidRDefault="00EC4F5F" w:rsidP="00EC4F5F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E9BC2B6" w14:textId="77777777" w:rsidR="00EC4F5F" w:rsidRPr="00EC4F5F" w:rsidRDefault="00EC4F5F" w:rsidP="00EC4F5F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EC4F5F">
                              <w:rPr>
                                <w:sz w:val="18"/>
                                <w:szCs w:val="18"/>
                              </w:rPr>
                              <w:t xml:space="preserve">“Never knew it to fail,” said Sousa bitterly. </w:t>
                            </w:r>
                          </w:p>
                          <w:p w14:paraId="48899E9A" w14:textId="77777777" w:rsidR="00EC4F5F" w:rsidRPr="00EC4F5F" w:rsidRDefault="00EC4F5F" w:rsidP="00EC4F5F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EC4F5F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 w:rsidRPr="00EC4F5F">
                              <w:rPr>
                                <w:sz w:val="18"/>
                                <w:szCs w:val="18"/>
                              </w:rPr>
                              <w:t>line</w:t>
                            </w:r>
                            <w:proofErr w:type="gramEnd"/>
                            <w:r w:rsidRPr="00EC4F5F">
                              <w:rPr>
                                <w:sz w:val="18"/>
                                <w:szCs w:val="18"/>
                              </w:rPr>
                              <w:t xml:space="preserve"> 131). </w:t>
                            </w:r>
                            <w:r w:rsidRPr="00EC4F5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He feels bitter; he </w:t>
                            </w:r>
                          </w:p>
                          <w:p w14:paraId="629655A8" w14:textId="77777777" w:rsidR="00EC4F5F" w:rsidRPr="00EC4F5F" w:rsidRDefault="00EC4F5F" w:rsidP="00EC4F5F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EC4F5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thinks he deserves whatever he wants.</w:t>
                            </w:r>
                          </w:p>
                          <w:p w14:paraId="3C60F475" w14:textId="77777777" w:rsidR="00EC4F5F" w:rsidRPr="00EC4F5F" w:rsidRDefault="00EC4F5F" w:rsidP="00EC4F5F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8F11F4" w14:textId="77777777" w:rsidR="00EC4F5F" w:rsidRPr="00EC4F5F" w:rsidRDefault="00EC4F5F" w:rsidP="00EC4F5F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EC4F5F">
                              <w:rPr>
                                <w:sz w:val="18"/>
                                <w:szCs w:val="18"/>
                              </w:rPr>
                              <w:t>“Far as I’m concerned,” said Sousa, “</w:t>
                            </w:r>
                            <w:proofErr w:type="gramStart"/>
                            <w:r w:rsidRPr="00EC4F5F">
                              <w:rPr>
                                <w:sz w:val="18"/>
                                <w:szCs w:val="18"/>
                              </w:rPr>
                              <w:t>you</w:t>
                            </w:r>
                            <w:proofErr w:type="gramEnd"/>
                            <w:r w:rsidRPr="00EC4F5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1B0BB99" w14:textId="77777777" w:rsidR="00EC4F5F" w:rsidRPr="00EC4F5F" w:rsidRDefault="00EC4F5F" w:rsidP="00EC4F5F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EC4F5F">
                              <w:rPr>
                                <w:sz w:val="18"/>
                                <w:szCs w:val="18"/>
                              </w:rPr>
                              <w:t>can have the championship.” (</w:t>
                            </w:r>
                            <w:proofErr w:type="gramStart"/>
                            <w:r w:rsidRPr="00EC4F5F">
                              <w:rPr>
                                <w:sz w:val="18"/>
                                <w:szCs w:val="18"/>
                              </w:rPr>
                              <w:t>line</w:t>
                            </w:r>
                            <w:proofErr w:type="gramEnd"/>
                            <w:r w:rsidRPr="00EC4F5F">
                              <w:rPr>
                                <w:sz w:val="18"/>
                                <w:szCs w:val="18"/>
                              </w:rPr>
                              <w:t xml:space="preserve"> 140).</w:t>
                            </w:r>
                          </w:p>
                          <w:p w14:paraId="74199D18" w14:textId="61E289F5" w:rsidR="00EC4F5F" w:rsidRPr="00EC4F5F" w:rsidRDefault="00EC4F5F" w:rsidP="00EC4F5F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EC4F5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He </w:t>
                            </w:r>
                            <w:r w:rsidR="00160B1D" w:rsidRPr="00EC4F5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lacks</w:t>
                            </w:r>
                            <w:r w:rsidRPr="00EC4F5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empathy for </w:t>
                            </w:r>
                            <w:proofErr w:type="spellStart"/>
                            <w:r w:rsidRPr="00EC4F5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Knechtmann</w:t>
                            </w:r>
                            <w:proofErr w:type="spellEnd"/>
                            <w:r w:rsidRPr="00EC4F5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, he</w:t>
                            </w:r>
                          </w:p>
                          <w:p w14:paraId="15AC8AA0" w14:textId="77777777" w:rsidR="00EC4F5F" w:rsidRPr="00EC4F5F" w:rsidRDefault="00EC4F5F" w:rsidP="00EC4F5F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EC4F5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Isn’t happy for him.</w:t>
                            </w:r>
                          </w:p>
                          <w:p w14:paraId="174ECBB5" w14:textId="77777777" w:rsidR="00EC4F5F" w:rsidRPr="00EC4F5F" w:rsidRDefault="00EC4F5F" w:rsidP="00EC4F5F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4E99F58" w14:textId="77777777" w:rsidR="00EC4F5F" w:rsidRPr="00EC4F5F" w:rsidRDefault="00EC4F5F" w:rsidP="00EC4F5F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EC4F5F">
                              <w:rPr>
                                <w:sz w:val="18"/>
                                <w:szCs w:val="18"/>
                              </w:rPr>
                              <w:t>Sousa sighed and smiled wearily (line 150).</w:t>
                            </w:r>
                          </w:p>
                          <w:p w14:paraId="5192BC79" w14:textId="77777777" w:rsidR="00EC4F5F" w:rsidRPr="00EC4F5F" w:rsidRDefault="00EC4F5F" w:rsidP="00EC4F5F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EC4F5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He appears tired of daily life.</w:t>
                            </w:r>
                          </w:p>
                          <w:p w14:paraId="05554F11" w14:textId="77777777" w:rsidR="00EC4F5F" w:rsidRPr="00EC4F5F" w:rsidRDefault="00EC4F5F" w:rsidP="00EC4F5F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4C7023D" w14:textId="77777777" w:rsidR="00EC4F5F" w:rsidRPr="00EC4F5F" w:rsidRDefault="00EC4F5F" w:rsidP="00EC4F5F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EC4F5F">
                              <w:rPr>
                                <w:sz w:val="18"/>
                                <w:szCs w:val="18"/>
                              </w:rPr>
                              <w:t xml:space="preserve">The White Sox! Don’t tell me you’re a </w:t>
                            </w:r>
                            <w:proofErr w:type="gramStart"/>
                            <w:r w:rsidRPr="00EC4F5F">
                              <w:rPr>
                                <w:sz w:val="18"/>
                                <w:szCs w:val="18"/>
                              </w:rPr>
                              <w:t>Cub</w:t>
                            </w:r>
                            <w:proofErr w:type="gramEnd"/>
                            <w:r w:rsidRPr="00EC4F5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1ADA770" w14:textId="77777777" w:rsidR="00EC4F5F" w:rsidRPr="00EC4F5F" w:rsidRDefault="00EC4F5F" w:rsidP="00EC4F5F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EC4F5F">
                              <w:rPr>
                                <w:sz w:val="18"/>
                                <w:szCs w:val="18"/>
                              </w:rPr>
                              <w:t xml:space="preserve">fan…. The other two men seemed to </w:t>
                            </w:r>
                            <w:proofErr w:type="gramStart"/>
                            <w:r w:rsidRPr="00EC4F5F">
                              <w:rPr>
                                <w:sz w:val="18"/>
                                <w:szCs w:val="18"/>
                              </w:rPr>
                              <w:t>be</w:t>
                            </w:r>
                            <w:proofErr w:type="gramEnd"/>
                            <w:r w:rsidRPr="00EC4F5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DFD6642" w14:textId="77777777" w:rsidR="00EC4F5F" w:rsidRPr="00EC4F5F" w:rsidRDefault="00EC4F5F" w:rsidP="00EC4F5F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EC4F5F">
                              <w:rPr>
                                <w:sz w:val="18"/>
                                <w:szCs w:val="18"/>
                              </w:rPr>
                              <w:t>sinking away from him</w:t>
                            </w:r>
                            <w:proofErr w:type="gramStart"/>
                            <w:r w:rsidRPr="00EC4F5F">
                              <w:rPr>
                                <w:sz w:val="18"/>
                                <w:szCs w:val="18"/>
                              </w:rPr>
                              <w:t>….move</w:t>
                            </w:r>
                            <w:proofErr w:type="gramEnd"/>
                            <w:r w:rsidRPr="00EC4F5F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D489B09" w14:textId="77777777" w:rsidR="00EC4F5F" w:rsidRPr="00EC4F5F" w:rsidRDefault="00EC4F5F" w:rsidP="00EC4F5F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C4F5F">
                              <w:rPr>
                                <w:sz w:val="18"/>
                                <w:szCs w:val="18"/>
                              </w:rPr>
                              <w:t>Minoso</w:t>
                            </w:r>
                            <w:proofErr w:type="spellEnd"/>
                            <w:r w:rsidRPr="00EC4F5F">
                              <w:rPr>
                                <w:sz w:val="18"/>
                                <w:szCs w:val="18"/>
                              </w:rPr>
                              <w:t xml:space="preserve"> in from left field to shortstop. </w:t>
                            </w:r>
                          </w:p>
                          <w:p w14:paraId="757096C9" w14:textId="77777777" w:rsidR="00EC4F5F" w:rsidRPr="00EC4F5F" w:rsidRDefault="00EC4F5F" w:rsidP="00EC4F5F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EC4F5F">
                              <w:rPr>
                                <w:sz w:val="18"/>
                                <w:szCs w:val="18"/>
                              </w:rPr>
                              <w:t xml:space="preserve">See what I’m doing?” </w:t>
                            </w:r>
                            <w:proofErr w:type="gramStart"/>
                            <w:r w:rsidRPr="00EC4F5F">
                              <w:rPr>
                                <w:sz w:val="18"/>
                                <w:szCs w:val="18"/>
                              </w:rPr>
                              <w:t>...“</w:t>
                            </w:r>
                            <w:proofErr w:type="gramEnd"/>
                            <w:r w:rsidRPr="00EC4F5F">
                              <w:rPr>
                                <w:sz w:val="18"/>
                                <w:szCs w:val="18"/>
                              </w:rPr>
                              <w:t xml:space="preserve">Yep, yep,” said </w:t>
                            </w:r>
                          </w:p>
                          <w:p w14:paraId="7B559A26" w14:textId="77777777" w:rsidR="00EC4F5F" w:rsidRPr="00EC4F5F" w:rsidRDefault="00EC4F5F" w:rsidP="00EC4F5F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EC4F5F">
                              <w:rPr>
                                <w:sz w:val="18"/>
                                <w:szCs w:val="18"/>
                              </w:rPr>
                              <w:t>Sousa eagerly. (</w:t>
                            </w:r>
                            <w:proofErr w:type="gramStart"/>
                            <w:r w:rsidRPr="00EC4F5F">
                              <w:rPr>
                                <w:sz w:val="18"/>
                                <w:szCs w:val="18"/>
                              </w:rPr>
                              <w:t>line</w:t>
                            </w:r>
                            <w:proofErr w:type="gramEnd"/>
                            <w:r w:rsidRPr="00EC4F5F">
                              <w:rPr>
                                <w:sz w:val="18"/>
                                <w:szCs w:val="18"/>
                              </w:rPr>
                              <w:t xml:space="preserve"> 165). </w:t>
                            </w:r>
                            <w:r w:rsidRPr="00EC4F5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Sousa only gets </w:t>
                            </w:r>
                            <w:proofErr w:type="gramStart"/>
                            <w:r w:rsidRPr="00EC4F5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excited</w:t>
                            </w:r>
                            <w:proofErr w:type="gramEnd"/>
                            <w:r w:rsidRPr="00EC4F5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E078AD5" w14:textId="5DC6771F" w:rsidR="00EC4F5F" w:rsidRPr="00EC4F5F" w:rsidRDefault="00EC4F5F" w:rsidP="00EC4F5F">
                            <w:pPr>
                              <w:spacing w:line="240" w:lineRule="auto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EC4F5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About baseball, a kind of trivial American</w:t>
                            </w:r>
                          </w:p>
                          <w:p w14:paraId="1442A63A" w14:textId="77777777" w:rsidR="00EC4F5F" w:rsidRDefault="00EC4F5F" w:rsidP="00EC4F5F">
                            <w:pPr>
                              <w:spacing w:line="240" w:lineRule="auto"/>
                              <w:ind w:left="720"/>
                              <w:textDirection w:val="btL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EC4F5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novelty, but he bonds with others </w:t>
                            </w:r>
                            <w:proofErr w:type="gramStart"/>
                            <w:r w:rsidRPr="00EC4F5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this</w:t>
                            </w:r>
                            <w:proofErr w:type="gramEnd"/>
                            <w:r w:rsidRPr="00EC4F5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  <w:p w14:paraId="38FFB10E" w14:textId="278770BD" w:rsidR="00EC4F5F" w:rsidRPr="00EC4F5F" w:rsidRDefault="00EC4F5F" w:rsidP="00EC4F5F">
                            <w:pPr>
                              <w:spacing w:line="240" w:lineRule="auto"/>
                              <w:ind w:left="720"/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EC4F5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way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C4F5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he is part of a community.</w:t>
                            </w:r>
                          </w:p>
                          <w:p w14:paraId="628D49CE" w14:textId="77777777" w:rsidR="00EC4F5F" w:rsidRDefault="00EC4F5F" w:rsidP="00EC4F5F">
                            <w:pPr>
                              <w:spacing w:line="240" w:lineRule="auto"/>
                              <w:textDirection w:val="btLr"/>
                            </w:pPr>
                          </w:p>
                          <w:p w14:paraId="61555AD2" w14:textId="77777777" w:rsidR="00EC4F5F" w:rsidRDefault="00EC4F5F" w:rsidP="00EC4F5F">
                            <w:pPr>
                              <w:spacing w:line="240" w:lineRule="auto"/>
                              <w:textDirection w:val="btLr"/>
                            </w:pPr>
                          </w:p>
                          <w:p w14:paraId="228A1537" w14:textId="77777777" w:rsidR="00EC4F5F" w:rsidRDefault="00EC4F5F" w:rsidP="00EC4F5F">
                            <w:pPr>
                              <w:spacing w:line="240" w:lineRule="auto"/>
                              <w:textDirection w:val="btLr"/>
                            </w:pPr>
                          </w:p>
                          <w:p w14:paraId="265C9A2D" w14:textId="77777777" w:rsidR="00EC4F5F" w:rsidRDefault="00EC4F5F" w:rsidP="00EC4F5F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AC4C5" id="_x0000_s1032" type="#_x0000_t202" style="position:absolute;margin-left:68pt;margin-top:68.3pt;width:238.95pt;height:3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" filled="f" stroked="f">
                <v:textbox inset="2.53958mm,2.53958mm,2.53958mm,2.53958mm">
                  <w:txbxContent>
                    <w:p w14:paraId="77C058FB" w14:textId="77777777" w:rsidR="00EC4F5F" w:rsidRPr="00EC4F5F" w:rsidRDefault="00EC4F5F" w:rsidP="00EC4F5F">
                      <w:pPr>
                        <w:spacing w:line="240" w:lineRule="auto"/>
                        <w:ind w:firstLine="720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EC4F5F">
                        <w:rPr>
                          <w:sz w:val="18"/>
                          <w:szCs w:val="18"/>
                        </w:rPr>
                        <w:t xml:space="preserve">“I know, I know, I </w:t>
                      </w:r>
                      <w:proofErr w:type="gramStart"/>
                      <w:r w:rsidRPr="00EC4F5F">
                        <w:rPr>
                          <w:sz w:val="18"/>
                          <w:szCs w:val="18"/>
                        </w:rPr>
                        <w:t>know”...</w:t>
                      </w:r>
                      <w:proofErr w:type="gramEnd"/>
                      <w:r w:rsidRPr="00EC4F5F">
                        <w:rPr>
                          <w:sz w:val="18"/>
                          <w:szCs w:val="18"/>
                        </w:rPr>
                        <w:t xml:space="preserve">a sullen gorilla, </w:t>
                      </w:r>
                    </w:p>
                    <w:p w14:paraId="29228F78" w14:textId="757F6568" w:rsidR="00EC4F5F" w:rsidRPr="00EC4F5F" w:rsidRDefault="00EC4F5F" w:rsidP="00EC4F5F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EC4F5F">
                        <w:rPr>
                          <w:sz w:val="18"/>
                          <w:szCs w:val="18"/>
                        </w:rPr>
                        <w:t xml:space="preserve">      </w:t>
                      </w:r>
                      <w:r w:rsidRPr="00EC4F5F">
                        <w:rPr>
                          <w:sz w:val="18"/>
                          <w:szCs w:val="18"/>
                        </w:rPr>
                        <w:t>plainly impatient. (</w:t>
                      </w:r>
                      <w:proofErr w:type="gramStart"/>
                      <w:r w:rsidRPr="00EC4F5F">
                        <w:rPr>
                          <w:sz w:val="18"/>
                          <w:szCs w:val="18"/>
                        </w:rPr>
                        <w:t>line</w:t>
                      </w:r>
                      <w:proofErr w:type="gramEnd"/>
                      <w:r w:rsidRPr="00EC4F5F">
                        <w:rPr>
                          <w:sz w:val="18"/>
                          <w:szCs w:val="18"/>
                        </w:rPr>
                        <w:t xml:space="preserve"> 4). </w:t>
                      </w:r>
                      <w:r w:rsidRPr="00EC4F5F">
                        <w:rPr>
                          <w:b/>
                          <w:i/>
                          <w:sz w:val="18"/>
                          <w:szCs w:val="18"/>
                        </w:rPr>
                        <w:t>Sousa is a large man.</w:t>
                      </w:r>
                    </w:p>
                    <w:p w14:paraId="2DE6B2DB" w14:textId="2BFBAB44" w:rsidR="00EC4F5F" w:rsidRPr="00EC4F5F" w:rsidRDefault="00EC4F5F" w:rsidP="00EC4F5F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EC4F5F">
                        <w:rPr>
                          <w:b/>
                          <w:i/>
                          <w:sz w:val="18"/>
                          <w:szCs w:val="18"/>
                        </w:rPr>
                        <w:t xml:space="preserve">   </w:t>
                      </w:r>
                      <w:r w:rsidRPr="00EC4F5F">
                        <w:rPr>
                          <w:b/>
                          <w:i/>
                          <w:sz w:val="18"/>
                          <w:szCs w:val="18"/>
                        </w:rPr>
                        <w:t>He is ungrateful for another baby girl.</w:t>
                      </w:r>
                    </w:p>
                    <w:p w14:paraId="0668413F" w14:textId="77777777" w:rsidR="00EC4F5F" w:rsidRPr="00EC4F5F" w:rsidRDefault="00EC4F5F" w:rsidP="00EC4F5F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  <w:p w14:paraId="689BBE83" w14:textId="77777777" w:rsidR="00EC4F5F" w:rsidRPr="00EC4F5F" w:rsidRDefault="00EC4F5F" w:rsidP="00EC4F5F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EC4F5F">
                        <w:rPr>
                          <w:sz w:val="18"/>
                          <w:szCs w:val="18"/>
                        </w:rPr>
                        <w:t>He stomped out of the room (line 14).</w:t>
                      </w:r>
                    </w:p>
                    <w:p w14:paraId="39E8A35F" w14:textId="77777777" w:rsidR="00EC4F5F" w:rsidRPr="00EC4F5F" w:rsidRDefault="00EC4F5F" w:rsidP="00EC4F5F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EC4F5F">
                        <w:rPr>
                          <w:b/>
                          <w:i/>
                          <w:sz w:val="18"/>
                          <w:szCs w:val="18"/>
                        </w:rPr>
                        <w:t>Has a temper, acts immaturely.</w:t>
                      </w:r>
                    </w:p>
                    <w:p w14:paraId="2CD0500D" w14:textId="77777777" w:rsidR="00EC4F5F" w:rsidRPr="00EC4F5F" w:rsidRDefault="00EC4F5F" w:rsidP="00EC4F5F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  <w:p w14:paraId="4E9BC2B6" w14:textId="77777777" w:rsidR="00EC4F5F" w:rsidRPr="00EC4F5F" w:rsidRDefault="00EC4F5F" w:rsidP="00EC4F5F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EC4F5F">
                        <w:rPr>
                          <w:sz w:val="18"/>
                          <w:szCs w:val="18"/>
                        </w:rPr>
                        <w:t xml:space="preserve">“Never knew it to fail,” said Sousa bitterly. </w:t>
                      </w:r>
                    </w:p>
                    <w:p w14:paraId="48899E9A" w14:textId="77777777" w:rsidR="00EC4F5F" w:rsidRPr="00EC4F5F" w:rsidRDefault="00EC4F5F" w:rsidP="00EC4F5F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EC4F5F">
                        <w:rPr>
                          <w:sz w:val="18"/>
                          <w:szCs w:val="18"/>
                        </w:rPr>
                        <w:t>(</w:t>
                      </w:r>
                      <w:proofErr w:type="gramStart"/>
                      <w:r w:rsidRPr="00EC4F5F">
                        <w:rPr>
                          <w:sz w:val="18"/>
                          <w:szCs w:val="18"/>
                        </w:rPr>
                        <w:t>line</w:t>
                      </w:r>
                      <w:proofErr w:type="gramEnd"/>
                      <w:r w:rsidRPr="00EC4F5F">
                        <w:rPr>
                          <w:sz w:val="18"/>
                          <w:szCs w:val="18"/>
                        </w:rPr>
                        <w:t xml:space="preserve"> 131). </w:t>
                      </w:r>
                      <w:r w:rsidRPr="00EC4F5F">
                        <w:rPr>
                          <w:b/>
                          <w:i/>
                          <w:sz w:val="18"/>
                          <w:szCs w:val="18"/>
                        </w:rPr>
                        <w:t xml:space="preserve">He feels bitter; he </w:t>
                      </w:r>
                    </w:p>
                    <w:p w14:paraId="629655A8" w14:textId="77777777" w:rsidR="00EC4F5F" w:rsidRPr="00EC4F5F" w:rsidRDefault="00EC4F5F" w:rsidP="00EC4F5F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EC4F5F">
                        <w:rPr>
                          <w:b/>
                          <w:i/>
                          <w:sz w:val="18"/>
                          <w:szCs w:val="18"/>
                        </w:rPr>
                        <w:t>thinks he deserves whatever he wants.</w:t>
                      </w:r>
                    </w:p>
                    <w:p w14:paraId="3C60F475" w14:textId="77777777" w:rsidR="00EC4F5F" w:rsidRPr="00EC4F5F" w:rsidRDefault="00EC4F5F" w:rsidP="00EC4F5F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  <w:p w14:paraId="6E8F11F4" w14:textId="77777777" w:rsidR="00EC4F5F" w:rsidRPr="00EC4F5F" w:rsidRDefault="00EC4F5F" w:rsidP="00EC4F5F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EC4F5F">
                        <w:rPr>
                          <w:sz w:val="18"/>
                          <w:szCs w:val="18"/>
                        </w:rPr>
                        <w:t>“Far as I’m concerned,” said Sousa, “</w:t>
                      </w:r>
                      <w:proofErr w:type="gramStart"/>
                      <w:r w:rsidRPr="00EC4F5F">
                        <w:rPr>
                          <w:sz w:val="18"/>
                          <w:szCs w:val="18"/>
                        </w:rPr>
                        <w:t>you</w:t>
                      </w:r>
                      <w:proofErr w:type="gramEnd"/>
                      <w:r w:rsidRPr="00EC4F5F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01B0BB99" w14:textId="77777777" w:rsidR="00EC4F5F" w:rsidRPr="00EC4F5F" w:rsidRDefault="00EC4F5F" w:rsidP="00EC4F5F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EC4F5F">
                        <w:rPr>
                          <w:sz w:val="18"/>
                          <w:szCs w:val="18"/>
                        </w:rPr>
                        <w:t>can have the championship.” (</w:t>
                      </w:r>
                      <w:proofErr w:type="gramStart"/>
                      <w:r w:rsidRPr="00EC4F5F">
                        <w:rPr>
                          <w:sz w:val="18"/>
                          <w:szCs w:val="18"/>
                        </w:rPr>
                        <w:t>line</w:t>
                      </w:r>
                      <w:proofErr w:type="gramEnd"/>
                      <w:r w:rsidRPr="00EC4F5F">
                        <w:rPr>
                          <w:sz w:val="18"/>
                          <w:szCs w:val="18"/>
                        </w:rPr>
                        <w:t xml:space="preserve"> 140).</w:t>
                      </w:r>
                    </w:p>
                    <w:p w14:paraId="74199D18" w14:textId="61E289F5" w:rsidR="00EC4F5F" w:rsidRPr="00EC4F5F" w:rsidRDefault="00EC4F5F" w:rsidP="00EC4F5F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EC4F5F">
                        <w:rPr>
                          <w:b/>
                          <w:i/>
                          <w:sz w:val="18"/>
                          <w:szCs w:val="18"/>
                        </w:rPr>
                        <w:t xml:space="preserve">He </w:t>
                      </w:r>
                      <w:r w:rsidR="00160B1D" w:rsidRPr="00EC4F5F">
                        <w:rPr>
                          <w:b/>
                          <w:i/>
                          <w:sz w:val="18"/>
                          <w:szCs w:val="18"/>
                        </w:rPr>
                        <w:t>lacks</w:t>
                      </w:r>
                      <w:r w:rsidRPr="00EC4F5F">
                        <w:rPr>
                          <w:b/>
                          <w:i/>
                          <w:sz w:val="18"/>
                          <w:szCs w:val="18"/>
                        </w:rPr>
                        <w:t xml:space="preserve"> empathy for </w:t>
                      </w:r>
                      <w:proofErr w:type="spellStart"/>
                      <w:r w:rsidRPr="00EC4F5F">
                        <w:rPr>
                          <w:b/>
                          <w:i/>
                          <w:sz w:val="18"/>
                          <w:szCs w:val="18"/>
                        </w:rPr>
                        <w:t>Knechtmann</w:t>
                      </w:r>
                      <w:proofErr w:type="spellEnd"/>
                      <w:r w:rsidRPr="00EC4F5F">
                        <w:rPr>
                          <w:b/>
                          <w:i/>
                          <w:sz w:val="18"/>
                          <w:szCs w:val="18"/>
                        </w:rPr>
                        <w:t>, he</w:t>
                      </w:r>
                    </w:p>
                    <w:p w14:paraId="15AC8AA0" w14:textId="77777777" w:rsidR="00EC4F5F" w:rsidRPr="00EC4F5F" w:rsidRDefault="00EC4F5F" w:rsidP="00EC4F5F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EC4F5F">
                        <w:rPr>
                          <w:b/>
                          <w:i/>
                          <w:sz w:val="18"/>
                          <w:szCs w:val="18"/>
                        </w:rPr>
                        <w:t>Isn’t happy for him.</w:t>
                      </w:r>
                    </w:p>
                    <w:p w14:paraId="174ECBB5" w14:textId="77777777" w:rsidR="00EC4F5F" w:rsidRPr="00EC4F5F" w:rsidRDefault="00EC4F5F" w:rsidP="00EC4F5F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  <w:p w14:paraId="44E99F58" w14:textId="77777777" w:rsidR="00EC4F5F" w:rsidRPr="00EC4F5F" w:rsidRDefault="00EC4F5F" w:rsidP="00EC4F5F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EC4F5F">
                        <w:rPr>
                          <w:sz w:val="18"/>
                          <w:szCs w:val="18"/>
                        </w:rPr>
                        <w:t>Sousa sighed and smiled wearily (line 150).</w:t>
                      </w:r>
                    </w:p>
                    <w:p w14:paraId="5192BC79" w14:textId="77777777" w:rsidR="00EC4F5F" w:rsidRPr="00EC4F5F" w:rsidRDefault="00EC4F5F" w:rsidP="00EC4F5F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EC4F5F">
                        <w:rPr>
                          <w:b/>
                          <w:i/>
                          <w:sz w:val="18"/>
                          <w:szCs w:val="18"/>
                        </w:rPr>
                        <w:t>He appears tired of daily life.</w:t>
                      </w:r>
                    </w:p>
                    <w:p w14:paraId="05554F11" w14:textId="77777777" w:rsidR="00EC4F5F" w:rsidRPr="00EC4F5F" w:rsidRDefault="00EC4F5F" w:rsidP="00EC4F5F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</w:p>
                    <w:p w14:paraId="34C7023D" w14:textId="77777777" w:rsidR="00EC4F5F" w:rsidRPr="00EC4F5F" w:rsidRDefault="00EC4F5F" w:rsidP="00EC4F5F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EC4F5F">
                        <w:rPr>
                          <w:sz w:val="18"/>
                          <w:szCs w:val="18"/>
                        </w:rPr>
                        <w:t xml:space="preserve">The White Sox! Don’t tell me you’re a </w:t>
                      </w:r>
                      <w:proofErr w:type="gramStart"/>
                      <w:r w:rsidRPr="00EC4F5F">
                        <w:rPr>
                          <w:sz w:val="18"/>
                          <w:szCs w:val="18"/>
                        </w:rPr>
                        <w:t>Cub</w:t>
                      </w:r>
                      <w:proofErr w:type="gramEnd"/>
                      <w:r w:rsidRPr="00EC4F5F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51ADA770" w14:textId="77777777" w:rsidR="00EC4F5F" w:rsidRPr="00EC4F5F" w:rsidRDefault="00EC4F5F" w:rsidP="00EC4F5F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EC4F5F">
                        <w:rPr>
                          <w:sz w:val="18"/>
                          <w:szCs w:val="18"/>
                        </w:rPr>
                        <w:t xml:space="preserve">fan…. The other two men seemed to </w:t>
                      </w:r>
                      <w:proofErr w:type="gramStart"/>
                      <w:r w:rsidRPr="00EC4F5F">
                        <w:rPr>
                          <w:sz w:val="18"/>
                          <w:szCs w:val="18"/>
                        </w:rPr>
                        <w:t>be</w:t>
                      </w:r>
                      <w:proofErr w:type="gramEnd"/>
                      <w:r w:rsidRPr="00EC4F5F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0DFD6642" w14:textId="77777777" w:rsidR="00EC4F5F" w:rsidRPr="00EC4F5F" w:rsidRDefault="00EC4F5F" w:rsidP="00EC4F5F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EC4F5F">
                        <w:rPr>
                          <w:sz w:val="18"/>
                          <w:szCs w:val="18"/>
                        </w:rPr>
                        <w:t>sinking away from him</w:t>
                      </w:r>
                      <w:proofErr w:type="gramStart"/>
                      <w:r w:rsidRPr="00EC4F5F">
                        <w:rPr>
                          <w:sz w:val="18"/>
                          <w:szCs w:val="18"/>
                        </w:rPr>
                        <w:t>….move</w:t>
                      </w:r>
                      <w:proofErr w:type="gramEnd"/>
                      <w:r w:rsidRPr="00EC4F5F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4D489B09" w14:textId="77777777" w:rsidR="00EC4F5F" w:rsidRPr="00EC4F5F" w:rsidRDefault="00EC4F5F" w:rsidP="00EC4F5F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EC4F5F">
                        <w:rPr>
                          <w:sz w:val="18"/>
                          <w:szCs w:val="18"/>
                        </w:rPr>
                        <w:t>Minoso</w:t>
                      </w:r>
                      <w:proofErr w:type="spellEnd"/>
                      <w:r w:rsidRPr="00EC4F5F">
                        <w:rPr>
                          <w:sz w:val="18"/>
                          <w:szCs w:val="18"/>
                        </w:rPr>
                        <w:t xml:space="preserve"> in from left field to shortstop. </w:t>
                      </w:r>
                    </w:p>
                    <w:p w14:paraId="757096C9" w14:textId="77777777" w:rsidR="00EC4F5F" w:rsidRPr="00EC4F5F" w:rsidRDefault="00EC4F5F" w:rsidP="00EC4F5F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EC4F5F">
                        <w:rPr>
                          <w:sz w:val="18"/>
                          <w:szCs w:val="18"/>
                        </w:rPr>
                        <w:t xml:space="preserve">See what I’m doing?” </w:t>
                      </w:r>
                      <w:proofErr w:type="gramStart"/>
                      <w:r w:rsidRPr="00EC4F5F">
                        <w:rPr>
                          <w:sz w:val="18"/>
                          <w:szCs w:val="18"/>
                        </w:rPr>
                        <w:t>...“</w:t>
                      </w:r>
                      <w:proofErr w:type="gramEnd"/>
                      <w:r w:rsidRPr="00EC4F5F">
                        <w:rPr>
                          <w:sz w:val="18"/>
                          <w:szCs w:val="18"/>
                        </w:rPr>
                        <w:t xml:space="preserve">Yep, yep,” said </w:t>
                      </w:r>
                    </w:p>
                    <w:p w14:paraId="7B559A26" w14:textId="77777777" w:rsidR="00EC4F5F" w:rsidRPr="00EC4F5F" w:rsidRDefault="00EC4F5F" w:rsidP="00EC4F5F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EC4F5F">
                        <w:rPr>
                          <w:sz w:val="18"/>
                          <w:szCs w:val="18"/>
                        </w:rPr>
                        <w:t>Sousa eagerly. (</w:t>
                      </w:r>
                      <w:proofErr w:type="gramStart"/>
                      <w:r w:rsidRPr="00EC4F5F">
                        <w:rPr>
                          <w:sz w:val="18"/>
                          <w:szCs w:val="18"/>
                        </w:rPr>
                        <w:t>line</w:t>
                      </w:r>
                      <w:proofErr w:type="gramEnd"/>
                      <w:r w:rsidRPr="00EC4F5F">
                        <w:rPr>
                          <w:sz w:val="18"/>
                          <w:szCs w:val="18"/>
                        </w:rPr>
                        <w:t xml:space="preserve"> 165). </w:t>
                      </w:r>
                      <w:r w:rsidRPr="00EC4F5F">
                        <w:rPr>
                          <w:b/>
                          <w:i/>
                          <w:sz w:val="18"/>
                          <w:szCs w:val="18"/>
                        </w:rPr>
                        <w:t xml:space="preserve">Sousa only gets </w:t>
                      </w:r>
                      <w:proofErr w:type="gramStart"/>
                      <w:r w:rsidRPr="00EC4F5F">
                        <w:rPr>
                          <w:b/>
                          <w:i/>
                          <w:sz w:val="18"/>
                          <w:szCs w:val="18"/>
                        </w:rPr>
                        <w:t>excited</w:t>
                      </w:r>
                      <w:proofErr w:type="gramEnd"/>
                      <w:r w:rsidRPr="00EC4F5F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E078AD5" w14:textId="5DC6771F" w:rsidR="00EC4F5F" w:rsidRPr="00EC4F5F" w:rsidRDefault="00EC4F5F" w:rsidP="00EC4F5F">
                      <w:pPr>
                        <w:spacing w:line="240" w:lineRule="auto"/>
                        <w:textDirection w:val="btL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    </w:t>
                      </w:r>
                      <w:r w:rsidRPr="00EC4F5F">
                        <w:rPr>
                          <w:b/>
                          <w:i/>
                          <w:sz w:val="18"/>
                          <w:szCs w:val="18"/>
                        </w:rPr>
                        <w:t>About baseball, a kind of trivial American</w:t>
                      </w:r>
                    </w:p>
                    <w:p w14:paraId="1442A63A" w14:textId="77777777" w:rsidR="00EC4F5F" w:rsidRDefault="00EC4F5F" w:rsidP="00EC4F5F">
                      <w:pPr>
                        <w:spacing w:line="240" w:lineRule="auto"/>
                        <w:ind w:left="720"/>
                        <w:textDirection w:val="btL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EC4F5F">
                        <w:rPr>
                          <w:b/>
                          <w:i/>
                          <w:sz w:val="18"/>
                          <w:szCs w:val="18"/>
                        </w:rPr>
                        <w:t xml:space="preserve">novelty, but he bonds with others </w:t>
                      </w:r>
                      <w:proofErr w:type="gramStart"/>
                      <w:r w:rsidRPr="00EC4F5F">
                        <w:rPr>
                          <w:b/>
                          <w:i/>
                          <w:sz w:val="18"/>
                          <w:szCs w:val="18"/>
                        </w:rPr>
                        <w:t>this</w:t>
                      </w:r>
                      <w:proofErr w:type="gramEnd"/>
                      <w:r w:rsidRPr="00EC4F5F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     </w:t>
                      </w:r>
                    </w:p>
                    <w:p w14:paraId="38FFB10E" w14:textId="278770BD" w:rsidR="00EC4F5F" w:rsidRPr="00EC4F5F" w:rsidRDefault="00EC4F5F" w:rsidP="00EC4F5F">
                      <w:pPr>
                        <w:spacing w:line="240" w:lineRule="auto"/>
                        <w:ind w:left="720"/>
                        <w:textDirection w:val="btL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     </w:t>
                      </w:r>
                      <w:r w:rsidRPr="00EC4F5F">
                        <w:rPr>
                          <w:b/>
                          <w:i/>
                          <w:sz w:val="18"/>
                          <w:szCs w:val="18"/>
                        </w:rPr>
                        <w:t>way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EC4F5F">
                        <w:rPr>
                          <w:b/>
                          <w:i/>
                          <w:sz w:val="18"/>
                          <w:szCs w:val="18"/>
                        </w:rPr>
                        <w:t>he is part of a community.</w:t>
                      </w:r>
                    </w:p>
                    <w:p w14:paraId="628D49CE" w14:textId="77777777" w:rsidR="00EC4F5F" w:rsidRDefault="00EC4F5F" w:rsidP="00EC4F5F">
                      <w:pPr>
                        <w:spacing w:line="240" w:lineRule="auto"/>
                        <w:textDirection w:val="btLr"/>
                      </w:pPr>
                    </w:p>
                    <w:p w14:paraId="61555AD2" w14:textId="77777777" w:rsidR="00EC4F5F" w:rsidRDefault="00EC4F5F" w:rsidP="00EC4F5F">
                      <w:pPr>
                        <w:spacing w:line="240" w:lineRule="auto"/>
                        <w:textDirection w:val="btLr"/>
                      </w:pPr>
                    </w:p>
                    <w:p w14:paraId="228A1537" w14:textId="77777777" w:rsidR="00EC4F5F" w:rsidRDefault="00EC4F5F" w:rsidP="00EC4F5F">
                      <w:pPr>
                        <w:spacing w:line="240" w:lineRule="auto"/>
                        <w:textDirection w:val="btLr"/>
                      </w:pPr>
                    </w:p>
                    <w:p w14:paraId="265C9A2D" w14:textId="77777777" w:rsidR="00EC4F5F" w:rsidRDefault="00EC4F5F" w:rsidP="00EC4F5F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EC4F5F">
        <w:rPr>
          <w:b/>
          <w:i/>
          <w:sz w:val="20"/>
          <w:szCs w:val="20"/>
        </w:rPr>
        <w:t xml:space="preserve">Directions: For each character below, students record details from the story “Adam” that contribute to characterization. They should focus </w:t>
      </w:r>
      <w:r w:rsidR="00EC4F5F">
        <w:rPr>
          <w:b/>
          <w:i/>
          <w:sz w:val="20"/>
          <w:szCs w:val="20"/>
        </w:rPr>
        <w:t>on</w:t>
      </w:r>
      <w:r w:rsidR="00EC4F5F">
        <w:rPr>
          <w:b/>
          <w:i/>
          <w:sz w:val="20"/>
          <w:szCs w:val="20"/>
        </w:rPr>
        <w:t xml:space="preserve"> physical appearance, thoughts and feelings, dialogue, and the narrator’s comments. Below are some examples of possible student answers</w:t>
      </w:r>
      <w:r w:rsidR="00EC4F5F">
        <w:rPr>
          <w:b/>
          <w:i/>
          <w:sz w:val="20"/>
          <w:szCs w:val="20"/>
        </w:rPr>
        <w:t>.</w:t>
      </w:r>
    </w:p>
    <w:p w14:paraId="225D7E6A" w14:textId="361254C5" w:rsidR="00EC4F5F" w:rsidRDefault="00EC4F5F" w:rsidP="00EC4F5F"/>
    <w:p w14:paraId="6F08E892" w14:textId="68AB5AF2" w:rsidR="00160B1D" w:rsidRPr="00EC4F5F" w:rsidRDefault="00EC4F5F">
      <w:r>
        <w:rPr>
          <w:rFonts w:ascii="Arial Black" w:eastAsia="Arial Black" w:hAnsi="Arial Black" w:cs="Arial Black"/>
          <w:sz w:val="36"/>
          <w:szCs w:val="36"/>
        </w:rPr>
        <w:t xml:space="preserve"> </w:t>
      </w:r>
      <w:r w:rsidR="00160B1D">
        <w:rPr>
          <w:rFonts w:ascii="Arial Black" w:eastAsia="Arial Black" w:hAnsi="Arial Black" w:cs="Arial Black"/>
          <w:sz w:val="36"/>
          <w:szCs w:val="36"/>
        </w:rPr>
        <w:tab/>
      </w:r>
      <w:r w:rsidR="00160B1D">
        <w:rPr>
          <w:rFonts w:ascii="Arial Black" w:eastAsia="Arial Black" w:hAnsi="Arial Black" w:cs="Arial Black"/>
          <w:sz w:val="36"/>
          <w:szCs w:val="36"/>
        </w:rPr>
        <w:tab/>
      </w:r>
      <w:r w:rsidR="00160B1D">
        <w:rPr>
          <w:rFonts w:ascii="Arial Black" w:eastAsia="Arial Black" w:hAnsi="Arial Black" w:cs="Arial Black"/>
          <w:sz w:val="36"/>
          <w:szCs w:val="36"/>
        </w:rPr>
        <w:tab/>
      </w:r>
      <w:r w:rsidR="00160B1D">
        <w:rPr>
          <w:rFonts w:ascii="Arial Black" w:eastAsia="Arial Black" w:hAnsi="Arial Black" w:cs="Arial Black"/>
          <w:sz w:val="36"/>
          <w:szCs w:val="36"/>
        </w:rPr>
        <w:tab/>
      </w:r>
      <w:r>
        <w:rPr>
          <w:rFonts w:ascii="Arial Black" w:eastAsia="Arial Black" w:hAnsi="Arial Black" w:cs="Arial Black"/>
          <w:sz w:val="36"/>
          <w:szCs w:val="36"/>
        </w:rPr>
        <w:t>Mr. Sousa</w:t>
      </w:r>
      <w:r>
        <w:rPr>
          <w:rFonts w:ascii="Arial Black" w:eastAsia="Arial Black" w:hAnsi="Arial Black" w:cs="Arial Black"/>
          <w:sz w:val="36"/>
          <w:szCs w:val="36"/>
        </w:rPr>
        <w:tab/>
      </w:r>
      <w:r>
        <w:rPr>
          <w:rFonts w:ascii="Arial Black" w:eastAsia="Arial Black" w:hAnsi="Arial Black" w:cs="Arial Black"/>
          <w:sz w:val="36"/>
          <w:szCs w:val="36"/>
        </w:rPr>
        <w:tab/>
      </w:r>
      <w:r w:rsidR="00160B1D">
        <w:rPr>
          <w:rFonts w:ascii="Arial Black" w:eastAsia="Arial Black" w:hAnsi="Arial Black" w:cs="Arial Black"/>
          <w:sz w:val="36"/>
          <w:szCs w:val="36"/>
        </w:rPr>
        <w:tab/>
      </w:r>
      <w:r>
        <w:rPr>
          <w:rFonts w:ascii="Arial Black" w:eastAsia="Arial Black" w:hAnsi="Arial Black" w:cs="Arial Black"/>
          <w:sz w:val="36"/>
          <w:szCs w:val="36"/>
        </w:rPr>
        <w:tab/>
      </w:r>
      <w:r>
        <w:rPr>
          <w:rFonts w:ascii="Arial Black" w:eastAsia="Arial Black" w:hAnsi="Arial Black" w:cs="Arial Black"/>
          <w:sz w:val="36"/>
          <w:szCs w:val="36"/>
        </w:rPr>
        <w:tab/>
        <w:t xml:space="preserve">Mr. </w:t>
      </w:r>
      <w:proofErr w:type="spellStart"/>
      <w:r>
        <w:rPr>
          <w:rFonts w:ascii="Arial Black" w:eastAsia="Arial Black" w:hAnsi="Arial Black" w:cs="Arial Black"/>
          <w:sz w:val="36"/>
          <w:szCs w:val="36"/>
        </w:rPr>
        <w:t>Knechtmann</w:t>
      </w:r>
      <w:proofErr w:type="spellEnd"/>
    </w:p>
    <w:sectPr w:rsidR="00160B1D" w:rsidRPr="00EC4F5F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89A69" w14:textId="77777777" w:rsidR="000721A0" w:rsidRDefault="000721A0" w:rsidP="00293785">
      <w:pPr>
        <w:spacing w:line="240" w:lineRule="auto"/>
      </w:pPr>
      <w:r>
        <w:separator/>
      </w:r>
    </w:p>
  </w:endnote>
  <w:endnote w:type="continuationSeparator" w:id="0">
    <w:p w14:paraId="4304CCD2" w14:textId="77777777" w:rsidR="000721A0" w:rsidRDefault="000721A0" w:rsidP="00293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EDA49" w14:textId="77777777" w:rsidR="00EC726F" w:rsidRDefault="00EC72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C7806" w14:textId="77777777" w:rsidR="00293785" w:rsidRDefault="002E6CE3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68CC8A51" wp14:editId="09E3422F">
          <wp:simplePos x="0" y="0"/>
          <wp:positionH relativeFrom="column">
            <wp:posOffset>3654425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E4D00"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6EC91B" wp14:editId="2B260E51">
              <wp:simplePos x="0" y="0"/>
              <wp:positionH relativeFrom="column">
                <wp:posOffset>3768725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3A0B67" w14:textId="1A7C6341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2C040A64D07EC14B9EE418FB56BB9EF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C4F5F">
                                <w:t>Comparing/Contrasting Characters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6EC91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296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NucG9XhAAAADwEAAA8AAAAAAAAAAAAAAAAAugQAAGRy&#13;&#10;cy9kb3ducmV2LnhtbFBLBQYAAAAABAAEAPMAAADIBQAAAAA=&#13;&#10;" filled="f" stroked="f">
              <v:textbox>
                <w:txbxContent>
                  <w:p w14:paraId="0C3A0B67" w14:textId="1A7C6341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2C040A64D07EC14B9EE418FB56BB9EF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EC4F5F">
                          <w:t>Comparing/Contrasting Characters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2C06A" w14:textId="77777777" w:rsidR="00EC726F" w:rsidRDefault="00EC72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2BF75" w14:textId="77777777" w:rsidR="000721A0" w:rsidRDefault="000721A0" w:rsidP="00293785">
      <w:pPr>
        <w:spacing w:line="240" w:lineRule="auto"/>
      </w:pPr>
      <w:r>
        <w:separator/>
      </w:r>
    </w:p>
  </w:footnote>
  <w:footnote w:type="continuationSeparator" w:id="0">
    <w:p w14:paraId="5DCA3B9E" w14:textId="77777777" w:rsidR="000721A0" w:rsidRDefault="000721A0" w:rsidP="002937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3AECF" w14:textId="77777777" w:rsidR="00EC726F" w:rsidRDefault="00EC72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92D56" w14:textId="77777777" w:rsidR="00EC726F" w:rsidRDefault="00EC72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81335" w14:textId="77777777" w:rsidR="00EC726F" w:rsidRDefault="00EC72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86011">
    <w:abstractNumId w:val="6"/>
  </w:num>
  <w:num w:numId="2" w16cid:durableId="1390303979">
    <w:abstractNumId w:val="7"/>
  </w:num>
  <w:num w:numId="3" w16cid:durableId="480654129">
    <w:abstractNumId w:val="0"/>
  </w:num>
  <w:num w:numId="4" w16cid:durableId="972250554">
    <w:abstractNumId w:val="2"/>
  </w:num>
  <w:num w:numId="5" w16cid:durableId="1587686475">
    <w:abstractNumId w:val="3"/>
  </w:num>
  <w:num w:numId="6" w16cid:durableId="1248078803">
    <w:abstractNumId w:val="5"/>
  </w:num>
  <w:num w:numId="7" w16cid:durableId="1677682627">
    <w:abstractNumId w:val="4"/>
  </w:num>
  <w:num w:numId="8" w16cid:durableId="62677749">
    <w:abstractNumId w:val="8"/>
  </w:num>
  <w:num w:numId="9" w16cid:durableId="992218198">
    <w:abstractNumId w:val="9"/>
  </w:num>
  <w:num w:numId="10" w16cid:durableId="1129276011">
    <w:abstractNumId w:val="10"/>
  </w:num>
  <w:num w:numId="11" w16cid:durableId="196866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5F"/>
    <w:rsid w:val="0004006F"/>
    <w:rsid w:val="00053775"/>
    <w:rsid w:val="0005619A"/>
    <w:rsid w:val="000716BE"/>
    <w:rsid w:val="000721A0"/>
    <w:rsid w:val="000F2AD8"/>
    <w:rsid w:val="0011259B"/>
    <w:rsid w:val="00116FDD"/>
    <w:rsid w:val="00125621"/>
    <w:rsid w:val="00150BA6"/>
    <w:rsid w:val="00153BF9"/>
    <w:rsid w:val="00160B1D"/>
    <w:rsid w:val="00186146"/>
    <w:rsid w:val="001872E7"/>
    <w:rsid w:val="001C12AA"/>
    <w:rsid w:val="001D0BBF"/>
    <w:rsid w:val="001E1F85"/>
    <w:rsid w:val="001E236D"/>
    <w:rsid w:val="001F125D"/>
    <w:rsid w:val="002345CC"/>
    <w:rsid w:val="00236B83"/>
    <w:rsid w:val="00293785"/>
    <w:rsid w:val="002C0879"/>
    <w:rsid w:val="002C37B4"/>
    <w:rsid w:val="002E6CE3"/>
    <w:rsid w:val="00315001"/>
    <w:rsid w:val="00321678"/>
    <w:rsid w:val="0036040A"/>
    <w:rsid w:val="0038576F"/>
    <w:rsid w:val="003D514A"/>
    <w:rsid w:val="003F6028"/>
    <w:rsid w:val="00446C13"/>
    <w:rsid w:val="004C25F7"/>
    <w:rsid w:val="004F42D0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47CB8"/>
    <w:rsid w:val="007A277D"/>
    <w:rsid w:val="007B055F"/>
    <w:rsid w:val="007D4DF2"/>
    <w:rsid w:val="00880013"/>
    <w:rsid w:val="00895E9E"/>
    <w:rsid w:val="008C404F"/>
    <w:rsid w:val="008E4D00"/>
    <w:rsid w:val="008E7A4C"/>
    <w:rsid w:val="008F5386"/>
    <w:rsid w:val="00913172"/>
    <w:rsid w:val="0097734F"/>
    <w:rsid w:val="00981E19"/>
    <w:rsid w:val="009B52E4"/>
    <w:rsid w:val="009D6E8D"/>
    <w:rsid w:val="00A07071"/>
    <w:rsid w:val="00A101E8"/>
    <w:rsid w:val="00A471FD"/>
    <w:rsid w:val="00AC349E"/>
    <w:rsid w:val="00AC75FD"/>
    <w:rsid w:val="00AE707D"/>
    <w:rsid w:val="00AF7865"/>
    <w:rsid w:val="00B92DBF"/>
    <w:rsid w:val="00BD119F"/>
    <w:rsid w:val="00C73EA1"/>
    <w:rsid w:val="00C871F4"/>
    <w:rsid w:val="00C95430"/>
    <w:rsid w:val="00CB27A0"/>
    <w:rsid w:val="00CC4F77"/>
    <w:rsid w:val="00CD3CF6"/>
    <w:rsid w:val="00CE317F"/>
    <w:rsid w:val="00CE336D"/>
    <w:rsid w:val="00D106FF"/>
    <w:rsid w:val="00D626EB"/>
    <w:rsid w:val="00D8786B"/>
    <w:rsid w:val="00E303A4"/>
    <w:rsid w:val="00EC4F5F"/>
    <w:rsid w:val="00EC726F"/>
    <w:rsid w:val="00ED24C8"/>
    <w:rsid w:val="00EE3A34"/>
    <w:rsid w:val="00F02848"/>
    <w:rsid w:val="00F377E2"/>
    <w:rsid w:val="00F50748"/>
    <w:rsid w:val="00F72D02"/>
    <w:rsid w:val="00F7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F19D51"/>
  <w15:docId w15:val="{26454385-E2A0-E343-B37F-E6AB21FC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rsid w:val="00EC4F5F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 w:after="120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color w:val="auto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/>
      <w:ind w:left="720" w:hanging="720"/>
    </w:pPr>
    <w:rPr>
      <w:rFonts w:asciiTheme="minorHAnsi" w:eastAsiaTheme="minorHAnsi" w:hAnsiTheme="minorHAnsi" w:cstheme="minorBidi"/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/>
    </w:pPr>
    <w:rPr>
      <w:rFonts w:asciiTheme="minorHAnsi" w:eastAsiaTheme="minorHAnsi" w:hAnsiTheme="minorHAnsi" w:cstheme="minorBidi"/>
      <w:color w:val="auto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 w:val="24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 w:val="24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/>
      <w:ind w:left="720"/>
      <w:contextualSpacing/>
    </w:pPr>
    <w:rPr>
      <w:rFonts w:asciiTheme="minorHAnsi" w:eastAsiaTheme="minorHAnsi" w:hAnsiTheme="minorHAnsi" w:cstheme="minorBidi"/>
      <w:color w:val="auto"/>
      <w:sz w:val="24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line="240" w:lineRule="auto"/>
    </w:pPr>
    <w:rPr>
      <w:rFonts w:asciiTheme="minorHAnsi" w:eastAsiaTheme="minorHAnsi" w:hAnsiTheme="minorHAnsi" w:cstheme="minorBidi"/>
      <w:noProof/>
      <w:color w:val="auto"/>
      <w:sz w:val="24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line="240" w:lineRule="auto"/>
    </w:pPr>
    <w:rPr>
      <w:rFonts w:asciiTheme="minorHAnsi" w:eastAsiaTheme="minorHAnsi" w:hAnsiTheme="minorHAnsi" w:cstheme="minorBidi"/>
      <w:b/>
      <w:color w:val="910D28" w:themeColor="accent1"/>
      <w:sz w:val="24"/>
    </w:rPr>
  </w:style>
  <w:style w:type="paragraph" w:customStyle="1" w:styleId="TableBody">
    <w:name w:val="Table Body"/>
    <w:basedOn w:val="Normal"/>
    <w:qFormat/>
    <w:rsid w:val="007D4DF2"/>
    <w:pPr>
      <w:spacing w:line="240" w:lineRule="auto"/>
    </w:pPr>
    <w:rPr>
      <w:rFonts w:asciiTheme="minorHAnsi" w:eastAsiaTheme="minorHAnsi" w:hAnsiTheme="minorHAnsi" w:cstheme="minorBidi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nawalker/Library/Group%20Containers/UBF8T346G9.Office/User%20Content.localized/Templates.localized/Horizontal%20LEARN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040A64D07EC14B9EE418FB56BB9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7065A-2F63-1845-A004-07266DF58D82}"/>
      </w:docPartPr>
      <w:docPartBody>
        <w:p w:rsidR="00000000" w:rsidRDefault="00000000">
          <w:pPr>
            <w:pStyle w:val="2C040A64D07EC14B9EE418FB56BB9EF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90"/>
    <w:rsid w:val="00C1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040A64D07EC14B9EE418FB56BB9EFB">
    <w:name w:val="2C040A64D07EC14B9EE418FB56BB9E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(Save As Template).dotx</Template>
  <TotalTime>23</TotalTime>
  <Pages>1</Pages>
  <Words>46</Words>
  <Characters>282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Comparing/Contrasting Characters</vt:lpstr>
    </vt:vector>
  </TitlesOfParts>
  <Manager/>
  <Company/>
  <LinksUpToDate>false</LinksUpToDate>
  <CharactersWithSpaces>334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Comparing/Contrasting Characters</dc:title>
  <dc:subject/>
  <dc:creator>K20 Center</dc:creator>
  <cp:keywords/>
  <dc:description/>
  <cp:lastModifiedBy>Walker, Helena M.</cp:lastModifiedBy>
  <cp:revision>1</cp:revision>
  <cp:lastPrinted>2016-07-14T14:08:00Z</cp:lastPrinted>
  <dcterms:created xsi:type="dcterms:W3CDTF">2023-06-07T13:39:00Z</dcterms:created>
  <dcterms:modified xsi:type="dcterms:W3CDTF">2023-06-07T14:08:00Z</dcterms:modified>
  <cp:category/>
</cp:coreProperties>
</file>