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85AAD5" w14:textId="77777777" w:rsidR="00AC70D1" w:rsidRDefault="00AC70D1" w:rsidP="00AC70D1">
      <w:pPr>
        <w:spacing w:after="0"/>
        <w:rPr>
          <w:b/>
          <w:i/>
          <w:color w:val="3D85C6"/>
          <w:sz w:val="20"/>
          <w:szCs w:val="20"/>
        </w:rPr>
      </w:pPr>
      <w:r>
        <w:rPr>
          <w:b/>
          <w:bCs/>
          <w:lang w:val="es"/>
        </w:rPr>
        <w:t>PLANTILLA DE POEMA A DOS VOCES</w:t>
      </w:r>
      <w:r w:rsidRPr="001A2F33">
        <w:rPr>
          <w:b/>
          <w:i/>
          <w:color w:val="3D85C6"/>
          <w:sz w:val="20"/>
          <w:szCs w:val="20"/>
        </w:rPr>
        <w:t xml:space="preserve"> </w:t>
      </w:r>
    </w:p>
    <w:p w14:paraId="5D6DF6FD" w14:textId="77777777" w:rsidR="00AC70D1" w:rsidRPr="001A2F33" w:rsidRDefault="00AC70D1" w:rsidP="00AC70D1">
      <w:pPr>
        <w:spacing w:after="0"/>
      </w:pPr>
      <w:r>
        <w:rPr>
          <w:b/>
          <w:bCs/>
          <w:i/>
          <w:iCs/>
          <w:color w:val="3D85C6"/>
          <w:sz w:val="20"/>
          <w:szCs w:val="20"/>
          <w:lang w:val="es"/>
        </w:rPr>
        <w:t xml:space="preserve">Adaptado de </w:t>
      </w:r>
      <w:r>
        <w:rPr>
          <w:i/>
          <w:iCs/>
          <w:color w:val="3D85C6"/>
          <w:sz w:val="20"/>
          <w:szCs w:val="20"/>
          <w:lang w:val="es"/>
        </w:rPr>
        <w:t>http://www.ws.k12.ny.us/Downloads/Two-Voice%20Poem%20Packet.pdf</w:t>
      </w:r>
    </w:p>
    <w:p w14:paraId="5EA920EC" w14:textId="77777777" w:rsidR="00AC70D1" w:rsidRPr="001A2F33" w:rsidRDefault="00AC70D1" w:rsidP="00AC70D1">
      <w:pPr>
        <w:spacing w:after="0"/>
      </w:pPr>
    </w:p>
    <w:p w14:paraId="37C43FD4" w14:textId="1CC01A13" w:rsidR="00AC70D1" w:rsidRPr="001A2F33" w:rsidRDefault="00AC70D1" w:rsidP="00AC70D1">
      <w:pPr>
        <w:spacing w:after="0"/>
      </w:pPr>
      <w:r>
        <w:rPr>
          <w:b/>
          <w:bCs/>
          <w:i/>
          <w:iCs/>
          <w:sz w:val="20"/>
          <w:szCs w:val="20"/>
          <w:lang w:val="es"/>
        </w:rPr>
        <w:t>Instrucciones: Utiliza la gráfica proporcionada para crear un poema a dos voces con un compañero. Consulta el modelo siguiente para ver un ejemplo sencillo. (Tu poema debe ser más maduro y complejo). Asegúrate de escribir el poema en primera persona, con los dos personajes hablando de forma independiente y también pronunciando algunos versos juntos. Tu poema debe ilustrar tu comprensión de quiénes son los personajes y debe reflejar su evolución a lo largo del texto. Asegúrate también de ponerle un título a tu poema. ¡No olvides ser lo más original y creativo posible!</w:t>
      </w:r>
    </w:p>
    <w:p w14:paraId="4545B4D3" w14:textId="10B50EA4" w:rsidR="00F41A3B" w:rsidRPr="001A2F33" w:rsidRDefault="00AC70D1" w:rsidP="00AC70D1">
      <w:pPr>
        <w:spacing w:after="0"/>
        <w:jc w:val="center"/>
      </w:pPr>
      <w:r>
        <w:rPr>
          <w:lang w:val="es"/>
        </w:rPr>
        <w:t>TÍTULO: “</w:t>
      </w:r>
      <w:r>
        <w:rPr>
          <w:b/>
          <w:bCs/>
          <w:lang w:val="es"/>
        </w:rPr>
        <w:t>Los opuestos se atraen”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C70D1" w:rsidRPr="001A2F33" w14:paraId="2BDF59DF" w14:textId="77777777" w:rsidTr="00C72FDA"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AA04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s"/>
              </w:rPr>
              <w:t>Batman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3538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s"/>
              </w:rPr>
              <w:t>Ambos dicen esto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700B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s"/>
              </w:rPr>
              <w:t>Guasón</w:t>
            </w:r>
          </w:p>
        </w:tc>
      </w:tr>
      <w:tr w:rsidR="00AC70D1" w:rsidRPr="001A2F33" w14:paraId="3A016C6A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78DDD" w14:textId="77777777" w:rsidR="00AC70D1" w:rsidRPr="001A2F33" w:rsidRDefault="00AC70D1" w:rsidP="00AC70D1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Soy Batman.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A2690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61C88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44BDFE98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904A2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AACB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C15D3" w14:textId="77777777" w:rsidR="00AC70D1" w:rsidRPr="001A2F33" w:rsidRDefault="00AC70D1" w:rsidP="00AC70D1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Soy el Guasón.</w:t>
            </w:r>
          </w:p>
        </w:tc>
      </w:tr>
      <w:tr w:rsidR="00AC70D1" w:rsidRPr="001A2F33" w14:paraId="17101485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CD6E0" w14:textId="77777777" w:rsidR="00AC70D1" w:rsidRPr="001A2F33" w:rsidRDefault="00AC70D1" w:rsidP="00AC70D1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Soy un héroe.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2384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B7E7A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2397B1D2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FF214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6D936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7AE55" w14:textId="77777777" w:rsidR="00AC70D1" w:rsidRPr="001A2F33" w:rsidRDefault="00AC70D1" w:rsidP="00AC70D1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Soy un villano.</w:t>
            </w:r>
          </w:p>
        </w:tc>
      </w:tr>
      <w:tr w:rsidR="00AC70D1" w:rsidRPr="001A2F33" w14:paraId="2A127373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8EF2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A299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  <w:r>
              <w:rPr>
                <w:sz w:val="20"/>
                <w:szCs w:val="20"/>
                <w:lang w:val="es"/>
              </w:rPr>
              <w:t>Tengo secretos.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8266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2EEF82B9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3C7F0" w14:textId="77777777" w:rsidR="00AC70D1" w:rsidRPr="001A2F33" w:rsidRDefault="00AC70D1" w:rsidP="00AC70D1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Todos los días lucho contra el crimen causado por el Guasón.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0EC3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411B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0DCF9998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CBD9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7191A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AC90B" w14:textId="77777777" w:rsidR="00AC70D1" w:rsidRPr="001A2F33" w:rsidRDefault="00AC70D1" w:rsidP="00AC70D1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Todos los días perpetro crímenes que son resueltos por Batman.</w:t>
            </w:r>
          </w:p>
        </w:tc>
      </w:tr>
      <w:tr w:rsidR="00AC70D1" w:rsidRPr="001A2F33" w14:paraId="2700A470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1397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06A9C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  <w:r>
              <w:rPr>
                <w:sz w:val="20"/>
                <w:szCs w:val="20"/>
                <w:lang w:val="es"/>
              </w:rPr>
              <w:t>Somos totalmente opuestos.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CC18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41F9E231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12FDB" w14:textId="77777777" w:rsidR="00AC70D1" w:rsidRPr="001A2F33" w:rsidRDefault="00AC70D1" w:rsidP="00AC70D1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Soy humilde.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D639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3799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1BA68187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4426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312E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A792" w14:textId="77777777" w:rsidR="00AC70D1" w:rsidRPr="001A2F33" w:rsidRDefault="00AC70D1" w:rsidP="00AC70D1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Ansío la atención.</w:t>
            </w:r>
          </w:p>
        </w:tc>
      </w:tr>
      <w:tr w:rsidR="00AC70D1" w:rsidRPr="001A2F33" w14:paraId="78A1718C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3EAB0" w14:textId="77777777" w:rsidR="00AC70D1" w:rsidRPr="001A2F33" w:rsidRDefault="00AC70D1" w:rsidP="00AC70D1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La gente me admira por mi trabajo.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4930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79BD1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6E0D5437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DF2C8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44A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2185C" w14:textId="77777777" w:rsidR="00AC70D1" w:rsidRPr="001A2F33" w:rsidRDefault="00AC70D1" w:rsidP="00AC70D1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La gente me teme por mi trabajo.</w:t>
            </w:r>
          </w:p>
        </w:tc>
      </w:tr>
      <w:tr w:rsidR="00AC70D1" w:rsidRPr="001A2F33" w14:paraId="3BC4B0B7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4B72C" w14:textId="77777777" w:rsidR="00AC70D1" w:rsidRPr="001A2F33" w:rsidRDefault="00AC70D1" w:rsidP="00AC70D1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Tengo un compañero leal.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3C9C3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E8DA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43247ED1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2BD5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A4B91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D491" w14:textId="77777777" w:rsidR="00AC70D1" w:rsidRPr="001A2F33" w:rsidRDefault="00AC70D1" w:rsidP="00AC70D1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Me gustaría tener un compañero leal.</w:t>
            </w:r>
          </w:p>
        </w:tc>
      </w:tr>
      <w:tr w:rsidR="00AC70D1" w:rsidRPr="001A2F33" w14:paraId="7B915EE5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1DDFB" w14:textId="77777777" w:rsidR="00AC70D1" w:rsidRPr="001A2F33" w:rsidRDefault="00AC70D1" w:rsidP="00AC70D1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Sin el guasón...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DE005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E0A1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547094D3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2724D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7B83B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39B7A" w14:textId="77777777" w:rsidR="00AC70D1" w:rsidRPr="001A2F33" w:rsidRDefault="00AC70D1" w:rsidP="00AC70D1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  <w:lang w:val="es"/>
              </w:rPr>
              <w:t>Sin Batman...</w:t>
            </w:r>
          </w:p>
        </w:tc>
      </w:tr>
      <w:tr w:rsidR="00AC70D1" w:rsidRPr="001A2F33" w14:paraId="35AAB3D5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4614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6EE4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  <w:r>
              <w:rPr>
                <w:sz w:val="20"/>
                <w:szCs w:val="20"/>
                <w:lang w:val="es"/>
              </w:rPr>
              <w:t>¡NO SOY NADA!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E03F6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</w:tbl>
    <w:p w14:paraId="70C1C672" w14:textId="77777777" w:rsidR="00AC70D1" w:rsidRDefault="00AC70D1" w:rsidP="00AC70D1">
      <w:pPr>
        <w:spacing w:after="0" w:line="240" w:lineRule="auto"/>
      </w:pPr>
    </w:p>
    <w:p w14:paraId="54E6FBF9" w14:textId="77777777" w:rsidR="00AC70D1" w:rsidRPr="001A2F33" w:rsidRDefault="00AC70D1" w:rsidP="00AC70D1">
      <w:pPr>
        <w:spacing w:after="0" w:line="240" w:lineRule="auto"/>
        <w:jc w:val="center"/>
      </w:pPr>
      <w:r>
        <w:rPr>
          <w:sz w:val="20"/>
          <w:szCs w:val="20"/>
          <w:lang w:val="es"/>
        </w:rPr>
        <w:t>TÍTULO:</w:t>
      </w:r>
    </w:p>
    <w:p w14:paraId="3C5D6356" w14:textId="77777777" w:rsidR="00AC70D1" w:rsidRPr="001A2F33" w:rsidRDefault="00AC70D1" w:rsidP="00AC70D1">
      <w:pPr>
        <w:spacing w:after="0" w:line="240" w:lineRule="auto"/>
        <w:jc w:val="center"/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C70D1" w:rsidRPr="001A2F33" w14:paraId="5F288557" w14:textId="77777777" w:rsidTr="00C72FDA"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B8F3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s"/>
              </w:rPr>
              <w:t>Sousa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32E4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s"/>
              </w:rPr>
              <w:t>Ambos dicen esto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95541" w14:textId="77777777" w:rsidR="00AC70D1" w:rsidRPr="001A2F33" w:rsidRDefault="00AC70D1" w:rsidP="00AC70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  <w:lang w:val="es"/>
              </w:rPr>
              <w:t>Knechtmann</w:t>
            </w:r>
            <w:proofErr w:type="spellEnd"/>
          </w:p>
        </w:tc>
      </w:tr>
      <w:tr w:rsidR="00AC70D1" w:rsidRPr="001A2F33" w14:paraId="25D59C4E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3592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  <w:p w14:paraId="2763E926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418BE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04DF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15F29B79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2625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  <w:p w14:paraId="61F609B2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CA9B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F6717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7FC792FB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3AB0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  <w:p w14:paraId="092F4197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3F48D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B5FD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64F482FA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EB2DA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  <w:p w14:paraId="1A001EDA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C59E1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C78F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52970CC1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9C58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  <w:p w14:paraId="3CE7A88C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CEC4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DE8C1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2AE6E165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11D63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  <w:p w14:paraId="7C610733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1E1F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6900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434BA7F5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A29A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7E6A8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867C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  <w:p w14:paraId="175C1984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0E93838B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73506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  <w:p w14:paraId="203A0AE9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15D6A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9A45E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716B60DC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135C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  <w:p w14:paraId="05357C2E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99653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CF08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7DC4E91E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FDAF9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  <w:p w14:paraId="41305075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B75B6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FC5D3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3CA1F487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03052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  <w:p w14:paraId="01BA6D1E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DBA2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B77C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2B074CE0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EA8C6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  <w:p w14:paraId="150D8395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A1D4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60C6B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4E5210D0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CE558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  <w:p w14:paraId="3997551C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DB79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BC06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  <w:tr w:rsidR="00AC70D1" w:rsidRPr="001A2F33" w14:paraId="2A1B7BB9" w14:textId="77777777" w:rsidTr="00C72FD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E536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  <w:p w14:paraId="097526CE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E6CAC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BF965" w14:textId="77777777" w:rsidR="00AC70D1" w:rsidRPr="001A2F33" w:rsidRDefault="00AC70D1" w:rsidP="00AC70D1">
            <w:pPr>
              <w:widowControl w:val="0"/>
              <w:spacing w:after="0" w:line="240" w:lineRule="auto"/>
            </w:pPr>
          </w:p>
        </w:tc>
      </w:tr>
    </w:tbl>
    <w:p w14:paraId="44201E37" w14:textId="295D9CA7" w:rsidR="00FC4E2C" w:rsidRPr="00FC4E2C" w:rsidRDefault="00FC4E2C" w:rsidP="00F41A3B">
      <w:pPr>
        <w:pStyle w:val="Citation"/>
        <w:ind w:left="0" w:firstLine="0"/>
      </w:pPr>
    </w:p>
    <w:sectPr w:rsidR="00FC4E2C" w:rsidRPr="00FC4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9143" w14:textId="77777777" w:rsidR="005536A3" w:rsidRDefault="005536A3" w:rsidP="00293785">
      <w:pPr>
        <w:spacing w:after="0" w:line="240" w:lineRule="auto"/>
      </w:pPr>
      <w:r>
        <w:separator/>
      </w:r>
    </w:p>
  </w:endnote>
  <w:endnote w:type="continuationSeparator" w:id="0">
    <w:p w14:paraId="3E9B18AA" w14:textId="77777777" w:rsidR="005536A3" w:rsidRDefault="005536A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E888" w14:textId="77777777" w:rsidR="009A51CD" w:rsidRDefault="009A5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B040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77B70B2" wp14:editId="559F664E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24B219" wp14:editId="1DD15B46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1BC1C" w14:textId="785F5283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154227E0F26B2489D57CD8CBC711C5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41A3B">
                                <w:t>Comparing/Contrasting Characters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4B2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Cl2zQd4gAAAA4BAAAPAAAAAAAAAAAAAAAAALoEAABk&#13;&#10;cnMvZG93bnJldi54bWxQSwUGAAAAAAQABADzAAAAyQUAAAAA&#13;&#10;" filled="f" stroked="f">
              <v:textbox>
                <w:txbxContent>
                  <w:p w14:paraId="4FF1BC1C" w14:textId="785F5283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154227E0F26B2489D57CD8CBC711C5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41A3B">
                          <w:t>Comparing/Contrasting Characters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33C3" w14:textId="77777777" w:rsidR="009A51CD" w:rsidRDefault="009A5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C79A" w14:textId="77777777" w:rsidR="005536A3" w:rsidRDefault="005536A3" w:rsidP="00293785">
      <w:pPr>
        <w:spacing w:after="0" w:line="240" w:lineRule="auto"/>
      </w:pPr>
      <w:r>
        <w:separator/>
      </w:r>
    </w:p>
  </w:footnote>
  <w:footnote w:type="continuationSeparator" w:id="0">
    <w:p w14:paraId="56765318" w14:textId="77777777" w:rsidR="005536A3" w:rsidRDefault="005536A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9C59" w14:textId="77777777" w:rsidR="009A51CD" w:rsidRDefault="009A5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ACCA" w14:textId="77777777" w:rsidR="009A51CD" w:rsidRDefault="009A5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AE9B" w14:textId="77777777" w:rsidR="009A51CD" w:rsidRDefault="009A5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3B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4A"/>
    <w:rsid w:val="002C0879"/>
    <w:rsid w:val="002C37B4"/>
    <w:rsid w:val="0036040A"/>
    <w:rsid w:val="00397FA9"/>
    <w:rsid w:val="003E3516"/>
    <w:rsid w:val="0044624D"/>
    <w:rsid w:val="00446C13"/>
    <w:rsid w:val="005078B4"/>
    <w:rsid w:val="0053328A"/>
    <w:rsid w:val="00540FC6"/>
    <w:rsid w:val="005511B6"/>
    <w:rsid w:val="005536A3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D4C50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93D8A"/>
    <w:rsid w:val="008F5386"/>
    <w:rsid w:val="00913172"/>
    <w:rsid w:val="00981E19"/>
    <w:rsid w:val="009A51CD"/>
    <w:rsid w:val="009B52E4"/>
    <w:rsid w:val="009D6E8D"/>
    <w:rsid w:val="009E5BEC"/>
    <w:rsid w:val="00A101E8"/>
    <w:rsid w:val="00AC349E"/>
    <w:rsid w:val="00AC70D1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829"/>
    <w:rsid w:val="00CF192F"/>
    <w:rsid w:val="00D106FF"/>
    <w:rsid w:val="00D626EB"/>
    <w:rsid w:val="00DB648A"/>
    <w:rsid w:val="00DC1267"/>
    <w:rsid w:val="00DC7A6D"/>
    <w:rsid w:val="00DE0203"/>
    <w:rsid w:val="00E25962"/>
    <w:rsid w:val="00E43680"/>
    <w:rsid w:val="00E61E47"/>
    <w:rsid w:val="00EC0217"/>
    <w:rsid w:val="00ED24C8"/>
    <w:rsid w:val="00EE2561"/>
    <w:rsid w:val="00F377E2"/>
    <w:rsid w:val="00F41A3B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806EC"/>
  <w15:docId w15:val="{4BB50ECF-D02C-E447-9580-9CB793F8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awalker/Library/Group%20Containers/UBF8T346G9.Office/User%20Content.localized/Templates.localized/Vertical%20LEARN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4227E0F26B2489D57CD8CBC711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5BF8-4097-D946-8FBA-C8B1457DA057}"/>
      </w:docPartPr>
      <w:docPartBody>
        <w:p w:rsidR="00000000" w:rsidRDefault="00BA3A40" w:rsidP="00BA3A40">
          <w:pPr>
            <w:pStyle w:val="4154227E0F26B2489D57CD8CBC711C5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2A"/>
    <w:rsid w:val="002D3C3F"/>
    <w:rsid w:val="00BA3A40"/>
    <w:rsid w:val="00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A40"/>
    <w:rPr>
      <w:color w:val="808080"/>
    </w:rPr>
  </w:style>
  <w:style w:type="paragraph" w:customStyle="1" w:styleId="F836D3EA81DCA248AF763577014481E4">
    <w:name w:val="F836D3EA81DCA248AF763577014481E4"/>
  </w:style>
  <w:style w:type="paragraph" w:customStyle="1" w:styleId="4154227E0F26B2489D57CD8CBC711C59">
    <w:name w:val="4154227E0F26B2489D57CD8CBC711C59"/>
    <w:rsid w:val="00BA3A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(Save As Template).dotx</Template>
  <TotalTime>1</TotalTime>
  <Pages>2</Pages>
  <Words>213</Words>
  <Characters>1133</Characters>
  <Application>Microsoft Office Word</Application>
  <DocSecurity>0</DocSecurity>
  <Lines>141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Attachment</vt:lpstr>
    </vt:vector>
  </TitlesOfParts>
  <Manager/>
  <Company/>
  <LinksUpToDate>false</LinksUpToDate>
  <CharactersWithSpaces>1310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Comparing/Contrasting Characters</dc:title>
  <dc:subject/>
  <dc:creator>K20 Center</dc:creator>
  <cp:keywords/>
  <dc:description/>
  <cp:lastModifiedBy>Walker, Helena M.</cp:lastModifiedBy>
  <cp:revision>2</cp:revision>
  <cp:lastPrinted>2016-07-14T14:08:00Z</cp:lastPrinted>
  <dcterms:created xsi:type="dcterms:W3CDTF">2023-06-07T19:48:00Z</dcterms:created>
  <dcterms:modified xsi:type="dcterms:W3CDTF">2023-06-07T19:48:00Z</dcterms:modified>
  <cp:category/>
</cp:coreProperties>
</file>