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0DA6D3" w14:textId="3A42474D" w:rsidR="00240836" w:rsidRPr="00792C0C" w:rsidRDefault="00792C0C">
      <w:pPr>
        <w:pStyle w:val="Title"/>
      </w:pPr>
      <w:r w:rsidRPr="00792C0C">
        <w:t xml:space="preserve">diccionario visual </w:t>
      </w:r>
      <w:r w:rsidR="007F6C6C" w:rsidRPr="00792C0C">
        <w:t>personal           _________________________________</w:t>
      </w:r>
    </w:p>
    <w:p w14:paraId="58A0C132" w14:textId="4AC1C50B" w:rsidR="00240836" w:rsidRPr="00792C0C" w:rsidRDefault="007F6C6C" w:rsidP="00792C0C">
      <w:pPr>
        <w:ind w:left="180"/>
        <w:rPr>
          <w:sz w:val="28"/>
          <w:szCs w:val="28"/>
          <w:lang w:val="es-ES"/>
        </w:rPr>
      </w:pPr>
      <w:r w:rsidRPr="00792C0C">
        <w:rPr>
          <w:sz w:val="28"/>
          <w:szCs w:val="28"/>
          <w:lang w:val="es-ES"/>
        </w:rPr>
        <w:t>D</w:t>
      </w:r>
      <w:r w:rsidR="00792C0C" w:rsidRPr="00792C0C">
        <w:rPr>
          <w:sz w:val="28"/>
          <w:szCs w:val="28"/>
          <w:lang w:val="es-ES"/>
        </w:rPr>
        <w:t>ibuja la imagen en el cuadro grande y escribe la palabra que aparece debajo en el cuadro pequeño</w:t>
      </w:r>
      <w:r w:rsidRPr="00792C0C">
        <w:rPr>
          <w:sz w:val="28"/>
          <w:szCs w:val="28"/>
          <w:lang w:val="es-ES"/>
        </w:rPr>
        <w:t>.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7F6C6C" w:rsidRPr="00792C0C" w14:paraId="62FB3AF3" w14:textId="77777777" w:rsidTr="007F6C6C">
        <w:trPr>
          <w:trHeight w:val="1543"/>
        </w:trPr>
        <w:tc>
          <w:tcPr>
            <w:tcW w:w="2539" w:type="dxa"/>
          </w:tcPr>
          <w:p w14:paraId="776DAB95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455C75CE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07203149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790F8200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1CA67B95" w14:textId="77777777" w:rsidTr="007F6C6C">
        <w:trPr>
          <w:trHeight w:val="391"/>
        </w:trPr>
        <w:tc>
          <w:tcPr>
            <w:tcW w:w="2539" w:type="dxa"/>
          </w:tcPr>
          <w:p w14:paraId="5B116D58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469CA67B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02AB8A8A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09EE790C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6E45B708" w14:textId="77777777" w:rsidTr="007F6C6C">
        <w:trPr>
          <w:trHeight w:val="1544"/>
        </w:trPr>
        <w:tc>
          <w:tcPr>
            <w:tcW w:w="2539" w:type="dxa"/>
          </w:tcPr>
          <w:p w14:paraId="39DFD2C5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5AA59D61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1E937140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196C6404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56E82304" w14:textId="77777777" w:rsidTr="007F6C6C">
        <w:trPr>
          <w:trHeight w:val="391"/>
        </w:trPr>
        <w:tc>
          <w:tcPr>
            <w:tcW w:w="2539" w:type="dxa"/>
          </w:tcPr>
          <w:p w14:paraId="038B95FC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1D05A390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7C609BEF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214B0AC0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6B32EFF8" w14:textId="77777777" w:rsidTr="007F6C6C">
        <w:trPr>
          <w:trHeight w:val="1544"/>
        </w:trPr>
        <w:tc>
          <w:tcPr>
            <w:tcW w:w="2539" w:type="dxa"/>
          </w:tcPr>
          <w:p w14:paraId="2294444B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2D0CC40B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5DC9A8D2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1C5E5D6D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644707EE" w14:textId="77777777" w:rsidTr="007F6C6C">
        <w:trPr>
          <w:trHeight w:val="391"/>
        </w:trPr>
        <w:tc>
          <w:tcPr>
            <w:tcW w:w="2539" w:type="dxa"/>
          </w:tcPr>
          <w:p w14:paraId="1C2CE0FA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00BF8F3F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4FE70EBF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6E2D8B54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5F4EF0EE" w14:textId="77777777" w:rsidTr="007F6C6C">
        <w:trPr>
          <w:trHeight w:val="1543"/>
        </w:trPr>
        <w:tc>
          <w:tcPr>
            <w:tcW w:w="2539" w:type="dxa"/>
          </w:tcPr>
          <w:p w14:paraId="14081D64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165C3656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6A9D2CC6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2ACB963A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49E3188A" w14:textId="77777777" w:rsidTr="007F6C6C">
        <w:trPr>
          <w:trHeight w:val="391"/>
        </w:trPr>
        <w:tc>
          <w:tcPr>
            <w:tcW w:w="2539" w:type="dxa"/>
          </w:tcPr>
          <w:p w14:paraId="727DCDB3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5F4933CD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16552F58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5D05FDB6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1DBB885D" w14:textId="77777777" w:rsidTr="007F6C6C">
        <w:trPr>
          <w:trHeight w:val="1543"/>
        </w:trPr>
        <w:tc>
          <w:tcPr>
            <w:tcW w:w="2539" w:type="dxa"/>
          </w:tcPr>
          <w:p w14:paraId="283155C7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07B47F80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328BFA90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3F182E78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7A72D799" w14:textId="77777777" w:rsidTr="007F6C6C">
        <w:trPr>
          <w:trHeight w:val="391"/>
        </w:trPr>
        <w:tc>
          <w:tcPr>
            <w:tcW w:w="2539" w:type="dxa"/>
          </w:tcPr>
          <w:p w14:paraId="3E6B184D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2D900483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0909D475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59284F30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6F98971C" w14:textId="77777777" w:rsidTr="007F6C6C">
        <w:trPr>
          <w:trHeight w:val="1544"/>
        </w:trPr>
        <w:tc>
          <w:tcPr>
            <w:tcW w:w="2539" w:type="dxa"/>
          </w:tcPr>
          <w:p w14:paraId="22C60FC1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23572CAB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62594F85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174C9263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  <w:tr w:rsidR="007F6C6C" w:rsidRPr="00792C0C" w14:paraId="00908F3E" w14:textId="77777777" w:rsidTr="007F6C6C">
        <w:trPr>
          <w:trHeight w:val="391"/>
        </w:trPr>
        <w:tc>
          <w:tcPr>
            <w:tcW w:w="2539" w:type="dxa"/>
          </w:tcPr>
          <w:p w14:paraId="4BEA0163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6B440250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2B199E9D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  <w:tc>
          <w:tcPr>
            <w:tcW w:w="2539" w:type="dxa"/>
          </w:tcPr>
          <w:p w14:paraId="10E6C7ED" w14:textId="77777777" w:rsidR="007F6C6C" w:rsidRPr="00792C0C" w:rsidRDefault="007F6C6C" w:rsidP="00090280">
            <w:pPr>
              <w:pStyle w:val="TableParagraph"/>
              <w:rPr>
                <w:rFonts w:ascii="Calibri" w:hAnsi="Calibri" w:cs="Calibri"/>
                <w:sz w:val="28"/>
                <w:lang w:val="es-ES"/>
              </w:rPr>
            </w:pPr>
          </w:p>
        </w:tc>
      </w:tr>
    </w:tbl>
    <w:p w14:paraId="179EE84C" w14:textId="77777777" w:rsidR="007F6C6C" w:rsidRPr="00792C0C" w:rsidRDefault="007F6C6C" w:rsidP="007F6C6C">
      <w:pPr>
        <w:pStyle w:val="BodyText"/>
        <w:rPr>
          <w:lang w:val="es-ES"/>
        </w:rPr>
      </w:pPr>
    </w:p>
    <w:sectPr w:rsidR="007F6C6C" w:rsidRPr="00792C0C" w:rsidSect="007F6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E87E" w14:textId="77777777" w:rsidR="00D56BA5" w:rsidRDefault="00D56BA5">
      <w:pPr>
        <w:spacing w:after="0" w:line="240" w:lineRule="auto"/>
      </w:pPr>
      <w:r>
        <w:separator/>
      </w:r>
    </w:p>
  </w:endnote>
  <w:endnote w:type="continuationSeparator" w:id="0">
    <w:p w14:paraId="4DA975F8" w14:textId="77777777" w:rsidR="00D56BA5" w:rsidRDefault="00D5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1A60" w14:textId="77777777" w:rsidR="008F7369" w:rsidRDefault="008F7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9974" w14:textId="083F699A" w:rsidR="008F7369" w:rsidRDefault="00991D6A">
    <w:pPr>
      <w:pStyle w:val="Footer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3C2FE42" wp14:editId="3CE66440">
          <wp:simplePos x="0" y="0"/>
          <wp:positionH relativeFrom="column">
            <wp:posOffset>1371600</wp:posOffset>
          </wp:positionH>
          <wp:positionV relativeFrom="paragraph">
            <wp:posOffset>-65314</wp:posOffset>
          </wp:positionV>
          <wp:extent cx="5943600" cy="642620"/>
          <wp:effectExtent l="0" t="0" r="0" b="5080"/>
          <wp:wrapNone/>
          <wp:docPr id="1728524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24296" name="Picture 1728524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1B5A" w14:textId="77777777" w:rsidR="008F7369" w:rsidRDefault="008F7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36D0" w14:textId="77777777" w:rsidR="00D56BA5" w:rsidRDefault="00D56BA5">
      <w:pPr>
        <w:spacing w:after="0" w:line="240" w:lineRule="auto"/>
      </w:pPr>
      <w:r>
        <w:separator/>
      </w:r>
    </w:p>
  </w:footnote>
  <w:footnote w:type="continuationSeparator" w:id="0">
    <w:p w14:paraId="6B84932D" w14:textId="77777777" w:rsidR="00D56BA5" w:rsidRDefault="00D5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7F3" w14:textId="77777777" w:rsidR="008F7369" w:rsidRDefault="008F7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E026" w14:textId="6DAFB1A8" w:rsidR="00240836" w:rsidRDefault="002408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A4CF" w14:textId="77777777" w:rsidR="008F7369" w:rsidRDefault="008F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C"/>
    <w:rsid w:val="00001444"/>
    <w:rsid w:val="00171625"/>
    <w:rsid w:val="00240836"/>
    <w:rsid w:val="00365DBF"/>
    <w:rsid w:val="005468F6"/>
    <w:rsid w:val="00792C0C"/>
    <w:rsid w:val="007F6C6C"/>
    <w:rsid w:val="008F7369"/>
    <w:rsid w:val="00991D6A"/>
    <w:rsid w:val="00A41980"/>
    <w:rsid w:val="00B435A9"/>
    <w:rsid w:val="00D4741E"/>
    <w:rsid w:val="00D56BA5"/>
    <w:rsid w:val="00D752FF"/>
    <w:rsid w:val="00E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B5FA7"/>
  <w15:docId w15:val="{51077D6E-9DC4-714D-AF8C-546D0272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6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JAVITS%20Vertical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jIFKio+Pw9yyZ6YU3zIm//E3Q==">AMUW2mXTDEZX01/rsNTV9BkFaLh48T5pq1z07pxB+VX+cYs/6ssm/hXbbtkkffaaABQeEBv7FKoeRb5i1ANKxW3Xtolji4tlbvw1fHGo77MIkfH1QBmh13Y=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Document Attachment.dotx</Template>
  <TotalTime>0</TotalTime>
  <Pages>1</Pages>
  <Words>22</Words>
  <Characters>139</Characters>
  <Application>Microsoft Office Word</Application>
  <DocSecurity>0</DocSecurity>
  <Lines>51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Pictographic Story</vt:lpstr>
    </vt:vector>
  </TitlesOfParts>
  <Manager/>
  <Company/>
  <LinksUpToDate>false</LinksUpToDate>
  <CharactersWithSpaces>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Pictographic Story</dc:title>
  <dc:subject/>
  <dc:creator>K20 Center</dc:creator>
  <cp:keywords/>
  <dc:description/>
  <cp:lastModifiedBy>Gracia, Ann M.</cp:lastModifiedBy>
  <cp:revision>3</cp:revision>
  <dcterms:created xsi:type="dcterms:W3CDTF">2024-06-18T20:39:00Z</dcterms:created>
  <dcterms:modified xsi:type="dcterms:W3CDTF">2024-06-18T20:39:00Z</dcterms:modified>
  <cp:category/>
</cp:coreProperties>
</file>