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D0DA6D3" w14:textId="0EDE1991" w:rsidR="00240836" w:rsidRDefault="007F6C6C">
      <w:pPr>
        <w:pStyle w:val="Title"/>
      </w:pPr>
      <w:r>
        <w:t>personal visual dictionary           _________________________________</w:t>
      </w:r>
    </w:p>
    <w:p w14:paraId="58A0C132" w14:textId="66C8C7D7" w:rsidR="00240836" w:rsidRDefault="007F6C6C" w:rsidP="007F6C6C">
      <w:pPr>
        <w:rPr>
          <w:sz w:val="28"/>
          <w:szCs w:val="28"/>
        </w:rPr>
      </w:pPr>
      <w:r>
        <w:rPr>
          <w:sz w:val="28"/>
          <w:szCs w:val="28"/>
        </w:rPr>
        <w:t>Draw the picture in the large box and write the word below in the small box.</w:t>
      </w: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9"/>
        <w:gridCol w:w="2539"/>
        <w:gridCol w:w="2539"/>
        <w:gridCol w:w="2539"/>
      </w:tblGrid>
      <w:tr w:rsidR="007F6C6C" w:rsidRPr="00DF013D" w14:paraId="62FB3AF3" w14:textId="77777777" w:rsidTr="007F6C6C">
        <w:trPr>
          <w:trHeight w:val="1543"/>
        </w:trPr>
        <w:tc>
          <w:tcPr>
            <w:tcW w:w="2539" w:type="dxa"/>
          </w:tcPr>
          <w:p w14:paraId="776DAB95" w14:textId="77777777" w:rsidR="007F6C6C" w:rsidRPr="00DF013D" w:rsidRDefault="007F6C6C" w:rsidP="00090280">
            <w:pPr>
              <w:pStyle w:val="TableParagraph"/>
              <w:rPr>
                <w:rFonts w:ascii="Calibri" w:hAnsi="Calibri" w:cs="Calibri"/>
                <w:sz w:val="28"/>
              </w:rPr>
            </w:pPr>
          </w:p>
        </w:tc>
        <w:tc>
          <w:tcPr>
            <w:tcW w:w="2539" w:type="dxa"/>
          </w:tcPr>
          <w:p w14:paraId="455C75CE" w14:textId="77777777" w:rsidR="007F6C6C" w:rsidRPr="00DF013D" w:rsidRDefault="007F6C6C" w:rsidP="00090280">
            <w:pPr>
              <w:pStyle w:val="TableParagraph"/>
              <w:rPr>
                <w:rFonts w:ascii="Calibri" w:hAnsi="Calibri" w:cs="Calibri"/>
                <w:sz w:val="28"/>
              </w:rPr>
            </w:pPr>
          </w:p>
        </w:tc>
        <w:tc>
          <w:tcPr>
            <w:tcW w:w="2539" w:type="dxa"/>
          </w:tcPr>
          <w:p w14:paraId="07203149" w14:textId="77777777" w:rsidR="007F6C6C" w:rsidRPr="00DF013D" w:rsidRDefault="007F6C6C" w:rsidP="00090280">
            <w:pPr>
              <w:pStyle w:val="TableParagraph"/>
              <w:rPr>
                <w:rFonts w:ascii="Calibri" w:hAnsi="Calibri" w:cs="Calibri"/>
                <w:sz w:val="28"/>
              </w:rPr>
            </w:pPr>
          </w:p>
        </w:tc>
        <w:tc>
          <w:tcPr>
            <w:tcW w:w="2539" w:type="dxa"/>
          </w:tcPr>
          <w:p w14:paraId="790F8200" w14:textId="77777777" w:rsidR="007F6C6C" w:rsidRPr="00DF013D" w:rsidRDefault="007F6C6C" w:rsidP="00090280">
            <w:pPr>
              <w:pStyle w:val="TableParagraph"/>
              <w:rPr>
                <w:rFonts w:ascii="Calibri" w:hAnsi="Calibri" w:cs="Calibri"/>
                <w:sz w:val="28"/>
              </w:rPr>
            </w:pPr>
          </w:p>
        </w:tc>
      </w:tr>
      <w:tr w:rsidR="007F6C6C" w:rsidRPr="00DF013D" w14:paraId="1CA67B95" w14:textId="77777777" w:rsidTr="007F6C6C">
        <w:trPr>
          <w:trHeight w:val="391"/>
        </w:trPr>
        <w:tc>
          <w:tcPr>
            <w:tcW w:w="2539" w:type="dxa"/>
          </w:tcPr>
          <w:p w14:paraId="5B116D58" w14:textId="77777777" w:rsidR="007F6C6C" w:rsidRPr="00DF013D" w:rsidRDefault="007F6C6C" w:rsidP="00090280">
            <w:pPr>
              <w:pStyle w:val="TableParagraph"/>
              <w:rPr>
                <w:rFonts w:ascii="Calibri" w:hAnsi="Calibri" w:cs="Calibri"/>
                <w:sz w:val="28"/>
              </w:rPr>
            </w:pPr>
          </w:p>
        </w:tc>
        <w:tc>
          <w:tcPr>
            <w:tcW w:w="2539" w:type="dxa"/>
          </w:tcPr>
          <w:p w14:paraId="469CA67B" w14:textId="77777777" w:rsidR="007F6C6C" w:rsidRPr="00DF013D" w:rsidRDefault="007F6C6C" w:rsidP="00090280">
            <w:pPr>
              <w:pStyle w:val="TableParagraph"/>
              <w:rPr>
                <w:rFonts w:ascii="Calibri" w:hAnsi="Calibri" w:cs="Calibri"/>
                <w:sz w:val="28"/>
              </w:rPr>
            </w:pPr>
          </w:p>
        </w:tc>
        <w:tc>
          <w:tcPr>
            <w:tcW w:w="2539" w:type="dxa"/>
          </w:tcPr>
          <w:p w14:paraId="02AB8A8A" w14:textId="77777777" w:rsidR="007F6C6C" w:rsidRPr="00DF013D" w:rsidRDefault="007F6C6C" w:rsidP="00090280">
            <w:pPr>
              <w:pStyle w:val="TableParagraph"/>
              <w:rPr>
                <w:rFonts w:ascii="Calibri" w:hAnsi="Calibri" w:cs="Calibri"/>
                <w:sz w:val="28"/>
              </w:rPr>
            </w:pPr>
          </w:p>
        </w:tc>
        <w:tc>
          <w:tcPr>
            <w:tcW w:w="2539" w:type="dxa"/>
          </w:tcPr>
          <w:p w14:paraId="09EE790C" w14:textId="77777777" w:rsidR="007F6C6C" w:rsidRPr="00DF013D" w:rsidRDefault="007F6C6C" w:rsidP="00090280">
            <w:pPr>
              <w:pStyle w:val="TableParagraph"/>
              <w:rPr>
                <w:rFonts w:ascii="Calibri" w:hAnsi="Calibri" w:cs="Calibri"/>
                <w:sz w:val="28"/>
              </w:rPr>
            </w:pPr>
          </w:p>
        </w:tc>
      </w:tr>
      <w:tr w:rsidR="007F6C6C" w:rsidRPr="00DF013D" w14:paraId="6E45B708" w14:textId="77777777" w:rsidTr="007F6C6C">
        <w:trPr>
          <w:trHeight w:val="1544"/>
        </w:trPr>
        <w:tc>
          <w:tcPr>
            <w:tcW w:w="2539" w:type="dxa"/>
          </w:tcPr>
          <w:p w14:paraId="39DFD2C5" w14:textId="77777777" w:rsidR="007F6C6C" w:rsidRPr="00DF013D" w:rsidRDefault="007F6C6C" w:rsidP="00090280">
            <w:pPr>
              <w:pStyle w:val="TableParagraph"/>
              <w:rPr>
                <w:rFonts w:ascii="Calibri" w:hAnsi="Calibri" w:cs="Calibri"/>
                <w:sz w:val="28"/>
              </w:rPr>
            </w:pPr>
          </w:p>
        </w:tc>
        <w:tc>
          <w:tcPr>
            <w:tcW w:w="2539" w:type="dxa"/>
          </w:tcPr>
          <w:p w14:paraId="5AA59D61" w14:textId="77777777" w:rsidR="007F6C6C" w:rsidRPr="00DF013D" w:rsidRDefault="007F6C6C" w:rsidP="00090280">
            <w:pPr>
              <w:pStyle w:val="TableParagraph"/>
              <w:rPr>
                <w:rFonts w:ascii="Calibri" w:hAnsi="Calibri" w:cs="Calibri"/>
                <w:sz w:val="28"/>
              </w:rPr>
            </w:pPr>
          </w:p>
        </w:tc>
        <w:tc>
          <w:tcPr>
            <w:tcW w:w="2539" w:type="dxa"/>
          </w:tcPr>
          <w:p w14:paraId="1E937140" w14:textId="77777777" w:rsidR="007F6C6C" w:rsidRPr="00DF013D" w:rsidRDefault="007F6C6C" w:rsidP="00090280">
            <w:pPr>
              <w:pStyle w:val="TableParagraph"/>
              <w:rPr>
                <w:rFonts w:ascii="Calibri" w:hAnsi="Calibri" w:cs="Calibri"/>
                <w:sz w:val="28"/>
              </w:rPr>
            </w:pPr>
          </w:p>
        </w:tc>
        <w:tc>
          <w:tcPr>
            <w:tcW w:w="2539" w:type="dxa"/>
          </w:tcPr>
          <w:p w14:paraId="196C6404" w14:textId="77777777" w:rsidR="007F6C6C" w:rsidRPr="00DF013D" w:rsidRDefault="007F6C6C" w:rsidP="00090280">
            <w:pPr>
              <w:pStyle w:val="TableParagraph"/>
              <w:rPr>
                <w:rFonts w:ascii="Calibri" w:hAnsi="Calibri" w:cs="Calibri"/>
                <w:sz w:val="28"/>
              </w:rPr>
            </w:pPr>
          </w:p>
        </w:tc>
      </w:tr>
      <w:tr w:rsidR="007F6C6C" w:rsidRPr="00DF013D" w14:paraId="56E82304" w14:textId="77777777" w:rsidTr="007F6C6C">
        <w:trPr>
          <w:trHeight w:val="391"/>
        </w:trPr>
        <w:tc>
          <w:tcPr>
            <w:tcW w:w="2539" w:type="dxa"/>
          </w:tcPr>
          <w:p w14:paraId="038B95FC" w14:textId="77777777" w:rsidR="007F6C6C" w:rsidRPr="00DF013D" w:rsidRDefault="007F6C6C" w:rsidP="00090280">
            <w:pPr>
              <w:pStyle w:val="TableParagraph"/>
              <w:rPr>
                <w:rFonts w:ascii="Calibri" w:hAnsi="Calibri" w:cs="Calibri"/>
                <w:sz w:val="28"/>
              </w:rPr>
            </w:pPr>
          </w:p>
        </w:tc>
        <w:tc>
          <w:tcPr>
            <w:tcW w:w="2539" w:type="dxa"/>
          </w:tcPr>
          <w:p w14:paraId="1D05A390" w14:textId="77777777" w:rsidR="007F6C6C" w:rsidRPr="00DF013D" w:rsidRDefault="007F6C6C" w:rsidP="00090280">
            <w:pPr>
              <w:pStyle w:val="TableParagraph"/>
              <w:rPr>
                <w:rFonts w:ascii="Calibri" w:hAnsi="Calibri" w:cs="Calibri"/>
                <w:sz w:val="28"/>
              </w:rPr>
            </w:pPr>
          </w:p>
        </w:tc>
        <w:tc>
          <w:tcPr>
            <w:tcW w:w="2539" w:type="dxa"/>
          </w:tcPr>
          <w:p w14:paraId="7C609BEF" w14:textId="77777777" w:rsidR="007F6C6C" w:rsidRPr="00DF013D" w:rsidRDefault="007F6C6C" w:rsidP="00090280">
            <w:pPr>
              <w:pStyle w:val="TableParagraph"/>
              <w:rPr>
                <w:rFonts w:ascii="Calibri" w:hAnsi="Calibri" w:cs="Calibri"/>
                <w:sz w:val="28"/>
              </w:rPr>
            </w:pPr>
          </w:p>
        </w:tc>
        <w:tc>
          <w:tcPr>
            <w:tcW w:w="2539" w:type="dxa"/>
          </w:tcPr>
          <w:p w14:paraId="214B0AC0" w14:textId="77777777" w:rsidR="007F6C6C" w:rsidRPr="00DF013D" w:rsidRDefault="007F6C6C" w:rsidP="00090280">
            <w:pPr>
              <w:pStyle w:val="TableParagraph"/>
              <w:rPr>
                <w:rFonts w:ascii="Calibri" w:hAnsi="Calibri" w:cs="Calibri"/>
                <w:sz w:val="28"/>
              </w:rPr>
            </w:pPr>
          </w:p>
        </w:tc>
      </w:tr>
      <w:tr w:rsidR="007F6C6C" w:rsidRPr="00DF013D" w14:paraId="6B32EFF8" w14:textId="77777777" w:rsidTr="007F6C6C">
        <w:trPr>
          <w:trHeight w:val="1544"/>
        </w:trPr>
        <w:tc>
          <w:tcPr>
            <w:tcW w:w="2539" w:type="dxa"/>
          </w:tcPr>
          <w:p w14:paraId="2294444B" w14:textId="77777777" w:rsidR="007F6C6C" w:rsidRPr="00DF013D" w:rsidRDefault="007F6C6C" w:rsidP="00090280">
            <w:pPr>
              <w:pStyle w:val="TableParagraph"/>
              <w:rPr>
                <w:rFonts w:ascii="Calibri" w:hAnsi="Calibri" w:cs="Calibri"/>
                <w:sz w:val="28"/>
              </w:rPr>
            </w:pPr>
          </w:p>
        </w:tc>
        <w:tc>
          <w:tcPr>
            <w:tcW w:w="2539" w:type="dxa"/>
          </w:tcPr>
          <w:p w14:paraId="2D0CC40B" w14:textId="77777777" w:rsidR="007F6C6C" w:rsidRPr="00DF013D" w:rsidRDefault="007F6C6C" w:rsidP="00090280">
            <w:pPr>
              <w:pStyle w:val="TableParagraph"/>
              <w:rPr>
                <w:rFonts w:ascii="Calibri" w:hAnsi="Calibri" w:cs="Calibri"/>
                <w:sz w:val="28"/>
              </w:rPr>
            </w:pPr>
          </w:p>
        </w:tc>
        <w:tc>
          <w:tcPr>
            <w:tcW w:w="2539" w:type="dxa"/>
          </w:tcPr>
          <w:p w14:paraId="5DC9A8D2" w14:textId="77777777" w:rsidR="007F6C6C" w:rsidRPr="00DF013D" w:rsidRDefault="007F6C6C" w:rsidP="00090280">
            <w:pPr>
              <w:pStyle w:val="TableParagraph"/>
              <w:rPr>
                <w:rFonts w:ascii="Calibri" w:hAnsi="Calibri" w:cs="Calibri"/>
                <w:sz w:val="28"/>
              </w:rPr>
            </w:pPr>
          </w:p>
        </w:tc>
        <w:tc>
          <w:tcPr>
            <w:tcW w:w="2539" w:type="dxa"/>
          </w:tcPr>
          <w:p w14:paraId="1C5E5D6D" w14:textId="77777777" w:rsidR="007F6C6C" w:rsidRPr="00DF013D" w:rsidRDefault="007F6C6C" w:rsidP="00090280">
            <w:pPr>
              <w:pStyle w:val="TableParagraph"/>
              <w:rPr>
                <w:rFonts w:ascii="Calibri" w:hAnsi="Calibri" w:cs="Calibri"/>
                <w:sz w:val="28"/>
              </w:rPr>
            </w:pPr>
          </w:p>
        </w:tc>
      </w:tr>
      <w:tr w:rsidR="007F6C6C" w:rsidRPr="00DF013D" w14:paraId="644707EE" w14:textId="77777777" w:rsidTr="007F6C6C">
        <w:trPr>
          <w:trHeight w:val="391"/>
        </w:trPr>
        <w:tc>
          <w:tcPr>
            <w:tcW w:w="2539" w:type="dxa"/>
          </w:tcPr>
          <w:p w14:paraId="1C2CE0FA" w14:textId="77777777" w:rsidR="007F6C6C" w:rsidRPr="00DF013D" w:rsidRDefault="007F6C6C" w:rsidP="00090280">
            <w:pPr>
              <w:pStyle w:val="TableParagraph"/>
              <w:rPr>
                <w:rFonts w:ascii="Calibri" w:hAnsi="Calibri" w:cs="Calibri"/>
                <w:sz w:val="28"/>
              </w:rPr>
            </w:pPr>
          </w:p>
        </w:tc>
        <w:tc>
          <w:tcPr>
            <w:tcW w:w="2539" w:type="dxa"/>
          </w:tcPr>
          <w:p w14:paraId="00BF8F3F" w14:textId="77777777" w:rsidR="007F6C6C" w:rsidRPr="00DF013D" w:rsidRDefault="007F6C6C" w:rsidP="00090280">
            <w:pPr>
              <w:pStyle w:val="TableParagraph"/>
              <w:rPr>
                <w:rFonts w:ascii="Calibri" w:hAnsi="Calibri" w:cs="Calibri"/>
                <w:sz w:val="28"/>
              </w:rPr>
            </w:pPr>
          </w:p>
        </w:tc>
        <w:tc>
          <w:tcPr>
            <w:tcW w:w="2539" w:type="dxa"/>
          </w:tcPr>
          <w:p w14:paraId="4FE70EBF" w14:textId="77777777" w:rsidR="007F6C6C" w:rsidRPr="00DF013D" w:rsidRDefault="007F6C6C" w:rsidP="00090280">
            <w:pPr>
              <w:pStyle w:val="TableParagraph"/>
              <w:rPr>
                <w:rFonts w:ascii="Calibri" w:hAnsi="Calibri" w:cs="Calibri"/>
                <w:sz w:val="28"/>
              </w:rPr>
            </w:pPr>
          </w:p>
        </w:tc>
        <w:tc>
          <w:tcPr>
            <w:tcW w:w="2539" w:type="dxa"/>
          </w:tcPr>
          <w:p w14:paraId="6E2D8B54" w14:textId="77777777" w:rsidR="007F6C6C" w:rsidRPr="00DF013D" w:rsidRDefault="007F6C6C" w:rsidP="00090280">
            <w:pPr>
              <w:pStyle w:val="TableParagraph"/>
              <w:rPr>
                <w:rFonts w:ascii="Calibri" w:hAnsi="Calibri" w:cs="Calibri"/>
                <w:sz w:val="28"/>
              </w:rPr>
            </w:pPr>
          </w:p>
        </w:tc>
      </w:tr>
      <w:tr w:rsidR="007F6C6C" w:rsidRPr="00DF013D" w14:paraId="5F4EF0EE" w14:textId="77777777" w:rsidTr="007F6C6C">
        <w:trPr>
          <w:trHeight w:val="1543"/>
        </w:trPr>
        <w:tc>
          <w:tcPr>
            <w:tcW w:w="2539" w:type="dxa"/>
          </w:tcPr>
          <w:p w14:paraId="14081D64" w14:textId="77777777" w:rsidR="007F6C6C" w:rsidRPr="00DF013D" w:rsidRDefault="007F6C6C" w:rsidP="00090280">
            <w:pPr>
              <w:pStyle w:val="TableParagraph"/>
              <w:rPr>
                <w:rFonts w:ascii="Calibri" w:hAnsi="Calibri" w:cs="Calibri"/>
                <w:sz w:val="28"/>
              </w:rPr>
            </w:pPr>
          </w:p>
        </w:tc>
        <w:tc>
          <w:tcPr>
            <w:tcW w:w="2539" w:type="dxa"/>
          </w:tcPr>
          <w:p w14:paraId="165C3656" w14:textId="77777777" w:rsidR="007F6C6C" w:rsidRPr="00DF013D" w:rsidRDefault="007F6C6C" w:rsidP="00090280">
            <w:pPr>
              <w:pStyle w:val="TableParagraph"/>
              <w:rPr>
                <w:rFonts w:ascii="Calibri" w:hAnsi="Calibri" w:cs="Calibri"/>
                <w:sz w:val="28"/>
              </w:rPr>
            </w:pPr>
          </w:p>
        </w:tc>
        <w:tc>
          <w:tcPr>
            <w:tcW w:w="2539" w:type="dxa"/>
          </w:tcPr>
          <w:p w14:paraId="6A9D2CC6" w14:textId="77777777" w:rsidR="007F6C6C" w:rsidRPr="00DF013D" w:rsidRDefault="007F6C6C" w:rsidP="00090280">
            <w:pPr>
              <w:pStyle w:val="TableParagraph"/>
              <w:rPr>
                <w:rFonts w:ascii="Calibri" w:hAnsi="Calibri" w:cs="Calibri"/>
                <w:sz w:val="28"/>
              </w:rPr>
            </w:pPr>
          </w:p>
        </w:tc>
        <w:tc>
          <w:tcPr>
            <w:tcW w:w="2539" w:type="dxa"/>
          </w:tcPr>
          <w:p w14:paraId="2ACB963A" w14:textId="77777777" w:rsidR="007F6C6C" w:rsidRPr="00DF013D" w:rsidRDefault="007F6C6C" w:rsidP="00090280">
            <w:pPr>
              <w:pStyle w:val="TableParagraph"/>
              <w:rPr>
                <w:rFonts w:ascii="Calibri" w:hAnsi="Calibri" w:cs="Calibri"/>
                <w:sz w:val="28"/>
              </w:rPr>
            </w:pPr>
          </w:p>
        </w:tc>
      </w:tr>
      <w:tr w:rsidR="007F6C6C" w:rsidRPr="00DF013D" w14:paraId="49E3188A" w14:textId="77777777" w:rsidTr="007F6C6C">
        <w:trPr>
          <w:trHeight w:val="391"/>
        </w:trPr>
        <w:tc>
          <w:tcPr>
            <w:tcW w:w="2539" w:type="dxa"/>
          </w:tcPr>
          <w:p w14:paraId="727DCDB3" w14:textId="77777777" w:rsidR="007F6C6C" w:rsidRPr="00DF013D" w:rsidRDefault="007F6C6C" w:rsidP="00090280">
            <w:pPr>
              <w:pStyle w:val="TableParagraph"/>
              <w:rPr>
                <w:rFonts w:ascii="Calibri" w:hAnsi="Calibri" w:cs="Calibri"/>
                <w:sz w:val="28"/>
              </w:rPr>
            </w:pPr>
          </w:p>
        </w:tc>
        <w:tc>
          <w:tcPr>
            <w:tcW w:w="2539" w:type="dxa"/>
          </w:tcPr>
          <w:p w14:paraId="5F4933CD" w14:textId="77777777" w:rsidR="007F6C6C" w:rsidRPr="00DF013D" w:rsidRDefault="007F6C6C" w:rsidP="00090280">
            <w:pPr>
              <w:pStyle w:val="TableParagraph"/>
              <w:rPr>
                <w:rFonts w:ascii="Calibri" w:hAnsi="Calibri" w:cs="Calibri"/>
                <w:sz w:val="28"/>
              </w:rPr>
            </w:pPr>
          </w:p>
        </w:tc>
        <w:tc>
          <w:tcPr>
            <w:tcW w:w="2539" w:type="dxa"/>
          </w:tcPr>
          <w:p w14:paraId="16552F58" w14:textId="77777777" w:rsidR="007F6C6C" w:rsidRPr="00DF013D" w:rsidRDefault="007F6C6C" w:rsidP="00090280">
            <w:pPr>
              <w:pStyle w:val="TableParagraph"/>
              <w:rPr>
                <w:rFonts w:ascii="Calibri" w:hAnsi="Calibri" w:cs="Calibri"/>
                <w:sz w:val="28"/>
              </w:rPr>
            </w:pPr>
          </w:p>
        </w:tc>
        <w:tc>
          <w:tcPr>
            <w:tcW w:w="2539" w:type="dxa"/>
          </w:tcPr>
          <w:p w14:paraId="5D05FDB6" w14:textId="77777777" w:rsidR="007F6C6C" w:rsidRPr="00DF013D" w:rsidRDefault="007F6C6C" w:rsidP="00090280">
            <w:pPr>
              <w:pStyle w:val="TableParagraph"/>
              <w:rPr>
                <w:rFonts w:ascii="Calibri" w:hAnsi="Calibri" w:cs="Calibri"/>
                <w:sz w:val="28"/>
              </w:rPr>
            </w:pPr>
          </w:p>
        </w:tc>
      </w:tr>
      <w:tr w:rsidR="007F6C6C" w:rsidRPr="00DF013D" w14:paraId="1DBB885D" w14:textId="77777777" w:rsidTr="007F6C6C">
        <w:trPr>
          <w:trHeight w:val="1543"/>
        </w:trPr>
        <w:tc>
          <w:tcPr>
            <w:tcW w:w="2539" w:type="dxa"/>
          </w:tcPr>
          <w:p w14:paraId="283155C7" w14:textId="77777777" w:rsidR="007F6C6C" w:rsidRPr="00DF013D" w:rsidRDefault="007F6C6C" w:rsidP="00090280">
            <w:pPr>
              <w:pStyle w:val="TableParagraph"/>
              <w:rPr>
                <w:rFonts w:ascii="Calibri" w:hAnsi="Calibri" w:cs="Calibri"/>
                <w:sz w:val="28"/>
              </w:rPr>
            </w:pPr>
          </w:p>
        </w:tc>
        <w:tc>
          <w:tcPr>
            <w:tcW w:w="2539" w:type="dxa"/>
          </w:tcPr>
          <w:p w14:paraId="07B47F80" w14:textId="77777777" w:rsidR="007F6C6C" w:rsidRPr="00DF013D" w:rsidRDefault="007F6C6C" w:rsidP="00090280">
            <w:pPr>
              <w:pStyle w:val="TableParagraph"/>
              <w:rPr>
                <w:rFonts w:ascii="Calibri" w:hAnsi="Calibri" w:cs="Calibri"/>
                <w:sz w:val="28"/>
              </w:rPr>
            </w:pPr>
          </w:p>
        </w:tc>
        <w:tc>
          <w:tcPr>
            <w:tcW w:w="2539" w:type="dxa"/>
          </w:tcPr>
          <w:p w14:paraId="328BFA90" w14:textId="77777777" w:rsidR="007F6C6C" w:rsidRPr="00DF013D" w:rsidRDefault="007F6C6C" w:rsidP="00090280">
            <w:pPr>
              <w:pStyle w:val="TableParagraph"/>
              <w:rPr>
                <w:rFonts w:ascii="Calibri" w:hAnsi="Calibri" w:cs="Calibri"/>
                <w:sz w:val="28"/>
              </w:rPr>
            </w:pPr>
          </w:p>
        </w:tc>
        <w:tc>
          <w:tcPr>
            <w:tcW w:w="2539" w:type="dxa"/>
          </w:tcPr>
          <w:p w14:paraId="3F182E78" w14:textId="77777777" w:rsidR="007F6C6C" w:rsidRPr="00DF013D" w:rsidRDefault="007F6C6C" w:rsidP="00090280">
            <w:pPr>
              <w:pStyle w:val="TableParagraph"/>
              <w:rPr>
                <w:rFonts w:ascii="Calibri" w:hAnsi="Calibri" w:cs="Calibri"/>
                <w:sz w:val="28"/>
              </w:rPr>
            </w:pPr>
          </w:p>
        </w:tc>
      </w:tr>
      <w:tr w:rsidR="007F6C6C" w:rsidRPr="00DF013D" w14:paraId="7A72D799" w14:textId="77777777" w:rsidTr="007F6C6C">
        <w:trPr>
          <w:trHeight w:val="391"/>
        </w:trPr>
        <w:tc>
          <w:tcPr>
            <w:tcW w:w="2539" w:type="dxa"/>
          </w:tcPr>
          <w:p w14:paraId="3E6B184D" w14:textId="77777777" w:rsidR="007F6C6C" w:rsidRPr="00DF013D" w:rsidRDefault="007F6C6C" w:rsidP="00090280">
            <w:pPr>
              <w:pStyle w:val="TableParagraph"/>
              <w:rPr>
                <w:rFonts w:ascii="Calibri" w:hAnsi="Calibri" w:cs="Calibri"/>
                <w:sz w:val="28"/>
              </w:rPr>
            </w:pPr>
          </w:p>
        </w:tc>
        <w:tc>
          <w:tcPr>
            <w:tcW w:w="2539" w:type="dxa"/>
          </w:tcPr>
          <w:p w14:paraId="2D900483" w14:textId="77777777" w:rsidR="007F6C6C" w:rsidRPr="00DF013D" w:rsidRDefault="007F6C6C" w:rsidP="00090280">
            <w:pPr>
              <w:pStyle w:val="TableParagraph"/>
              <w:rPr>
                <w:rFonts w:ascii="Calibri" w:hAnsi="Calibri" w:cs="Calibri"/>
                <w:sz w:val="28"/>
              </w:rPr>
            </w:pPr>
          </w:p>
        </w:tc>
        <w:tc>
          <w:tcPr>
            <w:tcW w:w="2539" w:type="dxa"/>
          </w:tcPr>
          <w:p w14:paraId="0909D475" w14:textId="77777777" w:rsidR="007F6C6C" w:rsidRPr="00DF013D" w:rsidRDefault="007F6C6C" w:rsidP="00090280">
            <w:pPr>
              <w:pStyle w:val="TableParagraph"/>
              <w:rPr>
                <w:rFonts w:ascii="Calibri" w:hAnsi="Calibri" w:cs="Calibri"/>
                <w:sz w:val="28"/>
              </w:rPr>
            </w:pPr>
          </w:p>
        </w:tc>
        <w:tc>
          <w:tcPr>
            <w:tcW w:w="2539" w:type="dxa"/>
          </w:tcPr>
          <w:p w14:paraId="59284F30" w14:textId="77777777" w:rsidR="007F6C6C" w:rsidRPr="00DF013D" w:rsidRDefault="007F6C6C" w:rsidP="00090280">
            <w:pPr>
              <w:pStyle w:val="TableParagraph"/>
              <w:rPr>
                <w:rFonts w:ascii="Calibri" w:hAnsi="Calibri" w:cs="Calibri"/>
                <w:sz w:val="28"/>
              </w:rPr>
            </w:pPr>
          </w:p>
        </w:tc>
      </w:tr>
      <w:tr w:rsidR="007F6C6C" w:rsidRPr="00DF013D" w14:paraId="6F98971C" w14:textId="77777777" w:rsidTr="007F6C6C">
        <w:trPr>
          <w:trHeight w:val="1544"/>
        </w:trPr>
        <w:tc>
          <w:tcPr>
            <w:tcW w:w="2539" w:type="dxa"/>
          </w:tcPr>
          <w:p w14:paraId="22C60FC1" w14:textId="77777777" w:rsidR="007F6C6C" w:rsidRPr="00DF013D" w:rsidRDefault="007F6C6C" w:rsidP="00090280">
            <w:pPr>
              <w:pStyle w:val="TableParagraph"/>
              <w:rPr>
                <w:rFonts w:ascii="Calibri" w:hAnsi="Calibri" w:cs="Calibri"/>
                <w:sz w:val="28"/>
              </w:rPr>
            </w:pPr>
          </w:p>
        </w:tc>
        <w:tc>
          <w:tcPr>
            <w:tcW w:w="2539" w:type="dxa"/>
          </w:tcPr>
          <w:p w14:paraId="23572CAB" w14:textId="77777777" w:rsidR="007F6C6C" w:rsidRPr="00DF013D" w:rsidRDefault="007F6C6C" w:rsidP="00090280">
            <w:pPr>
              <w:pStyle w:val="TableParagraph"/>
              <w:rPr>
                <w:rFonts w:ascii="Calibri" w:hAnsi="Calibri" w:cs="Calibri"/>
                <w:sz w:val="28"/>
              </w:rPr>
            </w:pPr>
          </w:p>
        </w:tc>
        <w:tc>
          <w:tcPr>
            <w:tcW w:w="2539" w:type="dxa"/>
          </w:tcPr>
          <w:p w14:paraId="62594F85" w14:textId="77777777" w:rsidR="007F6C6C" w:rsidRPr="00DF013D" w:rsidRDefault="007F6C6C" w:rsidP="00090280">
            <w:pPr>
              <w:pStyle w:val="TableParagraph"/>
              <w:rPr>
                <w:rFonts w:ascii="Calibri" w:hAnsi="Calibri" w:cs="Calibri"/>
                <w:sz w:val="28"/>
              </w:rPr>
            </w:pPr>
          </w:p>
        </w:tc>
        <w:tc>
          <w:tcPr>
            <w:tcW w:w="2539" w:type="dxa"/>
          </w:tcPr>
          <w:p w14:paraId="174C9263" w14:textId="77777777" w:rsidR="007F6C6C" w:rsidRPr="00DF013D" w:rsidRDefault="007F6C6C" w:rsidP="00090280">
            <w:pPr>
              <w:pStyle w:val="TableParagraph"/>
              <w:rPr>
                <w:rFonts w:ascii="Calibri" w:hAnsi="Calibri" w:cs="Calibri"/>
                <w:sz w:val="28"/>
              </w:rPr>
            </w:pPr>
          </w:p>
        </w:tc>
      </w:tr>
      <w:tr w:rsidR="007F6C6C" w:rsidRPr="00DF013D" w14:paraId="00908F3E" w14:textId="77777777" w:rsidTr="007F6C6C">
        <w:trPr>
          <w:trHeight w:val="391"/>
        </w:trPr>
        <w:tc>
          <w:tcPr>
            <w:tcW w:w="2539" w:type="dxa"/>
          </w:tcPr>
          <w:p w14:paraId="4BEA0163" w14:textId="77777777" w:rsidR="007F6C6C" w:rsidRPr="00DF013D" w:rsidRDefault="007F6C6C" w:rsidP="00090280">
            <w:pPr>
              <w:pStyle w:val="TableParagraph"/>
              <w:rPr>
                <w:rFonts w:ascii="Calibri" w:hAnsi="Calibri" w:cs="Calibri"/>
                <w:sz w:val="28"/>
              </w:rPr>
            </w:pPr>
          </w:p>
        </w:tc>
        <w:tc>
          <w:tcPr>
            <w:tcW w:w="2539" w:type="dxa"/>
          </w:tcPr>
          <w:p w14:paraId="6B440250" w14:textId="77777777" w:rsidR="007F6C6C" w:rsidRPr="00DF013D" w:rsidRDefault="007F6C6C" w:rsidP="00090280">
            <w:pPr>
              <w:pStyle w:val="TableParagraph"/>
              <w:rPr>
                <w:rFonts w:ascii="Calibri" w:hAnsi="Calibri" w:cs="Calibri"/>
                <w:sz w:val="28"/>
              </w:rPr>
            </w:pPr>
          </w:p>
        </w:tc>
        <w:tc>
          <w:tcPr>
            <w:tcW w:w="2539" w:type="dxa"/>
          </w:tcPr>
          <w:p w14:paraId="2B199E9D" w14:textId="77777777" w:rsidR="007F6C6C" w:rsidRPr="00DF013D" w:rsidRDefault="007F6C6C" w:rsidP="00090280">
            <w:pPr>
              <w:pStyle w:val="TableParagraph"/>
              <w:rPr>
                <w:rFonts w:ascii="Calibri" w:hAnsi="Calibri" w:cs="Calibri"/>
                <w:sz w:val="28"/>
              </w:rPr>
            </w:pPr>
          </w:p>
        </w:tc>
        <w:tc>
          <w:tcPr>
            <w:tcW w:w="2539" w:type="dxa"/>
          </w:tcPr>
          <w:p w14:paraId="10E6C7ED" w14:textId="77777777" w:rsidR="007F6C6C" w:rsidRPr="00DF013D" w:rsidRDefault="007F6C6C" w:rsidP="00090280">
            <w:pPr>
              <w:pStyle w:val="TableParagraph"/>
              <w:rPr>
                <w:rFonts w:ascii="Calibri" w:hAnsi="Calibri" w:cs="Calibri"/>
                <w:sz w:val="28"/>
              </w:rPr>
            </w:pPr>
          </w:p>
        </w:tc>
      </w:tr>
    </w:tbl>
    <w:p w14:paraId="179EE84C" w14:textId="77777777" w:rsidR="007F6C6C" w:rsidRDefault="007F6C6C" w:rsidP="007F6C6C">
      <w:pPr>
        <w:pStyle w:val="BodyText"/>
      </w:pPr>
    </w:p>
    <w:p w14:paraId="4AE67A30" w14:textId="06EA6DB1" w:rsidR="00F329DC" w:rsidRPr="00F329DC" w:rsidRDefault="00F329DC" w:rsidP="00F329DC">
      <w:pPr>
        <w:tabs>
          <w:tab w:val="left" w:pos="9960"/>
        </w:tabs>
      </w:pPr>
      <w:r>
        <w:tab/>
      </w:r>
    </w:p>
    <w:sectPr w:rsidR="00F329DC" w:rsidRPr="00F329DC" w:rsidSect="007F6C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AD1B1" w14:textId="77777777" w:rsidR="001758F7" w:rsidRDefault="001758F7">
      <w:pPr>
        <w:spacing w:after="0" w:line="240" w:lineRule="auto"/>
      </w:pPr>
      <w:r>
        <w:separator/>
      </w:r>
    </w:p>
  </w:endnote>
  <w:endnote w:type="continuationSeparator" w:id="0">
    <w:p w14:paraId="0A9D4260" w14:textId="77777777" w:rsidR="001758F7" w:rsidRDefault="00175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11A60" w14:textId="77777777" w:rsidR="008F7369" w:rsidRDefault="008F73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E9974" w14:textId="1DA296E4" w:rsidR="008F7369" w:rsidRDefault="00F329DC">
    <w:pPr>
      <w:pStyle w:val="Footer"/>
    </w:pPr>
    <w:r>
      <w:rPr>
        <w:noProof/>
        <w:color w:val="000000"/>
      </w:rPr>
      <w:drawing>
        <wp:anchor distT="0" distB="0" distL="114300" distR="114300" simplePos="0" relativeHeight="251659264" behindDoc="1" locked="0" layoutInCell="1" allowOverlap="1" wp14:anchorId="01836BAB" wp14:editId="764FF7EE">
          <wp:simplePos x="0" y="0"/>
          <wp:positionH relativeFrom="column">
            <wp:posOffset>1371600</wp:posOffset>
          </wp:positionH>
          <wp:positionV relativeFrom="paragraph">
            <wp:posOffset>-363</wp:posOffset>
          </wp:positionV>
          <wp:extent cx="5943600" cy="642620"/>
          <wp:effectExtent l="0" t="0" r="0" b="5080"/>
          <wp:wrapNone/>
          <wp:docPr id="17285242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524296" name="Picture 17285242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91B5A" w14:textId="77777777" w:rsidR="008F7369" w:rsidRDefault="008F73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0349E" w14:textId="77777777" w:rsidR="001758F7" w:rsidRDefault="001758F7">
      <w:pPr>
        <w:spacing w:after="0" w:line="240" w:lineRule="auto"/>
      </w:pPr>
      <w:r>
        <w:separator/>
      </w:r>
    </w:p>
  </w:footnote>
  <w:footnote w:type="continuationSeparator" w:id="0">
    <w:p w14:paraId="0A6846DE" w14:textId="77777777" w:rsidR="001758F7" w:rsidRDefault="00175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4A7F3" w14:textId="77777777" w:rsidR="008F7369" w:rsidRDefault="008F73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5E026" w14:textId="6A7ECD9B" w:rsidR="00240836" w:rsidRDefault="0024083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FA4CF" w14:textId="77777777" w:rsidR="008F7369" w:rsidRDefault="008F73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C6C"/>
    <w:rsid w:val="00171625"/>
    <w:rsid w:val="001758F7"/>
    <w:rsid w:val="00240836"/>
    <w:rsid w:val="00365DBF"/>
    <w:rsid w:val="00747815"/>
    <w:rsid w:val="007F6C6C"/>
    <w:rsid w:val="008F7369"/>
    <w:rsid w:val="00A41980"/>
    <w:rsid w:val="00B435A9"/>
    <w:rsid w:val="00D4741E"/>
    <w:rsid w:val="00D752FF"/>
    <w:rsid w:val="00F3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9B5FA7"/>
  <w15:docId w15:val="{51077D6E-9DC4-714D-AF8C-546D02722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F6C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racelilopez/Library/Group%20Containers/UBF8T346G9.Office/User%20Content.localized/Templates.localized/JAVITS%20Vertical%20Document%20Attachment.dotx" TargetMode="External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TjIFKio+Pw9yyZ6YU3zIm//E3Q==">AMUW2mXTDEZX01/rsNTV9BkFaLh48T5pq1z07pxB+VX+cYs/6ssm/hXbbtkkffaaABQeEBv7FKoeRb5i1ANKxW3Xtolji4tlbvw1fHGo77MIkfH1QBmh13Y=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JAVITS Vertical Document Attachment.dotx</Template>
  <TotalTime>0</TotalTime>
  <Pages>1</Pages>
  <Words>20</Words>
  <Characters>118</Characters>
  <Application>Microsoft Office Word</Application>
  <DocSecurity>0</DocSecurity>
  <Lines>52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Pictographic Story</vt:lpstr>
    </vt:vector>
  </TitlesOfParts>
  <Manager/>
  <Company/>
  <LinksUpToDate>false</LinksUpToDate>
  <CharactersWithSpaces>147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Pictographic Story</dc:title>
  <dc:subject/>
  <dc:creator>K20 Center</dc:creator>
  <cp:keywords/>
  <dc:description/>
  <cp:lastModifiedBy>Gracia, Ann M.</cp:lastModifiedBy>
  <cp:revision>3</cp:revision>
  <dcterms:created xsi:type="dcterms:W3CDTF">2024-06-18T20:38:00Z</dcterms:created>
  <dcterms:modified xsi:type="dcterms:W3CDTF">2024-06-18T20:38:00Z</dcterms:modified>
  <cp:category/>
</cp:coreProperties>
</file>