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B62021" w14:textId="536BA075" w:rsidR="00446C13" w:rsidRPr="001872E7" w:rsidRDefault="00C77C19" w:rsidP="001872E7">
      <w:pPr>
        <w:pStyle w:val="Title"/>
      </w:pPr>
      <w:r>
        <w:t>Always, Sometimes, Never Cards</w:t>
      </w:r>
    </w:p>
    <w:p w14:paraId="1693BF10" w14:textId="77777777" w:rsidR="00186146" w:rsidRDefault="00186146" w:rsidP="00895E9E">
      <w:pPr>
        <w:pStyle w:val="BodyText"/>
      </w:pPr>
    </w:p>
    <w:p w14:paraId="218F784A" w14:textId="77777777" w:rsidR="00C77C19" w:rsidRDefault="00C77C19" w:rsidP="00895E9E">
      <w:pPr>
        <w:pStyle w:val="BodyText"/>
      </w:pPr>
    </w:p>
    <w:p w14:paraId="4AACF5ED" w14:textId="58AF06DA" w:rsidR="00C77C19" w:rsidRPr="00C77C19" w:rsidRDefault="00C77C19" w:rsidP="00C77C19">
      <w:pPr>
        <w:pStyle w:val="BodyText"/>
        <w:jc w:val="center"/>
        <w:rPr>
          <w:sz w:val="280"/>
          <w:szCs w:val="280"/>
        </w:rPr>
      </w:pPr>
      <w:r w:rsidRPr="00C77C19">
        <w:rPr>
          <w:sz w:val="280"/>
          <w:szCs w:val="280"/>
        </w:rPr>
        <w:t>Always</w:t>
      </w:r>
    </w:p>
    <w:p w14:paraId="4D70401E" w14:textId="77777777" w:rsidR="00C77C19" w:rsidRDefault="00C77C19" w:rsidP="00C77C19">
      <w:pPr>
        <w:pStyle w:val="BodyText"/>
        <w:jc w:val="center"/>
        <w:rPr>
          <w:sz w:val="144"/>
          <w:szCs w:val="144"/>
        </w:rPr>
      </w:pPr>
    </w:p>
    <w:p w14:paraId="655496DB" w14:textId="77777777" w:rsidR="00C77C19" w:rsidRPr="00C77C19" w:rsidRDefault="00C77C19" w:rsidP="00C77C19">
      <w:pPr>
        <w:pStyle w:val="BodyText"/>
        <w:jc w:val="center"/>
        <w:rPr>
          <w:sz w:val="144"/>
          <w:szCs w:val="144"/>
        </w:rPr>
      </w:pPr>
    </w:p>
    <w:p w14:paraId="199985D7" w14:textId="39535853" w:rsidR="00C77C19" w:rsidRDefault="00C77C19" w:rsidP="00C77C19">
      <w:pPr>
        <w:pStyle w:val="BodyText"/>
        <w:jc w:val="center"/>
        <w:rPr>
          <w:sz w:val="280"/>
          <w:szCs w:val="280"/>
        </w:rPr>
      </w:pPr>
      <w:r w:rsidRPr="00C77C19">
        <w:rPr>
          <w:sz w:val="280"/>
          <w:szCs w:val="280"/>
        </w:rPr>
        <w:t>Sometimes</w:t>
      </w:r>
    </w:p>
    <w:p w14:paraId="728F3338" w14:textId="77777777" w:rsidR="00C77C19" w:rsidRDefault="00C77C19" w:rsidP="00C77C19">
      <w:pPr>
        <w:pStyle w:val="BodyText"/>
        <w:jc w:val="center"/>
        <w:rPr>
          <w:sz w:val="240"/>
          <w:szCs w:val="240"/>
        </w:rPr>
      </w:pPr>
    </w:p>
    <w:p w14:paraId="556DDBD9" w14:textId="77777777" w:rsidR="00C77C19" w:rsidRPr="00C77C19" w:rsidRDefault="00C77C19" w:rsidP="00C77C19">
      <w:pPr>
        <w:pStyle w:val="BodyText"/>
        <w:jc w:val="center"/>
        <w:rPr>
          <w:sz w:val="180"/>
          <w:szCs w:val="180"/>
        </w:rPr>
      </w:pPr>
    </w:p>
    <w:p w14:paraId="2F7371C3" w14:textId="696C15DA" w:rsidR="00C77C19" w:rsidRPr="00C77C19" w:rsidRDefault="00C77C19" w:rsidP="00C77C19">
      <w:pPr>
        <w:pStyle w:val="BodyText"/>
        <w:jc w:val="center"/>
        <w:rPr>
          <w:sz w:val="280"/>
          <w:szCs w:val="280"/>
        </w:rPr>
      </w:pPr>
      <w:r>
        <w:rPr>
          <w:sz w:val="280"/>
          <w:szCs w:val="280"/>
        </w:rPr>
        <w:t>Never</w:t>
      </w:r>
    </w:p>
    <w:sectPr w:rsidR="00C77C19" w:rsidRPr="00C77C19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A9E4C" w14:textId="77777777" w:rsidR="00A8170F" w:rsidRDefault="00A8170F" w:rsidP="00293785">
      <w:pPr>
        <w:spacing w:after="0" w:line="240" w:lineRule="auto"/>
      </w:pPr>
      <w:r>
        <w:separator/>
      </w:r>
    </w:p>
  </w:endnote>
  <w:endnote w:type="continuationSeparator" w:id="0">
    <w:p w14:paraId="37A0BA9F" w14:textId="77777777" w:rsidR="00A8170F" w:rsidRDefault="00A8170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73941" w14:textId="77777777" w:rsidR="00293785" w:rsidRDefault="002E6C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8CCC885" wp14:editId="233570FB">
          <wp:simplePos x="0" y="0"/>
          <wp:positionH relativeFrom="column">
            <wp:posOffset>3654425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E4D00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3C1EC8" wp14:editId="2175B114">
              <wp:simplePos x="0" y="0"/>
              <wp:positionH relativeFrom="column">
                <wp:posOffset>3768725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71E9D" w14:textId="18537E1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091A85E7DB24F16B3E149B0B519E53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77C19">
                                <w:t>Energy in 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C1E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6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GGcbbLeAAAACgEAAA8AAAAAAAAAAAAAAAAAugQAAGRycy9k&#10;b3ducmV2LnhtbFBLBQYAAAAABAAEAPMAAADFBQAAAAA=&#10;" filled="f" stroked="f">
              <v:textbox>
                <w:txbxContent>
                  <w:p w14:paraId="3B171E9D" w14:textId="18537E1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091A85E7DB24F16B3E149B0B519E53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77C19">
                          <w:t>Energy in 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048B6" w14:textId="77777777" w:rsidR="00A8170F" w:rsidRDefault="00A8170F" w:rsidP="00293785">
      <w:pPr>
        <w:spacing w:after="0" w:line="240" w:lineRule="auto"/>
      </w:pPr>
      <w:r>
        <w:separator/>
      </w:r>
    </w:p>
  </w:footnote>
  <w:footnote w:type="continuationSeparator" w:id="0">
    <w:p w14:paraId="173A71BD" w14:textId="77777777" w:rsidR="00A8170F" w:rsidRDefault="00A8170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19"/>
    <w:rsid w:val="00001A26"/>
    <w:rsid w:val="0004006F"/>
    <w:rsid w:val="00053775"/>
    <w:rsid w:val="0005619A"/>
    <w:rsid w:val="000716BE"/>
    <w:rsid w:val="000D7A3B"/>
    <w:rsid w:val="0011259B"/>
    <w:rsid w:val="00116FDD"/>
    <w:rsid w:val="00125621"/>
    <w:rsid w:val="001362B1"/>
    <w:rsid w:val="00150BA6"/>
    <w:rsid w:val="00186146"/>
    <w:rsid w:val="001872E7"/>
    <w:rsid w:val="001C12AA"/>
    <w:rsid w:val="001D0BBF"/>
    <w:rsid w:val="001E1F85"/>
    <w:rsid w:val="001E236D"/>
    <w:rsid w:val="001F125D"/>
    <w:rsid w:val="002345CC"/>
    <w:rsid w:val="00293785"/>
    <w:rsid w:val="002946A9"/>
    <w:rsid w:val="002C0879"/>
    <w:rsid w:val="002C37B4"/>
    <w:rsid w:val="002E6CE3"/>
    <w:rsid w:val="00315001"/>
    <w:rsid w:val="0036040A"/>
    <w:rsid w:val="0038576F"/>
    <w:rsid w:val="003D514A"/>
    <w:rsid w:val="003F6028"/>
    <w:rsid w:val="00424C60"/>
    <w:rsid w:val="00446C13"/>
    <w:rsid w:val="00473094"/>
    <w:rsid w:val="004F42D0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47CB8"/>
    <w:rsid w:val="007B055F"/>
    <w:rsid w:val="007D4DF2"/>
    <w:rsid w:val="008610AC"/>
    <w:rsid w:val="00880013"/>
    <w:rsid w:val="00895E9E"/>
    <w:rsid w:val="008C404F"/>
    <w:rsid w:val="008E4D00"/>
    <w:rsid w:val="008F5386"/>
    <w:rsid w:val="00913172"/>
    <w:rsid w:val="0097734F"/>
    <w:rsid w:val="00981E19"/>
    <w:rsid w:val="009B52E4"/>
    <w:rsid w:val="009D6E8D"/>
    <w:rsid w:val="00A07071"/>
    <w:rsid w:val="00A101E8"/>
    <w:rsid w:val="00A471FD"/>
    <w:rsid w:val="00A8170F"/>
    <w:rsid w:val="00AC349E"/>
    <w:rsid w:val="00AC75FD"/>
    <w:rsid w:val="00AE707D"/>
    <w:rsid w:val="00B92DBF"/>
    <w:rsid w:val="00BD119F"/>
    <w:rsid w:val="00C73EA1"/>
    <w:rsid w:val="00C77C19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D8786B"/>
    <w:rsid w:val="00D969E1"/>
    <w:rsid w:val="00E16FD0"/>
    <w:rsid w:val="00E303A4"/>
    <w:rsid w:val="00ED24C8"/>
    <w:rsid w:val="00EE3A34"/>
    <w:rsid w:val="00F02848"/>
    <w:rsid w:val="00F377E2"/>
    <w:rsid w:val="00F45B6A"/>
    <w:rsid w:val="00F468A0"/>
    <w:rsid w:val="00F50748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7299F"/>
  <w15:docId w15:val="{F9373513-DFDF-4B18-819D-2DF7798E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jah%20Bigler\Documents\Custom%20Office%20Templates\LEARN%20Horizont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91A85E7DB24F16B3E149B0B519E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AF8D6-4259-42E0-BE59-89ACEBBDC8B5}"/>
      </w:docPartPr>
      <w:docPartBody>
        <w:p w:rsidR="00000000" w:rsidRDefault="00000000">
          <w:pPr>
            <w:pStyle w:val="F091A85E7DB24F16B3E149B0B519E53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AB"/>
    <w:rsid w:val="00637FAB"/>
    <w:rsid w:val="0086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91A85E7DB24F16B3E149B0B519E536">
    <w:name w:val="F091A85E7DB24F16B3E149B0B519E5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Document Attachment (Save As Template)</Template>
  <TotalTime>4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in Action</vt:lpstr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in Action</dc:title>
  <dc:creator>K20 Center</dc:creator>
  <cp:lastModifiedBy>Bigler, Elijah B.</cp:lastModifiedBy>
  <cp:revision>2</cp:revision>
  <cp:lastPrinted>2016-07-14T14:08:00Z</cp:lastPrinted>
  <dcterms:created xsi:type="dcterms:W3CDTF">2024-11-18T16:18:00Z</dcterms:created>
  <dcterms:modified xsi:type="dcterms:W3CDTF">2024-11-18T16:22:00Z</dcterms:modified>
</cp:coreProperties>
</file>