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C20B99E" w14:textId="77777777" w:rsidR="00D72068" w:rsidRPr="00D72068" w:rsidRDefault="00D72068" w:rsidP="00D72068">
      <w:pPr>
        <w:jc w:val="center"/>
        <w:rPr>
          <w:rFonts w:asciiTheme="majorHAnsi" w:eastAsia="Short Stack" w:hAnsiTheme="majorHAnsi" w:cstheme="majorHAnsi"/>
          <w:sz w:val="36"/>
          <w:szCs w:val="36"/>
        </w:rPr>
      </w:pPr>
      <w:r w:rsidRPr="00D72068">
        <w:rPr>
          <w:rFonts w:asciiTheme="majorHAnsi" w:eastAsia="Short Stack" w:hAnsiTheme="majorHAnsi" w:cstheme="majorHAnsi"/>
          <w:sz w:val="36"/>
          <w:szCs w:val="36"/>
        </w:rPr>
        <w:t>Sequence</w:t>
      </w:r>
    </w:p>
    <w:p w14:paraId="5E7D9AD1" w14:textId="77777777" w:rsidR="00D72068" w:rsidRPr="00D72068" w:rsidRDefault="00D72068" w:rsidP="00D72068">
      <w:pPr>
        <w:jc w:val="center"/>
        <w:rPr>
          <w:rFonts w:asciiTheme="majorHAnsi" w:eastAsia="Short Stack" w:hAnsiTheme="majorHAnsi" w:cstheme="majorHAnsi"/>
          <w:sz w:val="36"/>
          <w:szCs w:val="36"/>
        </w:rPr>
      </w:pPr>
    </w:p>
    <w:p w14:paraId="13A93B84" w14:textId="77777777" w:rsidR="00D72068" w:rsidRPr="00D72068" w:rsidRDefault="00D72068" w:rsidP="00D72068">
      <w:pPr>
        <w:jc w:val="center"/>
        <w:rPr>
          <w:rFonts w:asciiTheme="majorHAnsi" w:eastAsia="Short Stack" w:hAnsiTheme="majorHAnsi" w:cstheme="majorHAnsi"/>
          <w:sz w:val="36"/>
          <w:szCs w:val="36"/>
        </w:rPr>
      </w:pPr>
      <w:r w:rsidRPr="00D72068">
        <w:rPr>
          <w:rFonts w:asciiTheme="majorHAnsi" w:eastAsia="Short Stack" w:hAnsiTheme="majorHAnsi" w:cstheme="majorHAnsi"/>
          <w:sz w:val="36"/>
          <w:szCs w:val="36"/>
        </w:rPr>
        <w:t xml:space="preserve">Transitional Words </w:t>
      </w:r>
    </w:p>
    <w:p w14:paraId="5E5CE688" w14:textId="77777777" w:rsidR="00D72068" w:rsidRPr="00D72068" w:rsidRDefault="00D72068" w:rsidP="00D72068">
      <w:pPr>
        <w:jc w:val="center"/>
        <w:rPr>
          <w:rFonts w:asciiTheme="majorHAnsi" w:eastAsia="Short Stack" w:hAnsiTheme="majorHAnsi" w:cstheme="majorHAnsi"/>
          <w:sz w:val="36"/>
          <w:szCs w:val="36"/>
        </w:rPr>
      </w:pPr>
      <w:r w:rsidRPr="00D72068">
        <w:rPr>
          <w:rFonts w:asciiTheme="majorHAnsi" w:eastAsia="Short Stack" w:hAnsiTheme="majorHAnsi" w:cstheme="majorHAnsi"/>
          <w:sz w:val="36"/>
          <w:szCs w:val="36"/>
        </w:rPr>
        <w:t>Words that help to move the story forward.</w:t>
      </w:r>
    </w:p>
    <w:p w14:paraId="2D04D65C" w14:textId="77777777" w:rsidR="00D72068" w:rsidRDefault="00D72068" w:rsidP="00D72068">
      <w:pPr>
        <w:jc w:val="center"/>
        <w:rPr>
          <w:rFonts w:ascii="Short Stack" w:eastAsia="Short Stack" w:hAnsi="Short Stack" w:cs="Short Stack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9A56349" wp14:editId="58DEE360">
                <wp:simplePos x="0" y="0"/>
                <wp:positionH relativeFrom="column">
                  <wp:posOffset>-101599</wp:posOffset>
                </wp:positionH>
                <wp:positionV relativeFrom="paragraph">
                  <wp:posOffset>254000</wp:posOffset>
                </wp:positionV>
                <wp:extent cx="2456953" cy="2083242"/>
                <wp:effectExtent l="0" t="0" r="0" b="0"/>
                <wp:wrapNone/>
                <wp:docPr id="2128156340" name="Heptagon 2128156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3874" y="2744729"/>
                          <a:ext cx="2444253" cy="2070542"/>
                        </a:xfrm>
                        <a:prstGeom prst="heptagon">
                          <a:avLst>
                            <a:gd name="hf" fmla="val 102572"/>
                            <a:gd name="vf" fmla="val 105210"/>
                          </a:avLst>
                        </a:prstGeom>
                        <a:solidFill>
                          <a:srgbClr val="C0E4F5"/>
                        </a:solidFill>
                        <a:ln w="12700" cap="flat" cmpd="sng">
                          <a:solidFill>
                            <a:srgbClr val="08283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905EFD" w14:textId="77777777" w:rsidR="00D72068" w:rsidRDefault="00D72068" w:rsidP="00D720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56349" id="Heptagon 2128156340" o:spid="_x0000_s1026" style="position:absolute;left:0;text-align:left;margin-left:-8pt;margin-top:20pt;width:193.45pt;height:16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44253,20705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" adj="-11796480,,5400" path="m-6,1331579l242056,410098,1222127,r980070,410098l2444259,1331579r-678238,738974l678232,2070553,-6,1331579xe" fillcolor="#c0e4f5" strokecolor="#082836" strokeweight="1pt">
                <v:stroke startarrowwidth="narrow" startarrowlength="short" endarrowwidth="narrow" endarrowlength="short" joinstyle="miter"/>
                <v:formulas/>
                <v:path arrowok="t" o:connecttype="custom" o:connectlocs="-6,1331579;242056,410098;1222127,0;2202197,410098;2444259,1331579;1766021,2070553;678232,2070553;-6,1331579" o:connectangles="0,0,0,0,0,0,0,0" textboxrect="0,0,2444253,2070542"/>
                <v:textbox inset="2.53958mm,2.53958mm,2.53958mm,2.53958mm">
                  <w:txbxContent>
                    <w:p w14:paraId="0A905EFD" w14:textId="77777777" w:rsidR="00D72068" w:rsidRDefault="00D72068" w:rsidP="00D72068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0" distB="57150" distL="57150" distR="57150" simplePos="0" relativeHeight="251660288" behindDoc="1" locked="0" layoutInCell="1" hidden="0" allowOverlap="1" wp14:anchorId="79C5BD74" wp14:editId="3201F457">
                <wp:simplePos x="0" y="0"/>
                <wp:positionH relativeFrom="column">
                  <wp:posOffset>2571750</wp:posOffset>
                </wp:positionH>
                <wp:positionV relativeFrom="paragraph">
                  <wp:posOffset>352425</wp:posOffset>
                </wp:positionV>
                <wp:extent cx="3790950" cy="1851972"/>
                <wp:effectExtent l="0" t="0" r="0" b="0"/>
                <wp:wrapNone/>
                <wp:docPr id="2128156344" name="Rectangle 2128156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18300" y="2926225"/>
                          <a:ext cx="2886300" cy="139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7625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54C82F" w14:textId="77777777" w:rsidR="00D72068" w:rsidRPr="00D72068" w:rsidRDefault="00D72068" w:rsidP="00D72068">
                            <w:pPr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72068">
                              <w:rPr>
                                <w:rFonts w:asciiTheme="majorHAnsi" w:eastAsia="Short Stack" w:hAnsiTheme="majorHAnsi" w:cstheme="majorHAnsi"/>
                                <w:color w:val="000000"/>
                                <w:sz w:val="40"/>
                              </w:rPr>
                              <w:t>First,</w:t>
                            </w:r>
                          </w:p>
                          <w:p w14:paraId="4F905B3C" w14:textId="77777777" w:rsidR="00D72068" w:rsidRPr="00D72068" w:rsidRDefault="00D72068" w:rsidP="00D72068">
                            <w:pPr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72068">
                              <w:rPr>
                                <w:rFonts w:asciiTheme="majorHAnsi" w:eastAsia="Short Stack" w:hAnsiTheme="majorHAnsi" w:cstheme="majorHAnsi"/>
                                <w:color w:val="000000"/>
                                <w:sz w:val="40"/>
                              </w:rPr>
                              <w:t>One day,</w:t>
                            </w:r>
                          </w:p>
                          <w:p w14:paraId="7008F46C" w14:textId="77777777" w:rsidR="00D72068" w:rsidRPr="00D72068" w:rsidRDefault="00D72068" w:rsidP="00D72068">
                            <w:pPr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72068">
                              <w:rPr>
                                <w:rFonts w:asciiTheme="majorHAnsi" w:eastAsia="Short Stack" w:hAnsiTheme="majorHAnsi" w:cstheme="majorHAnsi"/>
                                <w:color w:val="000000"/>
                                <w:sz w:val="40"/>
                              </w:rPr>
                              <w:t>In the beginning,</w:t>
                            </w:r>
                          </w:p>
                          <w:p w14:paraId="2295C37B" w14:textId="77777777" w:rsidR="00D72068" w:rsidRPr="00D72068" w:rsidRDefault="00D72068" w:rsidP="00D72068">
                            <w:pPr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72068">
                              <w:rPr>
                                <w:rFonts w:asciiTheme="majorHAnsi" w:eastAsia="Short Stack" w:hAnsiTheme="majorHAnsi" w:cstheme="majorHAnsi"/>
                                <w:color w:val="000000"/>
                                <w:sz w:val="40"/>
                              </w:rPr>
                              <w:t>Once upon a time,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C5BD74" id="Rectangle 2128156344" o:spid="_x0000_s1027" style="position:absolute;left:0;text-align:left;margin-left:202.5pt;margin-top:27.75pt;width:298.5pt;height:145.8pt;z-index:-251656192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" fillcolor="white [3201]" strokeweight="3.75pt">
                <v:stroke startarrowwidth="narrow" startarrowlength="short" endarrowwidth="narrow" endarrowlength="short" linestyle="thinThin" joinstyle="round"/>
                <v:textbox inset="2.53958mm,1.2694mm,2.53958mm,1.2694mm">
                  <w:txbxContent>
                    <w:p w14:paraId="0054C82F" w14:textId="77777777" w:rsidR="00D72068" w:rsidRPr="00D72068" w:rsidRDefault="00D72068" w:rsidP="00D72068">
                      <w:pPr>
                        <w:jc w:val="center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D72068">
                        <w:rPr>
                          <w:rFonts w:asciiTheme="majorHAnsi" w:eastAsia="Short Stack" w:hAnsiTheme="majorHAnsi" w:cstheme="majorHAnsi"/>
                          <w:color w:val="000000"/>
                          <w:sz w:val="40"/>
                        </w:rPr>
                        <w:t>First,</w:t>
                      </w:r>
                    </w:p>
                    <w:p w14:paraId="4F905B3C" w14:textId="77777777" w:rsidR="00D72068" w:rsidRPr="00D72068" w:rsidRDefault="00D72068" w:rsidP="00D72068">
                      <w:pPr>
                        <w:jc w:val="center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D72068">
                        <w:rPr>
                          <w:rFonts w:asciiTheme="majorHAnsi" w:eastAsia="Short Stack" w:hAnsiTheme="majorHAnsi" w:cstheme="majorHAnsi"/>
                          <w:color w:val="000000"/>
                          <w:sz w:val="40"/>
                        </w:rPr>
                        <w:t>One day,</w:t>
                      </w:r>
                    </w:p>
                    <w:p w14:paraId="7008F46C" w14:textId="77777777" w:rsidR="00D72068" w:rsidRPr="00D72068" w:rsidRDefault="00D72068" w:rsidP="00D72068">
                      <w:pPr>
                        <w:jc w:val="center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D72068">
                        <w:rPr>
                          <w:rFonts w:asciiTheme="majorHAnsi" w:eastAsia="Short Stack" w:hAnsiTheme="majorHAnsi" w:cstheme="majorHAnsi"/>
                          <w:color w:val="000000"/>
                          <w:sz w:val="40"/>
                        </w:rPr>
                        <w:t>In the beginning,</w:t>
                      </w:r>
                    </w:p>
                    <w:p w14:paraId="2295C37B" w14:textId="77777777" w:rsidR="00D72068" w:rsidRPr="00D72068" w:rsidRDefault="00D72068" w:rsidP="00D72068">
                      <w:pPr>
                        <w:jc w:val="center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D72068">
                        <w:rPr>
                          <w:rFonts w:asciiTheme="majorHAnsi" w:eastAsia="Short Stack" w:hAnsiTheme="majorHAnsi" w:cstheme="majorHAnsi"/>
                          <w:color w:val="000000"/>
                          <w:sz w:val="40"/>
                        </w:rPr>
                        <w:t>Once upon a time,</w:t>
                      </w:r>
                    </w:p>
                  </w:txbxContent>
                </v:textbox>
              </v:rect>
            </w:pict>
          </mc:Fallback>
        </mc:AlternateContent>
      </w:r>
    </w:p>
    <w:p w14:paraId="2DA050EE" w14:textId="77777777" w:rsidR="00D72068" w:rsidRDefault="00D72068" w:rsidP="00D72068">
      <w:pPr>
        <w:rPr>
          <w:rFonts w:ascii="Short Stack" w:eastAsia="Short Stack" w:hAnsi="Short Stack" w:cs="Short Stack"/>
          <w:sz w:val="56"/>
          <w:szCs w:val="56"/>
        </w:rPr>
      </w:pPr>
    </w:p>
    <w:p w14:paraId="7A4D7534" w14:textId="77777777" w:rsidR="00D72068" w:rsidRDefault="00D72068" w:rsidP="00D72068">
      <w:pPr>
        <w:rPr>
          <w:rFonts w:ascii="Short Stack" w:eastAsia="Short Stack" w:hAnsi="Short Stack" w:cs="Short Stack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0078859" wp14:editId="0C06708A">
                <wp:simplePos x="0" y="0"/>
                <wp:positionH relativeFrom="column">
                  <wp:posOffset>406400</wp:posOffset>
                </wp:positionH>
                <wp:positionV relativeFrom="paragraph">
                  <wp:posOffset>127000</wp:posOffset>
                </wp:positionV>
                <wp:extent cx="1471930" cy="693337"/>
                <wp:effectExtent l="0" t="0" r="0" b="0"/>
                <wp:wrapNone/>
                <wp:docPr id="2128156341" name="Rectangle 2128156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14798" y="3438094"/>
                          <a:ext cx="1462405" cy="683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90E4D7" w14:textId="77777777" w:rsidR="00D72068" w:rsidRDefault="00D72068" w:rsidP="00D7206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Beginning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 xml:space="preserve">  of the Story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78859" id="Rectangle 2128156341" o:spid="_x0000_s1028" style="position:absolute;margin-left:32pt;margin-top:10pt;width:115.9pt;height:5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A90E4D7" w14:textId="77777777" w:rsidR="00D72068" w:rsidRDefault="00D72068" w:rsidP="00D72068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Beginning</w:t>
                      </w:r>
                      <w:r>
                        <w:rPr>
                          <w:color w:val="000000"/>
                          <w:sz w:val="36"/>
                        </w:rPr>
                        <w:t xml:space="preserve">  of the Story</w:t>
                      </w:r>
                    </w:p>
                  </w:txbxContent>
                </v:textbox>
              </v:rect>
            </w:pict>
          </mc:Fallback>
        </mc:AlternateContent>
      </w:r>
    </w:p>
    <w:p w14:paraId="08963552" w14:textId="77777777" w:rsidR="00D72068" w:rsidRDefault="00D72068" w:rsidP="00D72068">
      <w:pPr>
        <w:rPr>
          <w:rFonts w:ascii="Short Stack" w:eastAsia="Short Stack" w:hAnsi="Short Stack" w:cs="Short Stack"/>
          <w:sz w:val="56"/>
          <w:szCs w:val="56"/>
        </w:rPr>
      </w:pPr>
    </w:p>
    <w:p w14:paraId="05882DC9" w14:textId="77777777" w:rsidR="00D72068" w:rsidRDefault="00D72068" w:rsidP="00D72068">
      <w:pPr>
        <w:rPr>
          <w:rFonts w:ascii="Short Stack" w:eastAsia="Short Stack" w:hAnsi="Short Stack" w:cs="Short Stack"/>
          <w:sz w:val="56"/>
          <w:szCs w:val="56"/>
        </w:rPr>
      </w:pPr>
    </w:p>
    <w:p w14:paraId="545124D3" w14:textId="77777777" w:rsidR="00D72068" w:rsidRDefault="00D72068" w:rsidP="00D72068">
      <w:pPr>
        <w:rPr>
          <w:rFonts w:ascii="Short Stack" w:eastAsia="Short Stack" w:hAnsi="Short Stack" w:cs="Short Stack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E180611" wp14:editId="2AADB343">
                <wp:simplePos x="0" y="0"/>
                <wp:positionH relativeFrom="column">
                  <wp:posOffset>-101599</wp:posOffset>
                </wp:positionH>
                <wp:positionV relativeFrom="paragraph">
                  <wp:posOffset>406400</wp:posOffset>
                </wp:positionV>
                <wp:extent cx="2377440" cy="2059388"/>
                <wp:effectExtent l="0" t="0" r="0" b="0"/>
                <wp:wrapNone/>
                <wp:docPr id="2128156337" name="Heptagon 2128156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3630" y="2756656"/>
                          <a:ext cx="2364740" cy="2046688"/>
                        </a:xfrm>
                        <a:prstGeom prst="heptagon">
                          <a:avLst>
                            <a:gd name="hf" fmla="val 102572"/>
                            <a:gd name="vf" fmla="val 105210"/>
                          </a:avLst>
                        </a:prstGeom>
                        <a:solidFill>
                          <a:srgbClr val="82CAEB"/>
                        </a:solidFill>
                        <a:ln w="12700" cap="flat" cmpd="sng">
                          <a:solidFill>
                            <a:srgbClr val="08283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7D6BF2" w14:textId="77777777" w:rsidR="00D72068" w:rsidRDefault="00D72068" w:rsidP="00D720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80611" id="Heptagon 2128156337" o:spid="_x0000_s1029" style="position:absolute;margin-left:-8pt;margin-top:32pt;width:187.2pt;height:16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64740,20466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" adj="-11796480,,5400" path="m-6,1316239l234182,405373,1182370,r948188,405373l2364746,1316239r-656175,730460l656169,2046699,-6,1316239xe" fillcolor="#82caeb" strokecolor="#082836" strokeweight="1pt">
                <v:stroke startarrowwidth="narrow" startarrowlength="short" endarrowwidth="narrow" endarrowlength="short" joinstyle="miter"/>
                <v:formulas/>
                <v:path arrowok="t" o:connecttype="custom" o:connectlocs="-6,1316239;234182,405373;1182370,0;2130558,405373;2364746,1316239;1708571,2046699;656169,2046699;-6,1316239" o:connectangles="0,0,0,0,0,0,0,0" textboxrect="0,0,2364740,2046688"/>
                <v:textbox inset="2.53958mm,2.53958mm,2.53958mm,2.53958mm">
                  <w:txbxContent>
                    <w:p w14:paraId="4D7D6BF2" w14:textId="77777777" w:rsidR="00D72068" w:rsidRDefault="00D72068" w:rsidP="00D72068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47FEA452" w14:textId="77777777" w:rsidR="00D72068" w:rsidRDefault="00D72068" w:rsidP="00D72068">
      <w:pPr>
        <w:rPr>
          <w:rFonts w:ascii="Short Stack" w:eastAsia="Short Stack" w:hAnsi="Short Stack" w:cs="Short Stack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4C2D932" wp14:editId="2213346C">
                <wp:simplePos x="0" y="0"/>
                <wp:positionH relativeFrom="column">
                  <wp:posOffset>2571750</wp:posOffset>
                </wp:positionH>
                <wp:positionV relativeFrom="paragraph">
                  <wp:posOffset>51792</wp:posOffset>
                </wp:positionV>
                <wp:extent cx="3638550" cy="2014564"/>
                <wp:effectExtent l="0" t="0" r="0" b="0"/>
                <wp:wrapNone/>
                <wp:docPr id="2128156342" name="Rectangle 2128156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66625" y="2878350"/>
                          <a:ext cx="3352500" cy="185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7625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F8531A" w14:textId="77777777" w:rsidR="00D72068" w:rsidRPr="00D72068" w:rsidRDefault="00D72068" w:rsidP="00D72068">
                            <w:pPr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72068">
                              <w:rPr>
                                <w:rFonts w:asciiTheme="majorHAnsi" w:eastAsia="Short Stack" w:hAnsiTheme="majorHAnsi" w:cstheme="majorHAnsi"/>
                                <w:color w:val="000000"/>
                                <w:sz w:val="46"/>
                              </w:rPr>
                              <w:t>Second,</w:t>
                            </w:r>
                          </w:p>
                          <w:p w14:paraId="1698B549" w14:textId="77777777" w:rsidR="00D72068" w:rsidRPr="00D72068" w:rsidRDefault="00D72068" w:rsidP="00D72068">
                            <w:pPr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72068">
                              <w:rPr>
                                <w:rFonts w:asciiTheme="majorHAnsi" w:eastAsia="Short Stack" w:hAnsiTheme="majorHAnsi" w:cstheme="majorHAnsi"/>
                                <w:color w:val="000000"/>
                                <w:sz w:val="46"/>
                              </w:rPr>
                              <w:t>Next,</w:t>
                            </w:r>
                          </w:p>
                          <w:p w14:paraId="7B6F64C4" w14:textId="77777777" w:rsidR="00D72068" w:rsidRPr="00D72068" w:rsidRDefault="00D72068" w:rsidP="00D72068">
                            <w:pPr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72068">
                              <w:rPr>
                                <w:rFonts w:asciiTheme="majorHAnsi" w:eastAsia="Short Stack" w:hAnsiTheme="majorHAnsi" w:cstheme="majorHAnsi"/>
                                <w:color w:val="000000"/>
                                <w:sz w:val="46"/>
                              </w:rPr>
                              <w:t>Then,</w:t>
                            </w:r>
                          </w:p>
                          <w:p w14:paraId="7B79BCB1" w14:textId="77777777" w:rsidR="00D72068" w:rsidRPr="00D72068" w:rsidRDefault="00D72068" w:rsidP="00D72068">
                            <w:pPr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72068">
                              <w:rPr>
                                <w:rFonts w:asciiTheme="majorHAnsi" w:eastAsia="Short Stack" w:hAnsiTheme="majorHAnsi" w:cstheme="majorHAnsi"/>
                                <w:color w:val="000000"/>
                                <w:sz w:val="46"/>
                              </w:rPr>
                              <w:t>Later,</w:t>
                            </w:r>
                          </w:p>
                          <w:p w14:paraId="0848DE7F" w14:textId="77777777" w:rsidR="00D72068" w:rsidRPr="00D72068" w:rsidRDefault="00D72068" w:rsidP="00D72068">
                            <w:pPr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72068">
                              <w:rPr>
                                <w:rFonts w:asciiTheme="majorHAnsi" w:eastAsia="Short Stack" w:hAnsiTheme="majorHAnsi" w:cstheme="majorHAnsi"/>
                                <w:color w:val="000000"/>
                                <w:sz w:val="46"/>
                              </w:rPr>
                              <w:t>After that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C2D932" id="Rectangle 2128156342" o:spid="_x0000_s1030" style="position:absolute;margin-left:202.5pt;margin-top:4.1pt;width:286.5pt;height:158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" fillcolor="white [3201]" strokeweight="3.75pt">
                <v:stroke startarrowwidth="narrow" startarrowlength="short" endarrowwidth="narrow" endarrowlength="short" linestyle="thinThin" joinstyle="round"/>
                <v:textbox inset="2.53958mm,1.2694mm,2.53958mm,1.2694mm">
                  <w:txbxContent>
                    <w:p w14:paraId="09F8531A" w14:textId="77777777" w:rsidR="00D72068" w:rsidRPr="00D72068" w:rsidRDefault="00D72068" w:rsidP="00D72068">
                      <w:pPr>
                        <w:jc w:val="center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D72068">
                        <w:rPr>
                          <w:rFonts w:asciiTheme="majorHAnsi" w:eastAsia="Short Stack" w:hAnsiTheme="majorHAnsi" w:cstheme="majorHAnsi"/>
                          <w:color w:val="000000"/>
                          <w:sz w:val="46"/>
                        </w:rPr>
                        <w:t>Second,</w:t>
                      </w:r>
                    </w:p>
                    <w:p w14:paraId="1698B549" w14:textId="77777777" w:rsidR="00D72068" w:rsidRPr="00D72068" w:rsidRDefault="00D72068" w:rsidP="00D72068">
                      <w:pPr>
                        <w:jc w:val="center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D72068">
                        <w:rPr>
                          <w:rFonts w:asciiTheme="majorHAnsi" w:eastAsia="Short Stack" w:hAnsiTheme="majorHAnsi" w:cstheme="majorHAnsi"/>
                          <w:color w:val="000000"/>
                          <w:sz w:val="46"/>
                        </w:rPr>
                        <w:t>Next,</w:t>
                      </w:r>
                    </w:p>
                    <w:p w14:paraId="7B6F64C4" w14:textId="77777777" w:rsidR="00D72068" w:rsidRPr="00D72068" w:rsidRDefault="00D72068" w:rsidP="00D72068">
                      <w:pPr>
                        <w:jc w:val="center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D72068">
                        <w:rPr>
                          <w:rFonts w:asciiTheme="majorHAnsi" w:eastAsia="Short Stack" w:hAnsiTheme="majorHAnsi" w:cstheme="majorHAnsi"/>
                          <w:color w:val="000000"/>
                          <w:sz w:val="46"/>
                        </w:rPr>
                        <w:t>Then,</w:t>
                      </w:r>
                    </w:p>
                    <w:p w14:paraId="7B79BCB1" w14:textId="77777777" w:rsidR="00D72068" w:rsidRPr="00D72068" w:rsidRDefault="00D72068" w:rsidP="00D72068">
                      <w:pPr>
                        <w:jc w:val="center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D72068">
                        <w:rPr>
                          <w:rFonts w:asciiTheme="majorHAnsi" w:eastAsia="Short Stack" w:hAnsiTheme="majorHAnsi" w:cstheme="majorHAnsi"/>
                          <w:color w:val="000000"/>
                          <w:sz w:val="46"/>
                        </w:rPr>
                        <w:t>Later,</w:t>
                      </w:r>
                    </w:p>
                    <w:p w14:paraId="0848DE7F" w14:textId="77777777" w:rsidR="00D72068" w:rsidRPr="00D72068" w:rsidRDefault="00D72068" w:rsidP="00D72068">
                      <w:pPr>
                        <w:jc w:val="center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D72068">
                        <w:rPr>
                          <w:rFonts w:asciiTheme="majorHAnsi" w:eastAsia="Short Stack" w:hAnsiTheme="majorHAnsi" w:cstheme="majorHAnsi"/>
                          <w:color w:val="000000"/>
                          <w:sz w:val="46"/>
                        </w:rPr>
                        <w:t>After that</w:t>
                      </w:r>
                    </w:p>
                  </w:txbxContent>
                </v:textbox>
              </v:rect>
            </w:pict>
          </mc:Fallback>
        </mc:AlternateContent>
      </w:r>
    </w:p>
    <w:p w14:paraId="0EF2A653" w14:textId="77777777" w:rsidR="00D72068" w:rsidRDefault="00D72068" w:rsidP="00D72068">
      <w:pPr>
        <w:rPr>
          <w:rFonts w:ascii="Short Stack" w:eastAsia="Short Stack" w:hAnsi="Short Stack" w:cs="Short Stack"/>
          <w:sz w:val="56"/>
          <w:szCs w:val="56"/>
        </w:rPr>
      </w:pPr>
      <w:r>
        <w:rPr>
          <w:rFonts w:ascii="Short Stack" w:eastAsia="Short Stack" w:hAnsi="Short Stack" w:cs="Short Stack"/>
          <w:sz w:val="56"/>
          <w:szCs w:val="56"/>
        </w:rPr>
        <w:tab/>
      </w:r>
      <w:r>
        <w:rPr>
          <w:rFonts w:ascii="Short Stack" w:eastAsia="Short Stack" w:hAnsi="Short Stack" w:cs="Short Stack"/>
          <w:sz w:val="56"/>
          <w:szCs w:val="56"/>
        </w:rPr>
        <w:tab/>
      </w:r>
      <w:r>
        <w:rPr>
          <w:rFonts w:ascii="Short Stack" w:eastAsia="Short Stack" w:hAnsi="Short Stack" w:cs="Short Stack"/>
          <w:sz w:val="56"/>
          <w:szCs w:val="56"/>
        </w:rPr>
        <w:tab/>
      </w:r>
      <w:r>
        <w:rPr>
          <w:rFonts w:ascii="Short Stack" w:eastAsia="Short Stack" w:hAnsi="Short Stack" w:cs="Short Stack"/>
          <w:sz w:val="56"/>
          <w:szCs w:val="56"/>
        </w:rPr>
        <w:tab/>
      </w:r>
      <w:r>
        <w:rPr>
          <w:rFonts w:ascii="Short Stack" w:eastAsia="Short Stack" w:hAnsi="Short Stack" w:cs="Short Stack"/>
          <w:sz w:val="56"/>
          <w:szCs w:val="56"/>
        </w:rPr>
        <w:tab/>
      </w:r>
      <w:r>
        <w:rPr>
          <w:rFonts w:ascii="Short Stack" w:eastAsia="Short Stack" w:hAnsi="Short Stack" w:cs="Short Stack"/>
          <w:sz w:val="56"/>
          <w:szCs w:val="56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5CEE43B" wp14:editId="7D1692D5">
                <wp:simplePos x="0" y="0"/>
                <wp:positionH relativeFrom="column">
                  <wp:posOffset>431800</wp:posOffset>
                </wp:positionH>
                <wp:positionV relativeFrom="paragraph">
                  <wp:posOffset>177800</wp:posOffset>
                </wp:positionV>
                <wp:extent cx="1448711" cy="748997"/>
                <wp:effectExtent l="0" t="0" r="0" b="0"/>
                <wp:wrapNone/>
                <wp:docPr id="2128156338" name="Rectangle 2128156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6407" y="3410264"/>
                          <a:ext cx="1439186" cy="739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AF1F8A" w14:textId="77777777" w:rsidR="00D72068" w:rsidRDefault="00D72068" w:rsidP="00D7206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 xml:space="preserve">Middle   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 xml:space="preserve">       of the Story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EE43B" id="Rectangle 2128156338" o:spid="_x0000_s1031" style="position:absolute;margin-left:34pt;margin-top:14pt;width:114.05pt;height:5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9AF1F8A" w14:textId="77777777" w:rsidR="00D72068" w:rsidRDefault="00D72068" w:rsidP="00D72068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 xml:space="preserve">Middle   </w:t>
                      </w:r>
                      <w:r>
                        <w:rPr>
                          <w:color w:val="000000"/>
                          <w:sz w:val="36"/>
                        </w:rPr>
                        <w:t xml:space="preserve">       of the Story</w:t>
                      </w:r>
                    </w:p>
                  </w:txbxContent>
                </v:textbox>
              </v:rect>
            </w:pict>
          </mc:Fallback>
        </mc:AlternateContent>
      </w:r>
    </w:p>
    <w:p w14:paraId="0DE36B0A" w14:textId="77777777" w:rsidR="00D72068" w:rsidRDefault="00D72068" w:rsidP="00D72068">
      <w:pPr>
        <w:rPr>
          <w:rFonts w:ascii="Short Stack" w:eastAsia="Short Stack" w:hAnsi="Short Stack" w:cs="Short Stack"/>
          <w:sz w:val="56"/>
          <w:szCs w:val="56"/>
        </w:rPr>
      </w:pPr>
    </w:p>
    <w:p w14:paraId="688E0A8A" w14:textId="77777777" w:rsidR="00D72068" w:rsidRDefault="00D72068" w:rsidP="00D72068">
      <w:pPr>
        <w:rPr>
          <w:rFonts w:ascii="Short Stack" w:eastAsia="Short Stack" w:hAnsi="Short Stack" w:cs="Short Stack"/>
          <w:sz w:val="56"/>
          <w:szCs w:val="56"/>
        </w:rPr>
      </w:pPr>
    </w:p>
    <w:p w14:paraId="2C373AE8" w14:textId="77777777" w:rsidR="00D72068" w:rsidRDefault="00D72068" w:rsidP="00D72068">
      <w:pPr>
        <w:rPr>
          <w:rFonts w:ascii="Short Stack" w:eastAsia="Short Stack" w:hAnsi="Short Stack" w:cs="Short Stack"/>
          <w:sz w:val="56"/>
          <w:szCs w:val="56"/>
        </w:rPr>
      </w:pPr>
    </w:p>
    <w:p w14:paraId="5DDBA9E6" w14:textId="77777777" w:rsidR="00D72068" w:rsidRDefault="00D72068" w:rsidP="00D72068">
      <w:pPr>
        <w:rPr>
          <w:rFonts w:ascii="Short Stack" w:eastAsia="Short Stack" w:hAnsi="Short Stack" w:cs="Short Stack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660BE8B1" wp14:editId="71EABD1E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2361400" cy="2115047"/>
                <wp:effectExtent l="0" t="0" r="0" b="0"/>
                <wp:wrapNone/>
                <wp:docPr id="2128156339" name="Heptagon 2128156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71650" y="2728827"/>
                          <a:ext cx="2348700" cy="2102347"/>
                        </a:xfrm>
                        <a:prstGeom prst="heptagon">
                          <a:avLst>
                            <a:gd name="hf" fmla="val 102572"/>
                            <a:gd name="vf" fmla="val 105210"/>
                          </a:avLst>
                        </a:prstGeom>
                        <a:solidFill>
                          <a:srgbClr val="43AFE2"/>
                        </a:solidFill>
                        <a:ln w="12700" cap="flat" cmpd="sng">
                          <a:solidFill>
                            <a:srgbClr val="08283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F2BC00" w14:textId="77777777" w:rsidR="00D72068" w:rsidRDefault="00D72068" w:rsidP="00D720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BE8B1" id="Heptagon 2128156339" o:spid="_x0000_s1032" style="position:absolute;margin-left:0;margin-top:9pt;width:185.95pt;height:166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48700,21023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" adj="-11796480,,5400" path="m-6,1352033l232593,416397,1174350,r941757,416397l2348706,1352033r-651724,750325l651718,2102358,-6,1352033xe" fillcolor="#43afe2" strokecolor="#082836" strokeweight="1pt">
                <v:stroke startarrowwidth="narrow" startarrowlength="short" endarrowwidth="narrow" endarrowlength="short" joinstyle="miter"/>
                <v:formulas/>
                <v:path arrowok="t" o:connecttype="custom" o:connectlocs="-6,1352033;232593,416397;1174350,0;2116107,416397;2348706,1352033;1696982,2102358;651718,2102358;-6,1352033" o:connectangles="0,0,0,0,0,0,0,0" textboxrect="0,0,2348700,2102347"/>
                <v:textbox inset="2.53958mm,2.53958mm,2.53958mm,2.53958mm">
                  <w:txbxContent>
                    <w:p w14:paraId="00F2BC00" w14:textId="77777777" w:rsidR="00D72068" w:rsidRDefault="00D72068" w:rsidP="00D72068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5661A8A" wp14:editId="4914F6AD">
                <wp:simplePos x="0" y="0"/>
                <wp:positionH relativeFrom="column">
                  <wp:posOffset>2571750</wp:posOffset>
                </wp:positionH>
                <wp:positionV relativeFrom="paragraph">
                  <wp:posOffset>238125</wp:posOffset>
                </wp:positionV>
                <wp:extent cx="3514725" cy="1562100"/>
                <wp:effectExtent l="0" t="0" r="0" b="0"/>
                <wp:wrapNone/>
                <wp:docPr id="2128156343" name="Rectangle 2128156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66625" y="2878350"/>
                          <a:ext cx="3005700" cy="180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7625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FA229D" w14:textId="77777777" w:rsidR="00D72068" w:rsidRDefault="00D72068" w:rsidP="00D72068">
                            <w:pPr>
                              <w:jc w:val="center"/>
                              <w:textDirection w:val="btLr"/>
                            </w:pPr>
                          </w:p>
                          <w:p w14:paraId="390EA2E6" w14:textId="77777777" w:rsidR="00D72068" w:rsidRPr="00D72068" w:rsidRDefault="00D72068" w:rsidP="00D72068">
                            <w:pPr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72068">
                              <w:rPr>
                                <w:rFonts w:asciiTheme="majorHAnsi" w:eastAsia="Short Stack" w:hAnsiTheme="majorHAnsi" w:cstheme="majorHAnsi"/>
                                <w:color w:val="000000"/>
                                <w:sz w:val="46"/>
                              </w:rPr>
                              <w:t>Last,</w:t>
                            </w:r>
                          </w:p>
                          <w:p w14:paraId="018C1E6F" w14:textId="77777777" w:rsidR="00D72068" w:rsidRPr="00D72068" w:rsidRDefault="00D72068" w:rsidP="00D72068">
                            <w:pPr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72068">
                              <w:rPr>
                                <w:rFonts w:asciiTheme="majorHAnsi" w:eastAsia="Short Stack" w:hAnsiTheme="majorHAnsi" w:cstheme="majorHAnsi"/>
                                <w:color w:val="000000"/>
                                <w:sz w:val="46"/>
                              </w:rPr>
                              <w:t>Finally,</w:t>
                            </w:r>
                          </w:p>
                          <w:p w14:paraId="777849BC" w14:textId="77777777" w:rsidR="00D72068" w:rsidRPr="00D72068" w:rsidRDefault="00D72068" w:rsidP="00D72068">
                            <w:pPr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72068">
                              <w:rPr>
                                <w:rFonts w:asciiTheme="majorHAnsi" w:eastAsia="Short Stack" w:hAnsiTheme="majorHAnsi" w:cstheme="majorHAnsi"/>
                                <w:color w:val="000000"/>
                                <w:sz w:val="46"/>
                              </w:rPr>
                              <w:t>In the end,</w:t>
                            </w:r>
                          </w:p>
                          <w:p w14:paraId="5CB1A117" w14:textId="77777777" w:rsidR="00D72068" w:rsidRDefault="00D72068" w:rsidP="00D72068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661A8A" id="Rectangle 2128156343" o:spid="_x0000_s1033" style="position:absolute;margin-left:202.5pt;margin-top:18.75pt;width:276.75pt;height:12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" fillcolor="white [3201]" strokeweight="3.75pt">
                <v:stroke startarrowwidth="narrow" startarrowlength="short" endarrowwidth="narrow" endarrowlength="short" linestyle="thinThin" joinstyle="round"/>
                <v:textbox inset="2.53958mm,1.2694mm,2.53958mm,1.2694mm">
                  <w:txbxContent>
                    <w:p w14:paraId="0AFA229D" w14:textId="77777777" w:rsidR="00D72068" w:rsidRDefault="00D72068" w:rsidP="00D72068">
                      <w:pPr>
                        <w:jc w:val="center"/>
                        <w:textDirection w:val="btLr"/>
                      </w:pPr>
                    </w:p>
                    <w:p w14:paraId="390EA2E6" w14:textId="77777777" w:rsidR="00D72068" w:rsidRPr="00D72068" w:rsidRDefault="00D72068" w:rsidP="00D72068">
                      <w:pPr>
                        <w:jc w:val="center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D72068">
                        <w:rPr>
                          <w:rFonts w:asciiTheme="majorHAnsi" w:eastAsia="Short Stack" w:hAnsiTheme="majorHAnsi" w:cstheme="majorHAnsi"/>
                          <w:color w:val="000000"/>
                          <w:sz w:val="46"/>
                        </w:rPr>
                        <w:t>Last,</w:t>
                      </w:r>
                    </w:p>
                    <w:p w14:paraId="018C1E6F" w14:textId="77777777" w:rsidR="00D72068" w:rsidRPr="00D72068" w:rsidRDefault="00D72068" w:rsidP="00D72068">
                      <w:pPr>
                        <w:jc w:val="center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D72068">
                        <w:rPr>
                          <w:rFonts w:asciiTheme="majorHAnsi" w:eastAsia="Short Stack" w:hAnsiTheme="majorHAnsi" w:cstheme="majorHAnsi"/>
                          <w:color w:val="000000"/>
                          <w:sz w:val="46"/>
                        </w:rPr>
                        <w:t>Finally,</w:t>
                      </w:r>
                    </w:p>
                    <w:p w14:paraId="777849BC" w14:textId="77777777" w:rsidR="00D72068" w:rsidRPr="00D72068" w:rsidRDefault="00D72068" w:rsidP="00D72068">
                      <w:pPr>
                        <w:jc w:val="center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D72068">
                        <w:rPr>
                          <w:rFonts w:asciiTheme="majorHAnsi" w:eastAsia="Short Stack" w:hAnsiTheme="majorHAnsi" w:cstheme="majorHAnsi"/>
                          <w:color w:val="000000"/>
                          <w:sz w:val="46"/>
                        </w:rPr>
                        <w:t>In the end,</w:t>
                      </w:r>
                    </w:p>
                    <w:p w14:paraId="5CB1A117" w14:textId="77777777" w:rsidR="00D72068" w:rsidRDefault="00D72068" w:rsidP="00D72068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F11D1AB" w14:textId="77777777" w:rsidR="00D72068" w:rsidRDefault="00D72068" w:rsidP="00D72068">
      <w:pPr>
        <w:rPr>
          <w:rFonts w:ascii="Short Stack" w:eastAsia="Short Stack" w:hAnsi="Short Stack" w:cs="Short Stack"/>
          <w:sz w:val="56"/>
          <w:szCs w:val="56"/>
        </w:rPr>
      </w:pPr>
      <w:r>
        <w:rPr>
          <w:rFonts w:ascii="Short Stack" w:eastAsia="Short Stack" w:hAnsi="Short Stack" w:cs="Short Stack"/>
          <w:sz w:val="56"/>
          <w:szCs w:val="56"/>
        </w:rPr>
        <w:tab/>
      </w:r>
      <w:r>
        <w:rPr>
          <w:rFonts w:ascii="Short Stack" w:eastAsia="Short Stack" w:hAnsi="Short Stack" w:cs="Short Stack"/>
          <w:sz w:val="56"/>
          <w:szCs w:val="56"/>
        </w:rPr>
        <w:tab/>
      </w:r>
      <w:r>
        <w:rPr>
          <w:rFonts w:ascii="Short Stack" w:eastAsia="Short Stack" w:hAnsi="Short Stack" w:cs="Short Stack"/>
          <w:sz w:val="56"/>
          <w:szCs w:val="56"/>
        </w:rPr>
        <w:tab/>
      </w:r>
      <w:r>
        <w:rPr>
          <w:rFonts w:ascii="Short Stack" w:eastAsia="Short Stack" w:hAnsi="Short Stack" w:cs="Short Stack"/>
          <w:sz w:val="56"/>
          <w:szCs w:val="56"/>
        </w:rPr>
        <w:tab/>
      </w:r>
      <w:r>
        <w:rPr>
          <w:rFonts w:ascii="Short Stack" w:eastAsia="Short Stack" w:hAnsi="Short Stack" w:cs="Short Stack"/>
          <w:sz w:val="56"/>
          <w:szCs w:val="56"/>
        </w:rPr>
        <w:tab/>
      </w:r>
      <w:r>
        <w:rPr>
          <w:rFonts w:ascii="Short Stack" w:eastAsia="Short Stack" w:hAnsi="Short Stack" w:cs="Short Stack"/>
          <w:sz w:val="56"/>
          <w:szCs w:val="56"/>
        </w:rPr>
        <w:tab/>
      </w:r>
      <w:r>
        <w:rPr>
          <w:rFonts w:ascii="Short Stack" w:eastAsia="Short Stack" w:hAnsi="Short Stack" w:cs="Short Stack"/>
          <w:sz w:val="56"/>
          <w:szCs w:val="56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4481CD2" wp14:editId="1D867331">
                <wp:simplePos x="0" y="0"/>
                <wp:positionH relativeFrom="column">
                  <wp:posOffset>457200</wp:posOffset>
                </wp:positionH>
                <wp:positionV relativeFrom="paragraph">
                  <wp:posOffset>406400</wp:posOffset>
                </wp:positionV>
                <wp:extent cx="1377149" cy="685386"/>
                <wp:effectExtent l="0" t="0" r="0" b="0"/>
                <wp:wrapNone/>
                <wp:docPr id="2128156345" name="Rectangle 2128156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2188" y="3442070"/>
                          <a:ext cx="1367624" cy="675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628066" w14:textId="77777777" w:rsidR="00D72068" w:rsidRDefault="00D72068" w:rsidP="00D7206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 xml:space="preserve">End  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 xml:space="preserve">           of the Story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481CD2" id="Rectangle 2128156345" o:spid="_x0000_s1034" style="position:absolute;margin-left:36pt;margin-top:32pt;width:108.45pt;height:53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7628066" w14:textId="77777777" w:rsidR="00D72068" w:rsidRDefault="00D72068" w:rsidP="00D72068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 xml:space="preserve">End  </w:t>
                      </w:r>
                      <w:r>
                        <w:rPr>
                          <w:color w:val="000000"/>
                          <w:sz w:val="36"/>
                        </w:rPr>
                        <w:t xml:space="preserve">           of the Story</w:t>
                      </w:r>
                    </w:p>
                  </w:txbxContent>
                </v:textbox>
              </v:rect>
            </w:pict>
          </mc:Fallback>
        </mc:AlternateContent>
      </w:r>
    </w:p>
    <w:p w14:paraId="004CA848" w14:textId="07B759C8" w:rsidR="00FC4E2C" w:rsidRPr="00495D6D" w:rsidRDefault="00FC4E2C" w:rsidP="00495D6D"/>
    <w:sectPr w:rsidR="00FC4E2C" w:rsidRPr="00495D6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2122B" w14:textId="77777777" w:rsidR="005600AA" w:rsidRDefault="005600AA" w:rsidP="00293785">
      <w:r>
        <w:separator/>
      </w:r>
    </w:p>
  </w:endnote>
  <w:endnote w:type="continuationSeparator" w:id="0">
    <w:p w14:paraId="2930694D" w14:textId="77777777" w:rsidR="005600AA" w:rsidRDefault="005600AA" w:rsidP="0029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hort Stack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FCABC" w14:textId="77777777" w:rsidR="00293785" w:rsidRDefault="00F65749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7C22975E" wp14:editId="5615FCBD">
          <wp:simplePos x="0" y="0"/>
          <wp:positionH relativeFrom="column">
            <wp:posOffset>1371600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8DC7C9" wp14:editId="6E363DC9">
              <wp:simplePos x="0" y="0"/>
              <wp:positionH relativeFrom="column">
                <wp:posOffset>1485900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ED4B12" w14:textId="143B5AEE" w:rsidR="00293785" w:rsidRDefault="0035723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D9F54A5BB994305A38B14751B4C075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95D6D">
                                <w:t>First to last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DC7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margin-left:11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D6tfrbeAAAACQEAAA8AAAAAAAAAAAAAAAAAugQAAGRycy9k&#10;b3ducmV2LnhtbFBLBQYAAAAABAAEAPMAAADFBQAAAAA=&#10;" filled="f" stroked="f">
              <v:textbox>
                <w:txbxContent>
                  <w:p w14:paraId="31ED4B12" w14:textId="143B5AEE" w:rsidR="00293785" w:rsidRDefault="0035723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D9F54A5BB994305A38B14751B4C075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95D6D">
                          <w:t>First to last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2B14A" w14:textId="77777777" w:rsidR="005600AA" w:rsidRDefault="005600AA" w:rsidP="00293785">
      <w:r>
        <w:separator/>
      </w:r>
    </w:p>
  </w:footnote>
  <w:footnote w:type="continuationSeparator" w:id="0">
    <w:p w14:paraId="3FA4A353" w14:textId="77777777" w:rsidR="005600AA" w:rsidRDefault="005600AA" w:rsidP="00293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AA"/>
    <w:rsid w:val="00020042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3E3516"/>
    <w:rsid w:val="0044624D"/>
    <w:rsid w:val="00446C13"/>
    <w:rsid w:val="00495D6D"/>
    <w:rsid w:val="004C4FF9"/>
    <w:rsid w:val="005078B4"/>
    <w:rsid w:val="0053328A"/>
    <w:rsid w:val="00540FC6"/>
    <w:rsid w:val="005511B6"/>
    <w:rsid w:val="00553C98"/>
    <w:rsid w:val="005600AA"/>
    <w:rsid w:val="00566601"/>
    <w:rsid w:val="005A7635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D51CD"/>
    <w:rsid w:val="006E0EA0"/>
    <w:rsid w:val="006E1542"/>
    <w:rsid w:val="00721EA4"/>
    <w:rsid w:val="007236BB"/>
    <w:rsid w:val="00797CB5"/>
    <w:rsid w:val="007B055F"/>
    <w:rsid w:val="007C36E9"/>
    <w:rsid w:val="007E6F1D"/>
    <w:rsid w:val="007F1421"/>
    <w:rsid w:val="008539BE"/>
    <w:rsid w:val="00880013"/>
    <w:rsid w:val="008856F2"/>
    <w:rsid w:val="008920A4"/>
    <w:rsid w:val="00893D8A"/>
    <w:rsid w:val="008F5386"/>
    <w:rsid w:val="00913172"/>
    <w:rsid w:val="00981E19"/>
    <w:rsid w:val="009B52E4"/>
    <w:rsid w:val="009D6E8D"/>
    <w:rsid w:val="009E7F75"/>
    <w:rsid w:val="00A101E8"/>
    <w:rsid w:val="00AC349E"/>
    <w:rsid w:val="00AC4784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72068"/>
    <w:rsid w:val="00DB648A"/>
    <w:rsid w:val="00DC1267"/>
    <w:rsid w:val="00DC7A6D"/>
    <w:rsid w:val="00DE0203"/>
    <w:rsid w:val="00E43680"/>
    <w:rsid w:val="00E61E47"/>
    <w:rsid w:val="00ED24C8"/>
    <w:rsid w:val="00EE2561"/>
    <w:rsid w:val="00F377E2"/>
    <w:rsid w:val="00F50748"/>
    <w:rsid w:val="00F65749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E7397"/>
  <w15:docId w15:val="{E9343A65-FBFA-4A55-9309-571EDEDB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72068"/>
    <w:pPr>
      <w:spacing w:after="0" w:line="240" w:lineRule="auto"/>
    </w:pPr>
    <w:rPr>
      <w:rFonts w:ascii="Aptos" w:eastAsia="Aptos" w:hAnsi="Aptos" w:cs="Aptos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\OneDrive%20-%20University%20of%20Oklahoma\Desktop\Templates\Vertical%20LEARN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D9F54A5BB994305A38B14751B4C0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8CF9C-3BD5-4FA9-8427-6E2C52E18839}"/>
      </w:docPartPr>
      <w:docPartBody>
        <w:p w:rsidR="00E05C5F" w:rsidRDefault="00E05C5F">
          <w:pPr>
            <w:pStyle w:val="1D9F54A5BB994305A38B14751B4C075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hort Stack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5F"/>
    <w:rsid w:val="00020042"/>
    <w:rsid w:val="00E0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D9F54A5BB994305A38B14751B4C0752">
    <w:name w:val="1D9F54A5BB994305A38B14751B4C07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</Template>
  <TotalTime>1</TotalTime>
  <Pages>1</Pages>
  <Words>16</Words>
  <Characters>93</Characters>
  <Application>Microsoft Office Word</Application>
  <DocSecurity>0</DocSecurity>
  <Lines>31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to last</dc:title>
  <dc:creator>Pam</dc:creator>
  <cp:lastModifiedBy>Bracken, Pam</cp:lastModifiedBy>
  <cp:revision>2</cp:revision>
  <cp:lastPrinted>2016-07-14T14:08:00Z</cp:lastPrinted>
  <dcterms:created xsi:type="dcterms:W3CDTF">2024-10-16T15:18:00Z</dcterms:created>
  <dcterms:modified xsi:type="dcterms:W3CDTF">2024-10-16T15:18:00Z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546e836f-f2f2-4cfa-834d-007518b0455b</vt:lpwstr>
  </property>
</Properties>
</file>