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43EEE" w14:textId="481EC467" w:rsidR="00446C13" w:rsidRPr="00DC233A" w:rsidRDefault="00F173C9" w:rsidP="00DC7A6D">
      <w:pPr>
        <w:pStyle w:val="Title"/>
        <w:rPr>
          <w:lang w:val="es-ES_tradnl"/>
        </w:rPr>
      </w:pPr>
      <w:r w:rsidRPr="00DC233A">
        <w:rPr>
          <w:lang w:val="es-ES_tradnl"/>
        </w:rPr>
        <w:t>la raíz del asunto</w:t>
      </w:r>
    </w:p>
    <w:p w14:paraId="465B09DB" w14:textId="353DF94B" w:rsidR="00395D9E" w:rsidRPr="00DC233A" w:rsidRDefault="00107A2A" w:rsidP="00395D9E">
      <w:pPr>
        <w:rPr>
          <w:rFonts w:ascii="Calibri" w:eastAsia="Calibri" w:hAnsi="Calibri" w:cs="Calibri"/>
          <w:szCs w:val="24"/>
          <w:lang w:val="es-ES_tradnl"/>
        </w:rPr>
      </w:pPr>
      <w:r w:rsidRPr="00DC233A">
        <w:rPr>
          <w:rFonts w:ascii="Calibri" w:eastAsia="Calibri" w:hAnsi="Calibri" w:cs="Calibri"/>
          <w:szCs w:val="24"/>
          <w:lang w:val="es-ES_tradnl"/>
        </w:rPr>
        <w:t>Parte de la palabra</w:t>
      </w:r>
      <w:r w:rsidR="00395D9E" w:rsidRPr="00DC233A">
        <w:rPr>
          <w:rFonts w:ascii="Calibri" w:eastAsia="Calibri" w:hAnsi="Calibri" w:cs="Calibri"/>
          <w:szCs w:val="24"/>
          <w:lang w:val="es-ES_tradnl"/>
        </w:rPr>
        <w:t>: ___________</w:t>
      </w:r>
    </w:p>
    <w:p w14:paraId="046F1907" w14:textId="351FE26F" w:rsidR="00DC233A" w:rsidRPr="00DC233A" w:rsidRDefault="00107A2A" w:rsidP="00DC233A">
      <w:pPr>
        <w:rPr>
          <w:rFonts w:ascii="Calibri" w:eastAsia="Calibri" w:hAnsi="Calibri" w:cs="Calibri"/>
          <w:szCs w:val="24"/>
          <w:lang w:val="es-ES_tradnl"/>
        </w:rPr>
      </w:pPr>
      <w:r w:rsidRPr="00DC233A">
        <w:rPr>
          <w:rFonts w:ascii="Calibri" w:eastAsia="Calibri" w:hAnsi="Calibri" w:cs="Calibri"/>
          <w:szCs w:val="24"/>
          <w:lang w:val="es-ES_tradnl"/>
        </w:rPr>
        <w:t xml:space="preserve">Significado de la parte de la </w:t>
      </w:r>
      <w:r w:rsidR="00DC233A" w:rsidRPr="00DC233A">
        <w:rPr>
          <w:rFonts w:ascii="Calibri" w:eastAsia="Calibri" w:hAnsi="Calibri" w:cs="Calibri"/>
          <w:szCs w:val="24"/>
          <w:lang w:val="es-ES_tradnl"/>
        </w:rPr>
        <w:t>palabra: _</w:t>
      </w:r>
      <w:r w:rsidR="00395D9E" w:rsidRPr="00DC233A">
        <w:rPr>
          <w:rFonts w:ascii="Calibri" w:eastAsia="Calibri" w:hAnsi="Calibri" w:cs="Calibri"/>
          <w:szCs w:val="24"/>
          <w:lang w:val="es-ES_tradnl"/>
        </w:rPr>
        <w:t>_______________________________________________</w:t>
      </w:r>
    </w:p>
    <w:p w14:paraId="6C3FCA35" w14:textId="7C7F63AE" w:rsidR="00395D9E" w:rsidRPr="00DC233A" w:rsidRDefault="00395D9E" w:rsidP="00395D9E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  <w:lang w:val="es-ES_tradnl"/>
        </w:rPr>
      </w:pPr>
    </w:p>
    <w:p w14:paraId="663D4285" w14:textId="7E3E9DA2" w:rsidR="00395D9E" w:rsidRPr="00DC233A" w:rsidRDefault="00DC233A" w:rsidP="00395D9E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  <w:lang w:val="es-ES_tradnl"/>
        </w:rPr>
      </w:pPr>
      <w:r>
        <w:rPr>
          <w:rFonts w:ascii="Calibri" w:eastAsia="Calibri" w:hAnsi="Calibri" w:cs="Calibri"/>
          <w:color w:val="910D28"/>
          <w:szCs w:val="24"/>
          <w:highlight w:val="white"/>
          <w:lang w:val="es-ES_tradnl"/>
        </w:rPr>
        <w:t xml:space="preserve">Acróstico del </w:t>
      </w:r>
      <w:r w:rsidR="00395D9E" w:rsidRPr="00DC233A">
        <w:rPr>
          <w:rFonts w:ascii="Calibri" w:eastAsia="Calibri" w:hAnsi="Calibri" w:cs="Calibri"/>
          <w:color w:val="910D28"/>
          <w:szCs w:val="24"/>
          <w:highlight w:val="white"/>
          <w:lang w:val="es-ES_tradnl"/>
        </w:rPr>
        <w:t>Vocabulari</w:t>
      </w:r>
      <w:r>
        <w:rPr>
          <w:rFonts w:ascii="Calibri" w:eastAsia="Calibri" w:hAnsi="Calibri" w:cs="Calibri"/>
          <w:color w:val="910D28"/>
          <w:szCs w:val="24"/>
          <w:highlight w:val="white"/>
          <w:lang w:val="es-ES_tradnl"/>
        </w:rPr>
        <w:t>o</w:t>
      </w:r>
    </w:p>
    <w:p w14:paraId="572DDE7A" w14:textId="44927BC3" w:rsidR="00395D9E" w:rsidRPr="00DC233A" w:rsidRDefault="00DC233A" w:rsidP="00395D9E">
      <w:pPr>
        <w:rPr>
          <w:rFonts w:ascii="Calibri" w:eastAsia="Calibri" w:hAnsi="Calibri" w:cs="Calibri"/>
          <w:szCs w:val="24"/>
          <w:lang w:val="es-ES_tradnl"/>
        </w:rPr>
      </w:pPr>
      <w:r>
        <w:rPr>
          <w:rFonts w:ascii="Calibri" w:eastAsia="Calibri" w:hAnsi="Calibri" w:cs="Calibri"/>
          <w:szCs w:val="24"/>
          <w:lang w:val="es-ES_tradnl"/>
        </w:rPr>
        <w:t>Escribe la parte de la palabra verticalmente en la columna de la izquierda, una letra por fila</w:t>
      </w:r>
      <w:r w:rsidR="00395D9E" w:rsidRPr="00DC233A">
        <w:rPr>
          <w:rFonts w:ascii="Calibri" w:eastAsia="Calibri" w:hAnsi="Calibri" w:cs="Calibri"/>
          <w:szCs w:val="24"/>
          <w:lang w:val="es-ES_tradnl"/>
        </w:rPr>
        <w:t>. Expli</w:t>
      </w:r>
      <w:r>
        <w:rPr>
          <w:rFonts w:ascii="Calibri" w:eastAsia="Calibri" w:hAnsi="Calibri" w:cs="Calibri"/>
          <w:szCs w:val="24"/>
          <w:lang w:val="es-ES_tradnl"/>
        </w:rPr>
        <w:t xml:space="preserve">ca el significado de la parte usando ejemplos que empiecen con las letras </w:t>
      </w:r>
      <w:r w:rsidR="00794940">
        <w:rPr>
          <w:rFonts w:ascii="Calibri" w:eastAsia="Calibri" w:hAnsi="Calibri" w:cs="Calibri"/>
          <w:szCs w:val="24"/>
          <w:lang w:val="es-ES_tradnl"/>
        </w:rPr>
        <w:t>que la forman</w:t>
      </w:r>
      <w:r w:rsidR="00395D9E" w:rsidRPr="00DC233A">
        <w:rPr>
          <w:rFonts w:ascii="Calibri" w:eastAsia="Calibri" w:hAnsi="Calibri" w:cs="Calibri"/>
          <w:szCs w:val="24"/>
          <w:lang w:val="es-ES_tradnl"/>
        </w:rPr>
        <w:t>.</w:t>
      </w:r>
    </w:p>
    <w:tbl>
      <w:tblPr>
        <w:tblStyle w:val="a"/>
        <w:tblW w:w="9353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1950"/>
        <w:gridCol w:w="7403"/>
      </w:tblGrid>
      <w:tr w:rsidR="00395D9E" w:rsidRPr="00DC233A" w14:paraId="0F67B308" w14:textId="77777777" w:rsidTr="00395D9E">
        <w:trPr>
          <w:cantSplit/>
          <w:trHeight w:val="288"/>
          <w:tblHeader/>
        </w:trPr>
        <w:tc>
          <w:tcPr>
            <w:tcW w:w="1950" w:type="dxa"/>
            <w:shd w:val="clear" w:color="auto" w:fill="3E5C61"/>
          </w:tcPr>
          <w:p w14:paraId="15BCD952" w14:textId="6D3A031D" w:rsidR="00395D9E" w:rsidRPr="00DC233A" w:rsidRDefault="000379E4" w:rsidP="00395D9E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  <w:lang w:val="es-ES_tradnl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Cs w:val="24"/>
                <w:lang w:val="es-ES_tradnl"/>
              </w:rPr>
              <w:t>Parte de la Palabra</w:t>
            </w:r>
          </w:p>
        </w:tc>
        <w:tc>
          <w:tcPr>
            <w:tcW w:w="7403" w:type="dxa"/>
            <w:shd w:val="clear" w:color="auto" w:fill="3E5C61"/>
          </w:tcPr>
          <w:p w14:paraId="08E9E0F4" w14:textId="484724E1" w:rsidR="00395D9E" w:rsidRPr="00DC233A" w:rsidRDefault="000379E4" w:rsidP="00395D9E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  <w:lang w:val="es-ES_tradnl"/>
              </w:rPr>
              <w:t>Ejemplo de la Parte de la Palabra</w:t>
            </w:r>
          </w:p>
        </w:tc>
      </w:tr>
      <w:tr w:rsidR="00395D9E" w:rsidRPr="00DC233A" w14:paraId="58773889" w14:textId="77777777" w:rsidTr="00395D9E">
        <w:trPr>
          <w:trHeight w:val="576"/>
        </w:trPr>
        <w:tc>
          <w:tcPr>
            <w:tcW w:w="1950" w:type="dxa"/>
          </w:tcPr>
          <w:p w14:paraId="184BEAD6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</w:p>
        </w:tc>
        <w:tc>
          <w:tcPr>
            <w:tcW w:w="7403" w:type="dxa"/>
          </w:tcPr>
          <w:p w14:paraId="337CDEAC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3B01CDFD" w14:textId="77777777" w:rsidTr="00395D9E">
        <w:trPr>
          <w:trHeight w:val="576"/>
        </w:trPr>
        <w:tc>
          <w:tcPr>
            <w:tcW w:w="1950" w:type="dxa"/>
          </w:tcPr>
          <w:p w14:paraId="70C0C79E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</w:p>
        </w:tc>
        <w:tc>
          <w:tcPr>
            <w:tcW w:w="7403" w:type="dxa"/>
          </w:tcPr>
          <w:p w14:paraId="2EB6EF29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721D8A22" w14:textId="77777777" w:rsidTr="00395D9E">
        <w:trPr>
          <w:trHeight w:val="576"/>
        </w:trPr>
        <w:tc>
          <w:tcPr>
            <w:tcW w:w="1950" w:type="dxa"/>
          </w:tcPr>
          <w:p w14:paraId="4F48316F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</w:p>
        </w:tc>
        <w:tc>
          <w:tcPr>
            <w:tcW w:w="7403" w:type="dxa"/>
          </w:tcPr>
          <w:p w14:paraId="1F9D56F4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260A9BD4" w14:textId="77777777" w:rsidTr="00395D9E">
        <w:trPr>
          <w:trHeight w:val="576"/>
        </w:trPr>
        <w:tc>
          <w:tcPr>
            <w:tcW w:w="1950" w:type="dxa"/>
          </w:tcPr>
          <w:p w14:paraId="72491CBB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</w:p>
        </w:tc>
        <w:tc>
          <w:tcPr>
            <w:tcW w:w="7403" w:type="dxa"/>
          </w:tcPr>
          <w:p w14:paraId="79E01ECD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35E2FF2B" w14:textId="77777777" w:rsidTr="00395D9E">
        <w:trPr>
          <w:trHeight w:val="576"/>
        </w:trPr>
        <w:tc>
          <w:tcPr>
            <w:tcW w:w="1950" w:type="dxa"/>
          </w:tcPr>
          <w:p w14:paraId="0008E983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  <w:bookmarkStart w:id="1" w:name="_ljwnr3g9l07u" w:colFirst="0" w:colLast="0"/>
            <w:bookmarkEnd w:id="1"/>
          </w:p>
        </w:tc>
        <w:tc>
          <w:tcPr>
            <w:tcW w:w="7403" w:type="dxa"/>
          </w:tcPr>
          <w:p w14:paraId="70F303BB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2751862C" w14:textId="77777777" w:rsidTr="00395D9E">
        <w:trPr>
          <w:trHeight w:val="576"/>
        </w:trPr>
        <w:tc>
          <w:tcPr>
            <w:tcW w:w="1950" w:type="dxa"/>
          </w:tcPr>
          <w:p w14:paraId="6063DAD4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  <w:bookmarkStart w:id="2" w:name="_k1pvur9rxvez" w:colFirst="0" w:colLast="0"/>
            <w:bookmarkEnd w:id="2"/>
          </w:p>
        </w:tc>
        <w:tc>
          <w:tcPr>
            <w:tcW w:w="7403" w:type="dxa"/>
          </w:tcPr>
          <w:p w14:paraId="71CED86B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5CD050CC" w14:textId="77777777" w:rsidTr="00395D9E">
        <w:trPr>
          <w:trHeight w:val="576"/>
        </w:trPr>
        <w:tc>
          <w:tcPr>
            <w:tcW w:w="1950" w:type="dxa"/>
          </w:tcPr>
          <w:p w14:paraId="7D94FEDA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  <w:bookmarkStart w:id="3" w:name="_cjp63zujopor" w:colFirst="0" w:colLast="0"/>
            <w:bookmarkEnd w:id="3"/>
          </w:p>
        </w:tc>
        <w:tc>
          <w:tcPr>
            <w:tcW w:w="7403" w:type="dxa"/>
          </w:tcPr>
          <w:p w14:paraId="5801EC3A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6F0900EA" w14:textId="77777777" w:rsidTr="00395D9E">
        <w:trPr>
          <w:trHeight w:val="576"/>
        </w:trPr>
        <w:tc>
          <w:tcPr>
            <w:tcW w:w="1950" w:type="dxa"/>
          </w:tcPr>
          <w:p w14:paraId="3EB8993F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  <w:bookmarkStart w:id="4" w:name="_j0l2azw5g66u" w:colFirst="0" w:colLast="0"/>
            <w:bookmarkEnd w:id="4"/>
          </w:p>
        </w:tc>
        <w:tc>
          <w:tcPr>
            <w:tcW w:w="7403" w:type="dxa"/>
          </w:tcPr>
          <w:p w14:paraId="4ADBD862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  <w:tr w:rsidR="00395D9E" w:rsidRPr="00DC233A" w14:paraId="6F8A3942" w14:textId="77777777" w:rsidTr="00395D9E">
        <w:trPr>
          <w:trHeight w:val="576"/>
        </w:trPr>
        <w:tc>
          <w:tcPr>
            <w:tcW w:w="1950" w:type="dxa"/>
          </w:tcPr>
          <w:p w14:paraId="4774FEA1" w14:textId="77777777" w:rsidR="00395D9E" w:rsidRPr="00DC233A" w:rsidRDefault="00395D9E" w:rsidP="002564A4">
            <w:pPr>
              <w:pStyle w:val="Heading1"/>
              <w:spacing w:after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  <w:lang w:val="es-ES_tradnl"/>
              </w:rPr>
            </w:pPr>
            <w:bookmarkStart w:id="5" w:name="_5jjr3antraao" w:colFirst="0" w:colLast="0"/>
            <w:bookmarkEnd w:id="5"/>
          </w:p>
        </w:tc>
        <w:tc>
          <w:tcPr>
            <w:tcW w:w="7403" w:type="dxa"/>
          </w:tcPr>
          <w:p w14:paraId="6E59366F" w14:textId="77777777" w:rsidR="00395D9E" w:rsidRPr="00DC233A" w:rsidRDefault="00395D9E" w:rsidP="002564A4">
            <w:pPr>
              <w:rPr>
                <w:rFonts w:ascii="Calibri" w:eastAsia="Calibri" w:hAnsi="Calibri" w:cs="Calibri"/>
                <w:szCs w:val="24"/>
                <w:lang w:val="es-ES_tradnl"/>
              </w:rPr>
            </w:pPr>
          </w:p>
        </w:tc>
      </w:tr>
    </w:tbl>
    <w:p w14:paraId="764EC150" w14:textId="77777777" w:rsidR="00395D9E" w:rsidRPr="00DC233A" w:rsidRDefault="00395D9E" w:rsidP="00395D9E">
      <w:pPr>
        <w:pStyle w:val="BodyText"/>
        <w:rPr>
          <w:lang w:val="es-ES_tradnl"/>
        </w:rPr>
      </w:pPr>
    </w:p>
    <w:sectPr w:rsidR="00395D9E" w:rsidRPr="00DC2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9F53" w14:textId="77777777" w:rsidR="009D1113" w:rsidRDefault="009D1113" w:rsidP="00293785">
      <w:pPr>
        <w:spacing w:after="0" w:line="240" w:lineRule="auto"/>
      </w:pPr>
      <w:r>
        <w:separator/>
      </w:r>
    </w:p>
  </w:endnote>
  <w:endnote w:type="continuationSeparator" w:id="0">
    <w:p w14:paraId="0F17866D" w14:textId="77777777" w:rsidR="009D1113" w:rsidRDefault="009D11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B3B5" w14:textId="77777777" w:rsidR="00F173C9" w:rsidRDefault="00F17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406C" w14:textId="26DEE492" w:rsidR="00293785" w:rsidRDefault="00395D9E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6F9B502" wp14:editId="4CD94980">
          <wp:simplePos x="0" y="0"/>
          <wp:positionH relativeFrom="column">
            <wp:posOffset>1828800</wp:posOffset>
          </wp:positionH>
          <wp:positionV relativeFrom="paragraph">
            <wp:posOffset>-104775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5B66A0" wp14:editId="618A1538">
              <wp:simplePos x="0" y="0"/>
              <wp:positionH relativeFrom="column">
                <wp:posOffset>1943100</wp:posOffset>
              </wp:positionH>
              <wp:positionV relativeFrom="paragraph">
                <wp:posOffset>-153670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6FD24" w14:textId="344EE1F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30D719A5CFD4F6D97CC447E4BB1F1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E4A34">
                                <w:t>The Root of It Is . . .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B66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-12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NH8kNXeAAAACgEAAA8AAAAAAAAAAAAAAAAAugQAAGRycy9k&#10;b3ducmV2LnhtbFBLBQYAAAAABAAEAPMAAADFBQAAAAA=&#10;" filled="f" stroked="f">
              <v:textbox>
                <w:txbxContent>
                  <w:p w14:paraId="1D06FD24" w14:textId="344EE1F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30D719A5CFD4F6D97CC447E4BB1F1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E4A34">
                          <w:t>The Root of It Is . . 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C0EE" w14:textId="77777777" w:rsidR="00F173C9" w:rsidRDefault="00F1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3A54" w14:textId="77777777" w:rsidR="009D1113" w:rsidRDefault="009D1113" w:rsidP="00293785">
      <w:pPr>
        <w:spacing w:after="0" w:line="240" w:lineRule="auto"/>
      </w:pPr>
      <w:r>
        <w:separator/>
      </w:r>
    </w:p>
  </w:footnote>
  <w:footnote w:type="continuationSeparator" w:id="0">
    <w:p w14:paraId="6A266D61" w14:textId="77777777" w:rsidR="009D1113" w:rsidRDefault="009D11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B203" w14:textId="77777777" w:rsidR="00F173C9" w:rsidRDefault="00F17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60DB" w14:textId="77777777" w:rsidR="00F173C9" w:rsidRDefault="00F17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C035" w14:textId="77777777" w:rsidR="00F173C9" w:rsidRDefault="00F17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9E"/>
    <w:rsid w:val="000379E4"/>
    <w:rsid w:val="0004006F"/>
    <w:rsid w:val="00053775"/>
    <w:rsid w:val="0005619A"/>
    <w:rsid w:val="0008589D"/>
    <w:rsid w:val="000E4A34"/>
    <w:rsid w:val="00107A2A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5D9E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94940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1113"/>
    <w:rsid w:val="009D6E8D"/>
    <w:rsid w:val="009E2D47"/>
    <w:rsid w:val="00A101E8"/>
    <w:rsid w:val="00AC349E"/>
    <w:rsid w:val="00AF6640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16DD1"/>
    <w:rsid w:val="00D626EB"/>
    <w:rsid w:val="00DB648A"/>
    <w:rsid w:val="00DC1267"/>
    <w:rsid w:val="00DC233A"/>
    <w:rsid w:val="00DC7A6D"/>
    <w:rsid w:val="00DE0203"/>
    <w:rsid w:val="00E43680"/>
    <w:rsid w:val="00E61E47"/>
    <w:rsid w:val="00ED24C8"/>
    <w:rsid w:val="00EE2561"/>
    <w:rsid w:val="00F173C9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4D970"/>
  <w15:docId w15:val="{73A34569-6917-4E75-8146-2F3E3C03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D719A5CFD4F6D97CC447E4BB1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0FF6-F37A-44EB-8923-4FB5C9FC7D29}"/>
      </w:docPartPr>
      <w:docPartBody>
        <w:p w:rsidR="0028674B" w:rsidRDefault="00000000">
          <w:pPr>
            <w:pStyle w:val="C30D719A5CFD4F6D97CC447E4BB1F1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4B"/>
    <w:rsid w:val="0028674B"/>
    <w:rsid w:val="00A06E3F"/>
    <w:rsid w:val="00E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0D719A5CFD4F6D97CC447E4BB1F1BE">
    <w:name w:val="C30D719A5CFD4F6D97CC447E4BB1F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25</TotalTime>
  <Pages>1</Pages>
  <Words>63</Words>
  <Characters>377</Characters>
  <Application>Microsoft Office Word</Application>
  <DocSecurity>0</DocSecurity>
  <Lines>377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Root of It Is . . .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Root of It Is . . .</dc:title>
  <dc:creator>K20 Center</dc:creator>
  <cp:lastModifiedBy>Lopez, Araceli</cp:lastModifiedBy>
  <cp:revision>6</cp:revision>
  <cp:lastPrinted>2016-07-14T14:08:00Z</cp:lastPrinted>
  <dcterms:created xsi:type="dcterms:W3CDTF">2023-01-24T15:13:00Z</dcterms:created>
  <dcterms:modified xsi:type="dcterms:W3CDTF">2023-01-25T21:31:00Z</dcterms:modified>
</cp:coreProperties>
</file>