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EE97DE" w14:textId="77777777" w:rsidR="00251DF1" w:rsidRDefault="00251DF1" w:rsidP="00251DF1">
      <w:r>
        <w:t>Name: ____________________________________________</w:t>
      </w:r>
      <w:r>
        <w:tab/>
        <w:t>Hour: _________</w:t>
      </w:r>
      <w:r>
        <w:tab/>
        <w:t>Date: _____________</w:t>
      </w:r>
    </w:p>
    <w:tbl>
      <w:tblPr>
        <w:tblStyle w:val="TableGrid"/>
        <w:tblpPr w:leftFromText="180" w:rightFromText="180" w:vertAnchor="page" w:horzAnchor="margin" w:tblpXSpec="center" w:tblpY="1981"/>
        <w:tblW w:w="10368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10378"/>
      </w:tblGrid>
      <w:tr w:rsidR="00251DF1" w:rsidRPr="00CE7267" w14:paraId="635768BB" w14:textId="77777777" w:rsidTr="00251DF1">
        <w:trPr>
          <w:trHeight w:val="334"/>
        </w:trPr>
        <w:tc>
          <w:tcPr>
            <w:tcW w:w="10368" w:type="dxa"/>
            <w:shd w:val="clear" w:color="auto" w:fill="3E5C61" w:themeFill="accent2"/>
          </w:tcPr>
          <w:p w14:paraId="3045082D" w14:textId="77777777" w:rsidR="00251DF1" w:rsidRPr="00CE7267" w:rsidRDefault="00251DF1" w:rsidP="00251DF1">
            <w:pPr>
              <w:pStyle w:val="TableColumnHeaders"/>
            </w:pPr>
            <w:r w:rsidRPr="00CE7267">
              <w:t>Step 1. Observation</w:t>
            </w:r>
          </w:p>
        </w:tc>
      </w:tr>
      <w:tr w:rsidR="00251DF1" w14:paraId="2EE42AC9" w14:textId="77777777" w:rsidTr="00251DF1">
        <w:trPr>
          <w:trHeight w:val="1448"/>
        </w:trPr>
        <w:tc>
          <w:tcPr>
            <w:tcW w:w="10368" w:type="dxa"/>
          </w:tcPr>
          <w:p w14:paraId="2B59CB97" w14:textId="6DCFD0B8" w:rsidR="00251DF1" w:rsidRDefault="00251DF1" w:rsidP="00251DF1">
            <w:pPr>
              <w:pStyle w:val="Heading1"/>
              <w:framePr w:hSpace="0" w:wrap="auto" w:vAnchor="margin" w:hAnchor="text" w:xAlign="left" w:yAlign="inline"/>
            </w:pPr>
            <w:r>
              <w:t xml:space="preserve">A.  For two minutes, study the image provided and note your overall impression in the space below. Then look for individual items that </w:t>
            </w:r>
            <w:r w:rsidR="006466AA">
              <w:t xml:space="preserve">pique </w:t>
            </w:r>
            <w:r>
              <w:t xml:space="preserve">your interest. Next, divide the image into four quadrants and study each section for new details. </w:t>
            </w:r>
          </w:p>
        </w:tc>
      </w:tr>
      <w:tr w:rsidR="00251DF1" w14:paraId="215DCAAB" w14:textId="77777777" w:rsidTr="00251DF1">
        <w:trPr>
          <w:trHeight w:val="4904"/>
        </w:trPr>
        <w:tc>
          <w:tcPr>
            <w:tcW w:w="10368" w:type="dxa"/>
          </w:tcPr>
          <w:p w14:paraId="024A2D13" w14:textId="77777777" w:rsidR="00251DF1" w:rsidRPr="005A402A" w:rsidRDefault="00251DF1" w:rsidP="00251DF1">
            <w:pPr>
              <w:pStyle w:val="Heading1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>
              <w:t xml:space="preserve">B.  Use the chart below to list people, objects, and activities in the image. </w:t>
            </w:r>
            <w:r w:rsidRPr="005A402A">
              <w:rPr>
                <w:i/>
                <w:sz w:val="20"/>
                <w:szCs w:val="20"/>
              </w:rPr>
              <w:t>(Use the back if you need extra space.)</w:t>
            </w:r>
          </w:p>
          <w:tbl>
            <w:tblPr>
              <w:tblStyle w:val="TableGrid"/>
              <w:tblW w:w="10152" w:type="dxa"/>
              <w:tblBorders>
                <w:top w:val="single" w:sz="4" w:space="0" w:color="BED7D3" w:themeColor="accent3"/>
                <w:left w:val="single" w:sz="4" w:space="0" w:color="BED7D3" w:themeColor="accent3"/>
                <w:bottom w:val="single" w:sz="4" w:space="0" w:color="BED7D3" w:themeColor="accent3"/>
                <w:right w:val="single" w:sz="4" w:space="0" w:color="BED7D3" w:themeColor="accent3"/>
                <w:insideH w:val="single" w:sz="4" w:space="0" w:color="BED7D3" w:themeColor="accent3"/>
                <w:insideV w:val="single" w:sz="4" w:space="0" w:color="BED7D3" w:themeColor="accent3"/>
              </w:tblBorders>
              <w:tblLook w:val="04A0" w:firstRow="1" w:lastRow="0" w:firstColumn="1" w:lastColumn="0" w:noHBand="0" w:noVBand="1"/>
            </w:tblPr>
            <w:tblGrid>
              <w:gridCol w:w="3384"/>
              <w:gridCol w:w="3384"/>
              <w:gridCol w:w="3384"/>
            </w:tblGrid>
            <w:tr w:rsidR="00251DF1" w14:paraId="05F48CB6" w14:textId="77777777" w:rsidTr="00251DF1">
              <w:trPr>
                <w:trHeight w:val="334"/>
              </w:trPr>
              <w:tc>
                <w:tcPr>
                  <w:tcW w:w="3384" w:type="dxa"/>
                  <w:shd w:val="clear" w:color="auto" w:fill="3E5C61" w:themeFill="accent2"/>
                </w:tcPr>
                <w:p w14:paraId="72AFF363" w14:textId="77777777" w:rsidR="00251DF1" w:rsidRDefault="00251DF1" w:rsidP="006466AA">
                  <w:pPr>
                    <w:pStyle w:val="TableColumnHeaders"/>
                    <w:framePr w:hSpace="180" w:wrap="around" w:vAnchor="page" w:hAnchor="margin" w:xAlign="center" w:y="1981"/>
                  </w:pPr>
                  <w:r>
                    <w:t>People</w:t>
                  </w:r>
                </w:p>
              </w:tc>
              <w:tc>
                <w:tcPr>
                  <w:tcW w:w="3384" w:type="dxa"/>
                  <w:shd w:val="clear" w:color="auto" w:fill="3E5C61" w:themeFill="accent2"/>
                </w:tcPr>
                <w:p w14:paraId="631913BA" w14:textId="77777777" w:rsidR="00251DF1" w:rsidRDefault="00251DF1" w:rsidP="006466AA">
                  <w:pPr>
                    <w:pStyle w:val="TableColumnHeaders"/>
                    <w:framePr w:hSpace="180" w:wrap="around" w:vAnchor="page" w:hAnchor="margin" w:xAlign="center" w:y="1981"/>
                  </w:pPr>
                  <w:r>
                    <w:t>Objects</w:t>
                  </w:r>
                </w:p>
              </w:tc>
              <w:tc>
                <w:tcPr>
                  <w:tcW w:w="3384" w:type="dxa"/>
                  <w:shd w:val="clear" w:color="auto" w:fill="3E5C61" w:themeFill="accent2"/>
                </w:tcPr>
                <w:p w14:paraId="5416B397" w14:textId="77777777" w:rsidR="00251DF1" w:rsidRDefault="00251DF1" w:rsidP="006466AA">
                  <w:pPr>
                    <w:pStyle w:val="TableColumnHeaders"/>
                    <w:framePr w:hSpace="180" w:wrap="around" w:vAnchor="page" w:hAnchor="margin" w:xAlign="center" w:y="1981"/>
                  </w:pPr>
                  <w:r>
                    <w:t>Image</w:t>
                  </w:r>
                </w:p>
              </w:tc>
            </w:tr>
            <w:tr w:rsidR="00251DF1" w14:paraId="6ABC7A42" w14:textId="77777777" w:rsidTr="00251DF1">
              <w:trPr>
                <w:trHeight w:val="621"/>
              </w:trPr>
              <w:tc>
                <w:tcPr>
                  <w:tcW w:w="3384" w:type="dxa"/>
                </w:tcPr>
                <w:p w14:paraId="11C6E854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16CB9990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1BCEE1E3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</w:tr>
            <w:tr w:rsidR="00251DF1" w14:paraId="1C7879A7" w14:textId="77777777" w:rsidTr="00251DF1">
              <w:trPr>
                <w:trHeight w:val="649"/>
              </w:trPr>
              <w:tc>
                <w:tcPr>
                  <w:tcW w:w="3384" w:type="dxa"/>
                </w:tcPr>
                <w:p w14:paraId="5BAB2A0A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5078A955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40050AB4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</w:tr>
            <w:tr w:rsidR="00251DF1" w14:paraId="29C863A3" w14:textId="77777777" w:rsidTr="00251DF1">
              <w:trPr>
                <w:trHeight w:val="621"/>
              </w:trPr>
              <w:tc>
                <w:tcPr>
                  <w:tcW w:w="3384" w:type="dxa"/>
                </w:tcPr>
                <w:p w14:paraId="54DFC279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27348EC0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265519B8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</w:tr>
            <w:tr w:rsidR="00251DF1" w14:paraId="7CA23C99" w14:textId="77777777" w:rsidTr="00251DF1">
              <w:trPr>
                <w:trHeight w:val="621"/>
              </w:trPr>
              <w:tc>
                <w:tcPr>
                  <w:tcW w:w="3384" w:type="dxa"/>
                </w:tcPr>
                <w:p w14:paraId="07A33C1C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1C45B41F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391BDAB6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</w:tr>
            <w:tr w:rsidR="00251DF1" w14:paraId="6E2C5050" w14:textId="77777777" w:rsidTr="00251DF1">
              <w:trPr>
                <w:trHeight w:val="621"/>
              </w:trPr>
              <w:tc>
                <w:tcPr>
                  <w:tcW w:w="3384" w:type="dxa"/>
                </w:tcPr>
                <w:p w14:paraId="76FBBA88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322FE479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725CD38A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</w:tr>
            <w:tr w:rsidR="00251DF1" w14:paraId="00C9A015" w14:textId="77777777" w:rsidTr="00251DF1">
              <w:trPr>
                <w:trHeight w:val="621"/>
              </w:trPr>
              <w:tc>
                <w:tcPr>
                  <w:tcW w:w="3384" w:type="dxa"/>
                </w:tcPr>
                <w:p w14:paraId="3511FE94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0E6054CD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  <w:tc>
                <w:tcPr>
                  <w:tcW w:w="3384" w:type="dxa"/>
                </w:tcPr>
                <w:p w14:paraId="20A1F891" w14:textId="77777777" w:rsidR="00251DF1" w:rsidRDefault="00251DF1" w:rsidP="006466AA">
                  <w:pPr>
                    <w:framePr w:hSpace="180" w:wrap="around" w:vAnchor="page" w:hAnchor="margin" w:xAlign="center" w:y="1981"/>
                  </w:pPr>
                </w:p>
              </w:tc>
            </w:tr>
          </w:tbl>
          <w:p w14:paraId="520EEB18" w14:textId="77777777" w:rsidR="00251DF1" w:rsidRDefault="00251DF1" w:rsidP="00251DF1"/>
        </w:tc>
      </w:tr>
      <w:tr w:rsidR="00251DF1" w:rsidRPr="00CE7267" w14:paraId="514F676C" w14:textId="77777777" w:rsidTr="00251DF1">
        <w:trPr>
          <w:trHeight w:val="420"/>
        </w:trPr>
        <w:tc>
          <w:tcPr>
            <w:tcW w:w="10368" w:type="dxa"/>
            <w:shd w:val="clear" w:color="auto" w:fill="3E5C61" w:themeFill="accent2"/>
          </w:tcPr>
          <w:p w14:paraId="2634C3FC" w14:textId="77777777" w:rsidR="00251DF1" w:rsidRPr="00CE7267" w:rsidRDefault="00251DF1" w:rsidP="00251DF1">
            <w:pPr>
              <w:pStyle w:val="TableColumnHeaders"/>
            </w:pPr>
            <w:r w:rsidRPr="00CE7267">
              <w:t xml:space="preserve">Step 2. Inference </w:t>
            </w:r>
          </w:p>
        </w:tc>
      </w:tr>
      <w:tr w:rsidR="00251DF1" w14:paraId="05349DB1" w14:textId="77777777" w:rsidTr="00251DF1">
        <w:trPr>
          <w:trHeight w:val="1385"/>
        </w:trPr>
        <w:tc>
          <w:tcPr>
            <w:tcW w:w="10368" w:type="dxa"/>
          </w:tcPr>
          <w:p w14:paraId="6E3F8202" w14:textId="77777777" w:rsidR="00251DF1" w:rsidRDefault="00251DF1" w:rsidP="00251DF1">
            <w:pPr>
              <w:pStyle w:val="Heading1"/>
              <w:framePr w:hSpace="0" w:wrap="auto" w:vAnchor="margin" w:hAnchor="text" w:xAlign="left" w:yAlign="inline"/>
            </w:pPr>
            <w:r>
              <w:t xml:space="preserve">Based on what you have observed and noted on the table above, list three things you might infer from this photo. </w:t>
            </w:r>
          </w:p>
          <w:p w14:paraId="156B7686" w14:textId="77777777" w:rsidR="00251DF1" w:rsidRDefault="00251DF1" w:rsidP="00251DF1"/>
          <w:p w14:paraId="56AEA674" w14:textId="77777777" w:rsidR="00251DF1" w:rsidRDefault="00251DF1" w:rsidP="00251DF1"/>
        </w:tc>
      </w:tr>
      <w:tr w:rsidR="00251DF1" w:rsidRPr="00CE7267" w14:paraId="598EFB31" w14:textId="77777777" w:rsidTr="00251DF1">
        <w:trPr>
          <w:trHeight w:val="326"/>
        </w:trPr>
        <w:tc>
          <w:tcPr>
            <w:tcW w:w="10368" w:type="dxa"/>
            <w:shd w:val="clear" w:color="auto" w:fill="3E5C61" w:themeFill="accent2"/>
          </w:tcPr>
          <w:p w14:paraId="4E9231D8" w14:textId="77777777" w:rsidR="00251DF1" w:rsidRPr="00CE7267" w:rsidRDefault="00251DF1" w:rsidP="00251DF1">
            <w:pPr>
              <w:pStyle w:val="TableColumnHeaders"/>
            </w:pPr>
            <w:r w:rsidRPr="00CE7267">
              <w:t xml:space="preserve">Step 3. Questions </w:t>
            </w:r>
          </w:p>
        </w:tc>
      </w:tr>
      <w:tr w:rsidR="00251DF1" w14:paraId="17DA33AA" w14:textId="77777777" w:rsidTr="00251DF1">
        <w:trPr>
          <w:trHeight w:val="1448"/>
        </w:trPr>
        <w:tc>
          <w:tcPr>
            <w:tcW w:w="10368" w:type="dxa"/>
          </w:tcPr>
          <w:p w14:paraId="5D476AD4" w14:textId="77777777" w:rsidR="00251DF1" w:rsidRDefault="00251DF1" w:rsidP="00251DF1">
            <w:pPr>
              <w:pStyle w:val="Heading1"/>
              <w:framePr w:hSpace="0" w:wrap="auto" w:vAnchor="margin" w:hAnchor="text" w:xAlign="left" w:yAlign="inline"/>
            </w:pPr>
            <w:r>
              <w:t>A. What questions does this image raise in your mind?</w:t>
            </w:r>
          </w:p>
        </w:tc>
      </w:tr>
      <w:tr w:rsidR="00251DF1" w14:paraId="03C8DA62" w14:textId="77777777" w:rsidTr="00251DF1">
        <w:trPr>
          <w:trHeight w:val="1514"/>
        </w:trPr>
        <w:tc>
          <w:tcPr>
            <w:tcW w:w="10368" w:type="dxa"/>
          </w:tcPr>
          <w:p w14:paraId="28FCC2C5" w14:textId="77777777" w:rsidR="00251DF1" w:rsidRDefault="00251DF1" w:rsidP="00251DF1">
            <w:pPr>
              <w:pStyle w:val="Heading1"/>
              <w:framePr w:hSpace="0" w:wrap="auto" w:vAnchor="margin" w:hAnchor="text" w:xAlign="left" w:yAlign="inline"/>
            </w:pPr>
            <w:r>
              <w:t xml:space="preserve">B.  Where could you find answers to your questions? </w:t>
            </w:r>
          </w:p>
        </w:tc>
      </w:tr>
    </w:tbl>
    <w:p w14:paraId="4B6E9AC5" w14:textId="77777777" w:rsidR="0053328A" w:rsidRPr="0053328A" w:rsidRDefault="00251DF1" w:rsidP="002E6DB7">
      <w:pPr>
        <w:pStyle w:val="Title"/>
      </w:pPr>
      <w:r>
        <w:t>Image Deconstruction and Analysis</w:t>
      </w:r>
      <w:r>
        <w:tab/>
      </w:r>
    </w:p>
    <w:sectPr w:rsidR="0053328A" w:rsidRPr="0053328A" w:rsidSect="00251DF1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BFCD9" w14:textId="77777777" w:rsidR="00B37068" w:rsidRDefault="00B37068" w:rsidP="00293785">
      <w:pPr>
        <w:spacing w:after="0" w:line="240" w:lineRule="auto"/>
      </w:pPr>
      <w:r>
        <w:separator/>
      </w:r>
    </w:p>
  </w:endnote>
  <w:endnote w:type="continuationSeparator" w:id="0">
    <w:p w14:paraId="0438ACE5" w14:textId="77777777" w:rsidR="00B37068" w:rsidRDefault="00B3706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E8582" w14:textId="77777777" w:rsidR="00293785" w:rsidRDefault="00251DF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FE9468" wp14:editId="699040F5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F39CC" w14:textId="77777777" w:rsidR="00293785" w:rsidRPr="00251DF1" w:rsidRDefault="00251DF1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 w:rsidRPr="00251DF1">
                            <w:rPr>
                              <w:sz w:val="22"/>
                            </w:rPr>
                            <w:t>Plessy v. Ferguson: An Individual’s Response to Oppression</w:t>
                          </w:r>
                        </w:p>
                        <w:p w14:paraId="1B092C57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575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5.5pt;margin-top:-1.85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44qAIAAKMFAAAOAAAAZHJzL2Uyb0RvYy54bWysVN9P2zAQfp+0/8Hye0lSp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" filled="f" stroked="f">
              <v:textbox>
                <w:txbxContent>
                  <w:p w:rsidR="00293785" w:rsidRPr="00251DF1" w:rsidRDefault="00251DF1" w:rsidP="00AC349E">
                    <w:pPr>
                      <w:pStyle w:val="LessonFooter"/>
                      <w:rPr>
                        <w:sz w:val="22"/>
                      </w:rPr>
                    </w:pPr>
                    <w:r w:rsidRPr="00251DF1">
                      <w:rPr>
                        <w:sz w:val="22"/>
                      </w:rPr>
                      <w:t>Plessy v. Ferguson: An Individual’s Response to Oppression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6192" behindDoc="1" locked="0" layoutInCell="1" allowOverlap="1" wp14:anchorId="5E18D569" wp14:editId="79C01840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C37B1" w14:textId="77777777" w:rsidR="00B37068" w:rsidRDefault="00B37068" w:rsidP="00293785">
      <w:pPr>
        <w:spacing w:after="0" w:line="240" w:lineRule="auto"/>
      </w:pPr>
      <w:r>
        <w:separator/>
      </w:r>
    </w:p>
  </w:footnote>
  <w:footnote w:type="continuationSeparator" w:id="0">
    <w:p w14:paraId="595986EE" w14:textId="77777777" w:rsidR="00B37068" w:rsidRDefault="00B37068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11259B"/>
    <w:rsid w:val="00116FDD"/>
    <w:rsid w:val="00123398"/>
    <w:rsid w:val="00125C6C"/>
    <w:rsid w:val="001F125D"/>
    <w:rsid w:val="00251DF1"/>
    <w:rsid w:val="00293785"/>
    <w:rsid w:val="002C0879"/>
    <w:rsid w:val="002E6DB7"/>
    <w:rsid w:val="003B5924"/>
    <w:rsid w:val="00420763"/>
    <w:rsid w:val="005078B4"/>
    <w:rsid w:val="0053328A"/>
    <w:rsid w:val="00540FC6"/>
    <w:rsid w:val="006466AA"/>
    <w:rsid w:val="00656940"/>
    <w:rsid w:val="00686DAB"/>
    <w:rsid w:val="00721EA4"/>
    <w:rsid w:val="007B055F"/>
    <w:rsid w:val="00913172"/>
    <w:rsid w:val="00A101E8"/>
    <w:rsid w:val="00AC349E"/>
    <w:rsid w:val="00B37068"/>
    <w:rsid w:val="00B92DBF"/>
    <w:rsid w:val="00BD119F"/>
    <w:rsid w:val="00CC4F77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9DA2C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251DF1"/>
    <w:pPr>
      <w:keepNext/>
      <w:keepLines/>
      <w:framePr w:hSpace="180" w:wrap="around" w:vAnchor="page" w:hAnchor="margin" w:xAlign="center" w:y="1981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1DF1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examples.dotx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McLeod Porter, Delma</cp:lastModifiedBy>
  <cp:revision>2</cp:revision>
  <cp:lastPrinted>2016-07-14T14:08:00Z</cp:lastPrinted>
  <dcterms:created xsi:type="dcterms:W3CDTF">2024-08-15T15:13:00Z</dcterms:created>
  <dcterms:modified xsi:type="dcterms:W3CDTF">2024-08-15T15:13:00Z</dcterms:modified>
</cp:coreProperties>
</file>