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D909BF" w14:textId="6D9FEBCB" w:rsidR="00446C13" w:rsidRPr="00AE33F5" w:rsidRDefault="00446C13" w:rsidP="00AE33F5">
      <w:pPr>
        <w:rPr>
          <w:sz w:val="2"/>
          <w:szCs w:val="2"/>
        </w:rPr>
      </w:pPr>
    </w:p>
    <w:tbl>
      <w:tblPr>
        <w:tblStyle w:val="TableGrid"/>
        <w:tblW w:w="4997" w:type="pct"/>
        <w:tblBorders>
          <w:top w:val="single" w:sz="4" w:space="0" w:color="008CC9" w:themeColor="accent2"/>
          <w:left w:val="single" w:sz="4" w:space="0" w:color="008CC9" w:themeColor="accent2"/>
          <w:bottom w:val="single" w:sz="4" w:space="0" w:color="008CC9" w:themeColor="accent2"/>
          <w:right w:val="single" w:sz="4" w:space="0" w:color="008CC9" w:themeColor="accent2"/>
          <w:insideH w:val="single" w:sz="4" w:space="0" w:color="008CC9" w:themeColor="accent2"/>
          <w:insideV w:val="single" w:sz="4" w:space="0" w:color="008CC9" w:themeColor="accent2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35"/>
        <w:gridCol w:w="5707"/>
      </w:tblGrid>
      <w:tr w:rsidR="009D6AD0" w:rsidRPr="00B726C6" w14:paraId="6A9B048F" w14:textId="77777777" w:rsidTr="004C6DDB">
        <w:tc>
          <w:tcPr>
            <w:tcW w:w="2795" w:type="pct"/>
          </w:tcPr>
          <w:p w14:paraId="6BBF1FAA" w14:textId="77777777" w:rsidR="009D6AD0" w:rsidRPr="004F1F4A" w:rsidRDefault="009D6AD0" w:rsidP="009D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Cs/>
                <w:color w:val="000000"/>
              </w:rPr>
            </w:pPr>
            <w:r w:rsidRPr="004F1F4A">
              <w:rPr>
                <w:rFonts w:cstheme="minorHAnsi"/>
                <w:b/>
                <w:color w:val="000000"/>
              </w:rPr>
              <w:t>Given:</w:t>
            </w:r>
            <w:r w:rsidRPr="004F1F4A">
              <w:rPr>
                <w:rFonts w:cstheme="minorHAnsi"/>
                <w:bCs/>
                <w:color w:val="000000"/>
              </w:rPr>
              <w:t xml:space="preserve"> </w:t>
            </w:r>
            <w:r w:rsidRPr="004F1F4A">
              <w:rPr>
                <w:rFonts w:ascii="Cambria Math" w:eastAsia="Cambria Math" w:hAnsi="Cambria Math" w:cs="Cambria Math"/>
                <w:bCs/>
                <w:color w:val="000000"/>
              </w:rPr>
              <w:t>∠</w:t>
            </w:r>
            <w:r w:rsidRPr="004F1F4A">
              <w:rPr>
                <w:rFonts w:cstheme="minorHAnsi"/>
                <w:bCs/>
                <w:color w:val="000000"/>
              </w:rPr>
              <w:t xml:space="preserve">4 </w:t>
            </w:r>
            <w:r w:rsidRPr="004F1F4A">
              <w:rPr>
                <w:rFonts w:ascii="Cambria Math" w:eastAsia="Cambria Math" w:hAnsi="Cambria Math" w:cs="Cambria Math"/>
                <w:bCs/>
                <w:color w:val="000000"/>
              </w:rPr>
              <w:t>≅</w:t>
            </w:r>
            <w:r w:rsidRPr="004F1F4A">
              <w:rPr>
                <w:rFonts w:cstheme="minorHAnsi"/>
                <w:bCs/>
                <w:color w:val="000000"/>
              </w:rPr>
              <w:t xml:space="preserve"> </w:t>
            </w:r>
            <w:r w:rsidRPr="004F1F4A">
              <w:rPr>
                <w:rFonts w:ascii="Cambria Math" w:eastAsia="Cambria Math" w:hAnsi="Cambria Math" w:cs="Cambria Math"/>
                <w:bCs/>
                <w:color w:val="000000"/>
              </w:rPr>
              <w:t>∠</w:t>
            </w:r>
            <w:r w:rsidRPr="004F1F4A">
              <w:rPr>
                <w:rFonts w:cstheme="minorHAnsi"/>
                <w:bCs/>
                <w:color w:val="000000"/>
              </w:rPr>
              <w:t>6</w:t>
            </w:r>
          </w:p>
          <w:p w14:paraId="2649791A" w14:textId="4EBBA58B" w:rsidR="009D6AD0" w:rsidRPr="004F1F4A" w:rsidRDefault="009D6AD0" w:rsidP="009D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Cs/>
                <w:color w:val="000000"/>
              </w:rPr>
            </w:pPr>
            <w:r w:rsidRPr="004F1F4A">
              <w:rPr>
                <w:rFonts w:cstheme="minorHAnsi"/>
                <w:b/>
                <w:color w:val="000000"/>
              </w:rPr>
              <w:t>Prove:</w:t>
            </w:r>
            <w:r w:rsidRPr="004F1F4A">
              <w:rPr>
                <w:rFonts w:cstheme="minorHAnsi"/>
                <w:bCs/>
                <w:color w:val="000000"/>
              </w:rPr>
              <w:t xml:space="preserve"> </w:t>
            </w:r>
            <w:r w:rsidRPr="004F1F4A">
              <w:rPr>
                <w:rFonts w:ascii="Cambria Math" w:eastAsia="Cambria Math" w:hAnsi="Cambria Math" w:cs="Cambria Math"/>
                <w:bCs/>
                <w:color w:val="000000"/>
              </w:rPr>
              <w:t>∠</w:t>
            </w:r>
            <w:r w:rsidRPr="004F1F4A">
              <w:rPr>
                <w:rFonts w:cstheme="minorHAnsi"/>
                <w:bCs/>
                <w:color w:val="000000"/>
              </w:rPr>
              <w:t xml:space="preserve">5 </w:t>
            </w:r>
            <w:r w:rsidRPr="004F1F4A">
              <w:rPr>
                <w:rFonts w:ascii="Cambria Math" w:eastAsia="Cambria Math" w:hAnsi="Cambria Math" w:cs="Cambria Math"/>
                <w:bCs/>
                <w:color w:val="000000"/>
              </w:rPr>
              <w:t>≅</w:t>
            </w:r>
            <w:r w:rsidRPr="004F1F4A">
              <w:rPr>
                <w:rFonts w:cstheme="minorHAnsi"/>
                <w:bCs/>
                <w:color w:val="000000"/>
              </w:rPr>
              <w:t xml:space="preserve"> </w:t>
            </w:r>
            <w:r w:rsidRPr="004F1F4A">
              <w:rPr>
                <w:rFonts w:ascii="Cambria Math" w:eastAsia="Cambria Math" w:hAnsi="Cambria Math" w:cs="Cambria Math"/>
                <w:bCs/>
                <w:color w:val="000000"/>
              </w:rPr>
              <w:t>∠</w:t>
            </w:r>
            <w:r w:rsidRPr="004F1F4A">
              <w:rPr>
                <w:rFonts w:cstheme="minorHAnsi"/>
                <w:bCs/>
                <w:color w:val="000000"/>
              </w:rPr>
              <w:t>6</w:t>
            </w:r>
          </w:p>
          <w:tbl>
            <w:tblPr>
              <w:tblStyle w:val="TableGrid"/>
              <w:tblW w:w="6978" w:type="dxa"/>
              <w:tblBorders>
                <w:top w:val="single" w:sz="4" w:space="0" w:color="008CC9" w:themeColor="accent2"/>
                <w:left w:val="single" w:sz="4" w:space="0" w:color="008CC9" w:themeColor="accent2"/>
                <w:bottom w:val="single" w:sz="4" w:space="0" w:color="008CC9" w:themeColor="accent2"/>
                <w:right w:val="single" w:sz="4" w:space="0" w:color="008CC9" w:themeColor="accent2"/>
                <w:insideH w:val="single" w:sz="4" w:space="0" w:color="008CC9" w:themeColor="accent2"/>
                <w:insideV w:val="single" w:sz="4" w:space="0" w:color="008CC9" w:themeColor="accent2"/>
              </w:tblBorders>
              <w:tblCellMar>
                <w:top w:w="115" w:type="dxa"/>
                <w:left w:w="115" w:type="dxa"/>
                <w:bottom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110"/>
              <w:gridCol w:w="3868"/>
            </w:tblGrid>
            <w:tr w:rsidR="009D6AD0" w:rsidRPr="00B726C6" w14:paraId="0FCB16ED" w14:textId="77777777" w:rsidTr="004C6DDB">
              <w:trPr>
                <w:cantSplit/>
                <w:tblHeader/>
              </w:trPr>
              <w:tc>
                <w:tcPr>
                  <w:tcW w:w="3110" w:type="dxa"/>
                  <w:shd w:val="clear" w:color="auto" w:fill="285782" w:themeFill="accent1"/>
                </w:tcPr>
                <w:p w14:paraId="4639F9F5" w14:textId="5CED07CE" w:rsidR="009D6AD0" w:rsidRPr="00B726C6" w:rsidRDefault="009D6AD0" w:rsidP="009D6AD0">
                  <w:pPr>
                    <w:pStyle w:val="TableColumnHeaders"/>
                    <w:jc w:val="left"/>
                  </w:pPr>
                  <w:r w:rsidRPr="00B726C6">
                    <w:t>Statement:</w:t>
                  </w:r>
                </w:p>
              </w:tc>
              <w:tc>
                <w:tcPr>
                  <w:tcW w:w="3868" w:type="dxa"/>
                  <w:shd w:val="clear" w:color="auto" w:fill="285782" w:themeFill="accent1"/>
                </w:tcPr>
                <w:p w14:paraId="39370BC3" w14:textId="43A6468A" w:rsidR="009D6AD0" w:rsidRPr="00B726C6" w:rsidRDefault="009D6AD0" w:rsidP="009D6AD0">
                  <w:pPr>
                    <w:pStyle w:val="TableColumnHeaders"/>
                    <w:jc w:val="left"/>
                  </w:pPr>
                  <w:r w:rsidRPr="00B726C6">
                    <w:t>Reason:</w:t>
                  </w:r>
                </w:p>
              </w:tc>
            </w:tr>
            <w:tr w:rsidR="009D6AD0" w:rsidRPr="00B726C6" w14:paraId="09D7D096" w14:textId="77777777" w:rsidTr="004C6DDB">
              <w:tc>
                <w:tcPr>
                  <w:tcW w:w="3110" w:type="dxa"/>
                  <w:vAlign w:val="center"/>
                </w:tcPr>
                <w:p w14:paraId="6C3C7244" w14:textId="458F9312" w:rsidR="009D6AD0" w:rsidRPr="00B726C6" w:rsidRDefault="009D6AD0" w:rsidP="009D6AD0">
                  <w:pPr>
                    <w:pStyle w:val="TableBody"/>
                  </w:pPr>
                  <w:r w:rsidRPr="00B726C6">
                    <w:rPr>
                      <w:bCs/>
                      <w:color w:val="000000"/>
                    </w:rPr>
                    <w:t>1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.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4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≅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3868" w:type="dxa"/>
                  <w:vAlign w:val="center"/>
                </w:tcPr>
                <w:p w14:paraId="65F88373" w14:textId="3009EB4A" w:rsidR="009D6AD0" w:rsidRPr="00B726C6" w:rsidRDefault="009D6AD0" w:rsidP="009D6AD0">
                  <w:pPr>
                    <w:pStyle w:val="TableBody"/>
                  </w:pPr>
                  <w:r w:rsidRPr="00B726C6">
                    <w:rPr>
                      <w:bCs/>
                      <w:color w:val="000000"/>
                    </w:rPr>
                    <w:t>1. Given</w:t>
                  </w:r>
                </w:p>
              </w:tc>
            </w:tr>
            <w:tr w:rsidR="009D6AD0" w:rsidRPr="00B726C6" w14:paraId="638F6C03" w14:textId="77777777" w:rsidTr="004C6DDB">
              <w:tc>
                <w:tcPr>
                  <w:tcW w:w="3110" w:type="dxa"/>
                  <w:vAlign w:val="center"/>
                </w:tcPr>
                <w:p w14:paraId="3769BCFF" w14:textId="07942FE2" w:rsidR="009D6AD0" w:rsidRPr="00B726C6" w:rsidRDefault="009D6AD0" w:rsidP="009D6AD0">
                  <w:pPr>
                    <w:pStyle w:val="TableBody"/>
                  </w:pPr>
                  <w:r w:rsidRPr="00B726C6">
                    <w:rPr>
                      <w:bCs/>
                      <w:color w:val="000000"/>
                    </w:rPr>
                    <w:t xml:space="preserve">2.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5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≅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3868" w:type="dxa"/>
                  <w:vAlign w:val="center"/>
                </w:tcPr>
                <w:p w14:paraId="6E844672" w14:textId="5AFD94D7" w:rsidR="009D6AD0" w:rsidRPr="00B726C6" w:rsidRDefault="009D6AD0" w:rsidP="009D6AD0">
                  <w:pPr>
                    <w:pStyle w:val="TableBody"/>
                  </w:pPr>
                  <w:r w:rsidRPr="00B726C6">
                    <w:rPr>
                      <w:bCs/>
                      <w:color w:val="000000"/>
                    </w:rPr>
                    <w:t>2. Vertical Angles Theorem</w:t>
                  </w:r>
                </w:p>
              </w:tc>
            </w:tr>
            <w:tr w:rsidR="009D6AD0" w:rsidRPr="00B726C6" w14:paraId="28532668" w14:textId="77777777" w:rsidTr="004C6DDB">
              <w:tc>
                <w:tcPr>
                  <w:tcW w:w="3110" w:type="dxa"/>
                  <w:vAlign w:val="center"/>
                </w:tcPr>
                <w:p w14:paraId="0E77652B" w14:textId="4D43EE98" w:rsidR="009D6AD0" w:rsidRPr="00B726C6" w:rsidRDefault="009D6AD0" w:rsidP="009D6AD0">
                  <w:pPr>
                    <w:pStyle w:val="TableBody"/>
                  </w:pPr>
                  <w:r w:rsidRPr="00B726C6">
                    <w:rPr>
                      <w:bCs/>
                      <w:color w:val="000000"/>
                    </w:rPr>
                    <w:t xml:space="preserve">3.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5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≅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3868" w:type="dxa"/>
                  <w:vAlign w:val="center"/>
                </w:tcPr>
                <w:p w14:paraId="1570ED7A" w14:textId="42252C0A" w:rsidR="009D6AD0" w:rsidRPr="00B726C6" w:rsidRDefault="009D6AD0" w:rsidP="009D6AD0">
                  <w:pPr>
                    <w:pStyle w:val="TableBody"/>
                  </w:pPr>
                  <w:r w:rsidRPr="00B726C6">
                    <w:rPr>
                      <w:bCs/>
                      <w:color w:val="000000"/>
                    </w:rPr>
                    <w:t>3. Transitive Property</w:t>
                  </w:r>
                </w:p>
              </w:tc>
            </w:tr>
          </w:tbl>
          <w:p w14:paraId="72A1D31D" w14:textId="31789C31" w:rsidR="009D6AD0" w:rsidRPr="00B726C6" w:rsidRDefault="009D6AD0" w:rsidP="00E44370">
            <w:pPr>
              <w:pStyle w:val="TableBody"/>
              <w:rPr>
                <w:i/>
                <w:iCs/>
              </w:rPr>
            </w:pPr>
            <w:r w:rsidRPr="00B726C6">
              <w:rPr>
                <w:bCs/>
                <w:i/>
                <w:iCs/>
                <w:color w:val="000000"/>
              </w:rPr>
              <w:t>*A paragraph proof has the same information as a two-column proof, but the statements and reasons are phrased in complete sentences.</w:t>
            </w:r>
          </w:p>
        </w:tc>
        <w:tc>
          <w:tcPr>
            <w:tcW w:w="2205" w:type="pct"/>
            <w:vAlign w:val="center"/>
          </w:tcPr>
          <w:p w14:paraId="452D0163" w14:textId="0B5EE5B7" w:rsidR="009D6AD0" w:rsidRPr="00B726C6" w:rsidRDefault="009D6AD0" w:rsidP="00A618B1">
            <w:pPr>
              <w:pStyle w:val="TableBody"/>
              <w:jc w:val="center"/>
            </w:pPr>
            <w:r w:rsidRPr="00B726C6">
              <w:rPr>
                <w:bCs/>
                <w:noProof/>
                <w:color w:val="000000"/>
              </w:rPr>
              <w:drawing>
                <wp:inline distT="0" distB="0" distL="0" distR="0" wp14:anchorId="529F5FDE" wp14:editId="7EF9D9F8">
                  <wp:extent cx="2743200" cy="2397760"/>
                  <wp:effectExtent l="0" t="0" r="0" b="0"/>
                  <wp:docPr id="22" name="image6.png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Shape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 l="9602" t="15144" r="10596" b="15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397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AD0" w:rsidRPr="00B726C6" w14:paraId="52615802" w14:textId="77777777" w:rsidTr="004C6DDB">
        <w:tc>
          <w:tcPr>
            <w:tcW w:w="2795" w:type="pct"/>
          </w:tcPr>
          <w:p w14:paraId="6264778C" w14:textId="77777777" w:rsidR="009D6AD0" w:rsidRPr="004F1F4A" w:rsidRDefault="009D6AD0" w:rsidP="009D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Cs/>
                <w:color w:val="000000"/>
              </w:rPr>
            </w:pPr>
            <w:r w:rsidRPr="004F1F4A">
              <w:rPr>
                <w:rFonts w:cstheme="minorHAnsi"/>
                <w:b/>
                <w:color w:val="000000"/>
              </w:rPr>
              <w:t>Given:</w:t>
            </w:r>
            <w:r w:rsidRPr="004F1F4A">
              <w:rPr>
                <w:rFonts w:cstheme="minorHAnsi"/>
                <w:bCs/>
                <w:color w:val="000000"/>
              </w:rPr>
              <w:t xml:space="preserve"> </w:t>
            </w:r>
            <w:r w:rsidRPr="004F1F4A">
              <w:rPr>
                <w:rFonts w:ascii="Cambria Math" w:eastAsia="Cambria Math" w:hAnsi="Cambria Math" w:cs="Cambria Math"/>
                <w:bCs/>
                <w:color w:val="000000"/>
              </w:rPr>
              <w:t>∠</w:t>
            </w:r>
            <w:r w:rsidRPr="004F1F4A">
              <w:rPr>
                <w:rFonts w:cstheme="minorHAnsi"/>
                <w:bCs/>
                <w:color w:val="000000"/>
              </w:rPr>
              <w:t xml:space="preserve">1 </w:t>
            </w:r>
            <w:r w:rsidRPr="004F1F4A">
              <w:rPr>
                <w:rFonts w:ascii="Cambria Math" w:eastAsia="Cambria Math" w:hAnsi="Cambria Math" w:cs="Cambria Math"/>
                <w:bCs/>
                <w:color w:val="000000"/>
              </w:rPr>
              <w:t>≅</w:t>
            </w:r>
            <w:r w:rsidRPr="004F1F4A">
              <w:rPr>
                <w:rFonts w:cstheme="minorHAnsi"/>
                <w:bCs/>
                <w:color w:val="000000"/>
              </w:rPr>
              <w:t xml:space="preserve"> </w:t>
            </w:r>
            <w:r w:rsidRPr="004F1F4A">
              <w:rPr>
                <w:rFonts w:ascii="Cambria Math" w:eastAsia="Cambria Math" w:hAnsi="Cambria Math" w:cs="Cambria Math"/>
                <w:bCs/>
                <w:color w:val="000000"/>
              </w:rPr>
              <w:t>∠</w:t>
            </w:r>
            <w:r w:rsidRPr="004F1F4A">
              <w:rPr>
                <w:rFonts w:cstheme="minorHAnsi"/>
                <w:bCs/>
                <w:color w:val="000000"/>
              </w:rPr>
              <w:t>3</w:t>
            </w:r>
          </w:p>
          <w:p w14:paraId="01F9298D" w14:textId="0FCA9C7E" w:rsidR="009D6AD0" w:rsidRPr="004F1F4A" w:rsidRDefault="009D6AD0" w:rsidP="009D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Cs/>
                <w:color w:val="000000"/>
              </w:rPr>
            </w:pPr>
            <w:r w:rsidRPr="004F1F4A">
              <w:rPr>
                <w:rFonts w:cstheme="minorHAnsi"/>
                <w:b/>
                <w:color w:val="000000"/>
              </w:rPr>
              <w:t>Prove:</w:t>
            </w:r>
            <w:r w:rsidRPr="004F1F4A">
              <w:rPr>
                <w:rFonts w:cstheme="minorHAnsi"/>
                <w:bCs/>
                <w:color w:val="000000"/>
              </w:rPr>
              <w:t xml:space="preserve"> </w:t>
            </w:r>
            <w:r w:rsidRPr="004F1F4A">
              <w:rPr>
                <w:rFonts w:ascii="Cambria Math" w:eastAsia="Cambria Math" w:hAnsi="Cambria Math" w:cs="Cambria Math"/>
                <w:bCs/>
                <w:color w:val="000000"/>
              </w:rPr>
              <w:t>∠</w:t>
            </w:r>
            <w:r w:rsidRPr="004F1F4A">
              <w:rPr>
                <w:rFonts w:cstheme="minorHAnsi"/>
                <w:bCs/>
                <w:color w:val="000000"/>
              </w:rPr>
              <w:t xml:space="preserve">2 </w:t>
            </w:r>
            <w:r w:rsidRPr="004F1F4A">
              <w:rPr>
                <w:rFonts w:ascii="Cambria Math" w:eastAsia="Cambria Math" w:hAnsi="Cambria Math" w:cs="Cambria Math"/>
                <w:bCs/>
                <w:color w:val="000000"/>
              </w:rPr>
              <w:t>≅</w:t>
            </w:r>
            <w:r w:rsidRPr="004F1F4A">
              <w:rPr>
                <w:rFonts w:cstheme="minorHAnsi"/>
                <w:bCs/>
                <w:color w:val="000000"/>
              </w:rPr>
              <w:t xml:space="preserve"> </w:t>
            </w:r>
            <w:r w:rsidRPr="004F1F4A">
              <w:rPr>
                <w:rFonts w:ascii="Cambria Math" w:eastAsia="Cambria Math" w:hAnsi="Cambria Math" w:cs="Cambria Math"/>
                <w:bCs/>
                <w:color w:val="000000"/>
              </w:rPr>
              <w:t>∠</w:t>
            </w:r>
            <w:r w:rsidRPr="004F1F4A">
              <w:rPr>
                <w:rFonts w:cstheme="minorHAnsi"/>
                <w:bCs/>
                <w:color w:val="000000"/>
              </w:rPr>
              <w:t>4</w:t>
            </w:r>
          </w:p>
          <w:tbl>
            <w:tblPr>
              <w:tblStyle w:val="TableGrid"/>
              <w:tblW w:w="6978" w:type="dxa"/>
              <w:tblBorders>
                <w:top w:val="single" w:sz="4" w:space="0" w:color="008CC9" w:themeColor="accent2"/>
                <w:left w:val="single" w:sz="4" w:space="0" w:color="008CC9" w:themeColor="accent2"/>
                <w:bottom w:val="single" w:sz="4" w:space="0" w:color="008CC9" w:themeColor="accent2"/>
                <w:right w:val="single" w:sz="4" w:space="0" w:color="008CC9" w:themeColor="accent2"/>
                <w:insideH w:val="single" w:sz="4" w:space="0" w:color="008CC9" w:themeColor="accent2"/>
                <w:insideV w:val="single" w:sz="4" w:space="0" w:color="008CC9" w:themeColor="accent2"/>
              </w:tblBorders>
              <w:tblCellMar>
                <w:top w:w="115" w:type="dxa"/>
                <w:left w:w="115" w:type="dxa"/>
                <w:bottom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86"/>
              <w:gridCol w:w="3692"/>
            </w:tblGrid>
            <w:tr w:rsidR="009D6AD0" w:rsidRPr="00B726C6" w14:paraId="5C275595" w14:textId="77777777" w:rsidTr="004C6DDB">
              <w:trPr>
                <w:cantSplit/>
                <w:tblHeader/>
              </w:trPr>
              <w:tc>
                <w:tcPr>
                  <w:tcW w:w="3286" w:type="dxa"/>
                  <w:shd w:val="clear" w:color="auto" w:fill="285782" w:themeFill="accent1"/>
                </w:tcPr>
                <w:p w14:paraId="466CC4FD" w14:textId="77777777" w:rsidR="009D6AD0" w:rsidRPr="00B726C6" w:rsidRDefault="009D6AD0" w:rsidP="009D6AD0">
                  <w:pPr>
                    <w:pStyle w:val="TableColumnHeaders"/>
                    <w:jc w:val="left"/>
                  </w:pPr>
                  <w:r w:rsidRPr="00B726C6">
                    <w:t>Statement:</w:t>
                  </w:r>
                </w:p>
              </w:tc>
              <w:tc>
                <w:tcPr>
                  <w:tcW w:w="3692" w:type="dxa"/>
                  <w:shd w:val="clear" w:color="auto" w:fill="285782" w:themeFill="accent1"/>
                </w:tcPr>
                <w:p w14:paraId="55CE0875" w14:textId="77777777" w:rsidR="009D6AD0" w:rsidRPr="00B726C6" w:rsidRDefault="009D6AD0" w:rsidP="009D6AD0">
                  <w:pPr>
                    <w:pStyle w:val="TableColumnHeaders"/>
                    <w:jc w:val="left"/>
                  </w:pPr>
                  <w:r w:rsidRPr="00B726C6">
                    <w:t>Reason:</w:t>
                  </w:r>
                </w:p>
              </w:tc>
            </w:tr>
            <w:tr w:rsidR="009D6AD0" w:rsidRPr="00B726C6" w14:paraId="2A456DCF" w14:textId="77777777" w:rsidTr="004C6DDB">
              <w:tc>
                <w:tcPr>
                  <w:tcW w:w="3286" w:type="dxa"/>
                  <w:vAlign w:val="center"/>
                </w:tcPr>
                <w:p w14:paraId="6C0B103D" w14:textId="183271A2" w:rsidR="009D6AD0" w:rsidRPr="00B726C6" w:rsidRDefault="009D6AD0" w:rsidP="009D6AD0">
                  <w:pPr>
                    <w:pStyle w:val="TableBody"/>
                  </w:pPr>
                  <w:r w:rsidRPr="00B726C6">
                    <w:rPr>
                      <w:bCs/>
                      <w:color w:val="000000"/>
                    </w:rPr>
                    <w:t xml:space="preserve">1.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1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≅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3692" w:type="dxa"/>
                  <w:vAlign w:val="center"/>
                </w:tcPr>
                <w:p w14:paraId="7F7AEF90" w14:textId="01A607F1" w:rsidR="009D6AD0" w:rsidRPr="00B726C6" w:rsidRDefault="009D6AD0" w:rsidP="009D6AD0">
                  <w:pPr>
                    <w:pStyle w:val="TableBody"/>
                  </w:pPr>
                  <w:r w:rsidRPr="00B726C6">
                    <w:rPr>
                      <w:bCs/>
                      <w:color w:val="000000"/>
                    </w:rPr>
                    <w:t>1. Given</w:t>
                  </w:r>
                </w:p>
              </w:tc>
            </w:tr>
            <w:tr w:rsidR="009D6AD0" w:rsidRPr="00B726C6" w14:paraId="67841C19" w14:textId="77777777" w:rsidTr="004C6DDB">
              <w:tc>
                <w:tcPr>
                  <w:tcW w:w="3286" w:type="dxa"/>
                  <w:vAlign w:val="center"/>
                </w:tcPr>
                <w:p w14:paraId="449279D6" w14:textId="504841E2" w:rsidR="009D6AD0" w:rsidRPr="00B726C6" w:rsidRDefault="009D6AD0" w:rsidP="009D6AD0">
                  <w:pPr>
                    <w:pStyle w:val="TableBody"/>
                  </w:pPr>
                  <w:r w:rsidRPr="00B726C6">
                    <w:rPr>
                      <w:bCs/>
                      <w:color w:val="000000"/>
                    </w:rPr>
                    <w:t xml:space="preserve">2. </w:t>
                  </w:r>
                  <w:r w:rsidRPr="004F1F4A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1 + </w:t>
                  </w:r>
                  <w:r w:rsidRPr="004F1F4A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>2 = 90°</w:t>
                  </w:r>
                </w:p>
              </w:tc>
              <w:tc>
                <w:tcPr>
                  <w:tcW w:w="3692" w:type="dxa"/>
                  <w:vAlign w:val="center"/>
                </w:tcPr>
                <w:p w14:paraId="4258E633" w14:textId="49BAF6D8" w:rsidR="009D6AD0" w:rsidRPr="00B726C6" w:rsidRDefault="009D6AD0" w:rsidP="009D6AD0">
                  <w:pPr>
                    <w:pStyle w:val="TableBody"/>
                  </w:pPr>
                  <w:r w:rsidRPr="00B726C6">
                    <w:rPr>
                      <w:bCs/>
                      <w:color w:val="000000"/>
                    </w:rPr>
                    <w:t>2. Definition of Right Angles</w:t>
                  </w:r>
                </w:p>
              </w:tc>
            </w:tr>
            <w:tr w:rsidR="009D6AD0" w:rsidRPr="00B726C6" w14:paraId="537EB404" w14:textId="77777777" w:rsidTr="004C6DDB">
              <w:tc>
                <w:tcPr>
                  <w:tcW w:w="3286" w:type="dxa"/>
                  <w:vAlign w:val="center"/>
                </w:tcPr>
                <w:p w14:paraId="5236E8A9" w14:textId="263F265F" w:rsidR="009D6AD0" w:rsidRPr="00B726C6" w:rsidRDefault="009D6AD0" w:rsidP="009D6AD0">
                  <w:pPr>
                    <w:pStyle w:val="TableBody"/>
                  </w:pPr>
                  <w:r w:rsidRPr="00B726C6">
                    <w:rPr>
                      <w:bCs/>
                      <w:color w:val="000000"/>
                    </w:rPr>
                    <w:t xml:space="preserve">3. </w:t>
                  </w:r>
                  <w:r w:rsidRPr="004F1F4A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3 + </w:t>
                  </w:r>
                  <w:r w:rsidRPr="004F1F4A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>4 = 90°</w:t>
                  </w:r>
                </w:p>
              </w:tc>
              <w:tc>
                <w:tcPr>
                  <w:tcW w:w="3692" w:type="dxa"/>
                  <w:vAlign w:val="center"/>
                </w:tcPr>
                <w:p w14:paraId="1F8885B8" w14:textId="79C6E324" w:rsidR="009D6AD0" w:rsidRPr="00B726C6" w:rsidRDefault="009D6AD0" w:rsidP="009D6AD0">
                  <w:pPr>
                    <w:pStyle w:val="TableBody"/>
                  </w:pPr>
                  <w:r w:rsidRPr="00B726C6">
                    <w:rPr>
                      <w:bCs/>
                      <w:color w:val="000000"/>
                    </w:rPr>
                    <w:t>3. Definition of Right Angles</w:t>
                  </w:r>
                </w:p>
              </w:tc>
            </w:tr>
            <w:tr w:rsidR="009D6AD0" w:rsidRPr="00B726C6" w14:paraId="1D685D17" w14:textId="77777777" w:rsidTr="004C6DDB">
              <w:tc>
                <w:tcPr>
                  <w:tcW w:w="3286" w:type="dxa"/>
                  <w:vAlign w:val="center"/>
                </w:tcPr>
                <w:p w14:paraId="5DA03DDC" w14:textId="5E04CE31" w:rsidR="009D6AD0" w:rsidRPr="00B726C6" w:rsidRDefault="009D6AD0" w:rsidP="009D6AD0">
                  <w:pPr>
                    <w:pStyle w:val="TableBody"/>
                    <w:rPr>
                      <w:bCs/>
                      <w:color w:val="000000"/>
                    </w:rPr>
                  </w:pPr>
                  <w:r w:rsidRPr="00B726C6">
                    <w:rPr>
                      <w:bCs/>
                      <w:color w:val="000000"/>
                    </w:rPr>
                    <w:t xml:space="preserve">4. </w:t>
                  </w:r>
                  <w:r w:rsidRPr="004F1F4A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1 + </w:t>
                  </w:r>
                  <w:r w:rsidRPr="004F1F4A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2 = </w:t>
                  </w:r>
                  <w:r w:rsidRPr="004F1F4A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3 + </w:t>
                  </w:r>
                  <w:r w:rsidRPr="004F1F4A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3692" w:type="dxa"/>
                  <w:vAlign w:val="center"/>
                </w:tcPr>
                <w:p w14:paraId="67720CF7" w14:textId="79672037" w:rsidR="009D6AD0" w:rsidRPr="00B726C6" w:rsidRDefault="009D6AD0" w:rsidP="009D6AD0">
                  <w:pPr>
                    <w:pStyle w:val="TableBody"/>
                    <w:rPr>
                      <w:bCs/>
                      <w:color w:val="000000"/>
                    </w:rPr>
                  </w:pPr>
                  <w:r w:rsidRPr="00B726C6">
                    <w:rPr>
                      <w:bCs/>
                      <w:color w:val="000000"/>
                    </w:rPr>
                    <w:t>4. Transitive Property</w:t>
                  </w:r>
                </w:p>
              </w:tc>
            </w:tr>
            <w:tr w:rsidR="009D6AD0" w:rsidRPr="00B726C6" w14:paraId="61B45AD2" w14:textId="77777777" w:rsidTr="004C6DDB">
              <w:tc>
                <w:tcPr>
                  <w:tcW w:w="3286" w:type="dxa"/>
                  <w:vAlign w:val="center"/>
                </w:tcPr>
                <w:p w14:paraId="3CD2EB90" w14:textId="044BC5D6" w:rsidR="009D6AD0" w:rsidRPr="00B726C6" w:rsidRDefault="009D6AD0" w:rsidP="009D6AD0">
                  <w:pPr>
                    <w:pStyle w:val="TableBody"/>
                    <w:rPr>
                      <w:bCs/>
                      <w:color w:val="000000"/>
                    </w:rPr>
                  </w:pPr>
                  <w:r w:rsidRPr="00B726C6">
                    <w:rPr>
                      <w:bCs/>
                      <w:color w:val="000000"/>
                    </w:rPr>
                    <w:t xml:space="preserve">5.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2 =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3692" w:type="dxa"/>
                  <w:vAlign w:val="center"/>
                </w:tcPr>
                <w:p w14:paraId="02A3D1CD" w14:textId="69F14CED" w:rsidR="009D6AD0" w:rsidRPr="00B726C6" w:rsidRDefault="009D6AD0" w:rsidP="009D6AD0">
                  <w:pPr>
                    <w:pStyle w:val="TableBody"/>
                    <w:rPr>
                      <w:bCs/>
                      <w:color w:val="000000"/>
                    </w:rPr>
                  </w:pPr>
                  <w:r w:rsidRPr="00B726C6">
                    <w:rPr>
                      <w:bCs/>
                      <w:color w:val="000000"/>
                    </w:rPr>
                    <w:t>5. Subtraction Property</w:t>
                  </w:r>
                </w:p>
              </w:tc>
            </w:tr>
            <w:tr w:rsidR="009D6AD0" w:rsidRPr="00B726C6" w14:paraId="714F78E1" w14:textId="77777777" w:rsidTr="004C6DDB">
              <w:tc>
                <w:tcPr>
                  <w:tcW w:w="3286" w:type="dxa"/>
                  <w:vAlign w:val="center"/>
                </w:tcPr>
                <w:p w14:paraId="2E601DB7" w14:textId="6921040D" w:rsidR="009D6AD0" w:rsidRPr="00B726C6" w:rsidRDefault="009D6AD0" w:rsidP="009D6AD0">
                  <w:pPr>
                    <w:pStyle w:val="TableBody"/>
                    <w:rPr>
                      <w:bCs/>
                      <w:color w:val="000000"/>
                    </w:rPr>
                  </w:pPr>
                  <w:r w:rsidRPr="00B726C6">
                    <w:rPr>
                      <w:bCs/>
                      <w:color w:val="000000"/>
                    </w:rPr>
                    <w:t xml:space="preserve">6.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2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≅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3692" w:type="dxa"/>
                  <w:vAlign w:val="center"/>
                </w:tcPr>
                <w:p w14:paraId="3860B6BE" w14:textId="32A54C67" w:rsidR="009D6AD0" w:rsidRPr="00B726C6" w:rsidRDefault="009D6AD0" w:rsidP="009D6AD0">
                  <w:pPr>
                    <w:pStyle w:val="TableBody"/>
                    <w:rPr>
                      <w:bCs/>
                      <w:color w:val="000000"/>
                    </w:rPr>
                  </w:pPr>
                  <w:r w:rsidRPr="00B726C6">
                    <w:rPr>
                      <w:bCs/>
                      <w:color w:val="000000"/>
                    </w:rPr>
                    <w:t>6. Definition of Congruent Angles</w:t>
                  </w:r>
                </w:p>
              </w:tc>
            </w:tr>
          </w:tbl>
          <w:p w14:paraId="5834F551" w14:textId="77777777" w:rsidR="009D6AD0" w:rsidRPr="00B726C6" w:rsidRDefault="009D6AD0" w:rsidP="00E44370">
            <w:pPr>
              <w:pStyle w:val="TableBody"/>
            </w:pPr>
          </w:p>
        </w:tc>
        <w:tc>
          <w:tcPr>
            <w:tcW w:w="2205" w:type="pct"/>
            <w:vAlign w:val="center"/>
          </w:tcPr>
          <w:p w14:paraId="02B41A4B" w14:textId="31FA6725" w:rsidR="009D6AD0" w:rsidRPr="00B726C6" w:rsidRDefault="009D6AD0" w:rsidP="00A618B1">
            <w:pPr>
              <w:pStyle w:val="TableBody"/>
              <w:jc w:val="center"/>
            </w:pPr>
            <w:r w:rsidRPr="00B726C6">
              <w:rPr>
                <w:bCs/>
                <w:noProof/>
                <w:color w:val="000000"/>
              </w:rPr>
              <w:drawing>
                <wp:inline distT="0" distB="0" distL="0" distR="0" wp14:anchorId="6E53C749" wp14:editId="522BFE3F">
                  <wp:extent cx="3017520" cy="1147797"/>
                  <wp:effectExtent l="0" t="0" r="0" b="0"/>
                  <wp:docPr id="2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 rotWithShape="1">
                          <a:blip r:embed="rId12"/>
                          <a:srcRect l="1556" t="10995" r="5377" b="5572"/>
                          <a:stretch/>
                        </pic:blipFill>
                        <pic:spPr bwMode="auto">
                          <a:xfrm>
                            <a:off x="0" y="0"/>
                            <a:ext cx="3017520" cy="11477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18B1" w:rsidRPr="00B726C6" w14:paraId="392B5416" w14:textId="77777777" w:rsidTr="004C6DDB">
        <w:tc>
          <w:tcPr>
            <w:tcW w:w="2795" w:type="pct"/>
          </w:tcPr>
          <w:p w14:paraId="2883D2C2" w14:textId="77777777" w:rsidR="00A618B1" w:rsidRPr="004F1F4A" w:rsidRDefault="00A618B1" w:rsidP="00A61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Cs/>
                <w:color w:val="000000"/>
              </w:rPr>
            </w:pPr>
            <w:r w:rsidRPr="004F1F4A">
              <w:rPr>
                <w:rFonts w:cstheme="minorHAnsi"/>
                <w:b/>
                <w:color w:val="000000"/>
              </w:rPr>
              <w:lastRenderedPageBreak/>
              <w:t>Given:</w:t>
            </w:r>
            <w:r w:rsidRPr="004F1F4A">
              <w:rPr>
                <w:rFonts w:cstheme="minorHAnsi"/>
                <w:bCs/>
                <w:color w:val="000000"/>
              </w:rPr>
              <w:t xml:space="preserve"> </w:t>
            </w:r>
            <w:r w:rsidRPr="004F1F4A">
              <w:rPr>
                <w:rFonts w:ascii="Cambria Math" w:eastAsia="Cambria Math" w:hAnsi="Cambria Math" w:cs="Cambria Math"/>
                <w:bCs/>
                <w:color w:val="000000"/>
              </w:rPr>
              <w:t>∠</w:t>
            </w:r>
            <w:r w:rsidRPr="004F1F4A">
              <w:rPr>
                <w:rFonts w:cstheme="minorHAnsi"/>
                <w:bCs/>
                <w:i/>
                <w:iCs/>
                <w:color w:val="000000"/>
              </w:rPr>
              <w:t>AEC</w:t>
            </w:r>
            <w:r w:rsidRPr="004F1F4A">
              <w:rPr>
                <w:rFonts w:cstheme="minorHAnsi"/>
                <w:bCs/>
                <w:color w:val="000000"/>
              </w:rPr>
              <w:t xml:space="preserve"> is a right angle</w:t>
            </w:r>
          </w:p>
          <w:p w14:paraId="64391EA3" w14:textId="77777777" w:rsidR="00A618B1" w:rsidRPr="004F1F4A" w:rsidRDefault="00A618B1" w:rsidP="00A61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 Math" w:cstheme="minorHAnsi"/>
                <w:bCs/>
                <w:color w:val="000000"/>
              </w:rPr>
            </w:pPr>
            <w:r w:rsidRPr="004F1F4A">
              <w:rPr>
                <w:rFonts w:eastAsia="Cambria Math" w:cstheme="minorHAnsi"/>
                <w:bCs/>
                <w:color w:val="000000"/>
              </w:rPr>
              <w:t xml:space="preserve">             </w:t>
            </w:r>
            <w:r w:rsidRPr="004F1F4A">
              <w:rPr>
                <w:rFonts w:ascii="Cambria Math" w:eastAsia="Cambria Math" w:hAnsi="Cambria Math" w:cs="Cambria Math"/>
                <w:bCs/>
                <w:color w:val="000000"/>
              </w:rPr>
              <w:t>∠</w:t>
            </w:r>
            <w:r w:rsidRPr="004F1F4A">
              <w:rPr>
                <w:rFonts w:eastAsia="Cambria Math" w:cstheme="minorHAnsi"/>
                <w:bCs/>
                <w:i/>
                <w:iCs/>
                <w:color w:val="000000"/>
              </w:rPr>
              <w:t>BED</w:t>
            </w:r>
            <w:r w:rsidRPr="004F1F4A">
              <w:rPr>
                <w:rFonts w:eastAsia="Cambria Math" w:cstheme="minorHAnsi"/>
                <w:bCs/>
                <w:color w:val="000000"/>
              </w:rPr>
              <w:t xml:space="preserve"> is a right angle</w:t>
            </w:r>
          </w:p>
          <w:p w14:paraId="71229591" w14:textId="6F52B539" w:rsidR="00A618B1" w:rsidRPr="004F1F4A" w:rsidRDefault="00A618B1" w:rsidP="009D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 Math" w:cstheme="minorHAnsi"/>
                <w:bCs/>
                <w:color w:val="000000"/>
              </w:rPr>
            </w:pPr>
            <w:r w:rsidRPr="004F1F4A">
              <w:rPr>
                <w:rFonts w:eastAsia="Cambria Math" w:cstheme="minorHAnsi"/>
                <w:b/>
                <w:color w:val="000000"/>
              </w:rPr>
              <w:t>Prove:</w:t>
            </w:r>
            <w:r w:rsidRPr="004F1F4A">
              <w:rPr>
                <w:rFonts w:eastAsia="Cambria Math" w:cstheme="minorHAnsi"/>
                <w:bCs/>
                <w:color w:val="000000"/>
              </w:rPr>
              <w:t xml:space="preserve"> </w:t>
            </w:r>
            <w:r w:rsidRPr="004F1F4A">
              <w:rPr>
                <w:rFonts w:ascii="Cambria Math" w:eastAsia="Cambria Math" w:hAnsi="Cambria Math" w:cs="Cambria Math"/>
                <w:bCs/>
                <w:color w:val="000000"/>
              </w:rPr>
              <w:t>∠</w:t>
            </w:r>
            <w:r w:rsidRPr="004F1F4A">
              <w:rPr>
                <w:rFonts w:eastAsia="Cambria Math" w:cstheme="minorHAnsi"/>
                <w:bCs/>
                <w:i/>
                <w:iCs/>
                <w:color w:val="000000"/>
              </w:rPr>
              <w:t>AEB</w:t>
            </w:r>
            <w:r w:rsidRPr="004F1F4A">
              <w:rPr>
                <w:rFonts w:eastAsia="Cambria Math" w:cstheme="minorHAnsi"/>
                <w:bCs/>
                <w:color w:val="000000"/>
              </w:rPr>
              <w:t xml:space="preserve"> </w:t>
            </w:r>
            <w:r w:rsidRPr="004F1F4A">
              <w:rPr>
                <w:rFonts w:ascii="Cambria Math" w:eastAsia="Cambria Math" w:hAnsi="Cambria Math" w:cs="Cambria Math"/>
                <w:bCs/>
                <w:color w:val="000000"/>
              </w:rPr>
              <w:t>≅</w:t>
            </w:r>
            <w:r w:rsidRPr="004F1F4A">
              <w:rPr>
                <w:rFonts w:eastAsia="Cambria Math" w:cstheme="minorHAnsi"/>
                <w:bCs/>
                <w:color w:val="000000"/>
              </w:rPr>
              <w:t xml:space="preserve"> </w:t>
            </w:r>
            <w:r w:rsidRPr="004F1F4A">
              <w:rPr>
                <w:rFonts w:ascii="Cambria Math" w:eastAsia="Cambria Math" w:hAnsi="Cambria Math" w:cs="Cambria Math"/>
                <w:bCs/>
                <w:color w:val="000000"/>
              </w:rPr>
              <w:t>∠</w:t>
            </w:r>
            <w:r w:rsidRPr="004F1F4A">
              <w:rPr>
                <w:rFonts w:eastAsia="Cambria Math" w:cstheme="minorHAnsi"/>
                <w:bCs/>
                <w:i/>
                <w:iCs/>
                <w:color w:val="000000"/>
              </w:rPr>
              <w:t>CED</w:t>
            </w:r>
          </w:p>
          <w:tbl>
            <w:tblPr>
              <w:tblStyle w:val="TableGrid"/>
              <w:tblW w:w="6978" w:type="dxa"/>
              <w:tblBorders>
                <w:top w:val="single" w:sz="4" w:space="0" w:color="008CC9" w:themeColor="accent2"/>
                <w:left w:val="single" w:sz="4" w:space="0" w:color="008CC9" w:themeColor="accent2"/>
                <w:bottom w:val="single" w:sz="4" w:space="0" w:color="008CC9" w:themeColor="accent2"/>
                <w:right w:val="single" w:sz="4" w:space="0" w:color="008CC9" w:themeColor="accent2"/>
                <w:insideH w:val="single" w:sz="4" w:space="0" w:color="008CC9" w:themeColor="accent2"/>
                <w:insideV w:val="single" w:sz="4" w:space="0" w:color="008CC9" w:themeColor="accent2"/>
              </w:tblBorders>
              <w:tblCellMar>
                <w:top w:w="115" w:type="dxa"/>
                <w:left w:w="115" w:type="dxa"/>
                <w:bottom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375"/>
              <w:gridCol w:w="3603"/>
            </w:tblGrid>
            <w:tr w:rsidR="00A618B1" w:rsidRPr="00B726C6" w14:paraId="1E91BB6E" w14:textId="77777777" w:rsidTr="004C6DDB">
              <w:trPr>
                <w:cantSplit/>
                <w:tblHeader/>
              </w:trPr>
              <w:tc>
                <w:tcPr>
                  <w:tcW w:w="3375" w:type="dxa"/>
                  <w:shd w:val="clear" w:color="auto" w:fill="285782" w:themeFill="accent1"/>
                </w:tcPr>
                <w:p w14:paraId="56D0CA0B" w14:textId="77777777" w:rsidR="00A618B1" w:rsidRPr="00B726C6" w:rsidRDefault="00A618B1" w:rsidP="00A618B1">
                  <w:pPr>
                    <w:pStyle w:val="TableColumnHeaders"/>
                    <w:jc w:val="left"/>
                  </w:pPr>
                  <w:r w:rsidRPr="00B726C6">
                    <w:t>Statement:</w:t>
                  </w:r>
                </w:p>
              </w:tc>
              <w:tc>
                <w:tcPr>
                  <w:tcW w:w="3603" w:type="dxa"/>
                  <w:shd w:val="clear" w:color="auto" w:fill="285782" w:themeFill="accent1"/>
                </w:tcPr>
                <w:p w14:paraId="22E3F744" w14:textId="77777777" w:rsidR="00A618B1" w:rsidRPr="00B726C6" w:rsidRDefault="00A618B1" w:rsidP="00A618B1">
                  <w:pPr>
                    <w:pStyle w:val="TableColumnHeaders"/>
                    <w:jc w:val="left"/>
                  </w:pPr>
                  <w:r w:rsidRPr="00B726C6">
                    <w:t>Reason:</w:t>
                  </w:r>
                </w:p>
              </w:tc>
            </w:tr>
            <w:tr w:rsidR="00A618B1" w:rsidRPr="00B726C6" w14:paraId="69AD63F0" w14:textId="77777777" w:rsidTr="004C6DDB">
              <w:tc>
                <w:tcPr>
                  <w:tcW w:w="3375" w:type="dxa"/>
                  <w:vAlign w:val="center"/>
                </w:tcPr>
                <w:p w14:paraId="57D028A0" w14:textId="7AF6B9EF" w:rsidR="00A618B1" w:rsidRPr="004F1F4A" w:rsidRDefault="00A618B1" w:rsidP="00A618B1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 xml:space="preserve">1.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AEC</w:t>
                  </w:r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 xml:space="preserve"> is a right angle</w:t>
                  </w:r>
                </w:p>
              </w:tc>
              <w:tc>
                <w:tcPr>
                  <w:tcW w:w="3603" w:type="dxa"/>
                  <w:vAlign w:val="center"/>
                </w:tcPr>
                <w:p w14:paraId="67B36EC5" w14:textId="6647F7A3" w:rsidR="00A618B1" w:rsidRPr="004F1F4A" w:rsidRDefault="00A618B1" w:rsidP="00A618B1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>1. Given</w:t>
                  </w:r>
                </w:p>
              </w:tc>
            </w:tr>
            <w:tr w:rsidR="00A618B1" w:rsidRPr="00B726C6" w14:paraId="15D5EDF9" w14:textId="77777777" w:rsidTr="004C6DDB">
              <w:tc>
                <w:tcPr>
                  <w:tcW w:w="3375" w:type="dxa"/>
                  <w:vAlign w:val="center"/>
                </w:tcPr>
                <w:p w14:paraId="3BDFEF5D" w14:textId="71F4251E" w:rsidR="00A618B1" w:rsidRPr="004F1F4A" w:rsidRDefault="00A618B1" w:rsidP="00A618B1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 xml:space="preserve">2.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BED</w:t>
                  </w:r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 xml:space="preserve"> is a right angle</w:t>
                  </w:r>
                </w:p>
              </w:tc>
              <w:tc>
                <w:tcPr>
                  <w:tcW w:w="3603" w:type="dxa"/>
                  <w:vAlign w:val="center"/>
                </w:tcPr>
                <w:p w14:paraId="18EEA252" w14:textId="3E40E83C" w:rsidR="00A618B1" w:rsidRPr="004F1F4A" w:rsidRDefault="00A618B1" w:rsidP="00A618B1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>2. Given</w:t>
                  </w:r>
                </w:p>
              </w:tc>
            </w:tr>
            <w:tr w:rsidR="00A618B1" w:rsidRPr="00B726C6" w14:paraId="57E67D5E" w14:textId="77777777" w:rsidTr="004C6DDB">
              <w:tc>
                <w:tcPr>
                  <w:tcW w:w="3375" w:type="dxa"/>
                  <w:vAlign w:val="center"/>
                </w:tcPr>
                <w:p w14:paraId="4B171630" w14:textId="5B1A14D8" w:rsidR="00A618B1" w:rsidRPr="004F1F4A" w:rsidRDefault="00A618B1" w:rsidP="00A618B1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 xml:space="preserve">3. </w:t>
                  </w:r>
                  <w:proofErr w:type="spellStart"/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AEB</w:t>
                  </w:r>
                  <w:proofErr w:type="spellEnd"/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 xml:space="preserve"> + </w:t>
                  </w:r>
                  <w:proofErr w:type="spellStart"/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BEC</w:t>
                  </w:r>
                  <w:proofErr w:type="spellEnd"/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 xml:space="preserve"> = </w:t>
                  </w:r>
                  <w:proofErr w:type="spellStart"/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AEC</w:t>
                  </w:r>
                  <w:proofErr w:type="spellEnd"/>
                </w:p>
              </w:tc>
              <w:tc>
                <w:tcPr>
                  <w:tcW w:w="3603" w:type="dxa"/>
                  <w:vAlign w:val="center"/>
                </w:tcPr>
                <w:p w14:paraId="4FBB1A22" w14:textId="129E9483" w:rsidR="00A618B1" w:rsidRPr="004F1F4A" w:rsidRDefault="00A618B1" w:rsidP="00A618B1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>3. Angle Addition Postulate</w:t>
                  </w:r>
                </w:p>
              </w:tc>
            </w:tr>
            <w:tr w:rsidR="00A618B1" w:rsidRPr="00B726C6" w14:paraId="7E7B0E99" w14:textId="77777777" w:rsidTr="004C6DDB">
              <w:tc>
                <w:tcPr>
                  <w:tcW w:w="3375" w:type="dxa"/>
                  <w:vAlign w:val="center"/>
                </w:tcPr>
                <w:p w14:paraId="5BBC9EF4" w14:textId="68B42A99" w:rsidR="00A618B1" w:rsidRPr="004F1F4A" w:rsidRDefault="00A618B1" w:rsidP="00A618B1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 xml:space="preserve">4. </w:t>
                  </w:r>
                  <w:proofErr w:type="spellStart"/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AEB</w:t>
                  </w:r>
                  <w:proofErr w:type="spellEnd"/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 xml:space="preserve"> + </w:t>
                  </w:r>
                  <w:proofErr w:type="spellStart"/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BEC</w:t>
                  </w:r>
                  <w:proofErr w:type="spellEnd"/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 xml:space="preserve"> = 90°</w:t>
                  </w:r>
                </w:p>
              </w:tc>
              <w:tc>
                <w:tcPr>
                  <w:tcW w:w="3603" w:type="dxa"/>
                  <w:vAlign w:val="center"/>
                </w:tcPr>
                <w:p w14:paraId="6E2AE409" w14:textId="62D31495" w:rsidR="00A618B1" w:rsidRPr="004F1F4A" w:rsidRDefault="00A618B1" w:rsidP="00A618B1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>4. Definition of Right Angles</w:t>
                  </w:r>
                </w:p>
              </w:tc>
            </w:tr>
            <w:tr w:rsidR="00A618B1" w:rsidRPr="00B726C6" w14:paraId="11616425" w14:textId="77777777" w:rsidTr="004C6DDB">
              <w:tc>
                <w:tcPr>
                  <w:tcW w:w="3375" w:type="dxa"/>
                  <w:vAlign w:val="center"/>
                </w:tcPr>
                <w:p w14:paraId="504EDD2F" w14:textId="56C992A3" w:rsidR="00A618B1" w:rsidRPr="004F1F4A" w:rsidRDefault="00A618B1" w:rsidP="00A618B1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 xml:space="preserve">5. </w:t>
                  </w:r>
                  <w:proofErr w:type="spellStart"/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BEC</w:t>
                  </w:r>
                  <w:proofErr w:type="spellEnd"/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 xml:space="preserve"> + </w:t>
                  </w:r>
                  <w:proofErr w:type="spellStart"/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CED</w:t>
                  </w:r>
                  <w:proofErr w:type="spellEnd"/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 xml:space="preserve"> =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BED</w:t>
                  </w:r>
                </w:p>
              </w:tc>
              <w:tc>
                <w:tcPr>
                  <w:tcW w:w="3603" w:type="dxa"/>
                  <w:vAlign w:val="center"/>
                </w:tcPr>
                <w:p w14:paraId="7C883B8C" w14:textId="0E0B5062" w:rsidR="00A618B1" w:rsidRPr="004F1F4A" w:rsidRDefault="00A618B1" w:rsidP="00A618B1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>5. Angle Addition Postulate</w:t>
                  </w:r>
                </w:p>
              </w:tc>
            </w:tr>
            <w:tr w:rsidR="00A618B1" w:rsidRPr="00B726C6" w14:paraId="4DC04035" w14:textId="77777777" w:rsidTr="004C6DDB">
              <w:tc>
                <w:tcPr>
                  <w:tcW w:w="3375" w:type="dxa"/>
                  <w:vAlign w:val="center"/>
                </w:tcPr>
                <w:p w14:paraId="6E940DE4" w14:textId="631778EB" w:rsidR="00A618B1" w:rsidRPr="004F1F4A" w:rsidRDefault="00A618B1" w:rsidP="00A618B1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 xml:space="preserve">6. </w:t>
                  </w:r>
                  <w:proofErr w:type="spellStart"/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BEC</w:t>
                  </w:r>
                  <w:proofErr w:type="spellEnd"/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 xml:space="preserve"> + </w:t>
                  </w:r>
                  <w:proofErr w:type="spellStart"/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CED</w:t>
                  </w:r>
                  <w:proofErr w:type="spellEnd"/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 xml:space="preserve"> = 90°</w:t>
                  </w:r>
                </w:p>
              </w:tc>
              <w:tc>
                <w:tcPr>
                  <w:tcW w:w="3603" w:type="dxa"/>
                  <w:vAlign w:val="center"/>
                </w:tcPr>
                <w:p w14:paraId="40E5DF9C" w14:textId="1686CDDA" w:rsidR="00A618B1" w:rsidRPr="004F1F4A" w:rsidRDefault="00A618B1" w:rsidP="00A618B1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>6. Definition of Right Angles</w:t>
                  </w:r>
                </w:p>
              </w:tc>
            </w:tr>
            <w:tr w:rsidR="00A618B1" w:rsidRPr="00B726C6" w14:paraId="45EC83EA" w14:textId="77777777" w:rsidTr="004C6DDB">
              <w:tc>
                <w:tcPr>
                  <w:tcW w:w="3375" w:type="dxa"/>
                  <w:vAlign w:val="center"/>
                </w:tcPr>
                <w:p w14:paraId="58B10E75" w14:textId="4C93EF0C" w:rsidR="00A618B1" w:rsidRPr="004F1F4A" w:rsidRDefault="00A618B1" w:rsidP="00A618B1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 xml:space="preserve">7. </w:t>
                  </w:r>
                  <w:proofErr w:type="spellStart"/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AEB</w:t>
                  </w:r>
                  <w:proofErr w:type="spellEnd"/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 xml:space="preserve"> + </w:t>
                  </w:r>
                  <w:proofErr w:type="spellStart"/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BEC</w:t>
                  </w:r>
                  <w:proofErr w:type="spellEnd"/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 xml:space="preserve"> = </w:t>
                  </w:r>
                  <w:proofErr w:type="spellStart"/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BEC</w:t>
                  </w:r>
                  <w:proofErr w:type="spellEnd"/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 xml:space="preserve"> + </w:t>
                  </w:r>
                  <w:proofErr w:type="spellStart"/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CED</w:t>
                  </w:r>
                  <w:proofErr w:type="spellEnd"/>
                </w:p>
              </w:tc>
              <w:tc>
                <w:tcPr>
                  <w:tcW w:w="3603" w:type="dxa"/>
                  <w:vAlign w:val="center"/>
                </w:tcPr>
                <w:p w14:paraId="1B8484EF" w14:textId="62468ACE" w:rsidR="00A618B1" w:rsidRPr="004F1F4A" w:rsidRDefault="00A618B1" w:rsidP="00A618B1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>7. Transitive Property</w:t>
                  </w:r>
                </w:p>
              </w:tc>
            </w:tr>
            <w:tr w:rsidR="00A618B1" w:rsidRPr="00B726C6" w14:paraId="68E062C9" w14:textId="77777777" w:rsidTr="004C6DDB">
              <w:tc>
                <w:tcPr>
                  <w:tcW w:w="3375" w:type="dxa"/>
                  <w:vAlign w:val="center"/>
                </w:tcPr>
                <w:p w14:paraId="34734C89" w14:textId="4747ECCF" w:rsidR="00A618B1" w:rsidRPr="004F1F4A" w:rsidRDefault="00A618B1" w:rsidP="00A618B1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 xml:space="preserve">8. </w:t>
                  </w:r>
                  <w:proofErr w:type="spellStart"/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AEB</w:t>
                  </w:r>
                  <w:proofErr w:type="spellEnd"/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 xml:space="preserve"> = </w:t>
                  </w:r>
                  <w:proofErr w:type="spellStart"/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CED</w:t>
                  </w:r>
                  <w:proofErr w:type="spellEnd"/>
                </w:p>
              </w:tc>
              <w:tc>
                <w:tcPr>
                  <w:tcW w:w="3603" w:type="dxa"/>
                  <w:vAlign w:val="center"/>
                </w:tcPr>
                <w:p w14:paraId="464BE6C1" w14:textId="2D549139" w:rsidR="00A618B1" w:rsidRPr="004F1F4A" w:rsidRDefault="00A618B1" w:rsidP="00A618B1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>8. Subtraction Property</w:t>
                  </w:r>
                </w:p>
              </w:tc>
            </w:tr>
            <w:tr w:rsidR="00A618B1" w:rsidRPr="00B726C6" w14:paraId="3915F58A" w14:textId="77777777" w:rsidTr="004C6DDB">
              <w:tc>
                <w:tcPr>
                  <w:tcW w:w="3375" w:type="dxa"/>
                  <w:vAlign w:val="center"/>
                </w:tcPr>
                <w:p w14:paraId="53478784" w14:textId="20541140" w:rsidR="00A618B1" w:rsidRPr="004F1F4A" w:rsidRDefault="00A618B1" w:rsidP="00A618B1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 xml:space="preserve">9.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AEB</w:t>
                  </w:r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 xml:space="preserve">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≅</w:t>
                  </w:r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 xml:space="preserve">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CED</w:t>
                  </w:r>
                </w:p>
              </w:tc>
              <w:tc>
                <w:tcPr>
                  <w:tcW w:w="3603" w:type="dxa"/>
                  <w:vAlign w:val="center"/>
                </w:tcPr>
                <w:p w14:paraId="7A26AF09" w14:textId="54267A0C" w:rsidR="00A618B1" w:rsidRPr="004F1F4A" w:rsidRDefault="00A618B1" w:rsidP="00A618B1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>9. Definition of Congruent Angles</w:t>
                  </w:r>
                </w:p>
              </w:tc>
            </w:tr>
          </w:tbl>
          <w:p w14:paraId="31B33DB3" w14:textId="77777777" w:rsidR="00A618B1" w:rsidRPr="00B726C6" w:rsidRDefault="00A618B1" w:rsidP="00A618B1">
            <w:pPr>
              <w:pStyle w:val="BodyText"/>
            </w:pPr>
          </w:p>
        </w:tc>
        <w:tc>
          <w:tcPr>
            <w:tcW w:w="2205" w:type="pct"/>
            <w:vAlign w:val="center"/>
          </w:tcPr>
          <w:p w14:paraId="4452D7BD" w14:textId="7F767DAE" w:rsidR="00A618B1" w:rsidRPr="00B726C6" w:rsidRDefault="00A618B1" w:rsidP="00A618B1">
            <w:pPr>
              <w:pStyle w:val="TableBody"/>
              <w:jc w:val="center"/>
              <w:rPr>
                <w:bCs/>
                <w:noProof/>
                <w:color w:val="000000"/>
              </w:rPr>
            </w:pPr>
            <w:r w:rsidRPr="00B726C6">
              <w:rPr>
                <w:bCs/>
                <w:noProof/>
                <w:color w:val="000000"/>
              </w:rPr>
              <w:drawing>
                <wp:inline distT="0" distB="0" distL="0" distR="0" wp14:anchorId="7FC082EE" wp14:editId="7CC59A2A">
                  <wp:extent cx="2814066" cy="1569450"/>
                  <wp:effectExtent l="0" t="0" r="0" b="0"/>
                  <wp:docPr id="24" name="image11.png" descr="Shape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Shape&#10;&#10;Description automatically generated with medium confidence"/>
                          <pic:cNvPicPr preferRelativeResize="0"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066" cy="1569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AD0" w:rsidRPr="00B726C6" w14:paraId="5C791AE0" w14:textId="77777777" w:rsidTr="004C6DDB">
        <w:tc>
          <w:tcPr>
            <w:tcW w:w="2795" w:type="pct"/>
          </w:tcPr>
          <w:p w14:paraId="5AC3FB36" w14:textId="77777777" w:rsidR="009D6AD0" w:rsidRPr="004F1F4A" w:rsidRDefault="009D6AD0" w:rsidP="009D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 Math" w:cstheme="minorHAnsi"/>
                <w:bCs/>
                <w:color w:val="000000"/>
              </w:rPr>
            </w:pPr>
            <w:r w:rsidRPr="004F1F4A">
              <w:rPr>
                <w:rFonts w:cstheme="minorHAnsi"/>
                <w:b/>
                <w:color w:val="000000"/>
              </w:rPr>
              <w:lastRenderedPageBreak/>
              <w:t>Given:</w:t>
            </w:r>
            <w:r w:rsidRPr="004F1F4A">
              <w:rPr>
                <w:rFonts w:cstheme="minorHAnsi"/>
                <w:bCs/>
                <w:color w:val="000000"/>
              </w:rPr>
              <w:t xml:space="preserve"> </w:t>
            </w:r>
            <w:r w:rsidR="00C3584B" w:rsidRPr="007F3259">
              <w:rPr>
                <w:rFonts w:cstheme="minorHAnsi"/>
                <w:b/>
                <w:noProof/>
                <w:color w:val="000000"/>
                <w:position w:val="-6"/>
                <w:vertAlign w:val="subscript"/>
              </w:rPr>
              <w:object w:dxaOrig="400" w:dyaOrig="340" w14:anchorId="2C1B9D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alt="" style="width:20.05pt;height:17.3pt;mso-width-percent:0;mso-height-percent:0;mso-width-percent:0;mso-height-percent:0" o:ole="">
                  <v:imagedata r:id="rId14" o:title=""/>
                </v:shape>
                <o:OLEObject Type="Embed" ProgID="Equation.DSMT4" ShapeID="_x0000_i1039" DrawAspect="Content" ObjectID="_1814254723" r:id="rId15"/>
              </w:object>
            </w:r>
            <w:r w:rsidRPr="004F1F4A">
              <w:rPr>
                <w:rFonts w:cstheme="minorHAnsi"/>
                <w:bCs/>
                <w:color w:val="000000"/>
              </w:rPr>
              <w:t xml:space="preserve"> bisects </w:t>
            </w:r>
            <w:r w:rsidRPr="004F1F4A">
              <w:rPr>
                <w:rFonts w:ascii="Cambria Math" w:eastAsia="Cambria Math" w:hAnsi="Cambria Math" w:cs="Cambria Math"/>
                <w:bCs/>
                <w:color w:val="000000"/>
              </w:rPr>
              <w:t>∠</w:t>
            </w:r>
            <w:r w:rsidRPr="004F1F4A">
              <w:rPr>
                <w:rFonts w:eastAsia="Cambria Math" w:cstheme="minorHAnsi"/>
                <w:bCs/>
                <w:i/>
                <w:iCs/>
                <w:color w:val="000000"/>
              </w:rPr>
              <w:t>DGF</w:t>
            </w:r>
          </w:p>
          <w:p w14:paraId="2B893CC8" w14:textId="77777777" w:rsidR="009D6AD0" w:rsidRPr="004F1F4A" w:rsidRDefault="009D6AD0" w:rsidP="009D6AD0">
            <w:pPr>
              <w:rPr>
                <w:rFonts w:eastAsia="Cambria Math" w:cstheme="minorHAnsi"/>
                <w:bCs/>
                <w:color w:val="000000"/>
              </w:rPr>
            </w:pPr>
            <w:r w:rsidRPr="004F1F4A">
              <w:rPr>
                <w:rFonts w:eastAsia="Cambria Math" w:cstheme="minorHAnsi"/>
                <w:bCs/>
                <w:color w:val="000000"/>
              </w:rPr>
              <w:t xml:space="preserve">           </w:t>
            </w:r>
            <w:r w:rsidRPr="004F1F4A">
              <w:rPr>
                <w:rFonts w:cstheme="minorHAnsi"/>
                <w:bCs/>
                <w:color w:val="000000"/>
              </w:rPr>
              <w:t xml:space="preserve"> </w:t>
            </w:r>
            <w:r w:rsidR="00C3584B" w:rsidRPr="007F3259">
              <w:rPr>
                <w:rFonts w:cstheme="minorHAnsi"/>
                <w:b/>
                <w:noProof/>
                <w:color w:val="000000"/>
                <w:position w:val="-4"/>
                <w:vertAlign w:val="subscript"/>
              </w:rPr>
              <w:object w:dxaOrig="420" w:dyaOrig="320" w14:anchorId="3A83947B">
                <v:shape id="_x0000_i1038" type="#_x0000_t75" alt="" style="width:20.95pt;height:16.4pt;mso-width-percent:0;mso-height-percent:0;mso-width-percent:0;mso-height-percent:0" o:ole="">
                  <v:imagedata r:id="rId16" o:title=""/>
                </v:shape>
                <o:OLEObject Type="Embed" ProgID="Equation.DSMT4" ShapeID="_x0000_i1038" DrawAspect="Content" ObjectID="_1814254724" r:id="rId17"/>
              </w:object>
            </w:r>
            <w:r w:rsidRPr="004F1F4A">
              <w:rPr>
                <w:rFonts w:cstheme="minorHAnsi"/>
                <w:bCs/>
                <w:color w:val="000000"/>
              </w:rPr>
              <w:t xml:space="preserve"> intersects </w:t>
            </w:r>
            <w:r w:rsidR="00C3584B" w:rsidRPr="007F3259">
              <w:rPr>
                <w:rFonts w:cstheme="minorHAnsi"/>
                <w:b/>
                <w:noProof/>
                <w:color w:val="000000"/>
                <w:position w:val="-4"/>
                <w:vertAlign w:val="subscript"/>
              </w:rPr>
              <w:object w:dxaOrig="380" w:dyaOrig="320" w14:anchorId="64E3F5D1">
                <v:shape id="_x0000_i1037" type="#_x0000_t75" alt="" style="width:20.05pt;height:16.4pt;mso-width-percent:0;mso-height-percent:0;mso-width-percent:0;mso-height-percent:0" o:ole="">
                  <v:imagedata r:id="rId18" o:title=""/>
                </v:shape>
                <o:OLEObject Type="Embed" ProgID="Equation.DSMT4" ShapeID="_x0000_i1037" DrawAspect="Content" ObjectID="_1814254725" r:id="rId19"/>
              </w:object>
            </w:r>
            <w:r w:rsidRPr="004F1F4A">
              <w:rPr>
                <w:rFonts w:cstheme="minorHAnsi"/>
                <w:bCs/>
                <w:color w:val="000000"/>
              </w:rPr>
              <w:t xml:space="preserve">and </w:t>
            </w:r>
            <w:r w:rsidR="00C3584B" w:rsidRPr="007F3259">
              <w:rPr>
                <w:rFonts w:cstheme="minorHAnsi"/>
                <w:b/>
                <w:noProof/>
                <w:color w:val="000000"/>
                <w:position w:val="-6"/>
                <w:vertAlign w:val="subscript"/>
              </w:rPr>
              <w:object w:dxaOrig="400" w:dyaOrig="340" w14:anchorId="185A498A">
                <v:shape id="_x0000_i1036" type="#_x0000_t75" alt="" style="width:20.05pt;height:17.3pt;mso-width-percent:0;mso-height-percent:0;mso-width-percent:0;mso-height-percent:0" o:ole="">
                  <v:imagedata r:id="rId20" o:title=""/>
                </v:shape>
                <o:OLEObject Type="Embed" ProgID="Equation.DSMT4" ShapeID="_x0000_i1036" DrawAspect="Content" ObjectID="_1814254726" r:id="rId21"/>
              </w:object>
            </w:r>
          </w:p>
          <w:p w14:paraId="1AEDB3E8" w14:textId="6AE253D4" w:rsidR="009D6AD0" w:rsidRPr="004F1F4A" w:rsidRDefault="009D6AD0" w:rsidP="00E44370">
            <w:pPr>
              <w:pStyle w:val="TableBody"/>
              <w:rPr>
                <w:rFonts w:cstheme="minorHAnsi"/>
              </w:rPr>
            </w:pPr>
            <w:r w:rsidRPr="004F1F4A">
              <w:rPr>
                <w:rFonts w:cstheme="minorHAnsi"/>
                <w:b/>
                <w:color w:val="000000"/>
              </w:rPr>
              <w:t>Prove:</w:t>
            </w:r>
            <w:r w:rsidRPr="004F1F4A">
              <w:rPr>
                <w:rFonts w:cstheme="minorHAnsi"/>
                <w:bCs/>
                <w:color w:val="000000"/>
              </w:rPr>
              <w:t xml:space="preserve"> </w:t>
            </w:r>
            <w:r w:rsidRPr="004F1F4A">
              <w:rPr>
                <w:rFonts w:ascii="Cambria Math" w:eastAsia="Cambria Math" w:hAnsi="Cambria Math" w:cs="Cambria Math"/>
                <w:bCs/>
                <w:color w:val="000000"/>
              </w:rPr>
              <w:t>∠</w:t>
            </w:r>
            <w:r w:rsidRPr="004F1F4A">
              <w:rPr>
                <w:rFonts w:eastAsia="Cambria Math" w:cstheme="minorHAnsi"/>
                <w:bCs/>
                <w:color w:val="000000"/>
              </w:rPr>
              <w:t xml:space="preserve">1 </w:t>
            </w:r>
            <w:r w:rsidRPr="004F1F4A">
              <w:rPr>
                <w:rFonts w:ascii="Cambria Math" w:eastAsia="Cambria Math" w:hAnsi="Cambria Math" w:cs="Cambria Math"/>
                <w:bCs/>
                <w:color w:val="000000"/>
              </w:rPr>
              <w:t>≅</w:t>
            </w:r>
            <w:r w:rsidRPr="004F1F4A">
              <w:rPr>
                <w:rFonts w:eastAsia="Cambria Math" w:cstheme="minorHAnsi"/>
                <w:bCs/>
                <w:color w:val="000000"/>
              </w:rPr>
              <w:t xml:space="preserve"> </w:t>
            </w:r>
            <w:r w:rsidRPr="004F1F4A">
              <w:rPr>
                <w:rFonts w:ascii="Cambria Math" w:eastAsia="Cambria Math" w:hAnsi="Cambria Math" w:cs="Cambria Math"/>
                <w:bCs/>
                <w:color w:val="000000"/>
              </w:rPr>
              <w:t>∠</w:t>
            </w:r>
            <w:r w:rsidRPr="004F1F4A">
              <w:rPr>
                <w:rFonts w:eastAsia="Cambria Math" w:cstheme="minorHAnsi"/>
                <w:bCs/>
                <w:color w:val="000000"/>
              </w:rPr>
              <w:t>2</w:t>
            </w:r>
          </w:p>
          <w:tbl>
            <w:tblPr>
              <w:tblStyle w:val="TableGrid"/>
              <w:tblW w:w="6978" w:type="dxa"/>
              <w:tblBorders>
                <w:top w:val="single" w:sz="4" w:space="0" w:color="008CC9" w:themeColor="accent2"/>
                <w:left w:val="single" w:sz="4" w:space="0" w:color="008CC9" w:themeColor="accent2"/>
                <w:bottom w:val="single" w:sz="4" w:space="0" w:color="008CC9" w:themeColor="accent2"/>
                <w:right w:val="single" w:sz="4" w:space="0" w:color="008CC9" w:themeColor="accent2"/>
                <w:insideH w:val="single" w:sz="4" w:space="0" w:color="008CC9" w:themeColor="accent2"/>
                <w:insideV w:val="single" w:sz="4" w:space="0" w:color="008CC9" w:themeColor="accent2"/>
              </w:tblBorders>
              <w:tblCellMar>
                <w:top w:w="115" w:type="dxa"/>
                <w:left w:w="115" w:type="dxa"/>
                <w:bottom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110"/>
              <w:gridCol w:w="3868"/>
            </w:tblGrid>
            <w:tr w:rsidR="009D6AD0" w:rsidRPr="00B726C6" w14:paraId="6E7C7893" w14:textId="77777777" w:rsidTr="004C6DDB">
              <w:trPr>
                <w:cantSplit/>
                <w:tblHeader/>
              </w:trPr>
              <w:tc>
                <w:tcPr>
                  <w:tcW w:w="3110" w:type="dxa"/>
                  <w:shd w:val="clear" w:color="auto" w:fill="285782" w:themeFill="accent1"/>
                </w:tcPr>
                <w:p w14:paraId="5E61A70D" w14:textId="77777777" w:rsidR="009D6AD0" w:rsidRPr="00B726C6" w:rsidRDefault="009D6AD0" w:rsidP="009D6AD0">
                  <w:pPr>
                    <w:pStyle w:val="TableColumnHeaders"/>
                    <w:jc w:val="left"/>
                  </w:pPr>
                  <w:r w:rsidRPr="00B726C6">
                    <w:t>Statement:</w:t>
                  </w:r>
                </w:p>
              </w:tc>
              <w:tc>
                <w:tcPr>
                  <w:tcW w:w="3868" w:type="dxa"/>
                  <w:shd w:val="clear" w:color="auto" w:fill="285782" w:themeFill="accent1"/>
                </w:tcPr>
                <w:p w14:paraId="63527C6E" w14:textId="77777777" w:rsidR="009D6AD0" w:rsidRPr="00B726C6" w:rsidRDefault="009D6AD0" w:rsidP="009D6AD0">
                  <w:pPr>
                    <w:pStyle w:val="TableColumnHeaders"/>
                    <w:jc w:val="left"/>
                  </w:pPr>
                  <w:r w:rsidRPr="00B726C6">
                    <w:t>Reason:</w:t>
                  </w:r>
                </w:p>
              </w:tc>
            </w:tr>
            <w:tr w:rsidR="009D6AD0" w:rsidRPr="00B726C6" w14:paraId="4D9F49FC" w14:textId="77777777" w:rsidTr="004C6DDB">
              <w:tc>
                <w:tcPr>
                  <w:tcW w:w="3110" w:type="dxa"/>
                  <w:vAlign w:val="center"/>
                </w:tcPr>
                <w:p w14:paraId="382A9FD5" w14:textId="596596A8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1. </w:t>
                  </w:r>
                  <w:r w:rsidR="00C3584B" w:rsidRPr="007F3259">
                    <w:rPr>
                      <w:rFonts w:cstheme="minorHAnsi"/>
                      <w:b/>
                      <w:noProof/>
                      <w:color w:val="000000"/>
                      <w:position w:val="-6"/>
                      <w:vertAlign w:val="subscript"/>
                    </w:rPr>
                    <w:object w:dxaOrig="400" w:dyaOrig="340" w14:anchorId="268F1000">
                      <v:shape id="_x0000_i1035" type="#_x0000_t75" alt="" style="width:20.05pt;height:17.3pt;mso-width-percent:0;mso-height-percent:0;mso-width-percent:0;mso-height-percent:0" o:ole="">
                        <v:imagedata r:id="rId14" o:title=""/>
                      </v:shape>
                      <o:OLEObject Type="Embed" ProgID="Equation.DSMT4" ShapeID="_x0000_i1035" DrawAspect="Content" ObjectID="_1814254727" r:id="rId22"/>
                    </w:objec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 bisects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DGF</w:t>
                  </w:r>
                </w:p>
              </w:tc>
              <w:tc>
                <w:tcPr>
                  <w:tcW w:w="3868" w:type="dxa"/>
                  <w:vAlign w:val="center"/>
                </w:tcPr>
                <w:p w14:paraId="56426EBE" w14:textId="29518FE3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>1. Given</w:t>
                  </w:r>
                </w:p>
              </w:tc>
            </w:tr>
            <w:tr w:rsidR="009D6AD0" w:rsidRPr="00B726C6" w14:paraId="66D602F5" w14:textId="77777777" w:rsidTr="004C6DDB">
              <w:tc>
                <w:tcPr>
                  <w:tcW w:w="3110" w:type="dxa"/>
                  <w:vAlign w:val="center"/>
                </w:tcPr>
                <w:p w14:paraId="72E63604" w14:textId="3909BDAC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2. </w:t>
                  </w:r>
                  <w:r w:rsidRPr="004F1F4A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3 = </w:t>
                  </w:r>
                  <w:r w:rsidRPr="004F1F4A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3868" w:type="dxa"/>
                  <w:vAlign w:val="center"/>
                </w:tcPr>
                <w:p w14:paraId="04B31FC2" w14:textId="45BE50E4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>2. Definition of Angle Bisector</w:t>
                  </w:r>
                </w:p>
              </w:tc>
            </w:tr>
            <w:tr w:rsidR="009D6AD0" w:rsidRPr="00B726C6" w14:paraId="589CF825" w14:textId="77777777" w:rsidTr="004C6DDB">
              <w:tc>
                <w:tcPr>
                  <w:tcW w:w="3110" w:type="dxa"/>
                  <w:vAlign w:val="center"/>
                </w:tcPr>
                <w:p w14:paraId="3B3C54A9" w14:textId="313219C3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3. </w:t>
                  </w:r>
                  <w:r w:rsidRPr="004F1F4A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3 = </w:t>
                  </w:r>
                  <w:r w:rsidRPr="004F1F4A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3868" w:type="dxa"/>
                  <w:vAlign w:val="center"/>
                </w:tcPr>
                <w:p w14:paraId="1488A134" w14:textId="6A132CFF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>3. Vertical Angles Theorem</w:t>
                  </w:r>
                </w:p>
              </w:tc>
            </w:tr>
            <w:tr w:rsidR="009D6AD0" w:rsidRPr="00B726C6" w14:paraId="2249B865" w14:textId="77777777" w:rsidTr="004C6DDB">
              <w:tc>
                <w:tcPr>
                  <w:tcW w:w="3110" w:type="dxa"/>
                  <w:vAlign w:val="center"/>
                </w:tcPr>
                <w:p w14:paraId="00F46C5B" w14:textId="7CB226B2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4. </w:t>
                  </w:r>
                  <w:r w:rsidRPr="004F1F4A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1 = </w:t>
                  </w:r>
                  <w:r w:rsidRPr="004F1F4A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3868" w:type="dxa"/>
                  <w:vAlign w:val="center"/>
                </w:tcPr>
                <w:p w14:paraId="3BED8666" w14:textId="598388BA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>4. Transitive Property</w:t>
                  </w:r>
                </w:p>
              </w:tc>
            </w:tr>
            <w:tr w:rsidR="009D6AD0" w:rsidRPr="00B726C6" w14:paraId="6EF99245" w14:textId="77777777" w:rsidTr="004C6DDB">
              <w:tc>
                <w:tcPr>
                  <w:tcW w:w="3110" w:type="dxa"/>
                  <w:vAlign w:val="center"/>
                </w:tcPr>
                <w:p w14:paraId="472B0F0A" w14:textId="26213066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5.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1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≅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3868" w:type="dxa"/>
                  <w:vAlign w:val="center"/>
                </w:tcPr>
                <w:p w14:paraId="59ECDD7B" w14:textId="624A70F3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>5. Definition of Congruent Angles</w:t>
                  </w:r>
                </w:p>
              </w:tc>
            </w:tr>
          </w:tbl>
          <w:p w14:paraId="6A833AD2" w14:textId="77777777" w:rsidR="009D6AD0" w:rsidRPr="00B726C6" w:rsidRDefault="009D6AD0" w:rsidP="00E44370">
            <w:pPr>
              <w:pStyle w:val="TableBody"/>
            </w:pPr>
          </w:p>
        </w:tc>
        <w:tc>
          <w:tcPr>
            <w:tcW w:w="2205" w:type="pct"/>
            <w:vAlign w:val="center"/>
          </w:tcPr>
          <w:p w14:paraId="47748758" w14:textId="69A25E58" w:rsidR="009D6AD0" w:rsidRPr="00B726C6" w:rsidRDefault="009D6AD0" w:rsidP="00A618B1">
            <w:pPr>
              <w:pStyle w:val="TableBody"/>
              <w:jc w:val="center"/>
            </w:pPr>
            <w:r w:rsidRPr="00B726C6">
              <w:rPr>
                <w:bCs/>
                <w:noProof/>
                <w:color w:val="000000"/>
              </w:rPr>
              <w:drawing>
                <wp:inline distT="0" distB="0" distL="0" distR="0" wp14:anchorId="150A3EDF" wp14:editId="4F2A244C">
                  <wp:extent cx="3082308" cy="1559467"/>
                  <wp:effectExtent l="0" t="0" r="3810" b="0"/>
                  <wp:docPr id="26" name="image12.png" descr="Shape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 descr="Shape&#10;&#10;Description automatically generated with medium confidence"/>
                          <pic:cNvPicPr preferRelativeResize="0"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2308" cy="15594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AD0" w:rsidRPr="00B726C6" w14:paraId="00C96811" w14:textId="77777777" w:rsidTr="004C6DDB">
        <w:tc>
          <w:tcPr>
            <w:tcW w:w="2795" w:type="pct"/>
          </w:tcPr>
          <w:p w14:paraId="7D1A1637" w14:textId="77777777" w:rsidR="009D6AD0" w:rsidRPr="004F1F4A" w:rsidRDefault="009D6AD0" w:rsidP="009D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Cs/>
                <w:color w:val="000000"/>
              </w:rPr>
            </w:pPr>
            <w:r w:rsidRPr="004F1F4A">
              <w:rPr>
                <w:rFonts w:cstheme="minorHAnsi"/>
                <w:b/>
                <w:color w:val="000000"/>
              </w:rPr>
              <w:t>Given:</w:t>
            </w:r>
            <w:r w:rsidRPr="004F1F4A">
              <w:rPr>
                <w:rFonts w:cstheme="minorHAnsi"/>
                <w:bCs/>
                <w:color w:val="000000"/>
              </w:rPr>
              <w:t xml:space="preserve"> </w:t>
            </w:r>
            <w:r w:rsidRPr="004F1F4A">
              <w:rPr>
                <w:rFonts w:ascii="Cambria Math" w:eastAsia="Cambria Math" w:hAnsi="Cambria Math" w:cs="Cambria Math"/>
                <w:bCs/>
                <w:color w:val="000000"/>
              </w:rPr>
              <w:t>∠</w:t>
            </w:r>
            <w:r w:rsidRPr="004F1F4A">
              <w:rPr>
                <w:rFonts w:eastAsia="Cambria Math" w:cstheme="minorHAnsi"/>
                <w:bCs/>
                <w:color w:val="000000"/>
              </w:rPr>
              <w:t>3</w:t>
            </w:r>
            <w:r w:rsidRPr="004F1F4A">
              <w:rPr>
                <w:rFonts w:cstheme="minorHAnsi"/>
                <w:bCs/>
                <w:color w:val="000000"/>
              </w:rPr>
              <w:t xml:space="preserve"> </w:t>
            </w:r>
            <w:r w:rsidRPr="004F1F4A">
              <w:rPr>
                <w:rFonts w:ascii="Cambria Math" w:eastAsia="Cambria Math" w:hAnsi="Cambria Math" w:cs="Cambria Math"/>
                <w:bCs/>
                <w:color w:val="000000"/>
              </w:rPr>
              <w:t>≅</w:t>
            </w:r>
            <w:r w:rsidRPr="004F1F4A">
              <w:rPr>
                <w:rFonts w:cstheme="minorHAnsi"/>
                <w:bCs/>
                <w:color w:val="000000"/>
              </w:rPr>
              <w:t xml:space="preserve"> </w:t>
            </w:r>
            <w:r w:rsidRPr="004F1F4A">
              <w:rPr>
                <w:rFonts w:ascii="Cambria Math" w:eastAsia="Cambria Math" w:hAnsi="Cambria Math" w:cs="Cambria Math"/>
                <w:bCs/>
                <w:color w:val="000000"/>
              </w:rPr>
              <w:t>∠</w:t>
            </w:r>
            <w:r w:rsidRPr="004F1F4A">
              <w:rPr>
                <w:rFonts w:eastAsia="Cambria Math" w:cstheme="minorHAnsi"/>
                <w:bCs/>
                <w:color w:val="000000"/>
              </w:rPr>
              <w:t>4</w:t>
            </w:r>
          </w:p>
          <w:p w14:paraId="29F88662" w14:textId="27817560" w:rsidR="009D6AD0" w:rsidRPr="004F1F4A" w:rsidRDefault="009D6AD0" w:rsidP="009D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Cs/>
                <w:color w:val="000000"/>
              </w:rPr>
            </w:pPr>
            <w:r w:rsidRPr="004F1F4A">
              <w:rPr>
                <w:rFonts w:cstheme="minorHAnsi"/>
                <w:b/>
                <w:color w:val="000000"/>
              </w:rPr>
              <w:t>Prove:</w:t>
            </w:r>
            <w:r w:rsidRPr="004F1F4A">
              <w:rPr>
                <w:rFonts w:cstheme="minorHAnsi"/>
                <w:bCs/>
                <w:color w:val="000000"/>
              </w:rPr>
              <w:t xml:space="preserve"> </w:t>
            </w:r>
            <w:r w:rsidRPr="004F1F4A">
              <w:rPr>
                <w:rFonts w:ascii="Cambria Math" w:eastAsia="Cambria Math" w:hAnsi="Cambria Math" w:cs="Cambria Math"/>
                <w:bCs/>
                <w:color w:val="000000"/>
              </w:rPr>
              <w:t>∠</w:t>
            </w:r>
            <w:r w:rsidRPr="004F1F4A">
              <w:rPr>
                <w:rFonts w:eastAsia="Cambria Math" w:cstheme="minorHAnsi"/>
                <w:bCs/>
                <w:color w:val="000000"/>
              </w:rPr>
              <w:t>1</w:t>
            </w:r>
            <w:r w:rsidRPr="004F1F4A">
              <w:rPr>
                <w:rFonts w:cstheme="minorHAnsi"/>
                <w:bCs/>
                <w:color w:val="000000"/>
              </w:rPr>
              <w:t xml:space="preserve"> </w:t>
            </w:r>
            <w:r w:rsidRPr="004F1F4A">
              <w:rPr>
                <w:rFonts w:ascii="Cambria Math" w:eastAsia="Cambria Math" w:hAnsi="Cambria Math" w:cs="Cambria Math"/>
                <w:bCs/>
                <w:color w:val="000000"/>
              </w:rPr>
              <w:t>≅</w:t>
            </w:r>
            <w:r w:rsidRPr="004F1F4A">
              <w:rPr>
                <w:rFonts w:cstheme="minorHAnsi"/>
                <w:bCs/>
                <w:color w:val="000000"/>
              </w:rPr>
              <w:t xml:space="preserve"> </w:t>
            </w:r>
            <w:r w:rsidRPr="004F1F4A">
              <w:rPr>
                <w:rFonts w:ascii="Cambria Math" w:eastAsia="Cambria Math" w:hAnsi="Cambria Math" w:cs="Cambria Math"/>
                <w:bCs/>
                <w:color w:val="000000"/>
              </w:rPr>
              <w:t>∠</w:t>
            </w:r>
            <w:r w:rsidRPr="004F1F4A">
              <w:rPr>
                <w:rFonts w:eastAsia="Cambria Math" w:cstheme="minorHAnsi"/>
                <w:bCs/>
                <w:color w:val="000000"/>
              </w:rPr>
              <w:t>2</w:t>
            </w:r>
          </w:p>
          <w:tbl>
            <w:tblPr>
              <w:tblStyle w:val="TableGrid"/>
              <w:tblW w:w="6978" w:type="dxa"/>
              <w:tblBorders>
                <w:top w:val="single" w:sz="8" w:space="0" w:color="971D20" w:themeColor="accent3"/>
                <w:left w:val="single" w:sz="8" w:space="0" w:color="971D20" w:themeColor="accent3"/>
                <w:bottom w:val="single" w:sz="8" w:space="0" w:color="971D20" w:themeColor="accent3"/>
                <w:right w:val="single" w:sz="8" w:space="0" w:color="971D20" w:themeColor="accent3"/>
                <w:insideH w:val="single" w:sz="8" w:space="0" w:color="971D20" w:themeColor="accent3"/>
                <w:insideV w:val="single" w:sz="8" w:space="0" w:color="971D20" w:themeColor="accent3"/>
              </w:tblBorders>
              <w:tblCellMar>
                <w:top w:w="115" w:type="dxa"/>
                <w:left w:w="115" w:type="dxa"/>
                <w:bottom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65"/>
              <w:gridCol w:w="3513"/>
            </w:tblGrid>
            <w:tr w:rsidR="009D6AD0" w:rsidRPr="00B726C6" w14:paraId="3E00760D" w14:textId="77777777" w:rsidTr="004C6DDB">
              <w:trPr>
                <w:cantSplit/>
                <w:tblHeader/>
              </w:trPr>
              <w:tc>
                <w:tcPr>
                  <w:tcW w:w="3465" w:type="dxa"/>
                  <w:tcBorders>
                    <w:top w:val="single" w:sz="4" w:space="0" w:color="008CC9" w:themeColor="accent2"/>
                    <w:left w:val="single" w:sz="4" w:space="0" w:color="008CC9" w:themeColor="accent2"/>
                    <w:bottom w:val="single" w:sz="4" w:space="0" w:color="008CC9" w:themeColor="accent2"/>
                    <w:right w:val="single" w:sz="4" w:space="0" w:color="008CC9" w:themeColor="accent2"/>
                  </w:tcBorders>
                  <w:shd w:val="clear" w:color="auto" w:fill="285782" w:themeFill="accent1"/>
                </w:tcPr>
                <w:p w14:paraId="3E481BB8" w14:textId="77777777" w:rsidR="009D6AD0" w:rsidRPr="00B726C6" w:rsidRDefault="009D6AD0" w:rsidP="009D6AD0">
                  <w:pPr>
                    <w:pStyle w:val="TableColumnHeaders"/>
                    <w:jc w:val="left"/>
                  </w:pPr>
                  <w:r w:rsidRPr="00B726C6">
                    <w:t>Statement:</w:t>
                  </w:r>
                </w:p>
              </w:tc>
              <w:tc>
                <w:tcPr>
                  <w:tcW w:w="3513" w:type="dxa"/>
                  <w:tcBorders>
                    <w:top w:val="single" w:sz="4" w:space="0" w:color="008CC9" w:themeColor="accent2"/>
                    <w:left w:val="single" w:sz="4" w:space="0" w:color="008CC9" w:themeColor="accent2"/>
                    <w:bottom w:val="single" w:sz="4" w:space="0" w:color="008CC9" w:themeColor="accent2"/>
                    <w:right w:val="single" w:sz="4" w:space="0" w:color="008CC9" w:themeColor="accent2"/>
                  </w:tcBorders>
                  <w:shd w:val="clear" w:color="auto" w:fill="285782" w:themeFill="accent1"/>
                </w:tcPr>
                <w:p w14:paraId="6F5C2B92" w14:textId="77777777" w:rsidR="009D6AD0" w:rsidRPr="00B726C6" w:rsidRDefault="009D6AD0" w:rsidP="009D6AD0">
                  <w:pPr>
                    <w:pStyle w:val="TableColumnHeaders"/>
                    <w:jc w:val="left"/>
                  </w:pPr>
                  <w:r w:rsidRPr="00B726C6">
                    <w:t>Reason:</w:t>
                  </w:r>
                </w:p>
              </w:tc>
            </w:tr>
            <w:tr w:rsidR="009D6AD0" w:rsidRPr="00B726C6" w14:paraId="3935FB20" w14:textId="77777777" w:rsidTr="004C6DDB">
              <w:tc>
                <w:tcPr>
                  <w:tcW w:w="3465" w:type="dxa"/>
                  <w:tcBorders>
                    <w:top w:val="single" w:sz="4" w:space="0" w:color="008CC9" w:themeColor="accent2"/>
                    <w:left w:val="single" w:sz="4" w:space="0" w:color="008CC9" w:themeColor="accent2"/>
                    <w:bottom w:val="single" w:sz="4" w:space="0" w:color="008CC9" w:themeColor="accent2"/>
                    <w:right w:val="single" w:sz="4" w:space="0" w:color="008CC9" w:themeColor="accent2"/>
                  </w:tcBorders>
                  <w:vAlign w:val="center"/>
                </w:tcPr>
                <w:p w14:paraId="32BDADDC" w14:textId="03BC8307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1.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3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≅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3513" w:type="dxa"/>
                  <w:tcBorders>
                    <w:top w:val="single" w:sz="4" w:space="0" w:color="008CC9" w:themeColor="accent2"/>
                    <w:left w:val="single" w:sz="4" w:space="0" w:color="008CC9" w:themeColor="accent2"/>
                    <w:bottom w:val="single" w:sz="4" w:space="0" w:color="008CC9" w:themeColor="accent2"/>
                    <w:right w:val="single" w:sz="4" w:space="0" w:color="008CC9" w:themeColor="accent2"/>
                  </w:tcBorders>
                  <w:vAlign w:val="center"/>
                </w:tcPr>
                <w:p w14:paraId="31C3A24C" w14:textId="71FB4376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>1. Given</w:t>
                  </w:r>
                </w:p>
              </w:tc>
            </w:tr>
            <w:tr w:rsidR="009D6AD0" w:rsidRPr="00B726C6" w14:paraId="553FBD5D" w14:textId="77777777" w:rsidTr="004C6DDB">
              <w:tc>
                <w:tcPr>
                  <w:tcW w:w="3465" w:type="dxa"/>
                  <w:tcBorders>
                    <w:top w:val="single" w:sz="4" w:space="0" w:color="008CC9" w:themeColor="accent2"/>
                    <w:left w:val="single" w:sz="4" w:space="0" w:color="008CC9" w:themeColor="accent2"/>
                    <w:bottom w:val="single" w:sz="4" w:space="0" w:color="008CC9" w:themeColor="accent2"/>
                    <w:right w:val="single" w:sz="4" w:space="0" w:color="008CC9" w:themeColor="accent2"/>
                  </w:tcBorders>
                  <w:vAlign w:val="center"/>
                </w:tcPr>
                <w:p w14:paraId="11B916B4" w14:textId="14C97C3E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2.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1 and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3 make a </w:t>
                  </w:r>
                  <w:r w:rsidR="004F1F4A">
                    <w:rPr>
                      <w:rFonts w:cstheme="minorHAnsi"/>
                      <w:bCs/>
                      <w:color w:val="000000"/>
                    </w:rPr>
                    <w:t>l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inear </w:t>
                  </w:r>
                  <w:r w:rsidR="004F1F4A">
                    <w:rPr>
                      <w:rFonts w:cstheme="minorHAnsi"/>
                      <w:bCs/>
                      <w:color w:val="000000"/>
                    </w:rPr>
                    <w:t>p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>air</w:t>
                  </w:r>
                </w:p>
              </w:tc>
              <w:tc>
                <w:tcPr>
                  <w:tcW w:w="3513" w:type="dxa"/>
                  <w:tcBorders>
                    <w:top w:val="single" w:sz="4" w:space="0" w:color="008CC9" w:themeColor="accent2"/>
                    <w:left w:val="single" w:sz="4" w:space="0" w:color="008CC9" w:themeColor="accent2"/>
                    <w:bottom w:val="single" w:sz="4" w:space="0" w:color="008CC9" w:themeColor="accent2"/>
                    <w:right w:val="single" w:sz="4" w:space="0" w:color="008CC9" w:themeColor="accent2"/>
                  </w:tcBorders>
                  <w:vAlign w:val="center"/>
                </w:tcPr>
                <w:p w14:paraId="04A8A7F3" w14:textId="7B5B9B68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>2. Given</w:t>
                  </w:r>
                </w:p>
              </w:tc>
            </w:tr>
            <w:tr w:rsidR="009D6AD0" w:rsidRPr="00B726C6" w14:paraId="184CD1E7" w14:textId="77777777" w:rsidTr="004C6DDB">
              <w:tc>
                <w:tcPr>
                  <w:tcW w:w="3465" w:type="dxa"/>
                  <w:tcBorders>
                    <w:top w:val="single" w:sz="4" w:space="0" w:color="008CC9" w:themeColor="accent2"/>
                    <w:left w:val="single" w:sz="4" w:space="0" w:color="008CC9" w:themeColor="accent2"/>
                    <w:bottom w:val="single" w:sz="4" w:space="0" w:color="008CC9" w:themeColor="accent2"/>
                    <w:right w:val="single" w:sz="4" w:space="0" w:color="008CC9" w:themeColor="accent2"/>
                  </w:tcBorders>
                  <w:vAlign w:val="center"/>
                </w:tcPr>
                <w:p w14:paraId="6306508C" w14:textId="2C5F8FA3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3.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4 and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2 make a </w:t>
                  </w:r>
                  <w:r w:rsidR="004F1F4A">
                    <w:rPr>
                      <w:rFonts w:cstheme="minorHAnsi"/>
                      <w:bCs/>
                      <w:color w:val="000000"/>
                    </w:rPr>
                    <w:t>l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inear </w:t>
                  </w:r>
                  <w:r w:rsidR="004F1F4A">
                    <w:rPr>
                      <w:rFonts w:cstheme="minorHAnsi"/>
                      <w:bCs/>
                      <w:color w:val="000000"/>
                    </w:rPr>
                    <w:t>p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>air</w:t>
                  </w:r>
                </w:p>
              </w:tc>
              <w:tc>
                <w:tcPr>
                  <w:tcW w:w="3513" w:type="dxa"/>
                  <w:tcBorders>
                    <w:top w:val="single" w:sz="4" w:space="0" w:color="008CC9" w:themeColor="accent2"/>
                    <w:left w:val="single" w:sz="4" w:space="0" w:color="008CC9" w:themeColor="accent2"/>
                    <w:bottom w:val="single" w:sz="4" w:space="0" w:color="008CC9" w:themeColor="accent2"/>
                    <w:right w:val="single" w:sz="4" w:space="0" w:color="008CC9" w:themeColor="accent2"/>
                  </w:tcBorders>
                  <w:vAlign w:val="center"/>
                </w:tcPr>
                <w:p w14:paraId="044CFB2E" w14:textId="55F4335D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>3. Given</w:t>
                  </w:r>
                </w:p>
              </w:tc>
            </w:tr>
            <w:tr w:rsidR="009D6AD0" w:rsidRPr="00B726C6" w14:paraId="4276FC10" w14:textId="77777777" w:rsidTr="004C6DDB">
              <w:tc>
                <w:tcPr>
                  <w:tcW w:w="3465" w:type="dxa"/>
                  <w:tcBorders>
                    <w:top w:val="single" w:sz="4" w:space="0" w:color="008CC9" w:themeColor="accent2"/>
                    <w:left w:val="single" w:sz="4" w:space="0" w:color="008CC9" w:themeColor="accent2"/>
                    <w:bottom w:val="single" w:sz="4" w:space="0" w:color="008CC9" w:themeColor="accent2"/>
                    <w:right w:val="single" w:sz="4" w:space="0" w:color="008CC9" w:themeColor="accent2"/>
                  </w:tcBorders>
                  <w:vAlign w:val="center"/>
                </w:tcPr>
                <w:p w14:paraId="0F7B6C89" w14:textId="14634A42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4. </w:t>
                  </w:r>
                  <w:r w:rsidRPr="004F1F4A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1 + </w:t>
                  </w:r>
                  <w:r w:rsidRPr="004F1F4A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>3 = 180°</w:t>
                  </w:r>
                </w:p>
              </w:tc>
              <w:tc>
                <w:tcPr>
                  <w:tcW w:w="3513" w:type="dxa"/>
                  <w:tcBorders>
                    <w:top w:val="single" w:sz="4" w:space="0" w:color="008CC9" w:themeColor="accent2"/>
                    <w:left w:val="single" w:sz="4" w:space="0" w:color="008CC9" w:themeColor="accent2"/>
                    <w:bottom w:val="single" w:sz="4" w:space="0" w:color="008CC9" w:themeColor="accent2"/>
                    <w:right w:val="single" w:sz="4" w:space="0" w:color="008CC9" w:themeColor="accent2"/>
                  </w:tcBorders>
                  <w:vAlign w:val="center"/>
                </w:tcPr>
                <w:p w14:paraId="0CFF8AA8" w14:textId="402486CA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>4. Definition of Linear Pair</w:t>
                  </w:r>
                </w:p>
              </w:tc>
            </w:tr>
            <w:tr w:rsidR="009D6AD0" w:rsidRPr="00B726C6" w14:paraId="2F624567" w14:textId="77777777" w:rsidTr="004C6DDB">
              <w:tc>
                <w:tcPr>
                  <w:tcW w:w="3465" w:type="dxa"/>
                  <w:tcBorders>
                    <w:top w:val="single" w:sz="4" w:space="0" w:color="008CC9" w:themeColor="accent2"/>
                    <w:left w:val="single" w:sz="4" w:space="0" w:color="008CC9" w:themeColor="accent2"/>
                    <w:bottom w:val="single" w:sz="4" w:space="0" w:color="008CC9" w:themeColor="accent2"/>
                    <w:right w:val="single" w:sz="4" w:space="0" w:color="008CC9" w:themeColor="accent2"/>
                  </w:tcBorders>
                  <w:vAlign w:val="center"/>
                </w:tcPr>
                <w:p w14:paraId="29F8E6B4" w14:textId="5453D1CB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5. </w:t>
                  </w:r>
                  <w:r w:rsidRPr="004F1F4A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4 + </w:t>
                  </w:r>
                  <w:r w:rsidRPr="004F1F4A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>2 = 180°</w:t>
                  </w:r>
                </w:p>
              </w:tc>
              <w:tc>
                <w:tcPr>
                  <w:tcW w:w="3513" w:type="dxa"/>
                  <w:tcBorders>
                    <w:top w:val="single" w:sz="4" w:space="0" w:color="008CC9" w:themeColor="accent2"/>
                    <w:left w:val="single" w:sz="4" w:space="0" w:color="008CC9" w:themeColor="accent2"/>
                    <w:bottom w:val="single" w:sz="4" w:space="0" w:color="008CC9" w:themeColor="accent2"/>
                    <w:right w:val="single" w:sz="4" w:space="0" w:color="008CC9" w:themeColor="accent2"/>
                  </w:tcBorders>
                  <w:vAlign w:val="center"/>
                </w:tcPr>
                <w:p w14:paraId="4CB74F19" w14:textId="2EA42D7E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 5. Definition of Linear Pair</w:t>
                  </w:r>
                </w:p>
              </w:tc>
            </w:tr>
            <w:tr w:rsidR="009D6AD0" w:rsidRPr="00B726C6" w14:paraId="56C4D1A1" w14:textId="77777777" w:rsidTr="004C6DDB">
              <w:tc>
                <w:tcPr>
                  <w:tcW w:w="3465" w:type="dxa"/>
                  <w:tcBorders>
                    <w:top w:val="single" w:sz="4" w:space="0" w:color="008CC9" w:themeColor="accent2"/>
                    <w:left w:val="single" w:sz="4" w:space="0" w:color="008CC9" w:themeColor="accent2"/>
                    <w:bottom w:val="single" w:sz="4" w:space="0" w:color="008CC9" w:themeColor="accent2"/>
                    <w:right w:val="single" w:sz="4" w:space="0" w:color="008CC9" w:themeColor="accent2"/>
                  </w:tcBorders>
                  <w:vAlign w:val="center"/>
                </w:tcPr>
                <w:p w14:paraId="12FDD592" w14:textId="6B71FEF5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lastRenderedPageBreak/>
                    <w:t xml:space="preserve">6. </w:t>
                  </w:r>
                  <w:r w:rsidRPr="004F1F4A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1 + </w:t>
                  </w:r>
                  <w:r w:rsidRPr="004F1F4A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3 = </w:t>
                  </w:r>
                  <w:r w:rsidRPr="004F1F4A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4 + </w:t>
                  </w:r>
                  <w:r w:rsidRPr="004F1F4A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3513" w:type="dxa"/>
                  <w:tcBorders>
                    <w:top w:val="single" w:sz="4" w:space="0" w:color="008CC9" w:themeColor="accent2"/>
                    <w:left w:val="single" w:sz="4" w:space="0" w:color="008CC9" w:themeColor="accent2"/>
                    <w:bottom w:val="single" w:sz="4" w:space="0" w:color="008CC9" w:themeColor="accent2"/>
                    <w:right w:val="single" w:sz="4" w:space="0" w:color="008CC9" w:themeColor="accent2"/>
                  </w:tcBorders>
                  <w:vAlign w:val="center"/>
                </w:tcPr>
                <w:p w14:paraId="2EF70D45" w14:textId="0F4EE216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>6. Transitive Property</w:t>
                  </w:r>
                </w:p>
              </w:tc>
            </w:tr>
            <w:tr w:rsidR="009D6AD0" w:rsidRPr="00B726C6" w14:paraId="0FB2331A" w14:textId="77777777" w:rsidTr="004C6DDB">
              <w:tc>
                <w:tcPr>
                  <w:tcW w:w="3465" w:type="dxa"/>
                  <w:tcBorders>
                    <w:top w:val="single" w:sz="4" w:space="0" w:color="008CC9" w:themeColor="accent2"/>
                    <w:left w:val="single" w:sz="4" w:space="0" w:color="008CC9" w:themeColor="accent2"/>
                    <w:bottom w:val="single" w:sz="4" w:space="0" w:color="008CC9" w:themeColor="accent2"/>
                    <w:right w:val="single" w:sz="4" w:space="0" w:color="008CC9" w:themeColor="accent2"/>
                  </w:tcBorders>
                  <w:vAlign w:val="center"/>
                </w:tcPr>
                <w:p w14:paraId="5C658B6F" w14:textId="60441AD1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7. </w:t>
                  </w:r>
                  <w:r w:rsidRPr="004F1F4A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1 + </w:t>
                  </w:r>
                  <w:r w:rsidRPr="004F1F4A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3 = </w:t>
                  </w:r>
                  <w:r w:rsidRPr="004F1F4A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3 + </w:t>
                  </w:r>
                  <w:r w:rsidRPr="004F1F4A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3513" w:type="dxa"/>
                  <w:tcBorders>
                    <w:top w:val="single" w:sz="4" w:space="0" w:color="008CC9" w:themeColor="accent2"/>
                    <w:left w:val="single" w:sz="4" w:space="0" w:color="008CC9" w:themeColor="accent2"/>
                    <w:bottom w:val="single" w:sz="4" w:space="0" w:color="008CC9" w:themeColor="accent2"/>
                    <w:right w:val="single" w:sz="4" w:space="0" w:color="008CC9" w:themeColor="accent2"/>
                  </w:tcBorders>
                  <w:vAlign w:val="center"/>
                </w:tcPr>
                <w:p w14:paraId="3EA3098D" w14:textId="2FC59FF0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>7. Substitution Property</w:t>
                  </w:r>
                </w:p>
              </w:tc>
            </w:tr>
            <w:tr w:rsidR="009D6AD0" w:rsidRPr="00B726C6" w14:paraId="0FA81C34" w14:textId="77777777" w:rsidTr="004C6DDB">
              <w:tc>
                <w:tcPr>
                  <w:tcW w:w="3465" w:type="dxa"/>
                  <w:tcBorders>
                    <w:top w:val="single" w:sz="4" w:space="0" w:color="008CC9" w:themeColor="accent2"/>
                    <w:left w:val="single" w:sz="4" w:space="0" w:color="008CC9" w:themeColor="accent2"/>
                    <w:bottom w:val="single" w:sz="4" w:space="0" w:color="008CC9" w:themeColor="accent2"/>
                    <w:right w:val="single" w:sz="4" w:space="0" w:color="008CC9" w:themeColor="accent2"/>
                  </w:tcBorders>
                  <w:vAlign w:val="center"/>
                </w:tcPr>
                <w:p w14:paraId="66EFD955" w14:textId="4B959620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8. </w:t>
                  </w:r>
                  <w:r w:rsidRPr="004F1F4A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1 = </w:t>
                  </w:r>
                  <w:r w:rsidRPr="004F1F4A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3513" w:type="dxa"/>
                  <w:tcBorders>
                    <w:top w:val="single" w:sz="4" w:space="0" w:color="008CC9" w:themeColor="accent2"/>
                    <w:left w:val="single" w:sz="4" w:space="0" w:color="008CC9" w:themeColor="accent2"/>
                    <w:bottom w:val="single" w:sz="4" w:space="0" w:color="008CC9" w:themeColor="accent2"/>
                    <w:right w:val="single" w:sz="4" w:space="0" w:color="008CC9" w:themeColor="accent2"/>
                  </w:tcBorders>
                  <w:vAlign w:val="center"/>
                </w:tcPr>
                <w:p w14:paraId="1A718280" w14:textId="44AD1E98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>8. Subtraction Property</w:t>
                  </w:r>
                </w:p>
              </w:tc>
            </w:tr>
            <w:tr w:rsidR="009D6AD0" w:rsidRPr="00B726C6" w14:paraId="4B440817" w14:textId="77777777" w:rsidTr="004C6DDB">
              <w:tc>
                <w:tcPr>
                  <w:tcW w:w="3465" w:type="dxa"/>
                  <w:tcBorders>
                    <w:top w:val="single" w:sz="4" w:space="0" w:color="008CC9" w:themeColor="accent2"/>
                    <w:left w:val="single" w:sz="4" w:space="0" w:color="008CC9" w:themeColor="accent2"/>
                    <w:bottom w:val="single" w:sz="4" w:space="0" w:color="008CC9" w:themeColor="accent2"/>
                    <w:right w:val="single" w:sz="4" w:space="0" w:color="008CC9" w:themeColor="accent2"/>
                  </w:tcBorders>
                  <w:vAlign w:val="center"/>
                </w:tcPr>
                <w:p w14:paraId="3F4EB71B" w14:textId="407B864F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9.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1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≅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3513" w:type="dxa"/>
                  <w:tcBorders>
                    <w:top w:val="single" w:sz="4" w:space="0" w:color="008CC9" w:themeColor="accent2"/>
                    <w:left w:val="single" w:sz="4" w:space="0" w:color="008CC9" w:themeColor="accent2"/>
                    <w:bottom w:val="single" w:sz="4" w:space="0" w:color="008CC9" w:themeColor="accent2"/>
                    <w:right w:val="single" w:sz="4" w:space="0" w:color="008CC9" w:themeColor="accent2"/>
                  </w:tcBorders>
                  <w:vAlign w:val="center"/>
                </w:tcPr>
                <w:p w14:paraId="49D353D6" w14:textId="5DDC5D6A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>9. Definition of Congruent Angles</w:t>
                  </w:r>
                </w:p>
              </w:tc>
            </w:tr>
          </w:tbl>
          <w:p w14:paraId="228EBC12" w14:textId="77777777" w:rsidR="009D6AD0" w:rsidRPr="00B726C6" w:rsidRDefault="009D6AD0" w:rsidP="00E44370">
            <w:pPr>
              <w:pStyle w:val="TableBody"/>
            </w:pPr>
          </w:p>
        </w:tc>
        <w:tc>
          <w:tcPr>
            <w:tcW w:w="2205" w:type="pct"/>
            <w:vAlign w:val="center"/>
          </w:tcPr>
          <w:p w14:paraId="58D1B995" w14:textId="4B8B9195" w:rsidR="009D6AD0" w:rsidRPr="00B726C6" w:rsidRDefault="009D6AD0" w:rsidP="00A618B1">
            <w:pPr>
              <w:pStyle w:val="TableBody"/>
              <w:jc w:val="center"/>
            </w:pPr>
            <w:r w:rsidRPr="00B726C6">
              <w:rPr>
                <w:bCs/>
                <w:noProof/>
                <w:color w:val="000000"/>
              </w:rPr>
              <w:lastRenderedPageBreak/>
              <w:drawing>
                <wp:inline distT="0" distB="0" distL="0" distR="0" wp14:anchorId="445CD74C" wp14:editId="26858EFA">
                  <wp:extent cx="3108960" cy="1769245"/>
                  <wp:effectExtent l="0" t="0" r="0" b="2540"/>
                  <wp:docPr id="29" name="image4.png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Shape&#10;&#10;Description automatically generated with medium confidence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960" cy="17692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AD0" w:rsidRPr="00B726C6" w14:paraId="5C49C382" w14:textId="77777777" w:rsidTr="004C6DDB">
        <w:tc>
          <w:tcPr>
            <w:tcW w:w="2795" w:type="pct"/>
          </w:tcPr>
          <w:p w14:paraId="7F3BB06B" w14:textId="77777777" w:rsidR="009D6AD0" w:rsidRPr="004F1F4A" w:rsidRDefault="009D6AD0" w:rsidP="009D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Cs/>
                <w:color w:val="000000"/>
              </w:rPr>
            </w:pPr>
            <w:r w:rsidRPr="004F1F4A">
              <w:rPr>
                <w:rFonts w:cstheme="minorHAnsi"/>
                <w:b/>
                <w:color w:val="000000"/>
              </w:rPr>
              <w:t>Given:</w:t>
            </w:r>
            <w:r w:rsidRPr="004F1F4A">
              <w:rPr>
                <w:rFonts w:cstheme="minorHAnsi"/>
                <w:bCs/>
                <w:color w:val="000000"/>
              </w:rPr>
              <w:t xml:space="preserve"> </w:t>
            </w:r>
            <w:r w:rsidRPr="004F1F4A">
              <w:rPr>
                <w:rFonts w:ascii="Cambria Math" w:eastAsia="Cambria Math" w:hAnsi="Cambria Math" w:cs="Cambria Math"/>
                <w:bCs/>
                <w:color w:val="000000"/>
              </w:rPr>
              <w:t>∠</w:t>
            </w:r>
            <w:r w:rsidRPr="004F1F4A">
              <w:rPr>
                <w:rFonts w:cstheme="minorHAnsi"/>
                <w:bCs/>
                <w:color w:val="000000"/>
              </w:rPr>
              <w:t xml:space="preserve">1 </w:t>
            </w:r>
            <w:r w:rsidRPr="004F1F4A">
              <w:rPr>
                <w:rFonts w:ascii="Cambria Math" w:eastAsia="Cambria Math" w:hAnsi="Cambria Math" w:cs="Cambria Math"/>
                <w:bCs/>
                <w:color w:val="000000"/>
              </w:rPr>
              <w:t>≅</w:t>
            </w:r>
            <w:r w:rsidRPr="004F1F4A">
              <w:rPr>
                <w:rFonts w:cstheme="minorHAnsi"/>
                <w:bCs/>
                <w:color w:val="000000"/>
              </w:rPr>
              <w:t xml:space="preserve"> </w:t>
            </w:r>
            <w:r w:rsidRPr="004F1F4A">
              <w:rPr>
                <w:rFonts w:ascii="Cambria Math" w:eastAsia="Cambria Math" w:hAnsi="Cambria Math" w:cs="Cambria Math"/>
                <w:bCs/>
                <w:color w:val="000000"/>
              </w:rPr>
              <w:t>∠</w:t>
            </w:r>
            <w:r w:rsidRPr="004F1F4A">
              <w:rPr>
                <w:rFonts w:eastAsia="Cambria Math" w:cstheme="minorHAnsi"/>
                <w:bCs/>
                <w:color w:val="000000"/>
              </w:rPr>
              <w:t>4</w:t>
            </w:r>
          </w:p>
          <w:p w14:paraId="27A83C2C" w14:textId="7BD914B9" w:rsidR="009D6AD0" w:rsidRPr="004F1F4A" w:rsidRDefault="009D6AD0" w:rsidP="009D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 Math" w:cstheme="minorHAnsi"/>
                <w:bCs/>
                <w:color w:val="000000"/>
              </w:rPr>
            </w:pPr>
            <w:r w:rsidRPr="004F1F4A">
              <w:rPr>
                <w:rFonts w:cstheme="minorHAnsi"/>
                <w:b/>
                <w:color w:val="000000"/>
              </w:rPr>
              <w:t>Prove:</w:t>
            </w:r>
            <w:r w:rsidRPr="004F1F4A">
              <w:rPr>
                <w:rFonts w:cstheme="minorHAnsi"/>
                <w:bCs/>
                <w:color w:val="000000"/>
              </w:rPr>
              <w:t xml:space="preserve"> </w:t>
            </w:r>
            <w:r w:rsidRPr="004F1F4A">
              <w:rPr>
                <w:rFonts w:ascii="Cambria Math" w:eastAsia="Cambria Math" w:hAnsi="Cambria Math" w:cs="Cambria Math"/>
                <w:bCs/>
                <w:color w:val="000000"/>
              </w:rPr>
              <w:t>∠</w:t>
            </w:r>
            <w:r w:rsidRPr="004F1F4A">
              <w:rPr>
                <w:rFonts w:cstheme="minorHAnsi"/>
                <w:bCs/>
                <w:color w:val="000000"/>
              </w:rPr>
              <w:t xml:space="preserve">2 </w:t>
            </w:r>
            <w:r w:rsidRPr="004F1F4A">
              <w:rPr>
                <w:rFonts w:ascii="Cambria Math" w:eastAsia="Cambria Math" w:hAnsi="Cambria Math" w:cs="Cambria Math"/>
                <w:bCs/>
                <w:color w:val="000000"/>
              </w:rPr>
              <w:t>≅</w:t>
            </w:r>
            <w:r w:rsidRPr="004F1F4A">
              <w:rPr>
                <w:rFonts w:cstheme="minorHAnsi"/>
                <w:bCs/>
                <w:color w:val="000000"/>
              </w:rPr>
              <w:t xml:space="preserve"> </w:t>
            </w:r>
            <w:r w:rsidRPr="004F1F4A">
              <w:rPr>
                <w:rFonts w:ascii="Cambria Math" w:eastAsia="Cambria Math" w:hAnsi="Cambria Math" w:cs="Cambria Math"/>
                <w:bCs/>
                <w:color w:val="000000"/>
              </w:rPr>
              <w:t>∠</w:t>
            </w:r>
            <w:r w:rsidRPr="004F1F4A">
              <w:rPr>
                <w:rFonts w:eastAsia="Cambria Math" w:cstheme="minorHAnsi"/>
                <w:bCs/>
                <w:color w:val="000000"/>
              </w:rPr>
              <w:t>3</w:t>
            </w:r>
          </w:p>
          <w:tbl>
            <w:tblPr>
              <w:tblStyle w:val="TableGrid"/>
              <w:tblW w:w="6978" w:type="dxa"/>
              <w:tblBorders>
                <w:top w:val="single" w:sz="4" w:space="0" w:color="008CC9" w:themeColor="accent2"/>
                <w:left w:val="single" w:sz="4" w:space="0" w:color="008CC9" w:themeColor="accent2"/>
                <w:bottom w:val="single" w:sz="4" w:space="0" w:color="008CC9" w:themeColor="accent2"/>
                <w:right w:val="single" w:sz="4" w:space="0" w:color="008CC9" w:themeColor="accent2"/>
                <w:insideH w:val="single" w:sz="4" w:space="0" w:color="008CC9" w:themeColor="accent2"/>
                <w:insideV w:val="single" w:sz="4" w:space="0" w:color="008CC9" w:themeColor="accent2"/>
              </w:tblBorders>
              <w:tblCellMar>
                <w:top w:w="115" w:type="dxa"/>
                <w:left w:w="115" w:type="dxa"/>
                <w:bottom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375"/>
              <w:gridCol w:w="3603"/>
            </w:tblGrid>
            <w:tr w:rsidR="009D6AD0" w:rsidRPr="00B726C6" w14:paraId="675FFE1E" w14:textId="77777777" w:rsidTr="004C6DDB">
              <w:trPr>
                <w:cantSplit/>
                <w:tblHeader/>
              </w:trPr>
              <w:tc>
                <w:tcPr>
                  <w:tcW w:w="3375" w:type="dxa"/>
                  <w:shd w:val="clear" w:color="auto" w:fill="285782" w:themeFill="accent1"/>
                </w:tcPr>
                <w:p w14:paraId="7C19241F" w14:textId="77777777" w:rsidR="009D6AD0" w:rsidRPr="00B726C6" w:rsidRDefault="009D6AD0" w:rsidP="009D6AD0">
                  <w:pPr>
                    <w:pStyle w:val="TableColumnHeaders"/>
                    <w:jc w:val="left"/>
                  </w:pPr>
                  <w:r w:rsidRPr="00B726C6">
                    <w:t>Statement:</w:t>
                  </w:r>
                </w:p>
              </w:tc>
              <w:tc>
                <w:tcPr>
                  <w:tcW w:w="3603" w:type="dxa"/>
                  <w:shd w:val="clear" w:color="auto" w:fill="285782" w:themeFill="accent1"/>
                </w:tcPr>
                <w:p w14:paraId="6B8BA5AE" w14:textId="77777777" w:rsidR="009D6AD0" w:rsidRPr="00B726C6" w:rsidRDefault="009D6AD0" w:rsidP="009D6AD0">
                  <w:pPr>
                    <w:pStyle w:val="TableColumnHeaders"/>
                    <w:jc w:val="left"/>
                  </w:pPr>
                  <w:r w:rsidRPr="00B726C6">
                    <w:t>Reason:</w:t>
                  </w:r>
                </w:p>
              </w:tc>
            </w:tr>
            <w:tr w:rsidR="009D6AD0" w:rsidRPr="00B726C6" w14:paraId="531A3A87" w14:textId="77777777" w:rsidTr="004C6DDB">
              <w:tc>
                <w:tcPr>
                  <w:tcW w:w="3375" w:type="dxa"/>
                  <w:vAlign w:val="center"/>
                </w:tcPr>
                <w:p w14:paraId="68A4B31E" w14:textId="19AB58AD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1.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1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≅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3603" w:type="dxa"/>
                  <w:vAlign w:val="center"/>
                </w:tcPr>
                <w:p w14:paraId="11786729" w14:textId="5D759B65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>1. Given</w:t>
                  </w:r>
                </w:p>
              </w:tc>
            </w:tr>
            <w:tr w:rsidR="009D6AD0" w:rsidRPr="00B726C6" w14:paraId="2B7F8B61" w14:textId="77777777" w:rsidTr="004C6DDB">
              <w:tc>
                <w:tcPr>
                  <w:tcW w:w="3375" w:type="dxa"/>
                  <w:vAlign w:val="center"/>
                </w:tcPr>
                <w:p w14:paraId="2C0C0B1D" w14:textId="4FB28EAF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2.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1 and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2 are </w:t>
                  </w:r>
                  <w:r w:rsidR="004F1F4A">
                    <w:rPr>
                      <w:rFonts w:cstheme="minorHAnsi"/>
                      <w:bCs/>
                      <w:color w:val="000000"/>
                    </w:rPr>
                    <w:t>v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ertical </w:t>
                  </w:r>
                  <w:r w:rsidR="004F1F4A">
                    <w:rPr>
                      <w:rFonts w:cstheme="minorHAnsi"/>
                      <w:bCs/>
                      <w:color w:val="000000"/>
                    </w:rPr>
                    <w:t>a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>ngles</w:t>
                  </w:r>
                </w:p>
              </w:tc>
              <w:tc>
                <w:tcPr>
                  <w:tcW w:w="3603" w:type="dxa"/>
                  <w:vAlign w:val="center"/>
                </w:tcPr>
                <w:p w14:paraId="65132BAD" w14:textId="76D2628E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>2. Given</w:t>
                  </w:r>
                </w:p>
              </w:tc>
            </w:tr>
            <w:tr w:rsidR="009D6AD0" w:rsidRPr="00B726C6" w14:paraId="3F87CEE2" w14:textId="77777777" w:rsidTr="004C6DDB">
              <w:tc>
                <w:tcPr>
                  <w:tcW w:w="3375" w:type="dxa"/>
                  <w:vAlign w:val="center"/>
                </w:tcPr>
                <w:p w14:paraId="421D4E08" w14:textId="1EAF0798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3.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3 and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4 are </w:t>
                  </w:r>
                  <w:r w:rsidR="004F1F4A">
                    <w:rPr>
                      <w:rFonts w:cstheme="minorHAnsi"/>
                      <w:bCs/>
                      <w:color w:val="000000"/>
                    </w:rPr>
                    <w:t>v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ertical </w:t>
                  </w:r>
                  <w:r w:rsidR="004F1F4A">
                    <w:rPr>
                      <w:rFonts w:cstheme="minorHAnsi"/>
                      <w:bCs/>
                      <w:color w:val="000000"/>
                    </w:rPr>
                    <w:t>a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>ngles</w:t>
                  </w:r>
                </w:p>
              </w:tc>
              <w:tc>
                <w:tcPr>
                  <w:tcW w:w="3603" w:type="dxa"/>
                  <w:vAlign w:val="center"/>
                </w:tcPr>
                <w:p w14:paraId="79474DFD" w14:textId="49418DAA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>3. Given</w:t>
                  </w:r>
                </w:p>
              </w:tc>
            </w:tr>
            <w:tr w:rsidR="009D6AD0" w:rsidRPr="00B726C6" w14:paraId="5E6EC97B" w14:textId="77777777" w:rsidTr="004C6DDB">
              <w:tc>
                <w:tcPr>
                  <w:tcW w:w="3375" w:type="dxa"/>
                  <w:vAlign w:val="center"/>
                </w:tcPr>
                <w:p w14:paraId="3DF42650" w14:textId="72E484E1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4. </w:t>
                  </w:r>
                  <w:r w:rsidRPr="004F1F4A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2 = </w:t>
                  </w:r>
                  <w:r w:rsidRPr="004F1F4A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1 </w:t>
                  </w:r>
                </w:p>
              </w:tc>
              <w:tc>
                <w:tcPr>
                  <w:tcW w:w="3603" w:type="dxa"/>
                  <w:vAlign w:val="center"/>
                </w:tcPr>
                <w:p w14:paraId="5A6E8EF2" w14:textId="43CA96F6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>4. Vertical Angles Theorem</w:t>
                  </w:r>
                </w:p>
              </w:tc>
            </w:tr>
            <w:tr w:rsidR="009D6AD0" w:rsidRPr="00B726C6" w14:paraId="47DFFC8D" w14:textId="77777777" w:rsidTr="004C6DDB">
              <w:tc>
                <w:tcPr>
                  <w:tcW w:w="3375" w:type="dxa"/>
                  <w:vAlign w:val="center"/>
                </w:tcPr>
                <w:p w14:paraId="1B4B612D" w14:textId="4E0E3282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5. </w:t>
                  </w:r>
                  <w:r w:rsidRPr="004F1F4A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4 = </w:t>
                  </w:r>
                  <w:r w:rsidRPr="004F1F4A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3603" w:type="dxa"/>
                  <w:vAlign w:val="center"/>
                </w:tcPr>
                <w:p w14:paraId="35DBAF47" w14:textId="11B48896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>5. Vertical Angles Theorem</w:t>
                  </w:r>
                </w:p>
              </w:tc>
            </w:tr>
            <w:tr w:rsidR="009D6AD0" w:rsidRPr="00B726C6" w14:paraId="7072CC87" w14:textId="77777777" w:rsidTr="004C6DDB">
              <w:tc>
                <w:tcPr>
                  <w:tcW w:w="3375" w:type="dxa"/>
                  <w:vAlign w:val="center"/>
                </w:tcPr>
                <w:p w14:paraId="30443472" w14:textId="55E8906C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6. </w:t>
                  </w:r>
                  <w:r w:rsidRPr="004F1F4A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2 = </w:t>
                  </w:r>
                  <w:r w:rsidRPr="004F1F4A">
                    <w:rPr>
                      <w:rFonts w:cstheme="minorHAnsi"/>
                      <w:bCs/>
                      <w:i/>
                      <w:iCs/>
                      <w:color w:val="000000"/>
                    </w:rPr>
                    <w:t>m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3603" w:type="dxa"/>
                  <w:vAlign w:val="center"/>
                </w:tcPr>
                <w:p w14:paraId="439CC65E" w14:textId="55F96656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>6. Transitive Property</w:t>
                  </w:r>
                </w:p>
              </w:tc>
            </w:tr>
            <w:tr w:rsidR="009D6AD0" w:rsidRPr="00B726C6" w14:paraId="18EE1A3F" w14:textId="77777777" w:rsidTr="004C6DDB">
              <w:tc>
                <w:tcPr>
                  <w:tcW w:w="3375" w:type="dxa"/>
                  <w:vAlign w:val="center"/>
                </w:tcPr>
                <w:p w14:paraId="7F1D42B6" w14:textId="5BD7C8AF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7.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2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≅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 </w:t>
                  </w:r>
                  <w:r w:rsidRPr="004F1F4A">
                    <w:rPr>
                      <w:rFonts w:ascii="Cambria Math" w:eastAsia="Cambria Math" w:hAnsi="Cambria Math" w:cs="Cambria Math"/>
                      <w:bCs/>
                      <w:color w:val="000000"/>
                    </w:rPr>
                    <w:t>∠</w:t>
                  </w:r>
                  <w:r w:rsidRPr="004F1F4A">
                    <w:rPr>
                      <w:rFonts w:cstheme="minorHAnsi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3603" w:type="dxa"/>
                  <w:vAlign w:val="center"/>
                </w:tcPr>
                <w:p w14:paraId="20954112" w14:textId="003ABA72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>7. Definition of Congruent Angles</w:t>
                  </w:r>
                </w:p>
              </w:tc>
            </w:tr>
          </w:tbl>
          <w:p w14:paraId="5AB0AF17" w14:textId="77777777" w:rsidR="009D6AD0" w:rsidRDefault="008F069F" w:rsidP="00E44370">
            <w:pPr>
              <w:pStyle w:val="TableBody"/>
            </w:pPr>
            <w:r>
              <w:t xml:space="preserve">   </w:t>
            </w:r>
          </w:p>
          <w:p w14:paraId="1644E406" w14:textId="77777777" w:rsidR="008F069F" w:rsidRDefault="008F069F" w:rsidP="00E44370">
            <w:pPr>
              <w:pStyle w:val="TableBody"/>
            </w:pPr>
          </w:p>
          <w:p w14:paraId="421B43B2" w14:textId="37398FC7" w:rsidR="008F069F" w:rsidRPr="00B726C6" w:rsidRDefault="008F069F" w:rsidP="00E44370">
            <w:pPr>
              <w:pStyle w:val="TableBody"/>
            </w:pPr>
          </w:p>
        </w:tc>
        <w:tc>
          <w:tcPr>
            <w:tcW w:w="2205" w:type="pct"/>
            <w:vAlign w:val="center"/>
          </w:tcPr>
          <w:p w14:paraId="2B00E479" w14:textId="14DC544F" w:rsidR="009D6AD0" w:rsidRPr="00B726C6" w:rsidRDefault="009D6AD0" w:rsidP="00A618B1">
            <w:pPr>
              <w:pStyle w:val="TableBody"/>
              <w:jc w:val="center"/>
            </w:pPr>
            <w:r w:rsidRPr="00B726C6">
              <w:rPr>
                <w:bCs/>
                <w:noProof/>
                <w:color w:val="000000"/>
              </w:rPr>
              <w:drawing>
                <wp:inline distT="0" distB="0" distL="0" distR="0" wp14:anchorId="639B12AB" wp14:editId="6CCAD3ED">
                  <wp:extent cx="3108960" cy="1451420"/>
                  <wp:effectExtent l="0" t="0" r="0" b="0"/>
                  <wp:docPr id="28" name="image3.png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Shape&#10;&#10;Description automatically generated with medium confidence"/>
                          <pic:cNvPicPr preferRelativeResize="0"/>
                        </pic:nvPicPr>
                        <pic:blipFill rotWithShape="1">
                          <a:blip r:embed="rId25"/>
                          <a:srcRect l="2022" t="6738" r="2058" b="6738"/>
                          <a:stretch/>
                        </pic:blipFill>
                        <pic:spPr bwMode="auto">
                          <a:xfrm>
                            <a:off x="0" y="0"/>
                            <a:ext cx="3108960" cy="1451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AD0" w:rsidRPr="00B726C6" w14:paraId="29704836" w14:textId="77777777" w:rsidTr="004C6DDB">
        <w:tc>
          <w:tcPr>
            <w:tcW w:w="2795" w:type="pct"/>
          </w:tcPr>
          <w:p w14:paraId="69C933D1" w14:textId="30A37605" w:rsidR="009D6AD0" w:rsidRPr="004F1F4A" w:rsidRDefault="009D6AD0" w:rsidP="009D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Cs/>
                <w:color w:val="000000"/>
              </w:rPr>
            </w:pPr>
            <w:r w:rsidRPr="004F1F4A">
              <w:rPr>
                <w:rFonts w:cstheme="minorHAnsi"/>
                <w:b/>
                <w:color w:val="000000"/>
              </w:rPr>
              <w:lastRenderedPageBreak/>
              <w:t>Given:</w:t>
            </w:r>
            <w:r w:rsidRPr="004F1F4A">
              <w:rPr>
                <w:rFonts w:cstheme="minorHAnsi"/>
                <w:bCs/>
                <w:color w:val="000000"/>
              </w:rPr>
              <w:t xml:space="preserve"> </w:t>
            </w:r>
            <w:r w:rsidRPr="004F1F4A">
              <w:rPr>
                <w:rFonts w:eastAsia="Cambria Math" w:cstheme="minorHAnsi"/>
                <w:bCs/>
                <w:color w:val="000000"/>
              </w:rPr>
              <w:t>3</w:t>
            </w:r>
            <w:r w:rsidRPr="004F1F4A">
              <w:rPr>
                <w:rFonts w:eastAsia="Cambria Math" w:cstheme="minorHAnsi"/>
                <w:bCs/>
                <w:i/>
                <w:iCs/>
                <w:color w:val="000000"/>
              </w:rPr>
              <w:t>x</w:t>
            </w:r>
            <w:r w:rsidRPr="004F1F4A">
              <w:rPr>
                <w:rFonts w:eastAsia="Cambria Math" w:cstheme="minorHAnsi"/>
                <w:bCs/>
                <w:color w:val="000000"/>
              </w:rPr>
              <w:t xml:space="preserve"> – 6 = </w:t>
            </w:r>
            <w:r w:rsidRPr="004F1F4A">
              <w:rPr>
                <w:rFonts w:eastAsia="Cambria Math" w:cstheme="minorHAnsi"/>
                <w:bCs/>
                <w:i/>
                <w:iCs/>
                <w:color w:val="000000"/>
              </w:rPr>
              <w:t>x</w:t>
            </w:r>
            <w:r w:rsidRPr="004F1F4A">
              <w:rPr>
                <w:rFonts w:eastAsia="Cambria Math" w:cstheme="minorHAnsi"/>
                <w:bCs/>
                <w:color w:val="000000"/>
              </w:rPr>
              <w:t xml:space="preserve"> + 12</w:t>
            </w:r>
          </w:p>
          <w:p w14:paraId="7E2F191E" w14:textId="6BF8ED81" w:rsidR="009D6AD0" w:rsidRPr="004F1F4A" w:rsidRDefault="009D6AD0" w:rsidP="009D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 Math" w:cstheme="minorHAnsi"/>
                <w:bCs/>
                <w:color w:val="000000"/>
              </w:rPr>
            </w:pPr>
            <w:r w:rsidRPr="004F1F4A">
              <w:rPr>
                <w:rFonts w:cstheme="minorHAnsi"/>
                <w:b/>
                <w:color w:val="000000"/>
              </w:rPr>
              <w:t>Prove:</w:t>
            </w:r>
            <w:r w:rsidRPr="004F1F4A">
              <w:rPr>
                <w:rFonts w:cstheme="minorHAnsi"/>
                <w:bCs/>
                <w:color w:val="000000"/>
              </w:rPr>
              <w:t xml:space="preserve"> </w:t>
            </w:r>
            <w:r w:rsidRPr="004F1F4A">
              <w:rPr>
                <w:rFonts w:eastAsia="Cambria Math" w:cstheme="minorHAnsi"/>
                <w:bCs/>
                <w:i/>
                <w:iCs/>
                <w:color w:val="000000"/>
              </w:rPr>
              <w:t>x</w:t>
            </w:r>
            <w:r w:rsidRPr="004F1F4A">
              <w:rPr>
                <w:rFonts w:cstheme="minorHAnsi"/>
                <w:bCs/>
                <w:color w:val="000000"/>
              </w:rPr>
              <w:t xml:space="preserve"> = 9</w:t>
            </w:r>
          </w:p>
          <w:tbl>
            <w:tblPr>
              <w:tblStyle w:val="TableGrid"/>
              <w:tblW w:w="6978" w:type="dxa"/>
              <w:tblBorders>
                <w:top w:val="single" w:sz="4" w:space="0" w:color="008CC9" w:themeColor="accent2"/>
                <w:left w:val="single" w:sz="4" w:space="0" w:color="008CC9" w:themeColor="accent2"/>
                <w:bottom w:val="single" w:sz="4" w:space="0" w:color="008CC9" w:themeColor="accent2"/>
                <w:right w:val="single" w:sz="4" w:space="0" w:color="008CC9" w:themeColor="accent2"/>
                <w:insideH w:val="single" w:sz="4" w:space="0" w:color="008CC9" w:themeColor="accent2"/>
                <w:insideV w:val="single" w:sz="4" w:space="0" w:color="008CC9" w:themeColor="accent2"/>
              </w:tblBorders>
              <w:tblCellMar>
                <w:top w:w="115" w:type="dxa"/>
                <w:left w:w="115" w:type="dxa"/>
                <w:bottom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110"/>
              <w:gridCol w:w="3868"/>
            </w:tblGrid>
            <w:tr w:rsidR="009D6AD0" w:rsidRPr="004F1F4A" w14:paraId="7A3360DC" w14:textId="77777777" w:rsidTr="004C6DDB">
              <w:trPr>
                <w:cantSplit/>
                <w:tblHeader/>
              </w:trPr>
              <w:tc>
                <w:tcPr>
                  <w:tcW w:w="3110" w:type="dxa"/>
                  <w:shd w:val="clear" w:color="auto" w:fill="285782" w:themeFill="accent1"/>
                </w:tcPr>
                <w:p w14:paraId="6FE38989" w14:textId="77777777" w:rsidR="009D6AD0" w:rsidRPr="004F1F4A" w:rsidRDefault="009D6AD0" w:rsidP="009D6AD0">
                  <w:pPr>
                    <w:pStyle w:val="TableColumnHeaders"/>
                    <w:jc w:val="left"/>
                    <w:rPr>
                      <w:rFonts w:asciiTheme="minorHAnsi" w:hAnsiTheme="minorHAnsi" w:cstheme="minorHAnsi"/>
                    </w:rPr>
                  </w:pPr>
                  <w:r w:rsidRPr="004F1F4A">
                    <w:rPr>
                      <w:rFonts w:asciiTheme="minorHAnsi" w:hAnsiTheme="minorHAnsi" w:cstheme="minorHAnsi"/>
                    </w:rPr>
                    <w:t>Statement:</w:t>
                  </w:r>
                </w:p>
              </w:tc>
              <w:tc>
                <w:tcPr>
                  <w:tcW w:w="3868" w:type="dxa"/>
                  <w:shd w:val="clear" w:color="auto" w:fill="285782" w:themeFill="accent1"/>
                </w:tcPr>
                <w:p w14:paraId="072038E5" w14:textId="77777777" w:rsidR="009D6AD0" w:rsidRPr="004F1F4A" w:rsidRDefault="009D6AD0" w:rsidP="009D6AD0">
                  <w:pPr>
                    <w:pStyle w:val="TableColumnHeaders"/>
                    <w:jc w:val="left"/>
                    <w:rPr>
                      <w:rFonts w:asciiTheme="minorHAnsi" w:hAnsiTheme="minorHAnsi" w:cstheme="minorHAnsi"/>
                    </w:rPr>
                  </w:pPr>
                  <w:r w:rsidRPr="004F1F4A">
                    <w:rPr>
                      <w:rFonts w:asciiTheme="minorHAnsi" w:hAnsiTheme="minorHAnsi" w:cstheme="minorHAnsi"/>
                    </w:rPr>
                    <w:t>Reason:</w:t>
                  </w:r>
                </w:p>
              </w:tc>
            </w:tr>
            <w:tr w:rsidR="009D6AD0" w:rsidRPr="004F1F4A" w14:paraId="773BEE09" w14:textId="77777777" w:rsidTr="004C6DDB">
              <w:tc>
                <w:tcPr>
                  <w:tcW w:w="3110" w:type="dxa"/>
                  <w:vAlign w:val="center"/>
                </w:tcPr>
                <w:p w14:paraId="2017D68E" w14:textId="26A56C1C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1. </w:t>
                  </w:r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>3</w:t>
                  </w:r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x</w:t>
                  </w:r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 xml:space="preserve"> – 6 = </w:t>
                  </w:r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x</w:t>
                  </w:r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 xml:space="preserve"> + 12</w:t>
                  </w:r>
                </w:p>
              </w:tc>
              <w:tc>
                <w:tcPr>
                  <w:tcW w:w="3868" w:type="dxa"/>
                  <w:vAlign w:val="center"/>
                </w:tcPr>
                <w:p w14:paraId="4D8EB829" w14:textId="33312DC9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>1. Given</w:t>
                  </w:r>
                </w:p>
              </w:tc>
            </w:tr>
            <w:tr w:rsidR="009D6AD0" w:rsidRPr="004F1F4A" w14:paraId="38C79C34" w14:textId="77777777" w:rsidTr="004C6DDB">
              <w:tc>
                <w:tcPr>
                  <w:tcW w:w="3110" w:type="dxa"/>
                  <w:vAlign w:val="center"/>
                </w:tcPr>
                <w:p w14:paraId="5127B3BF" w14:textId="00B65A08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2. </w:t>
                  </w:r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>3</w:t>
                  </w:r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x</w:t>
                  </w:r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 xml:space="preserve"> = </w:t>
                  </w:r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x</w:t>
                  </w:r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 xml:space="preserve"> + 12 + 6</w:t>
                  </w:r>
                </w:p>
              </w:tc>
              <w:tc>
                <w:tcPr>
                  <w:tcW w:w="3868" w:type="dxa"/>
                  <w:vAlign w:val="center"/>
                </w:tcPr>
                <w:p w14:paraId="7B27968D" w14:textId="6EA8887F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>2. Addition Property</w:t>
                  </w:r>
                </w:p>
              </w:tc>
            </w:tr>
            <w:tr w:rsidR="009D6AD0" w:rsidRPr="004F1F4A" w14:paraId="5BA60802" w14:textId="77777777" w:rsidTr="004C6DDB">
              <w:tc>
                <w:tcPr>
                  <w:tcW w:w="3110" w:type="dxa"/>
                  <w:vAlign w:val="center"/>
                </w:tcPr>
                <w:p w14:paraId="5CC04FD4" w14:textId="528954B1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3. </w:t>
                  </w:r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>3</w:t>
                  </w:r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x</w:t>
                  </w:r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 xml:space="preserve"> – </w:t>
                  </w:r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x</w:t>
                  </w:r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 xml:space="preserve"> = 18</w:t>
                  </w:r>
                </w:p>
              </w:tc>
              <w:tc>
                <w:tcPr>
                  <w:tcW w:w="3868" w:type="dxa"/>
                  <w:vAlign w:val="center"/>
                </w:tcPr>
                <w:p w14:paraId="58C36928" w14:textId="7982E689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>3. Subtraction Property</w:t>
                  </w:r>
                </w:p>
              </w:tc>
            </w:tr>
            <w:tr w:rsidR="009D6AD0" w:rsidRPr="004F1F4A" w14:paraId="30A4910D" w14:textId="77777777" w:rsidTr="004C6DDB">
              <w:tc>
                <w:tcPr>
                  <w:tcW w:w="3110" w:type="dxa"/>
                  <w:vAlign w:val="center"/>
                </w:tcPr>
                <w:p w14:paraId="67CB5FD7" w14:textId="2DD3069D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4. </w:t>
                  </w:r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>2</w:t>
                  </w:r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x</w:t>
                  </w:r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 xml:space="preserve"> = 18</w:t>
                  </w:r>
                </w:p>
              </w:tc>
              <w:tc>
                <w:tcPr>
                  <w:tcW w:w="3868" w:type="dxa"/>
                  <w:vAlign w:val="center"/>
                </w:tcPr>
                <w:p w14:paraId="002899E5" w14:textId="13B17DCB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>4. Subtraction Property</w:t>
                  </w:r>
                </w:p>
              </w:tc>
            </w:tr>
            <w:tr w:rsidR="009D6AD0" w:rsidRPr="004F1F4A" w14:paraId="171DF082" w14:textId="77777777" w:rsidTr="004C6DDB">
              <w:tc>
                <w:tcPr>
                  <w:tcW w:w="3110" w:type="dxa"/>
                  <w:vAlign w:val="center"/>
                </w:tcPr>
                <w:p w14:paraId="1442B3CB" w14:textId="1B339689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 xml:space="preserve">5. </w:t>
                  </w:r>
                  <w:r w:rsidRPr="004F1F4A">
                    <w:rPr>
                      <w:rFonts w:eastAsia="Cambria Math" w:cstheme="minorHAnsi"/>
                      <w:bCs/>
                      <w:i/>
                      <w:iCs/>
                      <w:color w:val="000000"/>
                    </w:rPr>
                    <w:t>x</w:t>
                  </w:r>
                  <w:r w:rsidRPr="004F1F4A">
                    <w:rPr>
                      <w:rFonts w:eastAsia="Cambria Math" w:cstheme="minorHAnsi"/>
                      <w:bCs/>
                      <w:color w:val="000000"/>
                    </w:rPr>
                    <w:t xml:space="preserve"> = 9</w:t>
                  </w:r>
                </w:p>
              </w:tc>
              <w:tc>
                <w:tcPr>
                  <w:tcW w:w="3868" w:type="dxa"/>
                  <w:vAlign w:val="center"/>
                </w:tcPr>
                <w:p w14:paraId="5DF83BE0" w14:textId="2522CBAE" w:rsidR="009D6AD0" w:rsidRPr="004F1F4A" w:rsidRDefault="009D6AD0" w:rsidP="009D6AD0">
                  <w:pPr>
                    <w:pStyle w:val="TableBody"/>
                    <w:rPr>
                      <w:rFonts w:cstheme="minorHAnsi"/>
                    </w:rPr>
                  </w:pPr>
                  <w:r w:rsidRPr="004F1F4A">
                    <w:rPr>
                      <w:rFonts w:cstheme="minorHAnsi"/>
                      <w:bCs/>
                      <w:color w:val="000000"/>
                    </w:rPr>
                    <w:t>5. Division Property</w:t>
                  </w:r>
                </w:p>
              </w:tc>
            </w:tr>
          </w:tbl>
          <w:p w14:paraId="06364956" w14:textId="77777777" w:rsidR="009D6AD0" w:rsidRPr="00B726C6" w:rsidRDefault="009D6AD0" w:rsidP="00E44370">
            <w:pPr>
              <w:pStyle w:val="TableBody"/>
            </w:pPr>
          </w:p>
        </w:tc>
        <w:tc>
          <w:tcPr>
            <w:tcW w:w="2205" w:type="pct"/>
            <w:vAlign w:val="center"/>
          </w:tcPr>
          <w:p w14:paraId="6BA80FBA" w14:textId="77777777" w:rsidR="009D6AD0" w:rsidRPr="00B726C6" w:rsidRDefault="009D6AD0" w:rsidP="00A618B1">
            <w:pPr>
              <w:pStyle w:val="TableBody"/>
              <w:jc w:val="center"/>
            </w:pPr>
          </w:p>
        </w:tc>
      </w:tr>
      <w:tr w:rsidR="009D6AD0" w14:paraId="6CA4D33D" w14:textId="77777777" w:rsidTr="004C6DDB">
        <w:tc>
          <w:tcPr>
            <w:tcW w:w="2795" w:type="pct"/>
          </w:tcPr>
          <w:p w14:paraId="2C4E1E00" w14:textId="77777777" w:rsidR="009D6AD0" w:rsidRPr="00B726C6" w:rsidRDefault="009D6AD0" w:rsidP="009D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 Math"/>
                <w:bCs/>
                <w:color w:val="000000"/>
              </w:rPr>
            </w:pPr>
            <w:r w:rsidRPr="00B726C6">
              <w:rPr>
                <w:b/>
                <w:color w:val="000000"/>
              </w:rPr>
              <w:t>Given:</w:t>
            </w:r>
            <w:r w:rsidRPr="00B726C6">
              <w:rPr>
                <w:bCs/>
                <w:color w:val="000000"/>
              </w:rPr>
              <w:t xml:space="preserve"> </w:t>
            </w:r>
            <w:r w:rsidR="00C3584B" w:rsidRPr="00856B48">
              <w:rPr>
                <w:b/>
                <w:noProof/>
                <w:color w:val="000000"/>
                <w:position w:val="-6"/>
                <w:vertAlign w:val="subscript"/>
              </w:rPr>
              <w:object w:dxaOrig="1040" w:dyaOrig="340" w14:anchorId="4B455597">
                <v:shape id="_x0000_i1034" type="#_x0000_t75" alt="" style="width:51.05pt;height:17.3pt;mso-width-percent:0;mso-height-percent:0;mso-width-percent:0;mso-height-percent:0" o:ole="">
                  <v:imagedata r:id="rId26" o:title=""/>
                </v:shape>
                <o:OLEObject Type="Embed" ProgID="Equation.DSMT4" ShapeID="_x0000_i1034" DrawAspect="Content" ObjectID="_1814254728" r:id="rId27"/>
              </w:object>
            </w:r>
          </w:p>
          <w:p w14:paraId="4BE1A7DD" w14:textId="7E989F8E" w:rsidR="009D6AD0" w:rsidRPr="00B726C6" w:rsidRDefault="009D6AD0" w:rsidP="009D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  <w:r w:rsidRPr="00B726C6">
              <w:rPr>
                <w:rFonts w:eastAsia="Cambria Math"/>
                <w:bCs/>
                <w:color w:val="000000"/>
              </w:rPr>
              <w:t xml:space="preserve">            </w:t>
            </w:r>
            <w:r w:rsidRPr="00B726C6">
              <w:rPr>
                <w:bCs/>
                <w:color w:val="000000"/>
              </w:rPr>
              <w:t xml:space="preserve"> </w:t>
            </w:r>
            <w:r w:rsidR="00C3584B" w:rsidRPr="00856B48">
              <w:rPr>
                <w:b/>
                <w:noProof/>
                <w:color w:val="000000"/>
                <w:position w:val="-6"/>
                <w:vertAlign w:val="subscript"/>
              </w:rPr>
              <w:object w:dxaOrig="1020" w:dyaOrig="340" w14:anchorId="3DF15D75">
                <v:shape id="_x0000_i1033" type="#_x0000_t75" alt="" style="width:50.15pt;height:17.3pt;mso-width-percent:0;mso-height-percent:0;mso-width-percent:0;mso-height-percent:0" o:ole="">
                  <v:imagedata r:id="rId28" o:title=""/>
                </v:shape>
                <o:OLEObject Type="Embed" ProgID="Equation.DSMT4" ShapeID="_x0000_i1033" DrawAspect="Content" ObjectID="_1814254729" r:id="rId29"/>
              </w:object>
            </w:r>
          </w:p>
          <w:p w14:paraId="67275BF0" w14:textId="220FB049" w:rsidR="009D6AD0" w:rsidRPr="00B726C6" w:rsidRDefault="009D6AD0" w:rsidP="009D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 Math"/>
                <w:bCs/>
                <w:color w:val="000000"/>
              </w:rPr>
            </w:pPr>
            <w:r w:rsidRPr="00B726C6">
              <w:rPr>
                <w:b/>
                <w:color w:val="000000"/>
              </w:rPr>
              <w:t>Prove:</w:t>
            </w:r>
            <w:r w:rsidRPr="00B726C6">
              <w:rPr>
                <w:bCs/>
                <w:color w:val="000000"/>
              </w:rPr>
              <w:t xml:space="preserve"> </w:t>
            </w:r>
            <w:r w:rsidR="00C3584B" w:rsidRPr="00856B48">
              <w:rPr>
                <w:b/>
                <w:noProof/>
                <w:color w:val="000000"/>
                <w:position w:val="-6"/>
                <w:vertAlign w:val="subscript"/>
              </w:rPr>
              <w:object w:dxaOrig="1020" w:dyaOrig="340" w14:anchorId="6F9B1A55">
                <v:shape id="_x0000_i1032" type="#_x0000_t75" alt="" style="width:50.15pt;height:17.3pt;mso-width-percent:0;mso-height-percent:0;mso-width-percent:0;mso-height-percent:0" o:ole="">
                  <v:imagedata r:id="rId30" o:title=""/>
                </v:shape>
                <o:OLEObject Type="Embed" ProgID="Equation.DSMT4" ShapeID="_x0000_i1032" DrawAspect="Content" ObjectID="_1814254730" r:id="rId31"/>
              </w:object>
            </w:r>
          </w:p>
          <w:tbl>
            <w:tblPr>
              <w:tblStyle w:val="TableGrid"/>
              <w:tblW w:w="6978" w:type="dxa"/>
              <w:tblBorders>
                <w:top w:val="single" w:sz="8" w:space="0" w:color="971D20" w:themeColor="accent3"/>
                <w:left w:val="single" w:sz="8" w:space="0" w:color="971D20" w:themeColor="accent3"/>
                <w:bottom w:val="single" w:sz="8" w:space="0" w:color="971D20" w:themeColor="accent3"/>
                <w:right w:val="single" w:sz="8" w:space="0" w:color="971D20" w:themeColor="accent3"/>
                <w:insideH w:val="single" w:sz="8" w:space="0" w:color="971D20" w:themeColor="accent3"/>
                <w:insideV w:val="single" w:sz="8" w:space="0" w:color="971D20" w:themeColor="accent3"/>
              </w:tblBorders>
              <w:tblCellMar>
                <w:top w:w="115" w:type="dxa"/>
                <w:left w:w="115" w:type="dxa"/>
                <w:bottom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110"/>
              <w:gridCol w:w="3868"/>
            </w:tblGrid>
            <w:tr w:rsidR="009D6AD0" w:rsidRPr="00B726C6" w14:paraId="1A6466BF" w14:textId="77777777" w:rsidTr="004C6DDB">
              <w:trPr>
                <w:cantSplit/>
                <w:tblHeader/>
              </w:trPr>
              <w:tc>
                <w:tcPr>
                  <w:tcW w:w="3110" w:type="dxa"/>
                  <w:tcBorders>
                    <w:top w:val="single" w:sz="4" w:space="0" w:color="008CC9" w:themeColor="accent2"/>
                    <w:left w:val="single" w:sz="4" w:space="0" w:color="008CC9" w:themeColor="accent2"/>
                    <w:bottom w:val="single" w:sz="4" w:space="0" w:color="008CC9" w:themeColor="accent2"/>
                    <w:right w:val="single" w:sz="4" w:space="0" w:color="008CC9" w:themeColor="accent2"/>
                  </w:tcBorders>
                  <w:shd w:val="clear" w:color="auto" w:fill="285782" w:themeFill="accent1"/>
                </w:tcPr>
                <w:p w14:paraId="6BFEE33F" w14:textId="77777777" w:rsidR="009D6AD0" w:rsidRPr="00B726C6" w:rsidRDefault="009D6AD0" w:rsidP="009D6AD0">
                  <w:pPr>
                    <w:pStyle w:val="TableColumnHeaders"/>
                    <w:jc w:val="left"/>
                  </w:pPr>
                  <w:r w:rsidRPr="00B726C6">
                    <w:t>Statement:</w:t>
                  </w:r>
                </w:p>
              </w:tc>
              <w:tc>
                <w:tcPr>
                  <w:tcW w:w="3868" w:type="dxa"/>
                  <w:tcBorders>
                    <w:top w:val="single" w:sz="4" w:space="0" w:color="008CC9" w:themeColor="accent2"/>
                    <w:left w:val="single" w:sz="4" w:space="0" w:color="008CC9" w:themeColor="accent2"/>
                    <w:bottom w:val="single" w:sz="4" w:space="0" w:color="008CC9" w:themeColor="accent2"/>
                    <w:right w:val="single" w:sz="4" w:space="0" w:color="008CC9" w:themeColor="accent2"/>
                  </w:tcBorders>
                  <w:shd w:val="clear" w:color="auto" w:fill="285782" w:themeFill="accent1"/>
                </w:tcPr>
                <w:p w14:paraId="2C60D8A8" w14:textId="77777777" w:rsidR="009D6AD0" w:rsidRPr="00B726C6" w:rsidRDefault="009D6AD0" w:rsidP="009D6AD0">
                  <w:pPr>
                    <w:pStyle w:val="TableColumnHeaders"/>
                    <w:jc w:val="left"/>
                  </w:pPr>
                  <w:r w:rsidRPr="00B726C6">
                    <w:t>Reason:</w:t>
                  </w:r>
                </w:p>
              </w:tc>
            </w:tr>
            <w:tr w:rsidR="009D6AD0" w:rsidRPr="00B726C6" w14:paraId="3D120CAA" w14:textId="77777777" w:rsidTr="004C6DDB">
              <w:tc>
                <w:tcPr>
                  <w:tcW w:w="3110" w:type="dxa"/>
                  <w:tcBorders>
                    <w:top w:val="single" w:sz="4" w:space="0" w:color="008CC9" w:themeColor="accent2"/>
                    <w:left w:val="single" w:sz="4" w:space="0" w:color="008CC9" w:themeColor="accent2"/>
                    <w:bottom w:val="single" w:sz="4" w:space="0" w:color="008CC9" w:themeColor="accent2"/>
                    <w:right w:val="single" w:sz="4" w:space="0" w:color="008CC9" w:themeColor="accent2"/>
                  </w:tcBorders>
                  <w:vAlign w:val="center"/>
                </w:tcPr>
                <w:p w14:paraId="18C66C54" w14:textId="5DE7EA62" w:rsidR="009D6AD0" w:rsidRPr="00B726C6" w:rsidRDefault="009D6AD0" w:rsidP="009D6AD0">
                  <w:pPr>
                    <w:pStyle w:val="TableBody"/>
                  </w:pPr>
                  <w:r w:rsidRPr="00B726C6">
                    <w:rPr>
                      <w:bCs/>
                      <w:color w:val="000000"/>
                    </w:rPr>
                    <w:t xml:space="preserve">1. </w:t>
                  </w:r>
                  <w:r w:rsidR="00C3584B" w:rsidRPr="00707993">
                    <w:rPr>
                      <w:b/>
                      <w:noProof/>
                      <w:color w:val="000000"/>
                      <w:position w:val="-6"/>
                      <w:vertAlign w:val="subscript"/>
                    </w:rPr>
                    <w:object w:dxaOrig="1040" w:dyaOrig="340" w14:anchorId="0F08C12F">
                      <v:shape id="_x0000_i1031" type="#_x0000_t75" alt="" style="width:51.05pt;height:17.3pt;mso-width-percent:0;mso-height-percent:0;mso-width-percent:0;mso-height-percent:0" o:ole="">
                        <v:imagedata r:id="rId26" o:title=""/>
                      </v:shape>
                      <o:OLEObject Type="Embed" ProgID="Equation.DSMT4" ShapeID="_x0000_i1031" DrawAspect="Content" ObjectID="_1814254731" r:id="rId32"/>
                    </w:object>
                  </w:r>
                </w:p>
              </w:tc>
              <w:tc>
                <w:tcPr>
                  <w:tcW w:w="3868" w:type="dxa"/>
                  <w:tcBorders>
                    <w:top w:val="single" w:sz="4" w:space="0" w:color="008CC9" w:themeColor="accent2"/>
                    <w:left w:val="single" w:sz="4" w:space="0" w:color="008CC9" w:themeColor="accent2"/>
                    <w:bottom w:val="single" w:sz="4" w:space="0" w:color="008CC9" w:themeColor="accent2"/>
                    <w:right w:val="single" w:sz="4" w:space="0" w:color="008CC9" w:themeColor="accent2"/>
                  </w:tcBorders>
                  <w:vAlign w:val="center"/>
                </w:tcPr>
                <w:p w14:paraId="0F369C2C" w14:textId="179FEDEF" w:rsidR="009D6AD0" w:rsidRPr="00B726C6" w:rsidRDefault="009D6AD0" w:rsidP="009D6AD0">
                  <w:pPr>
                    <w:pStyle w:val="TableBody"/>
                  </w:pPr>
                  <w:r w:rsidRPr="00B726C6">
                    <w:rPr>
                      <w:bCs/>
                      <w:color w:val="000000"/>
                    </w:rPr>
                    <w:t>1. Given</w:t>
                  </w:r>
                </w:p>
              </w:tc>
            </w:tr>
            <w:tr w:rsidR="009D6AD0" w:rsidRPr="00B726C6" w14:paraId="528A8654" w14:textId="77777777" w:rsidTr="004C6DDB">
              <w:tc>
                <w:tcPr>
                  <w:tcW w:w="3110" w:type="dxa"/>
                  <w:tcBorders>
                    <w:top w:val="single" w:sz="4" w:space="0" w:color="008CC9" w:themeColor="accent2"/>
                    <w:left w:val="single" w:sz="4" w:space="0" w:color="008CC9" w:themeColor="accent2"/>
                    <w:bottom w:val="single" w:sz="4" w:space="0" w:color="008CC9" w:themeColor="accent2"/>
                    <w:right w:val="single" w:sz="4" w:space="0" w:color="008CC9" w:themeColor="accent2"/>
                  </w:tcBorders>
                  <w:vAlign w:val="center"/>
                </w:tcPr>
                <w:p w14:paraId="33878137" w14:textId="57BC7FCF" w:rsidR="009D6AD0" w:rsidRPr="00B726C6" w:rsidRDefault="009D6AD0" w:rsidP="009D6AD0">
                  <w:pPr>
                    <w:pStyle w:val="TableBody"/>
                  </w:pPr>
                  <w:r w:rsidRPr="00B726C6">
                    <w:rPr>
                      <w:bCs/>
                      <w:color w:val="000000"/>
                    </w:rPr>
                    <w:t xml:space="preserve">2. </w:t>
                  </w:r>
                  <w:r w:rsidR="00C3584B" w:rsidRPr="00707993">
                    <w:rPr>
                      <w:b/>
                      <w:noProof/>
                      <w:color w:val="000000"/>
                      <w:position w:val="-6"/>
                      <w:vertAlign w:val="subscript"/>
                    </w:rPr>
                    <w:object w:dxaOrig="1020" w:dyaOrig="340" w14:anchorId="247ADAE0">
                      <v:shape id="_x0000_i1030" type="#_x0000_t75" alt="" style="width:50.15pt;height:17.3pt;mso-width-percent:0;mso-height-percent:0;mso-width-percent:0;mso-height-percent:0" o:ole="">
                        <v:imagedata r:id="rId33" o:title=""/>
                      </v:shape>
                      <o:OLEObject Type="Embed" ProgID="Equation.DSMT4" ShapeID="_x0000_i1030" DrawAspect="Content" ObjectID="_1814254732" r:id="rId34"/>
                    </w:object>
                  </w:r>
                </w:p>
              </w:tc>
              <w:tc>
                <w:tcPr>
                  <w:tcW w:w="3868" w:type="dxa"/>
                  <w:tcBorders>
                    <w:top w:val="single" w:sz="4" w:space="0" w:color="008CC9" w:themeColor="accent2"/>
                    <w:left w:val="single" w:sz="4" w:space="0" w:color="008CC9" w:themeColor="accent2"/>
                    <w:bottom w:val="single" w:sz="4" w:space="0" w:color="008CC9" w:themeColor="accent2"/>
                    <w:right w:val="single" w:sz="4" w:space="0" w:color="008CC9" w:themeColor="accent2"/>
                  </w:tcBorders>
                  <w:vAlign w:val="center"/>
                </w:tcPr>
                <w:p w14:paraId="7074F93D" w14:textId="729BDBA2" w:rsidR="009D6AD0" w:rsidRPr="00B726C6" w:rsidRDefault="009D6AD0" w:rsidP="009D6AD0">
                  <w:pPr>
                    <w:pStyle w:val="TableBody"/>
                  </w:pPr>
                  <w:r w:rsidRPr="00B726C6">
                    <w:rPr>
                      <w:bCs/>
                      <w:color w:val="000000"/>
                    </w:rPr>
                    <w:t>2. Given</w:t>
                  </w:r>
                </w:p>
              </w:tc>
            </w:tr>
            <w:tr w:rsidR="009D6AD0" w:rsidRPr="00B726C6" w14:paraId="1BACB13D" w14:textId="77777777" w:rsidTr="004C6DDB">
              <w:tc>
                <w:tcPr>
                  <w:tcW w:w="3110" w:type="dxa"/>
                  <w:tcBorders>
                    <w:top w:val="single" w:sz="4" w:space="0" w:color="008CC9" w:themeColor="accent2"/>
                    <w:left w:val="single" w:sz="4" w:space="0" w:color="008CC9" w:themeColor="accent2"/>
                    <w:bottom w:val="single" w:sz="4" w:space="0" w:color="008CC9" w:themeColor="accent2"/>
                    <w:right w:val="single" w:sz="4" w:space="0" w:color="008CC9" w:themeColor="accent2"/>
                  </w:tcBorders>
                  <w:vAlign w:val="center"/>
                </w:tcPr>
                <w:p w14:paraId="26E8B8CE" w14:textId="36FE0889" w:rsidR="009D6AD0" w:rsidRPr="00B726C6" w:rsidRDefault="009D6AD0" w:rsidP="009D6AD0">
                  <w:pPr>
                    <w:pStyle w:val="TableBody"/>
                  </w:pPr>
                  <w:r w:rsidRPr="00B726C6">
                    <w:rPr>
                      <w:bCs/>
                      <w:color w:val="000000"/>
                    </w:rPr>
                    <w:t xml:space="preserve">3. </w:t>
                  </w:r>
                  <w:r w:rsidR="00C3584B" w:rsidRPr="00707993">
                    <w:rPr>
                      <w:b/>
                      <w:noProof/>
                      <w:color w:val="000000"/>
                      <w:position w:val="-6"/>
                      <w:vertAlign w:val="subscript"/>
                    </w:rPr>
                    <w:object w:dxaOrig="1700" w:dyaOrig="340" w14:anchorId="73203E2C">
                      <v:shape id="_x0000_i1029" type="#_x0000_t75" alt="" style="width:82.95pt;height:17.3pt;mso-width-percent:0;mso-height-percent:0;mso-width-percent:0;mso-height-percent:0" o:ole="">
                        <v:imagedata r:id="rId35" o:title=""/>
                      </v:shape>
                      <o:OLEObject Type="Embed" ProgID="Equation.DSMT4" ShapeID="_x0000_i1029" DrawAspect="Content" ObjectID="_1814254733" r:id="rId36"/>
                    </w:object>
                  </w:r>
                </w:p>
              </w:tc>
              <w:tc>
                <w:tcPr>
                  <w:tcW w:w="3868" w:type="dxa"/>
                  <w:tcBorders>
                    <w:top w:val="single" w:sz="4" w:space="0" w:color="008CC9" w:themeColor="accent2"/>
                    <w:left w:val="single" w:sz="4" w:space="0" w:color="008CC9" w:themeColor="accent2"/>
                    <w:bottom w:val="single" w:sz="4" w:space="0" w:color="008CC9" w:themeColor="accent2"/>
                    <w:right w:val="single" w:sz="4" w:space="0" w:color="008CC9" w:themeColor="accent2"/>
                  </w:tcBorders>
                  <w:vAlign w:val="center"/>
                </w:tcPr>
                <w:p w14:paraId="49068F1A" w14:textId="17FBE5E7" w:rsidR="009D6AD0" w:rsidRPr="00B726C6" w:rsidRDefault="009D6AD0" w:rsidP="009D6AD0">
                  <w:pPr>
                    <w:pStyle w:val="TableBody"/>
                  </w:pPr>
                  <w:r w:rsidRPr="00B726C6">
                    <w:rPr>
                      <w:bCs/>
                      <w:color w:val="000000"/>
                    </w:rPr>
                    <w:t>3. Segment Addition Postulate</w:t>
                  </w:r>
                </w:p>
              </w:tc>
            </w:tr>
            <w:tr w:rsidR="009D6AD0" w:rsidRPr="00B726C6" w14:paraId="1036B5B7" w14:textId="77777777" w:rsidTr="004C6DDB">
              <w:tc>
                <w:tcPr>
                  <w:tcW w:w="3110" w:type="dxa"/>
                  <w:tcBorders>
                    <w:top w:val="single" w:sz="4" w:space="0" w:color="008CC9" w:themeColor="accent2"/>
                    <w:left w:val="single" w:sz="4" w:space="0" w:color="008CC9" w:themeColor="accent2"/>
                    <w:bottom w:val="single" w:sz="4" w:space="0" w:color="008CC9" w:themeColor="accent2"/>
                    <w:right w:val="single" w:sz="4" w:space="0" w:color="008CC9" w:themeColor="accent2"/>
                  </w:tcBorders>
                  <w:vAlign w:val="center"/>
                </w:tcPr>
                <w:p w14:paraId="7BD45C2F" w14:textId="6B394E37" w:rsidR="009D6AD0" w:rsidRPr="00B726C6" w:rsidRDefault="009D6AD0" w:rsidP="009D6AD0">
                  <w:pPr>
                    <w:pStyle w:val="TableBody"/>
                  </w:pPr>
                  <w:r w:rsidRPr="00B726C6">
                    <w:rPr>
                      <w:bCs/>
                      <w:color w:val="000000"/>
                    </w:rPr>
                    <w:t xml:space="preserve">4. </w:t>
                  </w:r>
                  <w:r w:rsidR="00C3584B" w:rsidRPr="00707993">
                    <w:rPr>
                      <w:b/>
                      <w:noProof/>
                      <w:color w:val="000000"/>
                      <w:position w:val="-4"/>
                      <w:vertAlign w:val="subscript"/>
                    </w:rPr>
                    <w:object w:dxaOrig="1460" w:dyaOrig="320" w14:anchorId="2CF5C2A7">
                      <v:shape id="_x0000_i1028" type="#_x0000_t75" alt="" style="width:79.3pt;height:17.3pt;mso-width-percent:0;mso-height-percent:0;mso-width-percent:0;mso-height-percent:0" o:ole="">
                        <v:imagedata r:id="rId37" o:title=""/>
                      </v:shape>
                      <o:OLEObject Type="Embed" ProgID="Equation.DSMT4" ShapeID="_x0000_i1028" DrawAspect="Content" ObjectID="_1814254734" r:id="rId38"/>
                    </w:object>
                  </w:r>
                </w:p>
              </w:tc>
              <w:tc>
                <w:tcPr>
                  <w:tcW w:w="3868" w:type="dxa"/>
                  <w:tcBorders>
                    <w:top w:val="single" w:sz="4" w:space="0" w:color="008CC9" w:themeColor="accent2"/>
                    <w:left w:val="single" w:sz="4" w:space="0" w:color="008CC9" w:themeColor="accent2"/>
                    <w:bottom w:val="single" w:sz="4" w:space="0" w:color="008CC9" w:themeColor="accent2"/>
                    <w:right w:val="single" w:sz="4" w:space="0" w:color="008CC9" w:themeColor="accent2"/>
                  </w:tcBorders>
                  <w:vAlign w:val="center"/>
                </w:tcPr>
                <w:p w14:paraId="1CE17448" w14:textId="4990C106" w:rsidR="009D6AD0" w:rsidRPr="00B726C6" w:rsidRDefault="009D6AD0" w:rsidP="009D6AD0">
                  <w:pPr>
                    <w:pStyle w:val="TableBody"/>
                  </w:pPr>
                  <w:r w:rsidRPr="00B726C6">
                    <w:rPr>
                      <w:bCs/>
                      <w:color w:val="000000"/>
                    </w:rPr>
                    <w:t>4. Segment Addition Postulate</w:t>
                  </w:r>
                </w:p>
              </w:tc>
            </w:tr>
            <w:tr w:rsidR="009D6AD0" w:rsidRPr="00B726C6" w14:paraId="3479EA4A" w14:textId="77777777" w:rsidTr="004C6DDB">
              <w:tc>
                <w:tcPr>
                  <w:tcW w:w="3110" w:type="dxa"/>
                  <w:tcBorders>
                    <w:top w:val="single" w:sz="4" w:space="0" w:color="008CC9" w:themeColor="accent2"/>
                    <w:left w:val="single" w:sz="4" w:space="0" w:color="008CC9" w:themeColor="accent2"/>
                    <w:bottom w:val="single" w:sz="4" w:space="0" w:color="008CC9" w:themeColor="accent2"/>
                    <w:right w:val="single" w:sz="4" w:space="0" w:color="008CC9" w:themeColor="accent2"/>
                  </w:tcBorders>
                  <w:vAlign w:val="center"/>
                </w:tcPr>
                <w:p w14:paraId="787CB6F0" w14:textId="59897BEC" w:rsidR="009D6AD0" w:rsidRPr="00B726C6" w:rsidRDefault="009D6AD0" w:rsidP="009D6AD0">
                  <w:pPr>
                    <w:pStyle w:val="TableBody"/>
                  </w:pPr>
                  <w:r w:rsidRPr="00B726C6">
                    <w:rPr>
                      <w:bCs/>
                      <w:color w:val="000000"/>
                    </w:rPr>
                    <w:lastRenderedPageBreak/>
                    <w:t xml:space="preserve">5. </w:t>
                  </w:r>
                  <w:r w:rsidR="00C3584B" w:rsidRPr="00FA17CE">
                    <w:rPr>
                      <w:b/>
                      <w:noProof/>
                      <w:color w:val="000000"/>
                      <w:position w:val="-6"/>
                      <w:vertAlign w:val="subscript"/>
                    </w:rPr>
                    <w:object w:dxaOrig="1640" w:dyaOrig="340" w14:anchorId="51558984">
                      <v:shape id="_x0000_i1027" type="#_x0000_t75" alt="" style="width:81.1pt;height:17.3pt;mso-width-percent:0;mso-height-percent:0;mso-width-percent:0;mso-height-percent:0" o:ole="">
                        <v:imagedata r:id="rId39" o:title=""/>
                      </v:shape>
                      <o:OLEObject Type="Embed" ProgID="Equation.DSMT4" ShapeID="_x0000_i1027" DrawAspect="Content" ObjectID="_1814254735" r:id="rId40"/>
                    </w:object>
                  </w:r>
                </w:p>
              </w:tc>
              <w:tc>
                <w:tcPr>
                  <w:tcW w:w="3868" w:type="dxa"/>
                  <w:tcBorders>
                    <w:top w:val="single" w:sz="4" w:space="0" w:color="008CC9" w:themeColor="accent2"/>
                    <w:left w:val="single" w:sz="4" w:space="0" w:color="008CC9" w:themeColor="accent2"/>
                    <w:bottom w:val="single" w:sz="4" w:space="0" w:color="008CC9" w:themeColor="accent2"/>
                    <w:right w:val="single" w:sz="4" w:space="0" w:color="008CC9" w:themeColor="accent2"/>
                  </w:tcBorders>
                  <w:vAlign w:val="center"/>
                </w:tcPr>
                <w:p w14:paraId="63830594" w14:textId="359FC66E" w:rsidR="009D6AD0" w:rsidRPr="00B726C6" w:rsidRDefault="009D6AD0" w:rsidP="009D6AD0">
                  <w:pPr>
                    <w:pStyle w:val="TableBody"/>
                  </w:pPr>
                  <w:r w:rsidRPr="00B726C6">
                    <w:rPr>
                      <w:bCs/>
                      <w:color w:val="000000"/>
                    </w:rPr>
                    <w:t>5. Substitution Property</w:t>
                  </w:r>
                </w:p>
              </w:tc>
            </w:tr>
            <w:tr w:rsidR="009D6AD0" w:rsidRPr="00B726C6" w14:paraId="63E27E7A" w14:textId="77777777" w:rsidTr="004C6DDB">
              <w:tc>
                <w:tcPr>
                  <w:tcW w:w="3110" w:type="dxa"/>
                  <w:tcBorders>
                    <w:top w:val="single" w:sz="4" w:space="0" w:color="008CC9" w:themeColor="accent2"/>
                    <w:left w:val="single" w:sz="4" w:space="0" w:color="008CC9" w:themeColor="accent2"/>
                    <w:bottom w:val="single" w:sz="4" w:space="0" w:color="008CC9" w:themeColor="accent2"/>
                    <w:right w:val="single" w:sz="4" w:space="0" w:color="008CC9" w:themeColor="accent2"/>
                  </w:tcBorders>
                  <w:vAlign w:val="center"/>
                </w:tcPr>
                <w:p w14:paraId="441DE576" w14:textId="52ACE68E" w:rsidR="009D6AD0" w:rsidRPr="00B726C6" w:rsidRDefault="009D6AD0" w:rsidP="009D6AD0">
                  <w:pPr>
                    <w:pStyle w:val="TableBody"/>
                  </w:pPr>
                  <w:r w:rsidRPr="00B726C6">
                    <w:rPr>
                      <w:bCs/>
                      <w:color w:val="000000"/>
                    </w:rPr>
                    <w:t xml:space="preserve">6. </w:t>
                  </w:r>
                  <w:r w:rsidR="00C3584B" w:rsidRPr="00FA17CE">
                    <w:rPr>
                      <w:b/>
                      <w:noProof/>
                      <w:color w:val="000000"/>
                      <w:position w:val="-6"/>
                      <w:vertAlign w:val="subscript"/>
                    </w:rPr>
                    <w:object w:dxaOrig="2220" w:dyaOrig="340" w14:anchorId="15EA257D">
                      <v:shape id="_x0000_i1026" type="#_x0000_t75" alt="" style="width:109.35pt;height:17.3pt;mso-width-percent:0;mso-height-percent:0;mso-width-percent:0;mso-height-percent:0" o:ole="">
                        <v:imagedata r:id="rId41" o:title=""/>
                      </v:shape>
                      <o:OLEObject Type="Embed" ProgID="Equation.DSMT4" ShapeID="_x0000_i1026" DrawAspect="Content" ObjectID="_1814254736" r:id="rId42"/>
                    </w:object>
                  </w:r>
                </w:p>
              </w:tc>
              <w:tc>
                <w:tcPr>
                  <w:tcW w:w="3868" w:type="dxa"/>
                  <w:tcBorders>
                    <w:top w:val="single" w:sz="4" w:space="0" w:color="008CC9" w:themeColor="accent2"/>
                    <w:left w:val="single" w:sz="4" w:space="0" w:color="008CC9" w:themeColor="accent2"/>
                    <w:bottom w:val="single" w:sz="4" w:space="0" w:color="008CC9" w:themeColor="accent2"/>
                    <w:right w:val="single" w:sz="4" w:space="0" w:color="008CC9" w:themeColor="accent2"/>
                  </w:tcBorders>
                  <w:vAlign w:val="center"/>
                </w:tcPr>
                <w:p w14:paraId="49F8ABC5" w14:textId="30B2BD60" w:rsidR="009D6AD0" w:rsidRPr="00B726C6" w:rsidRDefault="009D6AD0" w:rsidP="009D6AD0">
                  <w:pPr>
                    <w:pStyle w:val="TableBody"/>
                  </w:pPr>
                  <w:r w:rsidRPr="00B726C6">
                    <w:rPr>
                      <w:bCs/>
                      <w:color w:val="000000"/>
                    </w:rPr>
                    <w:t>6. Substitution Property</w:t>
                  </w:r>
                </w:p>
              </w:tc>
            </w:tr>
            <w:tr w:rsidR="009D6AD0" w:rsidRPr="00B726C6" w14:paraId="765BD7A1" w14:textId="77777777" w:rsidTr="004C6DDB">
              <w:tc>
                <w:tcPr>
                  <w:tcW w:w="3110" w:type="dxa"/>
                  <w:tcBorders>
                    <w:top w:val="single" w:sz="4" w:space="0" w:color="008CC9" w:themeColor="accent2"/>
                    <w:left w:val="single" w:sz="4" w:space="0" w:color="008CC9" w:themeColor="accent2"/>
                    <w:bottom w:val="single" w:sz="4" w:space="0" w:color="008CC9" w:themeColor="accent2"/>
                    <w:right w:val="single" w:sz="4" w:space="0" w:color="008CC9" w:themeColor="accent2"/>
                  </w:tcBorders>
                  <w:vAlign w:val="center"/>
                </w:tcPr>
                <w:p w14:paraId="17B68066" w14:textId="13FF2E76" w:rsidR="009D6AD0" w:rsidRPr="00243711" w:rsidRDefault="009D6AD0" w:rsidP="009D6AD0">
                  <w:pPr>
                    <w:pStyle w:val="TableBody"/>
                    <w:rPr>
                      <w:bCs/>
                      <w:color w:val="000000"/>
                    </w:rPr>
                  </w:pPr>
                  <w:r w:rsidRPr="00243711">
                    <w:rPr>
                      <w:bCs/>
                      <w:color w:val="000000"/>
                    </w:rPr>
                    <w:t xml:space="preserve">7. </w:t>
                  </w:r>
                  <w:r w:rsidR="00C3584B" w:rsidRPr="006508B9">
                    <w:rPr>
                      <w:b/>
                      <w:noProof/>
                      <w:color w:val="000000"/>
                      <w:position w:val="-6"/>
                      <w:vertAlign w:val="subscript"/>
                    </w:rPr>
                    <w:object w:dxaOrig="1020" w:dyaOrig="340" w14:anchorId="3FA62502">
                      <v:shape id="_x0000_i1025" type="#_x0000_t75" alt="" style="width:50.15pt;height:17.3pt;mso-width-percent:0;mso-height-percent:0;mso-width-percent:0;mso-height-percent:0" o:ole="">
                        <v:imagedata r:id="rId30" o:title=""/>
                      </v:shape>
                      <o:OLEObject Type="Embed" ProgID="Equation.DSMT4" ShapeID="_x0000_i1025" DrawAspect="Content" ObjectID="_1814254737" r:id="rId43"/>
                    </w:object>
                  </w:r>
                </w:p>
              </w:tc>
              <w:tc>
                <w:tcPr>
                  <w:tcW w:w="3868" w:type="dxa"/>
                  <w:tcBorders>
                    <w:top w:val="single" w:sz="4" w:space="0" w:color="008CC9" w:themeColor="accent2"/>
                    <w:left w:val="single" w:sz="4" w:space="0" w:color="008CC9" w:themeColor="accent2"/>
                    <w:bottom w:val="single" w:sz="4" w:space="0" w:color="008CC9" w:themeColor="accent2"/>
                    <w:right w:val="single" w:sz="4" w:space="0" w:color="008CC9" w:themeColor="accent2"/>
                  </w:tcBorders>
                  <w:vAlign w:val="center"/>
                </w:tcPr>
                <w:p w14:paraId="4F687BA2" w14:textId="56A930D4" w:rsidR="009D6AD0" w:rsidRPr="00B726C6" w:rsidRDefault="009D6AD0" w:rsidP="009D6AD0">
                  <w:pPr>
                    <w:pStyle w:val="TableBody"/>
                    <w:rPr>
                      <w:bCs/>
                      <w:color w:val="000000"/>
                    </w:rPr>
                  </w:pPr>
                  <w:r w:rsidRPr="00B726C6">
                    <w:rPr>
                      <w:bCs/>
                      <w:color w:val="000000"/>
                    </w:rPr>
                    <w:t>7. Subtraction Property</w:t>
                  </w:r>
                </w:p>
              </w:tc>
            </w:tr>
          </w:tbl>
          <w:p w14:paraId="72C030A8" w14:textId="77777777" w:rsidR="009D6AD0" w:rsidRPr="00B726C6" w:rsidRDefault="009D6AD0" w:rsidP="00E44370">
            <w:pPr>
              <w:pStyle w:val="TableBody"/>
            </w:pPr>
          </w:p>
        </w:tc>
        <w:tc>
          <w:tcPr>
            <w:tcW w:w="2205" w:type="pct"/>
            <w:vAlign w:val="center"/>
          </w:tcPr>
          <w:p w14:paraId="52178DB9" w14:textId="42AB6ED4" w:rsidR="009D6AD0" w:rsidRDefault="008F069F" w:rsidP="00A618B1">
            <w:pPr>
              <w:pStyle w:val="TableBody"/>
              <w:jc w:val="center"/>
            </w:pPr>
            <w:r>
              <w:lastRenderedPageBreak/>
              <w:t>  </w:t>
            </w:r>
            <w:r w:rsidR="00B726C6">
              <w:t> </w:t>
            </w:r>
            <w:r>
              <w:rPr>
                <w:noProof/>
              </w:rPr>
              <w:drawing>
                <wp:inline distT="0" distB="0" distL="0" distR="0" wp14:anchorId="45C78CD6" wp14:editId="0EEAA55A">
                  <wp:extent cx="2798417" cy="1066800"/>
                  <wp:effectExtent l="0" t="0" r="0" b="0"/>
                  <wp:docPr id="470536562" name="Picture 3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536562" name="Picture 3" descr="A black background with a black square&#10;&#10;AI-generated content may be incorrect."/>
                          <pic:cNvPicPr/>
                        </pic:nvPicPr>
                        <pic:blipFill rotWithShape="1"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750" t="42677" r="33928" b="39899"/>
                          <a:stretch/>
                        </pic:blipFill>
                        <pic:spPr bwMode="auto">
                          <a:xfrm>
                            <a:off x="0" y="0"/>
                            <a:ext cx="2803306" cy="1068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945510" w14:textId="77777777" w:rsidR="009D6AD0" w:rsidRDefault="009D6AD0" w:rsidP="009D6E8D"/>
    <w:sectPr w:rsidR="009D6AD0" w:rsidSect="00AE33F5">
      <w:headerReference w:type="even" r:id="rId45"/>
      <w:headerReference w:type="default" r:id="rId46"/>
      <w:footerReference w:type="default" r:id="rId47"/>
      <w:headerReference w:type="first" r:id="rId48"/>
      <w:footerReference w:type="first" r:id="rId49"/>
      <w:pgSz w:w="15840" w:h="12240" w:orient="landscape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78E6" w14:textId="77777777" w:rsidR="00C3584B" w:rsidRDefault="00C3584B" w:rsidP="00293785">
      <w:pPr>
        <w:spacing w:after="0" w:line="240" w:lineRule="auto"/>
      </w:pPr>
      <w:r>
        <w:separator/>
      </w:r>
    </w:p>
  </w:endnote>
  <w:endnote w:type="continuationSeparator" w:id="0">
    <w:p w14:paraId="7643F9C0" w14:textId="77777777" w:rsidR="00C3584B" w:rsidRDefault="00C3584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D978" w14:textId="2320B104" w:rsidR="00293785" w:rsidRDefault="004C6DDB">
    <w:pPr>
      <w:pStyle w:val="Footer"/>
    </w:pPr>
    <w:r>
      <w:rPr>
        <w:noProof/>
      </w:rPr>
      <w:drawing>
        <wp:anchor distT="0" distB="0" distL="114300" distR="114300" simplePos="0" relativeHeight="251676672" behindDoc="1" locked="0" layoutInCell="1" allowOverlap="1" wp14:anchorId="7FC4BB64" wp14:editId="62A057F9">
          <wp:simplePos x="0" y="0"/>
          <wp:positionH relativeFrom="column">
            <wp:posOffset>3561080</wp:posOffset>
          </wp:positionH>
          <wp:positionV relativeFrom="paragraph">
            <wp:posOffset>-173990</wp:posOffset>
          </wp:positionV>
          <wp:extent cx="4673600" cy="393700"/>
          <wp:effectExtent l="0" t="0" r="0" b="0"/>
          <wp:wrapNone/>
          <wp:docPr id="201340636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11377" name="Picture 612113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hidden="0" allowOverlap="1" wp14:anchorId="3186306B" wp14:editId="71500738">
              <wp:simplePos x="0" y="0"/>
              <wp:positionH relativeFrom="column">
                <wp:posOffset>3402957</wp:posOffset>
              </wp:positionH>
              <wp:positionV relativeFrom="paragraph">
                <wp:posOffset>-219919</wp:posOffset>
              </wp:positionV>
              <wp:extent cx="4010025" cy="295275"/>
              <wp:effectExtent l="0" t="0" r="0" b="0"/>
              <wp:wrapNone/>
              <wp:docPr id="636685577" name="Rectangle 6366855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FADD7" w14:textId="77777777" w:rsidR="004C6DDB" w:rsidRPr="00964D20" w:rsidRDefault="004C6DDB" w:rsidP="004C6DD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964D20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PROVE ME WRONG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86306B" id="Rectangle 636685577" o:spid="_x0000_s1026" style="position:absolute;margin-left:267.95pt;margin-top:-17.3pt;width:315.7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" filled="f" stroked="f">
              <v:textbox inset="2.53958mm,1.2694mm,2.53958mm,1.2694mm">
                <w:txbxContent>
                  <w:p w14:paraId="2A1FADD7" w14:textId="77777777" w:rsidR="004C6DDB" w:rsidRPr="00964D20" w:rsidRDefault="004C6DDB" w:rsidP="004C6DDB">
                    <w:pPr>
                      <w:spacing w:after="0" w:line="240" w:lineRule="auto"/>
                      <w:jc w:val="right"/>
                      <w:textDirection w:val="btLr"/>
                    </w:pPr>
                    <w:r w:rsidRPr="00964D20">
                      <w:rPr>
                        <w:rFonts w:eastAsia="Arial"/>
                        <w:b/>
                        <w:smallCaps/>
                        <w:color w:val="2D2D2D"/>
                      </w:rPr>
                      <w:t>PROVE ME WRONG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A4345" w14:textId="003BF874" w:rsidR="00B47036" w:rsidRPr="00B47036" w:rsidRDefault="004C6DDB" w:rsidP="00B47036">
    <w:pPr>
      <w:pStyle w:val="Foot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64914C68" wp14:editId="65A089BF">
          <wp:simplePos x="0" y="0"/>
          <wp:positionH relativeFrom="column">
            <wp:posOffset>3561080</wp:posOffset>
          </wp:positionH>
          <wp:positionV relativeFrom="paragraph">
            <wp:posOffset>-254635</wp:posOffset>
          </wp:positionV>
          <wp:extent cx="4673600" cy="393700"/>
          <wp:effectExtent l="0" t="0" r="0" b="0"/>
          <wp:wrapNone/>
          <wp:docPr id="6121137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11377" name="Picture 612113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hidden="0" allowOverlap="1" wp14:anchorId="00EC8622" wp14:editId="094957FF">
              <wp:simplePos x="0" y="0"/>
              <wp:positionH relativeFrom="column">
                <wp:posOffset>3402957</wp:posOffset>
              </wp:positionH>
              <wp:positionV relativeFrom="paragraph">
                <wp:posOffset>-300942</wp:posOffset>
              </wp:positionV>
              <wp:extent cx="4010025" cy="295275"/>
              <wp:effectExtent l="0" t="0" r="0" b="0"/>
              <wp:wrapNone/>
              <wp:docPr id="324988250" name="Rectangle 3249882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EB09F" w14:textId="77777777" w:rsidR="004C6DDB" w:rsidRPr="00964D20" w:rsidRDefault="004C6DDB" w:rsidP="004C6DD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964D20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PROVE ME WRONG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EC8622" id="Rectangle 324988250" o:spid="_x0000_s1027" style="position:absolute;margin-left:267.95pt;margin-top:-23.7pt;width:315.7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" filled="f" stroked="f">
              <v:textbox inset="2.53958mm,1.2694mm,2.53958mm,1.2694mm">
                <w:txbxContent>
                  <w:p w14:paraId="270EB09F" w14:textId="77777777" w:rsidR="004C6DDB" w:rsidRPr="00964D20" w:rsidRDefault="004C6DDB" w:rsidP="004C6DDB">
                    <w:pPr>
                      <w:spacing w:after="0" w:line="240" w:lineRule="auto"/>
                      <w:jc w:val="right"/>
                      <w:textDirection w:val="btLr"/>
                    </w:pPr>
                    <w:r w:rsidRPr="00964D20">
                      <w:rPr>
                        <w:rFonts w:eastAsia="Arial"/>
                        <w:b/>
                        <w:smallCaps/>
                        <w:color w:val="2D2D2D"/>
                      </w:rPr>
                      <w:t>PROVE ME WRONG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943BE" w14:textId="77777777" w:rsidR="00C3584B" w:rsidRDefault="00C3584B" w:rsidP="00293785">
      <w:pPr>
        <w:spacing w:after="0" w:line="240" w:lineRule="auto"/>
      </w:pPr>
      <w:r>
        <w:separator/>
      </w:r>
    </w:p>
  </w:footnote>
  <w:footnote w:type="continuationSeparator" w:id="0">
    <w:p w14:paraId="7FAA241A" w14:textId="77777777" w:rsidR="00C3584B" w:rsidRDefault="00C3584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0611D" w14:textId="77777777" w:rsidR="00B726C6" w:rsidRDefault="00B726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6FB2" w14:textId="77777777" w:rsidR="00B726C6" w:rsidRDefault="00B726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36D90" w14:textId="14660E09" w:rsidR="00B47036" w:rsidRPr="00B47036" w:rsidRDefault="00B47036" w:rsidP="00B47036">
    <w:pPr>
      <w:pStyle w:val="Title"/>
    </w:pPr>
    <w:r>
      <w:t>Closing Arguments Task Cards (Teacher Guide)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488756">
    <w:abstractNumId w:val="6"/>
  </w:num>
  <w:num w:numId="2" w16cid:durableId="971525058">
    <w:abstractNumId w:val="7"/>
  </w:num>
  <w:num w:numId="3" w16cid:durableId="164440562">
    <w:abstractNumId w:val="0"/>
  </w:num>
  <w:num w:numId="4" w16cid:durableId="1501894121">
    <w:abstractNumId w:val="2"/>
  </w:num>
  <w:num w:numId="5" w16cid:durableId="188765050">
    <w:abstractNumId w:val="3"/>
  </w:num>
  <w:num w:numId="6" w16cid:durableId="462500616">
    <w:abstractNumId w:val="5"/>
  </w:num>
  <w:num w:numId="7" w16cid:durableId="235363789">
    <w:abstractNumId w:val="4"/>
  </w:num>
  <w:num w:numId="8" w16cid:durableId="761798016">
    <w:abstractNumId w:val="8"/>
  </w:num>
  <w:num w:numId="9" w16cid:durableId="333730305">
    <w:abstractNumId w:val="9"/>
  </w:num>
  <w:num w:numId="10" w16cid:durableId="829829651">
    <w:abstractNumId w:val="10"/>
  </w:num>
  <w:num w:numId="11" w16cid:durableId="633684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D0"/>
    <w:rsid w:val="000158E9"/>
    <w:rsid w:val="0004006F"/>
    <w:rsid w:val="00053775"/>
    <w:rsid w:val="0005619A"/>
    <w:rsid w:val="00066AA6"/>
    <w:rsid w:val="000716BE"/>
    <w:rsid w:val="000A0C1A"/>
    <w:rsid w:val="000B5B53"/>
    <w:rsid w:val="0011259B"/>
    <w:rsid w:val="00116FDD"/>
    <w:rsid w:val="00125621"/>
    <w:rsid w:val="00151C03"/>
    <w:rsid w:val="001872E7"/>
    <w:rsid w:val="001A4A8F"/>
    <w:rsid w:val="001B4917"/>
    <w:rsid w:val="001C04CE"/>
    <w:rsid w:val="001C12AA"/>
    <w:rsid w:val="001D0BBF"/>
    <w:rsid w:val="001E1F85"/>
    <w:rsid w:val="001E236D"/>
    <w:rsid w:val="001F125D"/>
    <w:rsid w:val="001F37AF"/>
    <w:rsid w:val="002345CC"/>
    <w:rsid w:val="00243711"/>
    <w:rsid w:val="00293785"/>
    <w:rsid w:val="002C0879"/>
    <w:rsid w:val="002C37B4"/>
    <w:rsid w:val="002C5C65"/>
    <w:rsid w:val="0036040A"/>
    <w:rsid w:val="00414B64"/>
    <w:rsid w:val="00446C13"/>
    <w:rsid w:val="00480109"/>
    <w:rsid w:val="004C6DDB"/>
    <w:rsid w:val="004F1F4A"/>
    <w:rsid w:val="005078B4"/>
    <w:rsid w:val="0053328A"/>
    <w:rsid w:val="00540FC6"/>
    <w:rsid w:val="005C3851"/>
    <w:rsid w:val="00645D7F"/>
    <w:rsid w:val="006508B9"/>
    <w:rsid w:val="00656940"/>
    <w:rsid w:val="006618F5"/>
    <w:rsid w:val="00666C03"/>
    <w:rsid w:val="00686DAB"/>
    <w:rsid w:val="00696D80"/>
    <w:rsid w:val="006E1542"/>
    <w:rsid w:val="006F637F"/>
    <w:rsid w:val="00721EA4"/>
    <w:rsid w:val="007A436D"/>
    <w:rsid w:val="007B055F"/>
    <w:rsid w:val="007D4DF2"/>
    <w:rsid w:val="007F3259"/>
    <w:rsid w:val="00880013"/>
    <w:rsid w:val="00895E9E"/>
    <w:rsid w:val="008B71F3"/>
    <w:rsid w:val="008E4D00"/>
    <w:rsid w:val="008F069F"/>
    <w:rsid w:val="008F5386"/>
    <w:rsid w:val="00913172"/>
    <w:rsid w:val="009478B6"/>
    <w:rsid w:val="00981E19"/>
    <w:rsid w:val="009B52E4"/>
    <w:rsid w:val="009C5132"/>
    <w:rsid w:val="009D6AD0"/>
    <w:rsid w:val="009D6E8D"/>
    <w:rsid w:val="00A101E8"/>
    <w:rsid w:val="00A471FD"/>
    <w:rsid w:val="00A534B2"/>
    <w:rsid w:val="00A618B1"/>
    <w:rsid w:val="00AC349E"/>
    <w:rsid w:val="00AC5DA7"/>
    <w:rsid w:val="00AC75FD"/>
    <w:rsid w:val="00AE33F5"/>
    <w:rsid w:val="00B47036"/>
    <w:rsid w:val="00B56FD3"/>
    <w:rsid w:val="00B65B75"/>
    <w:rsid w:val="00B726C6"/>
    <w:rsid w:val="00B92DBF"/>
    <w:rsid w:val="00BB78F1"/>
    <w:rsid w:val="00BD119F"/>
    <w:rsid w:val="00C210E2"/>
    <w:rsid w:val="00C3584B"/>
    <w:rsid w:val="00C73EA1"/>
    <w:rsid w:val="00C76F7B"/>
    <w:rsid w:val="00CB27A0"/>
    <w:rsid w:val="00CC4F77"/>
    <w:rsid w:val="00CD3CF6"/>
    <w:rsid w:val="00CE317F"/>
    <w:rsid w:val="00CE336D"/>
    <w:rsid w:val="00D106FF"/>
    <w:rsid w:val="00D261E9"/>
    <w:rsid w:val="00D626EB"/>
    <w:rsid w:val="00E8047F"/>
    <w:rsid w:val="00E97B5C"/>
    <w:rsid w:val="00ED24C8"/>
    <w:rsid w:val="00EE3A34"/>
    <w:rsid w:val="00F377E2"/>
    <w:rsid w:val="00F50748"/>
    <w:rsid w:val="00F72D02"/>
    <w:rsid w:val="00F93364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34FE9"/>
  <w15:docId w15:val="{0504DA19-089A-4616-B3F3-7047F36C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285782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285782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595959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E4161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4161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2B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285782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285782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595959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288A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285782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6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4.bin"/><Relationship Id="rId47" Type="http://schemas.openxmlformats.org/officeDocument/2006/relationships/footer" Target="footer1.xml"/><Relationship Id="rId50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9" Type="http://schemas.openxmlformats.org/officeDocument/2006/relationships/oleObject" Target="embeddings/oleObject7.bin"/><Relationship Id="rId11" Type="http://schemas.openxmlformats.org/officeDocument/2006/relationships/image" Target="media/image1.png"/><Relationship Id="rId24" Type="http://schemas.openxmlformats.org/officeDocument/2006/relationships/image" Target="media/image9.png"/><Relationship Id="rId32" Type="http://schemas.openxmlformats.org/officeDocument/2006/relationships/oleObject" Target="embeddings/oleObject9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3.bin"/><Relationship Id="rId45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image" Target="media/image8.png"/><Relationship Id="rId28" Type="http://schemas.openxmlformats.org/officeDocument/2006/relationships/image" Target="media/image12.wmf"/><Relationship Id="rId36" Type="http://schemas.openxmlformats.org/officeDocument/2006/relationships/oleObject" Target="embeddings/oleObject11.bin"/><Relationship Id="rId49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8.bin"/><Relationship Id="rId44" Type="http://schemas.openxmlformats.org/officeDocument/2006/relationships/image" Target="media/image1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6.bin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43" Type="http://schemas.openxmlformats.org/officeDocument/2006/relationships/oleObject" Target="embeddings/oleObject15.bin"/><Relationship Id="rId48" Type="http://schemas.openxmlformats.org/officeDocument/2006/relationships/header" Target="header3.xml"/><Relationship Id="rId8" Type="http://schemas.openxmlformats.org/officeDocument/2006/relationships/webSettings" Target="webSetting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oleObject" Target="embeddings/oleObject2.bin"/><Relationship Id="rId25" Type="http://schemas.openxmlformats.org/officeDocument/2006/relationships/image" Target="media/image10.png"/><Relationship Id="rId33" Type="http://schemas.openxmlformats.org/officeDocument/2006/relationships/image" Target="media/image14.wmf"/><Relationship Id="rId38" Type="http://schemas.openxmlformats.org/officeDocument/2006/relationships/oleObject" Target="embeddings/oleObject12.bin"/><Relationship Id="rId46" Type="http://schemas.openxmlformats.org/officeDocument/2006/relationships/header" Target="header2.xml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Horizontal%20LEARN%20Attachment%20with%20Instructions&#8212;Template.dotx" TargetMode="External"/></Relationship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7" ma:contentTypeDescription="Create a new document." ma:contentTypeScope="" ma:versionID="28b9fa3224942b635fa696e3958b187f">
  <xsd:schema xmlns:xsd="http://www.w3.org/2001/XMLSchema" xmlns:xs="http://www.w3.org/2001/XMLSchema" xmlns:p="http://schemas.microsoft.com/office/2006/metadata/properties" xmlns:ns2="75d9c401-6781-4bfe-8c35-d41a045eaf31" xmlns:ns3="8dcace12-f43a-49c1-8347-3ffc57de5fd6" targetNamespace="http://schemas.microsoft.com/office/2006/metadata/properties" ma:root="true" ma:fieldsID="51a539d48bf65c9634230b3c6931dac2" ns2:_="" ns3:_="">
    <xsd:import namespace="75d9c401-6781-4bfe-8c35-d41a045eaf31"/>
    <xsd:import namespace="8dcace12-f43a-49c1-8347-3ffc57de5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ce12-f43a-49c1-8347-3ffc57de5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5d9c401-6781-4bfe-8c35-d41a045eaf31" xsi:nil="true"/>
  </documentManagement>
</p:properties>
</file>

<file path=customXml/itemProps1.xml><?xml version="1.0" encoding="utf-8"?>
<ds:datastoreItem xmlns:ds="http://schemas.openxmlformats.org/officeDocument/2006/customXml" ds:itemID="{F3F79E2F-8A4F-4C82-BCD4-10B94564DA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0933EE-8529-446E-BAD4-2F489C66D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8dcace12-f43a-49c1-8347-3ffc57de5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06D018-0823-4659-A940-D9C5E838B26A}">
  <ds:schemaRefs>
    <ds:schemaRef ds:uri="http://schemas.microsoft.com/office/2006/metadata/properties"/>
    <ds:schemaRef ds:uri="http://schemas.microsoft.com/office/infopath/2007/PartnerControls"/>
    <ds:schemaRef ds:uri="75d9c401-6781-4bfe-8c35-d41a045eaf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Templates\Horizontal LEARN Attachment with Instructions—Template.dotx</Template>
  <TotalTime>0</TotalTime>
  <Pages>6</Pages>
  <Words>630</Words>
  <Characters>2432</Characters>
  <Application>Microsoft Office Word</Application>
  <DocSecurity>0</DocSecurity>
  <Lines>202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Prove Me Wrong</vt:lpstr>
    </vt:vector>
  </TitlesOfParts>
  <Manager/>
  <Company/>
  <LinksUpToDate>false</LinksUpToDate>
  <CharactersWithSpaces>2858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 Me Wrong</dc:title>
  <dc:subject/>
  <dc:creator>K20 Center</dc:creator>
  <cp:keywords/>
  <dc:description/>
  <cp:lastModifiedBy>Gracia, Ann M.</cp:lastModifiedBy>
  <cp:revision>3</cp:revision>
  <cp:lastPrinted>2025-07-17T16:36:00Z</cp:lastPrinted>
  <dcterms:created xsi:type="dcterms:W3CDTF">2025-07-17T16:36:00Z</dcterms:created>
  <dcterms:modified xsi:type="dcterms:W3CDTF">2025-07-17T16:36:00Z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