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9DEFAA" w14:textId="1BF7A27B" w:rsidR="0068421E" w:rsidRPr="00A4338E" w:rsidRDefault="00F3780C" w:rsidP="0068421E">
      <w:pPr>
        <w:pStyle w:val="Title"/>
        <w:rPr>
          <w:lang w:val="es-ES_tradnl"/>
        </w:rPr>
      </w:pPr>
      <w:r w:rsidRPr="00A4338E">
        <w:rPr>
          <w:lang w:val="es-ES_tradnl"/>
        </w:rPr>
        <w:t xml:space="preserve">contrainterrogatorio: conjunto de tarjetas </w:t>
      </w:r>
      <w:r w:rsidR="0068421E" w:rsidRPr="00A4338E">
        <w:rPr>
          <w:lang w:val="es-ES_tradnl"/>
        </w:rPr>
        <w:t>A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E6F61" w:rsidRPr="00A4338E" w14:paraId="185B7C4A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D34E756" w14:textId="43496B02" w:rsidR="009A32CD" w:rsidRPr="00A4338E" w:rsidRDefault="00F95E5F" w:rsidP="00481BCC">
            <w:pPr>
              <w:pStyle w:val="TableColumnHeaders"/>
            </w:pPr>
            <w:r w:rsidRPr="00481BCC">
              <w:t>Dado</w:t>
            </w:r>
            <w:r w:rsidR="009A32CD" w:rsidRPr="00481BCC">
              <w:t>:</w:t>
            </w:r>
            <w:r w:rsidR="009A32CD" w:rsidRPr="00A4338E">
              <w:t xml:space="preserve"> </w:t>
            </w:r>
            <w:r w:rsidR="00251106" w:rsidRPr="00481BCC">
              <w:rPr>
                <w:noProof/>
                <w14:ligatures w14:val="none"/>
              </w:rPr>
              <w:object w:dxaOrig="2200" w:dyaOrig="320" w14:anchorId="6F9861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5" type="#_x0000_t75" alt="" style="width:108.45pt;height:16.4pt;mso-width-percent:0;mso-height-percent:0;mso-width-percent:0;mso-height-percent:0" o:ole="">
                  <v:imagedata r:id="rId8" o:title=""/>
                </v:shape>
                <o:OLEObject Type="Embed" ProgID="Equation.DSMT4" ShapeID="_x0000_i1175" DrawAspect="Content" ObjectID="_1814249507" r:id="rId9"/>
              </w:object>
            </w:r>
          </w:p>
          <w:p w14:paraId="6EC1B577" w14:textId="1458A3EB" w:rsidR="003E6F61" w:rsidRPr="00A4338E" w:rsidRDefault="00F95E5F" w:rsidP="00481BCC">
            <w:pPr>
              <w:pStyle w:val="TableColumnHeaders"/>
            </w:pPr>
            <w:r w:rsidRPr="00481BCC">
              <w:t>Demuestra</w:t>
            </w:r>
            <w:r w:rsidR="009A32CD" w:rsidRPr="00481BCC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999" w:dyaOrig="320" w14:anchorId="66F4F0B1">
                <v:shape id="_x0000_i1174" type="#_x0000_t75" alt="" style="width:51.05pt;height:16.4pt;mso-width-percent:0;mso-height-percent:0;mso-width-percent:0;mso-height-percent:0" o:ole="">
                  <v:imagedata r:id="rId10" o:title=""/>
                </v:shape>
                <o:OLEObject Type="Embed" ProgID="Equation.DSMT4" ShapeID="_x0000_i1174" DrawAspect="Content" ObjectID="_1814249508" r:id="rId11"/>
              </w:object>
            </w:r>
          </w:p>
        </w:tc>
      </w:tr>
      <w:tr w:rsidR="003E6F61" w:rsidRPr="00A4338E" w14:paraId="3CA8F354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8BBD636" w14:textId="3C0FBEA5" w:rsidR="003E6F61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Proposiciones</w:t>
            </w:r>
            <w:r w:rsidR="003E6F61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915995B" w14:textId="720BC15F" w:rsidR="003E6F61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Razones</w:t>
            </w:r>
            <w:r w:rsidR="003E6F61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A32CD" w:rsidRPr="00A4338E" w14:paraId="6268725D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88BAAFE" w14:textId="5CC27155" w:rsidR="009A32CD" w:rsidRPr="00A4338E" w:rsidRDefault="009A32CD" w:rsidP="00CE305F">
            <w:pPr>
              <w:pStyle w:val="RowHeader"/>
              <w:numPr>
                <w:ilvl w:val="0"/>
                <w:numId w:val="3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2BA511" w14:textId="4264C400" w:rsidR="009A32CD" w:rsidRPr="00A4338E" w:rsidRDefault="00F95E5F" w:rsidP="00CE305F">
            <w:pPr>
              <w:pStyle w:val="RowHeader"/>
              <w:numPr>
                <w:ilvl w:val="0"/>
                <w:numId w:val="4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9A32CD" w:rsidRPr="00A4338E" w14:paraId="624C68B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F836EB" w14:textId="77777777" w:rsidR="009A32CD" w:rsidRPr="00A4338E" w:rsidRDefault="009A32CD" w:rsidP="00CE305F">
            <w:pPr>
              <w:pStyle w:val="RowHeader"/>
              <w:numPr>
                <w:ilvl w:val="0"/>
                <w:numId w:val="5"/>
              </w:numPr>
              <w:rPr>
                <w:rFonts w:cstheme="minorHAnsi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C5FCD1B" w14:textId="0158F3F7" w:rsidR="009A32CD" w:rsidRPr="00A4338E" w:rsidRDefault="009211F0" w:rsidP="00CE305F">
            <w:pPr>
              <w:pStyle w:val="RowHeader"/>
              <w:numPr>
                <w:ilvl w:val="0"/>
                <w:numId w:val="6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Propiedad de la resta</w:t>
            </w:r>
          </w:p>
        </w:tc>
      </w:tr>
      <w:tr w:rsidR="009A32CD" w:rsidRPr="00A4338E" w14:paraId="7060C00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5906A6" w14:textId="2A82B28E" w:rsidR="009A32CD" w:rsidRPr="00A4338E" w:rsidRDefault="009A32CD" w:rsidP="00CE305F">
            <w:pPr>
              <w:pStyle w:val="RowHeader"/>
              <w:numPr>
                <w:ilvl w:val="0"/>
                <w:numId w:val="7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60D88E" w14:textId="0D5F2446" w:rsidR="009A32CD" w:rsidRPr="00A4338E" w:rsidRDefault="009211F0" w:rsidP="00CE305F">
            <w:pPr>
              <w:pStyle w:val="RowHeader"/>
              <w:numPr>
                <w:ilvl w:val="0"/>
                <w:numId w:val="8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Propiedad aditiva</w:t>
            </w:r>
          </w:p>
        </w:tc>
      </w:tr>
      <w:tr w:rsidR="009A32CD" w:rsidRPr="00A4338E" w14:paraId="0FD96EC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AB319D1" w14:textId="4FD3D503" w:rsidR="009A32CD" w:rsidRPr="00A4338E" w:rsidRDefault="00251106" w:rsidP="00CE305F">
            <w:pPr>
              <w:pStyle w:val="RowHeader"/>
              <w:numPr>
                <w:ilvl w:val="0"/>
                <w:numId w:val="1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760" w:dyaOrig="279" w14:anchorId="32DAD51C">
                <v:shape id="_x0000_i1173" type="#_x0000_t75" alt="" style="width:35.55pt;height:14.6pt;mso-width-percent:0;mso-height-percent:0;mso-width-percent:0;mso-height-percent:0" o:ole="">
                  <v:imagedata r:id="rId12" o:title=""/>
                </v:shape>
                <o:OLEObject Type="Embed" ProgID="Equation.DSMT4" ShapeID="_x0000_i1173" DrawAspect="Content" ObjectID="_1814249509" r:id="rId1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3F241F6" w14:textId="1684DFC5" w:rsidR="009A32CD" w:rsidRPr="00A4338E" w:rsidRDefault="009A32CD" w:rsidP="00CE305F">
            <w:pPr>
              <w:pStyle w:val="RowHeader"/>
              <w:numPr>
                <w:ilvl w:val="0"/>
                <w:numId w:val="2"/>
              </w:numPr>
              <w:rPr>
                <w:lang w:val="es-ES_tradnl"/>
              </w:rPr>
            </w:pPr>
          </w:p>
        </w:tc>
      </w:tr>
      <w:tr w:rsidR="009A32CD" w:rsidRPr="00A4338E" w14:paraId="65B7809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37CB904" w14:textId="7308C1E8" w:rsidR="009A32CD" w:rsidRPr="00A4338E" w:rsidRDefault="009A32CD" w:rsidP="009A32CD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D2A2AD" w14:textId="77777777" w:rsidR="009A32CD" w:rsidRPr="00A4338E" w:rsidRDefault="009A32CD" w:rsidP="009A32CD">
            <w:pPr>
              <w:pStyle w:val="RowHeader"/>
              <w:rPr>
                <w:lang w:val="es-ES_tradnl"/>
              </w:rPr>
            </w:pPr>
          </w:p>
        </w:tc>
      </w:tr>
      <w:tr w:rsidR="003E6F61" w:rsidRPr="00A4338E" w14:paraId="7939408C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CE08F6" w14:textId="77777777" w:rsidR="003E6F61" w:rsidRPr="00A4338E" w:rsidRDefault="003E6F61" w:rsidP="009A32CD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3AB4DC" w14:textId="77777777" w:rsidR="003E6F61" w:rsidRPr="00A4338E" w:rsidRDefault="003E6F61" w:rsidP="009A32CD">
            <w:pPr>
              <w:pStyle w:val="RowHeader"/>
              <w:rPr>
                <w:lang w:val="es-ES_tradnl"/>
              </w:rPr>
            </w:pPr>
          </w:p>
        </w:tc>
      </w:tr>
      <w:tr w:rsidR="003E6F61" w:rsidRPr="00A4338E" w14:paraId="34F77D5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246E38E4" w14:textId="77777777" w:rsidR="003E6F61" w:rsidRPr="00A4338E" w:rsidRDefault="003E6F61" w:rsidP="009A32CD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3894A63" w14:textId="77777777" w:rsidR="003E6F61" w:rsidRPr="00A4338E" w:rsidRDefault="003E6F61" w:rsidP="009A32CD">
            <w:pPr>
              <w:pStyle w:val="RowHeader"/>
              <w:rPr>
                <w:lang w:val="es-ES_tradnl"/>
              </w:rPr>
            </w:pPr>
          </w:p>
        </w:tc>
      </w:tr>
    </w:tbl>
    <w:p w14:paraId="61E496BF" w14:textId="1978138D" w:rsidR="003E6F61" w:rsidRPr="00A4338E" w:rsidRDefault="003E6F61" w:rsidP="003E6F61">
      <w:pPr>
        <w:rPr>
          <w:lang w:val="es-ES_tradnl"/>
        </w:rPr>
      </w:pPr>
    </w:p>
    <w:p w14:paraId="2E92CCDC" w14:textId="77777777" w:rsidR="003E6F61" w:rsidRPr="00A4338E" w:rsidRDefault="003E6F61" w:rsidP="003E6F61">
      <w:pPr>
        <w:pStyle w:val="BodyText"/>
        <w:rPr>
          <w:lang w:val="es-ES_tradnl"/>
        </w:rPr>
      </w:pPr>
    </w:p>
    <w:p w14:paraId="679C123F" w14:textId="61ECFBAF" w:rsidR="003E6F61" w:rsidRPr="00A4338E" w:rsidRDefault="003E6F61" w:rsidP="003E6F61">
      <w:pPr>
        <w:rPr>
          <w:lang w:val="es-ES_tradnl"/>
        </w:rPr>
      </w:pPr>
    </w:p>
    <w:p w14:paraId="5B8060AF" w14:textId="182F53E4" w:rsidR="003E6F61" w:rsidRPr="00A4338E" w:rsidRDefault="003E6F61" w:rsidP="003E6F61">
      <w:pPr>
        <w:pStyle w:val="BodyText"/>
        <w:rPr>
          <w:lang w:val="es-ES_tradnl"/>
        </w:rPr>
      </w:pPr>
    </w:p>
    <w:p w14:paraId="6AB20CCB" w14:textId="77777777" w:rsidR="009A32CD" w:rsidRPr="00A4338E" w:rsidRDefault="009A32CD" w:rsidP="003E6F61">
      <w:pPr>
        <w:pStyle w:val="BodyText"/>
        <w:rPr>
          <w:lang w:val="es-ES_tradnl"/>
        </w:rPr>
      </w:pPr>
    </w:p>
    <w:p w14:paraId="4550EE62" w14:textId="1B09FA5E" w:rsidR="009A32CD" w:rsidRPr="00A4338E" w:rsidRDefault="00F3780C" w:rsidP="009A32CD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9A32CD" w:rsidRPr="00A4338E">
        <w:rPr>
          <w:lang w:val="es-ES_tradnl"/>
        </w:rPr>
        <w:t>A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A32CD" w:rsidRPr="00A4338E" w14:paraId="7B41FDEA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4CD60CED" w14:textId="187E072D" w:rsidR="009A32CD" w:rsidRPr="00A4338E" w:rsidRDefault="00F95E5F" w:rsidP="00481BCC">
            <w:pPr>
              <w:pStyle w:val="TableColumnHeaders"/>
            </w:pPr>
            <w:r w:rsidRPr="00481BCC">
              <w:t>Dado</w:t>
            </w:r>
            <w:r w:rsidR="009A32CD" w:rsidRPr="00481BCC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2160" w:dyaOrig="499" w14:anchorId="0834C788">
                <v:shape id="_x0000_i1172" type="#_x0000_t75" alt="" style="width:108.45pt;height:24.6pt;mso-width-percent:0;mso-height-percent:0;mso-width-percent:0;mso-height-percent:0" o:ole="">
                  <v:imagedata r:id="rId14" o:title=""/>
                </v:shape>
                <o:OLEObject Type="Embed" ProgID="Equation.DSMT4" ShapeID="_x0000_i1172" DrawAspect="Content" ObjectID="_1814249510" r:id="rId15"/>
              </w:object>
            </w:r>
          </w:p>
          <w:p w14:paraId="4ABACC72" w14:textId="27952B11" w:rsidR="009A32CD" w:rsidRPr="00A4338E" w:rsidRDefault="00F95E5F" w:rsidP="00481BCC">
            <w:pPr>
              <w:pStyle w:val="TableColumnHeaders"/>
            </w:pPr>
            <w:r w:rsidRPr="00481BCC">
              <w:t>Demuestra</w:t>
            </w:r>
            <w:r w:rsidR="009A32CD" w:rsidRPr="00481BCC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720" w:dyaOrig="320" w14:anchorId="15BDB4AE">
                <v:shape id="_x0000_i1171" type="#_x0000_t75" alt="" style="width:36.45pt;height:16.4pt;mso-width-percent:0;mso-height-percent:0;mso-width-percent:0;mso-height-percent:0" o:ole="">
                  <v:imagedata r:id="rId16" o:title=""/>
                </v:shape>
                <o:OLEObject Type="Embed" ProgID="Equation.DSMT4" ShapeID="_x0000_i1171" DrawAspect="Content" ObjectID="_1814249511" r:id="rId17"/>
              </w:object>
            </w:r>
          </w:p>
        </w:tc>
      </w:tr>
      <w:tr w:rsidR="009A32CD" w:rsidRPr="00A4338E" w14:paraId="5EC577C7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DB6E54E" w14:textId="11F2859D" w:rsidR="009A32CD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Proposiciones</w:t>
            </w:r>
            <w:r w:rsidR="009A32CD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C87BF5F" w14:textId="337C37F5" w:rsidR="009A32CD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Razones</w:t>
            </w:r>
            <w:r w:rsidR="009A32CD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A32CD" w:rsidRPr="00A4338E" w14:paraId="6EC25619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890E615" w14:textId="5B34FCD8" w:rsidR="009A32CD" w:rsidRPr="00A4338E" w:rsidRDefault="00251106" w:rsidP="00CE305F">
            <w:pPr>
              <w:pStyle w:val="RowHeader"/>
              <w:numPr>
                <w:ilvl w:val="0"/>
                <w:numId w:val="9"/>
              </w:numPr>
              <w:rPr>
                <w:lang w:val="es-ES_tradnl"/>
              </w:rPr>
            </w:pPr>
            <w:r w:rsidRPr="00481BCC">
              <w:rPr>
                <w:noProof/>
                <w:position w:val="-14"/>
                <w:lang w:val="es-ES_tradnl"/>
                <w14:ligatures w14:val="none"/>
              </w:rPr>
              <w:object w:dxaOrig="1620" w:dyaOrig="400" w14:anchorId="0F19FB7C">
                <v:shape id="_x0000_i1170" type="#_x0000_t75" alt="" style="width:82.05pt;height:20.95pt;mso-width-percent:0;mso-height-percent:0;mso-width-percent:0;mso-height-percent:0" o:ole="">
                  <v:imagedata r:id="rId18" o:title=""/>
                </v:shape>
                <o:OLEObject Type="Embed" ProgID="Equation.DSMT4" ShapeID="_x0000_i1170" DrawAspect="Content" ObjectID="_1814249512" r:id="rId19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9D796D5" w14:textId="77777777" w:rsidR="009A32CD" w:rsidRPr="00A4338E" w:rsidRDefault="009A32CD" w:rsidP="00CE305F">
            <w:pPr>
              <w:pStyle w:val="RowHeader"/>
              <w:numPr>
                <w:ilvl w:val="0"/>
                <w:numId w:val="10"/>
              </w:numPr>
              <w:rPr>
                <w:lang w:val="es-ES_tradnl"/>
              </w:rPr>
            </w:pPr>
          </w:p>
        </w:tc>
      </w:tr>
      <w:tr w:rsidR="009A32CD" w:rsidRPr="00A4338E" w14:paraId="0AC8FE8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06DEC6D" w14:textId="77777777" w:rsidR="009A32CD" w:rsidRPr="00A4338E" w:rsidRDefault="009A32CD" w:rsidP="00CE305F">
            <w:pPr>
              <w:pStyle w:val="RowHeader"/>
              <w:numPr>
                <w:ilvl w:val="0"/>
                <w:numId w:val="11"/>
              </w:numPr>
              <w:rPr>
                <w:rFonts w:cstheme="minorHAnsi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413E872" w14:textId="11A11E2D" w:rsidR="009A32CD" w:rsidRPr="00A4338E" w:rsidRDefault="009211F0" w:rsidP="00CE305F">
            <w:pPr>
              <w:pStyle w:val="RowHeader"/>
              <w:numPr>
                <w:ilvl w:val="0"/>
                <w:numId w:val="12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Propiedad distributiva</w:t>
            </w:r>
          </w:p>
        </w:tc>
      </w:tr>
      <w:tr w:rsidR="009A32CD" w:rsidRPr="00A4338E" w14:paraId="152FEE61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D98C2F" w14:textId="7F68E0CB" w:rsidR="009A32CD" w:rsidRPr="00A4338E" w:rsidRDefault="00251106" w:rsidP="00CE305F">
            <w:pPr>
              <w:pStyle w:val="RowHeader"/>
              <w:numPr>
                <w:ilvl w:val="0"/>
                <w:numId w:val="13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060" w:dyaOrig="279" w14:anchorId="0EC5B43B">
                <v:shape id="_x0000_i1169" type="#_x0000_t75" alt="" style="width:51.95pt;height:14.6pt;mso-width-percent:0;mso-height-percent:0;mso-width-percent:0;mso-height-percent:0" o:ole="">
                  <v:imagedata r:id="rId20" o:title=""/>
                </v:shape>
                <o:OLEObject Type="Embed" ProgID="Equation.DSMT4" ShapeID="_x0000_i1169" DrawAspect="Content" ObjectID="_1814249513" r:id="rId21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E3CCAD" w14:textId="77777777" w:rsidR="009A32CD" w:rsidRPr="00A4338E" w:rsidRDefault="009A32CD" w:rsidP="00CE305F">
            <w:pPr>
              <w:pStyle w:val="RowHeader"/>
              <w:numPr>
                <w:ilvl w:val="0"/>
                <w:numId w:val="14"/>
              </w:numPr>
              <w:rPr>
                <w:lang w:val="es-ES_tradnl"/>
              </w:rPr>
            </w:pPr>
          </w:p>
        </w:tc>
      </w:tr>
      <w:tr w:rsidR="009A32CD" w:rsidRPr="00A4338E" w14:paraId="42C708B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D8B76F" w14:textId="63C9874C" w:rsidR="009A32CD" w:rsidRPr="00A4338E" w:rsidRDefault="00251106" w:rsidP="00CE305F">
            <w:pPr>
              <w:pStyle w:val="RowHeader"/>
              <w:numPr>
                <w:ilvl w:val="0"/>
                <w:numId w:val="15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720" w:dyaOrig="279" w14:anchorId="034D266C">
                <v:shape id="_x0000_i1168" type="#_x0000_t75" alt="" style="width:36.45pt;height:14.6pt;mso-width-percent:0;mso-height-percent:0;mso-width-percent:0;mso-height-percent:0" o:ole="">
                  <v:imagedata r:id="rId22" o:title=""/>
                </v:shape>
                <o:OLEObject Type="Embed" ProgID="Equation.DSMT4" ShapeID="_x0000_i1168" DrawAspect="Content" ObjectID="_1814249514" r:id="rId2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7020002" w14:textId="47AF1ECB" w:rsidR="009A32CD" w:rsidRPr="00A4338E" w:rsidRDefault="003C6F5D" w:rsidP="00CE305F">
            <w:pPr>
              <w:pStyle w:val="RowHeader"/>
              <w:numPr>
                <w:ilvl w:val="0"/>
                <w:numId w:val="16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Propiedad de la resta</w:t>
            </w:r>
          </w:p>
        </w:tc>
      </w:tr>
      <w:tr w:rsidR="009A32CD" w:rsidRPr="00A4338E" w14:paraId="2F1093BC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8A74DD1" w14:textId="45584BF8" w:rsidR="009A32CD" w:rsidRPr="00A4338E" w:rsidRDefault="00251106" w:rsidP="00CE305F">
            <w:pPr>
              <w:pStyle w:val="RowHeader"/>
              <w:numPr>
                <w:ilvl w:val="0"/>
                <w:numId w:val="15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560" w:dyaOrig="279" w14:anchorId="23CAEB83">
                <v:shape id="_x0000_i1167" type="#_x0000_t75" alt="" style="width:26.45pt;height:14.6pt;mso-width-percent:0;mso-height-percent:0;mso-width-percent:0;mso-height-percent:0" o:ole="">
                  <v:imagedata r:id="rId24" o:title=""/>
                </v:shape>
                <o:OLEObject Type="Embed" ProgID="Equation.DSMT4" ShapeID="_x0000_i1167" DrawAspect="Content" ObjectID="_1814249515" r:id="rId25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561413C" w14:textId="77777777" w:rsidR="009A32CD" w:rsidRPr="00A4338E" w:rsidRDefault="009A32CD" w:rsidP="00CE305F">
            <w:pPr>
              <w:pStyle w:val="RowHeader"/>
              <w:numPr>
                <w:ilvl w:val="0"/>
                <w:numId w:val="16"/>
              </w:numPr>
              <w:rPr>
                <w:lang w:val="es-ES_tradnl"/>
              </w:rPr>
            </w:pPr>
          </w:p>
        </w:tc>
      </w:tr>
      <w:tr w:rsidR="009A32CD" w:rsidRPr="00A4338E" w14:paraId="183AB2B7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A004D5E" w14:textId="77777777" w:rsidR="009A32CD" w:rsidRPr="00A4338E" w:rsidRDefault="009A32CD" w:rsidP="00E220C4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8A4E038" w14:textId="77777777" w:rsidR="009A32CD" w:rsidRPr="00A4338E" w:rsidRDefault="009A32CD" w:rsidP="00E220C4">
            <w:pPr>
              <w:pStyle w:val="RowHeader"/>
              <w:rPr>
                <w:lang w:val="es-ES_tradnl"/>
              </w:rPr>
            </w:pPr>
          </w:p>
        </w:tc>
      </w:tr>
      <w:tr w:rsidR="009A32CD" w:rsidRPr="00A4338E" w14:paraId="3751E214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EE6DF50" w14:textId="77777777" w:rsidR="009A32CD" w:rsidRPr="00A4338E" w:rsidRDefault="009A32CD" w:rsidP="00E220C4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A11C8D2" w14:textId="77777777" w:rsidR="009A32CD" w:rsidRPr="00A4338E" w:rsidRDefault="009A32CD" w:rsidP="00E220C4">
            <w:pPr>
              <w:pStyle w:val="RowHeader"/>
              <w:rPr>
                <w:lang w:val="es-ES_tradnl"/>
              </w:rPr>
            </w:pPr>
          </w:p>
        </w:tc>
      </w:tr>
    </w:tbl>
    <w:p w14:paraId="5B5ADF2C" w14:textId="77777777" w:rsidR="009A32CD" w:rsidRPr="00A4338E" w:rsidRDefault="009A32CD" w:rsidP="009A32CD">
      <w:pPr>
        <w:rPr>
          <w:lang w:val="es-ES_tradnl"/>
        </w:rPr>
      </w:pPr>
    </w:p>
    <w:p w14:paraId="483086E2" w14:textId="77777777" w:rsidR="009A32CD" w:rsidRPr="00A4338E" w:rsidRDefault="009A32CD" w:rsidP="009A32CD">
      <w:pPr>
        <w:pStyle w:val="BodyText"/>
        <w:rPr>
          <w:lang w:val="es-ES_tradnl"/>
        </w:rPr>
      </w:pPr>
    </w:p>
    <w:p w14:paraId="08B35529" w14:textId="77777777" w:rsidR="009A32CD" w:rsidRPr="00A4338E" w:rsidRDefault="009A32CD" w:rsidP="009A32CD">
      <w:pPr>
        <w:rPr>
          <w:lang w:val="es-ES_tradnl"/>
        </w:rPr>
      </w:pPr>
    </w:p>
    <w:p w14:paraId="62D6BD31" w14:textId="77777777" w:rsidR="009A32CD" w:rsidRPr="00A4338E" w:rsidRDefault="009A32CD" w:rsidP="009A32CD">
      <w:pPr>
        <w:pStyle w:val="BodyText"/>
        <w:rPr>
          <w:lang w:val="es-ES_tradnl"/>
        </w:rPr>
      </w:pPr>
    </w:p>
    <w:p w14:paraId="6324DC96" w14:textId="77777777" w:rsidR="009A32CD" w:rsidRPr="00A4338E" w:rsidRDefault="009A32CD" w:rsidP="009A32CD">
      <w:pPr>
        <w:pStyle w:val="BodyText"/>
        <w:rPr>
          <w:lang w:val="es-ES_tradnl"/>
        </w:rPr>
      </w:pPr>
    </w:p>
    <w:p w14:paraId="50C41C09" w14:textId="2F2B86D0" w:rsidR="009A32CD" w:rsidRPr="00A4338E" w:rsidRDefault="00F3780C" w:rsidP="009A32CD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9A32CD" w:rsidRPr="00A4338E">
        <w:rPr>
          <w:lang w:val="es-ES_tradnl"/>
        </w:rPr>
        <w:t>A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A32CD" w:rsidRPr="00A4338E" w14:paraId="0F0BC1BB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0E747105" w14:textId="56CFD1E7" w:rsidR="009A32CD" w:rsidRPr="00A4338E" w:rsidRDefault="00F95E5F" w:rsidP="00481BCC">
            <w:pPr>
              <w:pStyle w:val="TableColumnHeaders"/>
            </w:pPr>
            <w:r w:rsidRPr="00481BCC">
              <w:t>Dado</w:t>
            </w:r>
            <w:r w:rsidR="009A32CD" w:rsidRPr="00481BCC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1260" w:dyaOrig="800" w14:anchorId="5836C065">
                <v:shape id="_x0000_i1166" type="#_x0000_t75" alt="" style="width:61.95pt;height:41pt;mso-width-percent:0;mso-height-percent:0;mso-width-percent:0;mso-height-percent:0" o:ole="">
                  <v:imagedata r:id="rId26" o:title=""/>
                </v:shape>
                <o:OLEObject Type="Embed" ProgID="Equation.DSMT4" ShapeID="_x0000_i1166" DrawAspect="Content" ObjectID="_1814249516" r:id="rId27"/>
              </w:object>
            </w:r>
          </w:p>
          <w:p w14:paraId="242087F0" w14:textId="20A1E399" w:rsidR="009A32CD" w:rsidRPr="00A4338E" w:rsidRDefault="00F95E5F" w:rsidP="00481BCC">
            <w:pPr>
              <w:pStyle w:val="TableColumnHeaders"/>
            </w:pPr>
            <w:r w:rsidRPr="00481BCC">
              <w:t>Demuestra</w:t>
            </w:r>
            <w:r w:rsidR="009A32CD" w:rsidRPr="00481BCC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920" w:dyaOrig="320" w14:anchorId="23F8608F">
                <v:shape id="_x0000_i1165" type="#_x0000_t75" alt="" style="width:47.4pt;height:16.4pt;mso-width-percent:0;mso-height-percent:0;mso-width-percent:0;mso-height-percent:0" o:ole="">
                  <v:imagedata r:id="rId28" o:title=""/>
                </v:shape>
                <o:OLEObject Type="Embed" ProgID="Equation.DSMT4" ShapeID="_x0000_i1165" DrawAspect="Content" ObjectID="_1814249517" r:id="rId29"/>
              </w:object>
            </w:r>
          </w:p>
        </w:tc>
      </w:tr>
      <w:tr w:rsidR="009A32CD" w:rsidRPr="00A4338E" w14:paraId="0D710892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113D79C" w14:textId="3544C07D" w:rsidR="009A32CD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Proposiciones</w:t>
            </w:r>
            <w:r w:rsidR="009A32CD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14349C0" w14:textId="7FD6647A" w:rsidR="009A32CD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Razones</w:t>
            </w:r>
            <w:r w:rsidR="009A32CD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220C4" w:rsidRPr="00A4338E" w14:paraId="6AA9FAE6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6276E5" w14:textId="29B22AB4" w:rsidR="00E220C4" w:rsidRPr="00A4338E" w:rsidRDefault="00251106" w:rsidP="00CE305F">
            <w:pPr>
              <w:pStyle w:val="RowHeader"/>
              <w:numPr>
                <w:ilvl w:val="0"/>
                <w:numId w:val="25"/>
              </w:numPr>
              <w:rPr>
                <w:lang w:val="es-ES_tradnl"/>
              </w:rPr>
            </w:pPr>
            <w:r w:rsidRPr="00481BCC">
              <w:rPr>
                <w:noProof/>
                <w:position w:val="-24"/>
                <w:lang w:val="es-ES_tradnl"/>
                <w14:ligatures w14:val="none"/>
              </w:rPr>
              <w:object w:dxaOrig="960" w:dyaOrig="639" w14:anchorId="377EFADC">
                <v:shape id="_x0000_i1164" type="#_x0000_t75" alt="" style="width:47.4pt;height:31.9pt;mso-width-percent:0;mso-height-percent:0;mso-width-percent:0;mso-height-percent:0" o:ole="">
                  <v:imagedata r:id="rId30" o:title=""/>
                </v:shape>
                <o:OLEObject Type="Embed" ProgID="Equation.DSMT4" ShapeID="_x0000_i1164" DrawAspect="Content" ObjectID="_1814249518" r:id="rId31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781AD4" w14:textId="77777777" w:rsidR="00E220C4" w:rsidRPr="00A4338E" w:rsidRDefault="00E220C4" w:rsidP="00CE305F">
            <w:pPr>
              <w:pStyle w:val="RowHeader"/>
              <w:numPr>
                <w:ilvl w:val="0"/>
                <w:numId w:val="26"/>
              </w:numPr>
              <w:rPr>
                <w:lang w:val="es-ES_tradnl"/>
              </w:rPr>
            </w:pPr>
          </w:p>
        </w:tc>
      </w:tr>
      <w:tr w:rsidR="00E220C4" w:rsidRPr="00A4338E" w14:paraId="2AD3DC78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60B3920" w14:textId="4B3C9872" w:rsidR="00E220C4" w:rsidRPr="00D46808" w:rsidRDefault="00251106" w:rsidP="00CE305F">
            <w:pPr>
              <w:pStyle w:val="RowHeader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es-ES_tradnl"/>
              </w:rPr>
            </w:pPr>
            <w:r w:rsidRPr="00481BCC">
              <w:rPr>
                <w:rFonts w:ascii="Times New Roman" w:hAnsi="Times New Roman" w:cs="Times New Roman"/>
                <w:noProof/>
                <w:position w:val="-6"/>
                <w:lang w:val="es-ES_tradnl"/>
                <w14:ligatures w14:val="none"/>
              </w:rPr>
              <w:object w:dxaOrig="1160" w:dyaOrig="279" w14:anchorId="5A4F4837">
                <v:shape id="_x0000_i1163" type="#_x0000_t75" alt="" style="width:55.6pt;height:14.6pt;mso-width-percent:0;mso-height-percent:0;mso-width-percent:0;mso-height-percent:0" o:ole="">
                  <v:imagedata r:id="rId32" o:title=""/>
                </v:shape>
                <o:OLEObject Type="Embed" ProgID="Equation.DSMT4" ShapeID="_x0000_i1163" DrawAspect="Content" ObjectID="_1814249519" r:id="rId3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79B45DC" w14:textId="4C62C293" w:rsidR="00E220C4" w:rsidRPr="00A4338E" w:rsidRDefault="003C6F5D" w:rsidP="00CE305F">
            <w:pPr>
              <w:pStyle w:val="RowHeader"/>
              <w:numPr>
                <w:ilvl w:val="0"/>
                <w:numId w:val="28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Propiedad de la m</w:t>
            </w:r>
            <w:r w:rsidR="00E220C4" w:rsidRPr="00A4338E">
              <w:rPr>
                <w:lang w:val="es-ES_tradnl"/>
              </w:rPr>
              <w:t>ultiplica</w:t>
            </w:r>
            <w:r w:rsidRPr="00A4338E">
              <w:rPr>
                <w:lang w:val="es-ES_tradnl"/>
              </w:rPr>
              <w:t>c</w:t>
            </w:r>
            <w:r w:rsidR="00E220C4" w:rsidRPr="00A4338E">
              <w:rPr>
                <w:lang w:val="es-ES_tradnl"/>
              </w:rPr>
              <w:t>i</w:t>
            </w:r>
            <w:r w:rsidRPr="00A4338E">
              <w:rPr>
                <w:lang w:val="es-ES_tradnl"/>
              </w:rPr>
              <w:t>ó</w:t>
            </w:r>
            <w:r w:rsidR="00E220C4" w:rsidRPr="00A4338E">
              <w:rPr>
                <w:lang w:val="es-ES_tradnl"/>
              </w:rPr>
              <w:t>n</w:t>
            </w:r>
          </w:p>
        </w:tc>
      </w:tr>
      <w:tr w:rsidR="009A32CD" w:rsidRPr="00A4338E" w14:paraId="2B27B061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CBDAF61" w14:textId="77777777" w:rsidR="009A32CD" w:rsidRPr="00A4338E" w:rsidRDefault="009A32CD" w:rsidP="00CE305F">
            <w:pPr>
              <w:pStyle w:val="RowHeader"/>
              <w:numPr>
                <w:ilvl w:val="0"/>
                <w:numId w:val="29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3FDD02A" w14:textId="77777777" w:rsidR="009A32CD" w:rsidRPr="00A4338E" w:rsidRDefault="009A32CD" w:rsidP="00CE305F">
            <w:pPr>
              <w:pStyle w:val="RowHeader"/>
              <w:numPr>
                <w:ilvl w:val="0"/>
                <w:numId w:val="30"/>
              </w:numPr>
              <w:rPr>
                <w:lang w:val="es-ES_tradnl"/>
              </w:rPr>
            </w:pPr>
          </w:p>
        </w:tc>
      </w:tr>
      <w:tr w:rsidR="009A32CD" w:rsidRPr="00A4338E" w14:paraId="5342905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A639E7" w14:textId="77777777" w:rsidR="009A32CD" w:rsidRPr="00A4338E" w:rsidRDefault="009A32CD" w:rsidP="00E220C4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082365" w14:textId="77777777" w:rsidR="009A32CD" w:rsidRPr="00A4338E" w:rsidRDefault="009A32CD" w:rsidP="00E220C4">
            <w:pPr>
              <w:pStyle w:val="RowHeader"/>
              <w:rPr>
                <w:lang w:val="es-ES_tradnl"/>
              </w:rPr>
            </w:pPr>
          </w:p>
        </w:tc>
      </w:tr>
      <w:tr w:rsidR="009A32CD" w:rsidRPr="00A4338E" w14:paraId="5FC4E66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BA736DD" w14:textId="77777777" w:rsidR="009A32CD" w:rsidRPr="00A4338E" w:rsidRDefault="009A32CD" w:rsidP="00E220C4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F08FAF" w14:textId="77777777" w:rsidR="009A32CD" w:rsidRPr="00A4338E" w:rsidRDefault="009A32CD" w:rsidP="00E220C4">
            <w:pPr>
              <w:pStyle w:val="RowHeader"/>
              <w:rPr>
                <w:lang w:val="es-ES_tradnl"/>
              </w:rPr>
            </w:pPr>
          </w:p>
        </w:tc>
      </w:tr>
      <w:tr w:rsidR="009A32CD" w:rsidRPr="00A4338E" w14:paraId="631D651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C87967" w14:textId="77777777" w:rsidR="009A32CD" w:rsidRPr="00A4338E" w:rsidRDefault="009A32CD" w:rsidP="00E220C4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8E638C9" w14:textId="77777777" w:rsidR="009A32CD" w:rsidRPr="00A4338E" w:rsidRDefault="009A32CD" w:rsidP="00E220C4">
            <w:pPr>
              <w:pStyle w:val="RowHeader"/>
              <w:rPr>
                <w:lang w:val="es-ES_tradnl"/>
              </w:rPr>
            </w:pPr>
          </w:p>
        </w:tc>
      </w:tr>
      <w:tr w:rsidR="009A32CD" w:rsidRPr="00A4338E" w14:paraId="1CBC46B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9BBF6AC" w14:textId="77777777" w:rsidR="009A32CD" w:rsidRPr="00A4338E" w:rsidRDefault="009A32CD" w:rsidP="00E220C4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AF32417" w14:textId="77777777" w:rsidR="009A32CD" w:rsidRPr="00A4338E" w:rsidRDefault="009A32CD" w:rsidP="00E220C4">
            <w:pPr>
              <w:pStyle w:val="RowHeader"/>
              <w:rPr>
                <w:lang w:val="es-ES_tradnl"/>
              </w:rPr>
            </w:pPr>
          </w:p>
        </w:tc>
      </w:tr>
    </w:tbl>
    <w:p w14:paraId="7DF1DBCE" w14:textId="77777777" w:rsidR="009A32CD" w:rsidRPr="00A4338E" w:rsidRDefault="009A32CD" w:rsidP="009A32CD">
      <w:pPr>
        <w:rPr>
          <w:lang w:val="es-ES_tradnl"/>
        </w:rPr>
      </w:pPr>
    </w:p>
    <w:p w14:paraId="428A5B4E" w14:textId="77777777" w:rsidR="009A32CD" w:rsidRPr="00A4338E" w:rsidRDefault="009A32CD" w:rsidP="009A32CD">
      <w:pPr>
        <w:pStyle w:val="BodyText"/>
        <w:rPr>
          <w:lang w:val="es-ES_tradnl"/>
        </w:rPr>
      </w:pPr>
    </w:p>
    <w:p w14:paraId="50DDA7B6" w14:textId="77777777" w:rsidR="009A32CD" w:rsidRPr="00A4338E" w:rsidRDefault="009A32CD" w:rsidP="009A32CD">
      <w:pPr>
        <w:rPr>
          <w:lang w:val="es-ES_tradnl"/>
        </w:rPr>
      </w:pPr>
    </w:p>
    <w:p w14:paraId="6277CBEE" w14:textId="77777777" w:rsidR="009A32CD" w:rsidRPr="00A4338E" w:rsidRDefault="009A32CD" w:rsidP="009A32CD">
      <w:pPr>
        <w:pStyle w:val="BodyText"/>
        <w:rPr>
          <w:lang w:val="es-ES_tradnl"/>
        </w:rPr>
      </w:pPr>
    </w:p>
    <w:p w14:paraId="28D748FF" w14:textId="77777777" w:rsidR="009A32CD" w:rsidRPr="00A4338E" w:rsidRDefault="009A32CD" w:rsidP="009A32CD">
      <w:pPr>
        <w:pStyle w:val="BodyText"/>
        <w:rPr>
          <w:lang w:val="es-ES_tradnl"/>
        </w:rPr>
      </w:pPr>
    </w:p>
    <w:p w14:paraId="661828D0" w14:textId="4170F708" w:rsidR="009A32CD" w:rsidRPr="00A4338E" w:rsidRDefault="00F3780C" w:rsidP="009A32CD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9A32CD" w:rsidRPr="00A4338E">
        <w:rPr>
          <w:lang w:val="es-ES_tradnl"/>
        </w:rPr>
        <w:t>A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A32CD" w:rsidRPr="00A4338E" w14:paraId="54062B9B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47E2AD05" w14:textId="10DFC63B" w:rsidR="009A32CD" w:rsidRPr="00A4338E" w:rsidRDefault="00F95E5F" w:rsidP="00481BCC">
            <w:pPr>
              <w:pStyle w:val="TableColumnHeaders"/>
            </w:pPr>
            <w:r w:rsidRPr="00481BCC">
              <w:t>Dado</w:t>
            </w:r>
            <w:r w:rsidR="009A32CD" w:rsidRPr="00481BCC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3220" w:dyaOrig="499" w14:anchorId="61F67E6A">
                <v:shape id="_x0000_i1162" type="#_x0000_t75" alt="" style="width:161.3pt;height:24.6pt;mso-width-percent:0;mso-height-percent:0;mso-width-percent:0;mso-height-percent:0" o:ole="">
                  <v:imagedata r:id="rId34" o:title=""/>
                </v:shape>
                <o:OLEObject Type="Embed" ProgID="Equation.DSMT4" ShapeID="_x0000_i1162" DrawAspect="Content" ObjectID="_1814249520" r:id="rId35"/>
              </w:object>
            </w:r>
          </w:p>
          <w:p w14:paraId="5E148383" w14:textId="7DA535CD" w:rsidR="009A32CD" w:rsidRPr="00A4338E" w:rsidRDefault="00F95E5F" w:rsidP="00481BCC">
            <w:pPr>
              <w:pStyle w:val="TableColumnHeaders"/>
            </w:pPr>
            <w:r w:rsidRPr="00481BCC">
              <w:t>Demuestra</w:t>
            </w:r>
            <w:r w:rsidR="009A32CD" w:rsidRPr="00481BCC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940" w:dyaOrig="320" w14:anchorId="48D98FF5">
                <v:shape id="_x0000_i1161" type="#_x0000_t75" alt="" style="width:45.55pt;height:16.4pt;mso-width-percent:0;mso-height-percent:0;mso-width-percent:0;mso-height-percent:0" o:ole="">
                  <v:imagedata r:id="rId36" o:title=""/>
                </v:shape>
                <o:OLEObject Type="Embed" ProgID="Equation.DSMT4" ShapeID="_x0000_i1161" DrawAspect="Content" ObjectID="_1814249521" r:id="rId37"/>
              </w:object>
            </w:r>
          </w:p>
        </w:tc>
      </w:tr>
      <w:tr w:rsidR="009A32CD" w:rsidRPr="00A4338E" w14:paraId="6584CBE0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BC3AC2F" w14:textId="7948D6DA" w:rsidR="009A32CD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Proposiciones</w:t>
            </w:r>
            <w:r w:rsidR="009A32CD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CB13680" w14:textId="5BB0055C" w:rsidR="009A32CD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Razones</w:t>
            </w:r>
            <w:r w:rsidR="009A32CD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220C4" w:rsidRPr="00A4338E" w14:paraId="15C668E3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28E487C" w14:textId="7A79C3CE" w:rsidR="00E220C4" w:rsidRPr="00A4338E" w:rsidRDefault="00251106" w:rsidP="00CE305F">
            <w:pPr>
              <w:pStyle w:val="RowHeader"/>
              <w:numPr>
                <w:ilvl w:val="0"/>
                <w:numId w:val="31"/>
              </w:numPr>
              <w:rPr>
                <w:lang w:val="es-ES_tradnl"/>
              </w:rPr>
            </w:pPr>
            <w:r w:rsidRPr="00481BCC">
              <w:rPr>
                <w:noProof/>
                <w:position w:val="-14"/>
                <w:lang w:val="es-ES_tradnl"/>
                <w14:ligatures w14:val="none"/>
              </w:rPr>
              <w:object w:dxaOrig="2420" w:dyaOrig="400" w14:anchorId="3F5FA519">
                <v:shape id="_x0000_i1160" type="#_x0000_t75" alt="" style="width:117.55pt;height:20.95pt;mso-width-percent:0;mso-height-percent:0;mso-width-percent:0;mso-height-percent:0" o:ole="">
                  <v:imagedata r:id="rId38" o:title=""/>
                </v:shape>
                <o:OLEObject Type="Embed" ProgID="Equation.DSMT4" ShapeID="_x0000_i1160" DrawAspect="Content" ObjectID="_1814249522" r:id="rId39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77F9D68" w14:textId="5661B1A8" w:rsidR="00E220C4" w:rsidRPr="00A4338E" w:rsidRDefault="00F95E5F" w:rsidP="00CE305F">
            <w:pPr>
              <w:pStyle w:val="RowHeader"/>
              <w:numPr>
                <w:ilvl w:val="0"/>
                <w:numId w:val="32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E220C4" w:rsidRPr="00A4338E" w14:paraId="7BBD0432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7B29897" w14:textId="7F5EAEF2" w:rsidR="00E220C4" w:rsidRPr="00A4338E" w:rsidRDefault="00251106" w:rsidP="00CE305F">
            <w:pPr>
              <w:pStyle w:val="RowHeader"/>
              <w:numPr>
                <w:ilvl w:val="0"/>
                <w:numId w:val="33"/>
              </w:numPr>
              <w:rPr>
                <w:rFonts w:cstheme="minorHAnsi"/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2299" w:dyaOrig="279" w14:anchorId="60B855F9">
                <v:shape id="_x0000_i1159" type="#_x0000_t75" alt="" style="width:112.1pt;height:14.6pt;mso-width-percent:0;mso-height-percent:0;mso-width-percent:0;mso-height-percent:0" o:ole="">
                  <v:imagedata r:id="rId40" o:title=""/>
                </v:shape>
                <o:OLEObject Type="Embed" ProgID="Equation.DSMT4" ShapeID="_x0000_i1159" DrawAspect="Content" ObjectID="_1814249523" r:id="rId41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94C7AD" w14:textId="77777777" w:rsidR="00E220C4" w:rsidRPr="00A4338E" w:rsidRDefault="00E220C4" w:rsidP="00CE305F">
            <w:pPr>
              <w:pStyle w:val="RowHeader"/>
              <w:numPr>
                <w:ilvl w:val="0"/>
                <w:numId w:val="34"/>
              </w:numPr>
              <w:rPr>
                <w:lang w:val="es-ES_tradnl"/>
              </w:rPr>
            </w:pPr>
          </w:p>
        </w:tc>
      </w:tr>
      <w:tr w:rsidR="00E220C4" w:rsidRPr="00A4338E" w14:paraId="791D6F47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D56F5E4" w14:textId="77777777" w:rsidR="00E220C4" w:rsidRPr="00A4338E" w:rsidRDefault="00E220C4" w:rsidP="00CE305F">
            <w:pPr>
              <w:pStyle w:val="RowHeader"/>
              <w:numPr>
                <w:ilvl w:val="0"/>
                <w:numId w:val="35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23EBE5" w14:textId="38306EE8" w:rsidR="00E220C4" w:rsidRPr="00A4338E" w:rsidRDefault="003C6F5D" w:rsidP="00CE305F">
            <w:pPr>
              <w:pStyle w:val="RowHeader"/>
              <w:numPr>
                <w:ilvl w:val="0"/>
                <w:numId w:val="36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Propiedad distributiva</w:t>
            </w:r>
          </w:p>
        </w:tc>
      </w:tr>
      <w:tr w:rsidR="00E220C4" w:rsidRPr="00A4338E" w14:paraId="52C6355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942F4BF" w14:textId="77777777" w:rsidR="00E220C4" w:rsidRPr="00A4338E" w:rsidRDefault="00E220C4" w:rsidP="00CE305F">
            <w:pPr>
              <w:pStyle w:val="RowHeader"/>
              <w:numPr>
                <w:ilvl w:val="0"/>
                <w:numId w:val="37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B42A44" w14:textId="77777777" w:rsidR="00E220C4" w:rsidRPr="00A4338E" w:rsidRDefault="00E220C4" w:rsidP="00CE305F">
            <w:pPr>
              <w:pStyle w:val="RowHeader"/>
              <w:numPr>
                <w:ilvl w:val="0"/>
                <w:numId w:val="38"/>
              </w:numPr>
              <w:rPr>
                <w:lang w:val="es-ES_tradnl"/>
              </w:rPr>
            </w:pPr>
          </w:p>
        </w:tc>
      </w:tr>
      <w:tr w:rsidR="00E220C4" w:rsidRPr="00A4338E" w14:paraId="7C013374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F82A43" w14:textId="77777777" w:rsidR="00E220C4" w:rsidRPr="00A4338E" w:rsidRDefault="00E220C4" w:rsidP="00CE305F">
            <w:pPr>
              <w:pStyle w:val="RowHeader"/>
              <w:numPr>
                <w:ilvl w:val="0"/>
                <w:numId w:val="37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37A0AE9" w14:textId="6B9F4592" w:rsidR="00E220C4" w:rsidRPr="00A4338E" w:rsidRDefault="003C6F5D" w:rsidP="00CE305F">
            <w:pPr>
              <w:pStyle w:val="RowHeader"/>
              <w:numPr>
                <w:ilvl w:val="0"/>
                <w:numId w:val="38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Propiedad de la resta</w:t>
            </w:r>
          </w:p>
        </w:tc>
      </w:tr>
      <w:tr w:rsidR="00E220C4" w:rsidRPr="00A4338E" w14:paraId="5C7AA1C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51FECCA" w14:textId="05C602B3" w:rsidR="00E220C4" w:rsidRPr="00A4338E" w:rsidRDefault="00251106" w:rsidP="00CE305F">
            <w:pPr>
              <w:pStyle w:val="RowHeader"/>
              <w:numPr>
                <w:ilvl w:val="0"/>
                <w:numId w:val="37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720" w:dyaOrig="279" w14:anchorId="67DA60CE">
                <v:shape id="_x0000_i1158" type="#_x0000_t75" alt="" style="width:36.45pt;height:14.6pt;mso-width-percent:0;mso-height-percent:0;mso-width-percent:0;mso-height-percent:0" o:ole="">
                  <v:imagedata r:id="rId42" o:title=""/>
                </v:shape>
                <o:OLEObject Type="Embed" ProgID="Equation.DSMT4" ShapeID="_x0000_i1158" DrawAspect="Content" ObjectID="_1814249524" r:id="rId4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CBE0C4" w14:textId="77777777" w:rsidR="00E220C4" w:rsidRPr="00A4338E" w:rsidRDefault="00E220C4" w:rsidP="00CE305F">
            <w:pPr>
              <w:pStyle w:val="RowHeader"/>
              <w:numPr>
                <w:ilvl w:val="0"/>
                <w:numId w:val="38"/>
              </w:numPr>
              <w:rPr>
                <w:lang w:val="es-ES_tradnl"/>
              </w:rPr>
            </w:pPr>
          </w:p>
        </w:tc>
      </w:tr>
      <w:tr w:rsidR="009A32CD" w:rsidRPr="00A4338E" w14:paraId="1614788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79E5D89" w14:textId="77777777" w:rsidR="009A32CD" w:rsidRPr="00A4338E" w:rsidRDefault="009A32CD" w:rsidP="00E220C4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1773AB8" w14:textId="77777777" w:rsidR="009A32CD" w:rsidRPr="00A4338E" w:rsidRDefault="009A32CD" w:rsidP="00E220C4">
            <w:pPr>
              <w:pStyle w:val="RowHeader"/>
              <w:rPr>
                <w:lang w:val="es-ES_tradnl"/>
              </w:rPr>
            </w:pPr>
          </w:p>
        </w:tc>
      </w:tr>
    </w:tbl>
    <w:p w14:paraId="2A611BDA" w14:textId="77777777" w:rsidR="009A32CD" w:rsidRPr="00A4338E" w:rsidRDefault="009A32CD" w:rsidP="009A32CD">
      <w:pPr>
        <w:rPr>
          <w:lang w:val="es-ES_tradnl"/>
        </w:rPr>
      </w:pPr>
    </w:p>
    <w:p w14:paraId="6A764C3D" w14:textId="77777777" w:rsidR="009A32CD" w:rsidRPr="00A4338E" w:rsidRDefault="009A32CD" w:rsidP="009A32CD">
      <w:pPr>
        <w:pStyle w:val="BodyText"/>
        <w:rPr>
          <w:lang w:val="es-ES_tradnl"/>
        </w:rPr>
      </w:pPr>
    </w:p>
    <w:p w14:paraId="5757BC64" w14:textId="77777777" w:rsidR="009A32CD" w:rsidRPr="00A4338E" w:rsidRDefault="009A32CD" w:rsidP="009A32CD">
      <w:pPr>
        <w:rPr>
          <w:lang w:val="es-ES_tradnl"/>
        </w:rPr>
      </w:pPr>
    </w:p>
    <w:p w14:paraId="5BE3284F" w14:textId="77777777" w:rsidR="009A32CD" w:rsidRPr="00A4338E" w:rsidRDefault="009A32CD" w:rsidP="009A32CD">
      <w:pPr>
        <w:pStyle w:val="BodyText"/>
        <w:rPr>
          <w:lang w:val="es-ES_tradnl"/>
        </w:rPr>
      </w:pPr>
    </w:p>
    <w:p w14:paraId="04C60FEF" w14:textId="75A0EF98" w:rsidR="003E6F61" w:rsidRPr="00A4338E" w:rsidRDefault="003E6F61" w:rsidP="003E6F61">
      <w:pPr>
        <w:pStyle w:val="BodyText"/>
        <w:rPr>
          <w:lang w:val="es-ES_tradnl"/>
        </w:rPr>
      </w:pPr>
    </w:p>
    <w:p w14:paraId="3A148CB6" w14:textId="138A72A9" w:rsidR="009E40F9" w:rsidRPr="00A4338E" w:rsidRDefault="00F3780C" w:rsidP="009E40F9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9E40F9" w:rsidRPr="00A4338E">
        <w:rPr>
          <w:lang w:val="es-ES_tradnl"/>
        </w:rPr>
        <w:t>A</w:t>
      </w:r>
    </w:p>
    <w:tbl>
      <w:tblPr>
        <w:tblStyle w:val="TableGrid"/>
        <w:tblW w:w="0" w:type="auto"/>
        <w:tblBorders>
          <w:top w:val="dashed" w:sz="4" w:space="0" w:color="008CC9" w:themeColor="accent2"/>
          <w:left w:val="dashed" w:sz="4" w:space="0" w:color="008CC9" w:themeColor="accent2"/>
          <w:bottom w:val="dashed" w:sz="4" w:space="0" w:color="008CC9" w:themeColor="accent2"/>
          <w:right w:val="dashed" w:sz="4" w:space="0" w:color="008CC9" w:themeColor="accent2"/>
          <w:insideH w:val="dashed" w:sz="4" w:space="0" w:color="008CC9" w:themeColor="accent2"/>
          <w:insideV w:val="dashed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252A85" w:rsidRPr="00A4338E" w14:paraId="2F0756F9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6010168F" w14:textId="1F68967F" w:rsidR="00252A85" w:rsidRPr="00481BCC" w:rsidRDefault="00252A85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A) </w:t>
            </w:r>
            <w:r w:rsidR="00F95E5F" w:rsidRPr="00481BC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643E4856" w14:textId="4CBBE6E9" w:rsidR="00252A85" w:rsidRPr="00481BCC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F</w:t>
            </w:r>
            <w:r w:rsidR="00252A85" w:rsidRPr="00481BCC">
              <w:rPr>
                <w:color w:val="971D20" w:themeColor="accent3"/>
                <w:lang w:val="es-ES_tradnl"/>
              </w:rPr>
              <w:t xml:space="preserve">) </w:t>
            </w:r>
            <w:r w:rsidR="00511FFD" w:rsidRPr="00481BCC">
              <w:rPr>
                <w:color w:val="971D20" w:themeColor="accent3"/>
                <w:lang w:val="es-ES_tradnl"/>
              </w:rPr>
              <w:t>Propiedad de la d</w:t>
            </w:r>
            <w:r w:rsidR="00252A85" w:rsidRPr="00481BCC">
              <w:rPr>
                <w:color w:val="971D20" w:themeColor="accent3"/>
                <w:lang w:val="es-ES_tradnl"/>
              </w:rPr>
              <w:t>ivisi</w:t>
            </w:r>
            <w:r w:rsidR="00511FFD" w:rsidRPr="00481BCC">
              <w:rPr>
                <w:color w:val="971D20" w:themeColor="accent3"/>
                <w:lang w:val="es-ES_tradnl"/>
              </w:rPr>
              <w:t>ó</w:t>
            </w:r>
            <w:r w:rsidR="00252A85" w:rsidRPr="00481BCC">
              <w:rPr>
                <w:color w:val="971D20" w:themeColor="accent3"/>
                <w:lang w:val="es-ES_tradnl"/>
              </w:rPr>
              <w:t>n</w:t>
            </w:r>
          </w:p>
        </w:tc>
        <w:tc>
          <w:tcPr>
            <w:tcW w:w="3113" w:type="dxa"/>
            <w:vAlign w:val="center"/>
          </w:tcPr>
          <w:p w14:paraId="4469EF1F" w14:textId="0DACB5F9" w:rsidR="00252A85" w:rsidRPr="00481BCC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K</w:t>
            </w:r>
            <w:r w:rsidR="00252A85" w:rsidRPr="00481BCC">
              <w:rPr>
                <w:color w:val="971D20" w:themeColor="accent3"/>
                <w:lang w:val="es-ES_tradnl"/>
              </w:rPr>
              <w:t xml:space="preserve">) </w:t>
            </w:r>
            <w:r w:rsidR="00511FFD" w:rsidRPr="00481BCC">
              <w:rPr>
                <w:color w:val="971D20" w:themeColor="accent3"/>
                <w:lang w:val="es-ES_tradnl"/>
              </w:rPr>
              <w:t xml:space="preserve">Propiedad </w:t>
            </w:r>
            <w:r w:rsidR="00E354B4" w:rsidRPr="00481BCC">
              <w:rPr>
                <w:color w:val="971D20" w:themeColor="accent3"/>
                <w:lang w:val="es-ES_tradnl"/>
              </w:rPr>
              <w:t>aditiva</w:t>
            </w:r>
          </w:p>
        </w:tc>
      </w:tr>
      <w:tr w:rsidR="00252A85" w:rsidRPr="00DE58CB" w14:paraId="666D7AFB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47A058B6" w14:textId="75770BA3" w:rsidR="00252A85" w:rsidRPr="00481BCC" w:rsidRDefault="00252A85" w:rsidP="00252A85">
            <w:pPr>
              <w:pStyle w:val="RowHeader"/>
              <w:rPr>
                <w:rFonts w:cstheme="minorHAnsi"/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A) </w:t>
            </w:r>
            <w:r w:rsidR="00F95E5F" w:rsidRPr="00481BC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6D78182E" w14:textId="5F6FB798" w:rsidR="00252A85" w:rsidRPr="00481BCC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F</w:t>
            </w:r>
            <w:r w:rsidR="00252A85" w:rsidRPr="00481BCC">
              <w:rPr>
                <w:color w:val="971D20" w:themeColor="accent3"/>
                <w:lang w:val="es-ES_tradnl"/>
              </w:rPr>
              <w:t xml:space="preserve">) </w:t>
            </w:r>
            <w:r w:rsidR="00511FFD" w:rsidRPr="00481BCC">
              <w:rPr>
                <w:color w:val="971D20" w:themeColor="accent3"/>
                <w:lang w:val="es-ES_tradnl"/>
              </w:rPr>
              <w:t>Propiedad de la división</w:t>
            </w:r>
          </w:p>
        </w:tc>
        <w:tc>
          <w:tcPr>
            <w:tcW w:w="3113" w:type="dxa"/>
            <w:vAlign w:val="center"/>
          </w:tcPr>
          <w:p w14:paraId="3344834A" w14:textId="3056CC0B" w:rsidR="00252A85" w:rsidRPr="00481BCC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L</w:t>
            </w:r>
            <w:r w:rsidR="00252A85" w:rsidRPr="00481BCC">
              <w:rPr>
                <w:color w:val="971D20" w:themeColor="accent3"/>
                <w:lang w:val="es-ES_tradnl"/>
              </w:rPr>
              <w:t xml:space="preserve">) </w:t>
            </w:r>
            <w:r w:rsidR="00511FFD" w:rsidRPr="00481BCC">
              <w:rPr>
                <w:color w:val="971D20" w:themeColor="accent3"/>
                <w:lang w:val="es-ES_tradnl"/>
              </w:rPr>
              <w:t>Propiedad de la resta</w:t>
            </w:r>
          </w:p>
        </w:tc>
      </w:tr>
      <w:tr w:rsidR="00252A85" w:rsidRPr="00DE58CB" w14:paraId="162C8702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1113EBDE" w14:textId="56DF601D" w:rsidR="00252A85" w:rsidRPr="00481BCC" w:rsidRDefault="00252A85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B) </w:t>
            </w:r>
            <w:r w:rsidR="00511FFD" w:rsidRPr="00481BCC">
              <w:rPr>
                <w:color w:val="971D20" w:themeColor="accent3"/>
                <w:lang w:val="es-ES_tradnl"/>
              </w:rPr>
              <w:t>Propiedad distributiva</w:t>
            </w:r>
          </w:p>
        </w:tc>
        <w:tc>
          <w:tcPr>
            <w:tcW w:w="3113" w:type="dxa"/>
            <w:vAlign w:val="center"/>
          </w:tcPr>
          <w:p w14:paraId="444C60B7" w14:textId="14FD152F" w:rsidR="00252A85" w:rsidRPr="00481BCC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F</w:t>
            </w:r>
            <w:r w:rsidR="00252A85" w:rsidRPr="00481BCC">
              <w:rPr>
                <w:color w:val="971D20" w:themeColor="accent3"/>
                <w:lang w:val="es-ES_tradnl"/>
              </w:rPr>
              <w:t xml:space="preserve">) </w:t>
            </w:r>
            <w:r w:rsidR="00511FFD" w:rsidRPr="00481BCC">
              <w:rPr>
                <w:color w:val="971D20" w:themeColor="accent3"/>
                <w:lang w:val="es-ES_tradnl"/>
              </w:rPr>
              <w:t>Propiedad de la d</w:t>
            </w:r>
            <w:r w:rsidR="00252A85" w:rsidRPr="00481BCC">
              <w:rPr>
                <w:color w:val="971D20" w:themeColor="accent3"/>
                <w:lang w:val="es-ES_tradnl"/>
              </w:rPr>
              <w:t>ivisi</w:t>
            </w:r>
            <w:r w:rsidR="00511FFD" w:rsidRPr="00481BCC">
              <w:rPr>
                <w:color w:val="971D20" w:themeColor="accent3"/>
                <w:lang w:val="es-ES_tradnl"/>
              </w:rPr>
              <w:t>ó</w:t>
            </w:r>
            <w:r w:rsidR="00252A85" w:rsidRPr="00481BCC">
              <w:rPr>
                <w:color w:val="971D20" w:themeColor="accent3"/>
                <w:lang w:val="es-ES_tradnl"/>
              </w:rPr>
              <w:t>n</w:t>
            </w:r>
          </w:p>
        </w:tc>
        <w:tc>
          <w:tcPr>
            <w:tcW w:w="3113" w:type="dxa"/>
            <w:vAlign w:val="center"/>
          </w:tcPr>
          <w:p w14:paraId="412727BE" w14:textId="505A00CC" w:rsidR="00252A85" w:rsidRPr="00481BCC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L</w:t>
            </w:r>
            <w:r w:rsidR="00252A85" w:rsidRPr="00481BCC">
              <w:rPr>
                <w:color w:val="971D20" w:themeColor="accent3"/>
                <w:lang w:val="es-ES_tradnl"/>
              </w:rPr>
              <w:t xml:space="preserve">) </w:t>
            </w:r>
            <w:r w:rsidR="00511FFD" w:rsidRPr="00481BCC">
              <w:rPr>
                <w:color w:val="971D20" w:themeColor="accent3"/>
                <w:lang w:val="es-ES_tradnl"/>
              </w:rPr>
              <w:t>Propiedad de la resta</w:t>
            </w:r>
          </w:p>
        </w:tc>
      </w:tr>
      <w:tr w:rsidR="00252A85" w:rsidRPr="00A4338E" w14:paraId="2C119E25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4544092E" w14:textId="77777777" w:rsidR="00252A85" w:rsidRPr="00481BCC" w:rsidRDefault="00252A85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C) </w:t>
            </w:r>
            <w:r w:rsidR="00251106" w:rsidRPr="00481BCC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280" w:dyaOrig="279" w14:anchorId="6A710A95">
                <v:shape id="_x0000_i1157" type="#_x0000_t75" alt="" style="width:61.95pt;height:14.6pt;mso-width-percent:0;mso-height-percent:0;mso-width-percent:0;mso-height-percent:0" o:ole="">
                  <v:imagedata r:id="rId44" o:title=""/>
                </v:shape>
                <o:OLEObject Type="Embed" ProgID="Equation.DSMT4" ShapeID="_x0000_i1157" DrawAspect="Content" ObjectID="_1814249525" r:id="rId45"/>
              </w:object>
            </w:r>
          </w:p>
        </w:tc>
        <w:tc>
          <w:tcPr>
            <w:tcW w:w="3113" w:type="dxa"/>
            <w:vAlign w:val="center"/>
          </w:tcPr>
          <w:p w14:paraId="5E20FF0E" w14:textId="14E250DD" w:rsidR="00252A85" w:rsidRPr="00481BCC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G</w:t>
            </w:r>
            <w:r w:rsidR="00252A85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60" w:dyaOrig="279" w14:anchorId="3FEB3D7A">
                <v:shape id="_x0000_i1156" type="#_x0000_t75" alt="" style="width:47.4pt;height:14.6pt;mso-width-percent:0;mso-height-percent:0;mso-width-percent:0;mso-height-percent:0" o:ole="">
                  <v:imagedata r:id="rId46" o:title=""/>
                </v:shape>
                <o:OLEObject Type="Embed" ProgID="Equation.DSMT4" ShapeID="_x0000_i1156" DrawAspect="Content" ObjectID="_1814249526" r:id="rId47"/>
              </w:object>
            </w:r>
          </w:p>
        </w:tc>
        <w:tc>
          <w:tcPr>
            <w:tcW w:w="3113" w:type="dxa"/>
            <w:vAlign w:val="center"/>
          </w:tcPr>
          <w:p w14:paraId="32E591A8" w14:textId="22033859" w:rsidR="00252A85" w:rsidRPr="00481BCC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M</w:t>
            </w:r>
            <w:r w:rsidR="00252A85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700" w:dyaOrig="279" w14:anchorId="7FBFBCAF">
                <v:shape id="_x0000_i1155" type="#_x0000_t75" alt="" style="width:36.45pt;height:14.6pt;mso-width-percent:0;mso-height-percent:0;mso-width-percent:0;mso-height-percent:0" o:ole="">
                  <v:imagedata r:id="rId48" o:title=""/>
                </v:shape>
                <o:OLEObject Type="Embed" ProgID="Equation.DSMT4" ShapeID="_x0000_i1155" DrawAspect="Content" ObjectID="_1814249527" r:id="rId49"/>
              </w:object>
            </w:r>
          </w:p>
        </w:tc>
      </w:tr>
      <w:tr w:rsidR="00252A85" w:rsidRPr="00A4338E" w14:paraId="0B52E7C0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3AECA930" w14:textId="77777777" w:rsidR="00252A85" w:rsidRPr="00481BCC" w:rsidRDefault="00252A85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D) </w:t>
            </w:r>
            <w:r w:rsidR="00251106" w:rsidRPr="00481BCC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660" w:dyaOrig="279" w14:anchorId="48A9BCC4">
                <v:shape id="_x0000_i1154" type="#_x0000_t75" alt="" style="width:82.05pt;height:14.6pt;mso-width-percent:0;mso-height-percent:0;mso-width-percent:0;mso-height-percent:0" o:ole="">
                  <v:imagedata r:id="rId50" o:title=""/>
                </v:shape>
                <o:OLEObject Type="Embed" ProgID="Equation.DSMT4" ShapeID="_x0000_i1154" DrawAspect="Content" ObjectID="_1814249528" r:id="rId51"/>
              </w:object>
            </w:r>
          </w:p>
        </w:tc>
        <w:tc>
          <w:tcPr>
            <w:tcW w:w="3113" w:type="dxa"/>
            <w:vAlign w:val="center"/>
          </w:tcPr>
          <w:p w14:paraId="242375AC" w14:textId="74AC6F74" w:rsidR="00252A85" w:rsidRPr="00481BCC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H</w:t>
            </w:r>
            <w:r w:rsidR="00252A85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420" w:dyaOrig="279" w14:anchorId="7DA66C97">
                <v:shape id="_x0000_i1153" type="#_x0000_t75" alt="" style="width:1in;height:14.6pt;mso-width-percent:0;mso-height-percent:0;mso-width-percent:0;mso-height-percent:0" o:ole="">
                  <v:imagedata r:id="rId52" o:title=""/>
                </v:shape>
                <o:OLEObject Type="Embed" ProgID="Equation.DSMT4" ShapeID="_x0000_i1153" DrawAspect="Content" ObjectID="_1814249529" r:id="rId53"/>
              </w:object>
            </w:r>
          </w:p>
        </w:tc>
        <w:tc>
          <w:tcPr>
            <w:tcW w:w="3113" w:type="dxa"/>
            <w:vAlign w:val="center"/>
          </w:tcPr>
          <w:p w14:paraId="7F661C26" w14:textId="24DAEF53" w:rsidR="00252A85" w:rsidRPr="00481BCC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N</w:t>
            </w:r>
            <w:r w:rsidR="00252A85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160" w:dyaOrig="279" w14:anchorId="5C80A687">
                <v:shape id="_x0000_i1152" type="#_x0000_t75" alt="" style="width:55.6pt;height:14.6pt;mso-width-percent:0;mso-height-percent:0;mso-width-percent:0;mso-height-percent:0" o:ole="">
                  <v:imagedata r:id="rId54" o:title=""/>
                </v:shape>
                <o:OLEObject Type="Embed" ProgID="Equation.DSMT4" ShapeID="_x0000_i1152" DrawAspect="Content" ObjectID="_1814249530" r:id="rId55"/>
              </w:object>
            </w:r>
          </w:p>
        </w:tc>
      </w:tr>
      <w:tr w:rsidR="00252A85" w:rsidRPr="00A4338E" w14:paraId="08880A82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069173AA" w14:textId="77777777" w:rsidR="00252A85" w:rsidRPr="00481BCC" w:rsidRDefault="00252A85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E) </w:t>
            </w:r>
            <w:r w:rsidR="00251106" w:rsidRPr="00481BCC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660" w:dyaOrig="279" w14:anchorId="2E604AD2">
                <v:shape id="_x0000_i1151" type="#_x0000_t75" alt="" style="width:82.05pt;height:14.6pt;mso-width-percent:0;mso-height-percent:0;mso-width-percent:0;mso-height-percent:0" o:ole="">
                  <v:imagedata r:id="rId56" o:title=""/>
                </v:shape>
                <o:OLEObject Type="Embed" ProgID="Equation.DSMT4" ShapeID="_x0000_i1151" DrawAspect="Content" ObjectID="_1814249531" r:id="rId57"/>
              </w:object>
            </w:r>
          </w:p>
        </w:tc>
        <w:tc>
          <w:tcPr>
            <w:tcW w:w="3113" w:type="dxa"/>
            <w:vAlign w:val="center"/>
          </w:tcPr>
          <w:p w14:paraId="150EFC1B" w14:textId="32114233" w:rsidR="00252A85" w:rsidRPr="00481BCC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J</w:t>
            </w:r>
            <w:r w:rsidR="00252A85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840" w:dyaOrig="279" w14:anchorId="34A15A0B">
                <v:shape id="_x0000_i1150" type="#_x0000_t75" alt="" style="width:40.1pt;height:14.6pt;mso-width-percent:0;mso-height-percent:0;mso-width-percent:0;mso-height-percent:0" o:ole="">
                  <v:imagedata r:id="rId58" o:title=""/>
                </v:shape>
                <o:OLEObject Type="Embed" ProgID="Equation.DSMT4" ShapeID="_x0000_i1150" DrawAspect="Content" ObjectID="_1814249532" r:id="rId59"/>
              </w:object>
            </w:r>
          </w:p>
        </w:tc>
        <w:tc>
          <w:tcPr>
            <w:tcW w:w="3113" w:type="dxa"/>
            <w:vAlign w:val="center"/>
          </w:tcPr>
          <w:p w14:paraId="7AEA45E3" w14:textId="7B86030F" w:rsidR="00252A85" w:rsidRPr="00481BCC" w:rsidRDefault="00252A85" w:rsidP="00252A85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56D70E4F" w14:textId="134CDF58" w:rsidR="003E6F61" w:rsidRPr="00A4338E" w:rsidRDefault="003E6F61" w:rsidP="003E6F61">
      <w:pPr>
        <w:pStyle w:val="BodyText"/>
        <w:rPr>
          <w:lang w:val="es-ES_tradnl"/>
        </w:rPr>
      </w:pPr>
    </w:p>
    <w:p w14:paraId="0720E300" w14:textId="13B13B0A" w:rsidR="003E6F61" w:rsidRPr="00A4338E" w:rsidRDefault="003E6F61" w:rsidP="003E6F61">
      <w:pPr>
        <w:pStyle w:val="BodyText"/>
        <w:rPr>
          <w:lang w:val="es-ES_tradnl"/>
        </w:rPr>
      </w:pPr>
    </w:p>
    <w:p w14:paraId="11329F6A" w14:textId="5E1A627F" w:rsidR="003E6F61" w:rsidRPr="00A4338E" w:rsidRDefault="003E6F61" w:rsidP="003E6F61">
      <w:pPr>
        <w:pStyle w:val="BodyText"/>
        <w:rPr>
          <w:lang w:val="es-ES_tradnl"/>
        </w:rPr>
      </w:pPr>
    </w:p>
    <w:p w14:paraId="35419CCC" w14:textId="3128FED9" w:rsidR="003E6F61" w:rsidRPr="00A4338E" w:rsidRDefault="003E6F61" w:rsidP="003E6F61">
      <w:pPr>
        <w:pStyle w:val="BodyText"/>
        <w:rPr>
          <w:lang w:val="es-ES_tradnl"/>
        </w:rPr>
      </w:pPr>
    </w:p>
    <w:p w14:paraId="0CC5A247" w14:textId="7E1BF700" w:rsidR="003E6F61" w:rsidRPr="00A4338E" w:rsidRDefault="003E6F61" w:rsidP="003E6F61">
      <w:pPr>
        <w:pStyle w:val="BodyText"/>
        <w:rPr>
          <w:lang w:val="es-ES_tradnl"/>
        </w:rPr>
      </w:pPr>
    </w:p>
    <w:p w14:paraId="11DFAF84" w14:textId="4D5D1FD0" w:rsidR="00634EE9" w:rsidRPr="00A4338E" w:rsidRDefault="00634EE9" w:rsidP="003E6F61">
      <w:pPr>
        <w:pStyle w:val="BodyText"/>
        <w:rPr>
          <w:lang w:val="es-ES_tradnl"/>
        </w:rPr>
      </w:pPr>
    </w:p>
    <w:p w14:paraId="089A45A2" w14:textId="77777777" w:rsidR="00634EE9" w:rsidRPr="00A4338E" w:rsidRDefault="00634EE9" w:rsidP="003E6F61">
      <w:pPr>
        <w:pStyle w:val="BodyText"/>
        <w:rPr>
          <w:lang w:val="es-ES_tradnl"/>
        </w:rPr>
      </w:pPr>
    </w:p>
    <w:p w14:paraId="371C976C" w14:textId="5EE9CC78" w:rsidR="003E6F61" w:rsidRPr="00A4338E" w:rsidRDefault="003E6F61" w:rsidP="003E6F61">
      <w:pPr>
        <w:pStyle w:val="BodyText"/>
        <w:rPr>
          <w:lang w:val="es-ES_tradnl"/>
        </w:rPr>
      </w:pPr>
    </w:p>
    <w:p w14:paraId="4A560750" w14:textId="61635B3B" w:rsidR="003E6F61" w:rsidRPr="00A4338E" w:rsidRDefault="003E6F61" w:rsidP="003E6F61">
      <w:pPr>
        <w:pStyle w:val="BodyText"/>
        <w:rPr>
          <w:lang w:val="es-ES_tradnl"/>
        </w:rPr>
      </w:pPr>
    </w:p>
    <w:p w14:paraId="3BAFD81A" w14:textId="640225F9" w:rsidR="003E6F61" w:rsidRPr="00A4338E" w:rsidRDefault="003E6F61" w:rsidP="003E6F61">
      <w:pPr>
        <w:pStyle w:val="BodyText"/>
        <w:rPr>
          <w:lang w:val="es-ES_tradnl"/>
        </w:rPr>
      </w:pPr>
    </w:p>
    <w:p w14:paraId="4177BB11" w14:textId="29504D73" w:rsidR="003E6F61" w:rsidRPr="00A4338E" w:rsidRDefault="003E6F61" w:rsidP="003E6F61">
      <w:pPr>
        <w:pStyle w:val="BodyText"/>
        <w:rPr>
          <w:lang w:val="es-ES_tradnl"/>
        </w:rPr>
      </w:pPr>
    </w:p>
    <w:p w14:paraId="08B7F931" w14:textId="14DF7A0F" w:rsidR="003E6F61" w:rsidRPr="00A4338E" w:rsidRDefault="003E6F61" w:rsidP="003E6F61">
      <w:pPr>
        <w:pStyle w:val="BodyText"/>
        <w:rPr>
          <w:lang w:val="es-ES_tradnl"/>
        </w:rPr>
      </w:pPr>
    </w:p>
    <w:p w14:paraId="5C5A6033" w14:textId="12295AB3" w:rsidR="003E6F61" w:rsidRPr="00A4338E" w:rsidRDefault="003E6F61" w:rsidP="003E6F61">
      <w:pPr>
        <w:pStyle w:val="BodyText"/>
        <w:rPr>
          <w:lang w:val="es-ES_tradnl"/>
        </w:rPr>
      </w:pPr>
    </w:p>
    <w:p w14:paraId="57893428" w14:textId="45A2C609" w:rsidR="003E6F61" w:rsidRPr="00A4338E" w:rsidRDefault="003E6F61" w:rsidP="003E6F61">
      <w:pPr>
        <w:pStyle w:val="BodyText"/>
        <w:rPr>
          <w:lang w:val="es-ES_tradnl"/>
        </w:rPr>
      </w:pPr>
    </w:p>
    <w:p w14:paraId="73965105" w14:textId="655182BC" w:rsidR="00E220C4" w:rsidRPr="00A4338E" w:rsidRDefault="00F3780C" w:rsidP="00E220C4">
      <w:pPr>
        <w:pStyle w:val="Title"/>
        <w:rPr>
          <w:lang w:val="es-ES_tradnl"/>
        </w:rPr>
      </w:pPr>
      <w:r w:rsidRPr="00A4338E">
        <w:rPr>
          <w:lang w:val="es-ES_tradnl"/>
        </w:rPr>
        <w:t xml:space="preserve">contrainterrogatorio: conjunto de tarjetas </w:t>
      </w:r>
      <w:r w:rsidR="00E220C4" w:rsidRPr="00A4338E">
        <w:rPr>
          <w:lang w:val="es-ES_tradnl"/>
        </w:rPr>
        <w:t>B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D747C1" w:rsidRPr="00DE58CB" w14:paraId="61F3640B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4820821E" w14:textId="38C7A59D" w:rsidR="00D747C1" w:rsidRPr="00A4338E" w:rsidRDefault="00D747C1" w:rsidP="00481BCC">
            <w:pPr>
              <w:pStyle w:val="TableColumnHeaders"/>
            </w:pPr>
            <w:r w:rsidRPr="00481BCC">
              <w:rPr>
                <w:noProof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58240" behindDoc="0" locked="0" layoutInCell="1" allowOverlap="1" wp14:anchorId="41543370" wp14:editId="1CACB953">
                  <wp:simplePos x="0" y="0"/>
                  <wp:positionH relativeFrom="column">
                    <wp:posOffset>3555365</wp:posOffset>
                  </wp:positionH>
                  <wp:positionV relativeFrom="paragraph">
                    <wp:posOffset>3175</wp:posOffset>
                  </wp:positionV>
                  <wp:extent cx="2191385" cy="99441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91" t="28523" r="23335" b="42410"/>
                          <a:stretch/>
                        </pic:blipFill>
                        <pic:spPr bwMode="auto">
                          <a:xfrm>
                            <a:off x="0" y="0"/>
                            <a:ext cx="2191385" cy="9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481BCC">
              <w:t>Dado</w:t>
            </w:r>
            <w:r w:rsidRPr="00481BCC">
              <w:t>:</w:t>
            </w:r>
            <w:r w:rsidR="009A59E5" w:rsidRPr="00481BCC">
              <w:t xml:space="preserve"> </w:t>
            </w:r>
            <w:r w:rsidR="006548AB" w:rsidRPr="00D46808">
              <w:rPr>
                <w:rFonts w:ascii="Cambria Math" w:hAnsi="Cambria Math" w:cs="Cambria Math"/>
                <w:color w:val="000000" w:themeColor="text1"/>
                <w:szCs w:val="32"/>
                <w:shd w:val="clear" w:color="auto" w:fill="FFFFFF"/>
                <w:lang w:val="es-ES"/>
              </w:rPr>
              <w:t>∠</w:t>
            </w:r>
            <w:r w:rsidR="006548AB" w:rsidRPr="00D46808">
              <w:rPr>
                <w:color w:val="000000" w:themeColor="text1"/>
                <w:szCs w:val="32"/>
                <w:shd w:val="clear" w:color="auto" w:fill="FFFFFF"/>
                <w:lang w:val="es-ES"/>
              </w:rPr>
              <w:t>1</w:t>
            </w:r>
            <w:r w:rsidR="006548AB" w:rsidRPr="006548AB">
              <w:rPr>
                <w:rFonts w:asciiTheme="minorHAnsi" w:hAnsiTheme="minorHAnsi" w:cstheme="minorHAnsi"/>
                <w:color w:val="000000" w:themeColor="text1"/>
                <w:szCs w:val="32"/>
                <w:shd w:val="clear" w:color="auto" w:fill="FFFFFF"/>
                <w:lang w:val="es-ES"/>
              </w:rPr>
              <w:t xml:space="preserve"> es un complemento de </w:t>
            </w:r>
            <w:r w:rsidR="006548AB" w:rsidRPr="00D46808">
              <w:rPr>
                <w:rFonts w:ascii="Cambria Math" w:hAnsi="Cambria Math" w:cs="Cambria Math"/>
                <w:color w:val="000000" w:themeColor="text1"/>
                <w:szCs w:val="32"/>
                <w:shd w:val="clear" w:color="auto" w:fill="FFFFFF"/>
                <w:lang w:val="es-ES"/>
              </w:rPr>
              <w:t>∠</w:t>
            </w:r>
            <w:r w:rsidR="006548AB" w:rsidRPr="00D46808">
              <w:rPr>
                <w:color w:val="000000" w:themeColor="text1"/>
                <w:szCs w:val="32"/>
                <w:shd w:val="clear" w:color="auto" w:fill="FFFFFF"/>
                <w:lang w:val="es-ES"/>
              </w:rPr>
              <w:t>2</w:t>
            </w:r>
            <w:r w:rsidRPr="006548AB">
              <w:rPr>
                <w:color w:val="000000" w:themeColor="text1"/>
              </w:rPr>
              <w:t xml:space="preserve"> </w:t>
            </w:r>
            <w:r w:rsidRPr="00A4338E">
              <w:rPr>
                <w:position w:val="-12"/>
              </w:rPr>
              <w:t xml:space="preserve"> </w:t>
            </w:r>
            <w:r w:rsidRPr="00A4338E">
              <w:br/>
              <w:t xml:space="preserve">             </w:t>
            </w:r>
            <w:r w:rsidR="00251106" w:rsidRPr="00481BCC">
              <w:rPr>
                <w:noProof/>
                <w:position w:val="-6"/>
                <w14:ligatures w14:val="none"/>
              </w:rPr>
              <w:object w:dxaOrig="1219" w:dyaOrig="320" w14:anchorId="5A153971">
                <v:shape id="_x0000_i1149" type="#_x0000_t75" alt="" style="width:61.95pt;height:16.4pt;mso-width-percent:0;mso-height-percent:0;mso-width-percent:0;mso-height-percent:0" o:ole="">
                  <v:imagedata r:id="rId61" o:title=""/>
                </v:shape>
                <o:OLEObject Type="Embed" ProgID="Equation.DSMT4" ShapeID="_x0000_i1149" DrawAspect="Content" ObjectID="_1814249533" r:id="rId62"/>
              </w:object>
            </w:r>
          </w:p>
          <w:p w14:paraId="23A3E776" w14:textId="46A9878A" w:rsidR="00D747C1" w:rsidRPr="00A4338E" w:rsidRDefault="00F95E5F" w:rsidP="00481BCC">
            <w:pPr>
              <w:pStyle w:val="TableColumnHeaders"/>
            </w:pPr>
            <w:r w:rsidRPr="00481BCC">
              <w:t>Demuestra</w:t>
            </w:r>
            <w:r w:rsidR="00D747C1" w:rsidRPr="00481BCC">
              <w:t>:</w:t>
            </w:r>
            <w:r w:rsidR="009B7D0E" w:rsidRPr="00481BCC">
              <w:t xml:space="preserve"> </w:t>
            </w:r>
            <w:r w:rsidR="00B5332C" w:rsidRPr="00D46808">
              <w:rPr>
                <w:rFonts w:ascii="Cambria Math" w:hAnsi="Cambria Math" w:cs="Cambria Math"/>
                <w:shd w:val="clear" w:color="auto" w:fill="FFFFFF"/>
              </w:rPr>
              <w:t>∠</w:t>
            </w:r>
            <w:r w:rsidR="00B5332C" w:rsidRPr="00D46808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B5332C" w:rsidRPr="006548AB">
              <w:rPr>
                <w:shd w:val="clear" w:color="auto" w:fill="FFFFFF"/>
              </w:rPr>
              <w:t xml:space="preserve"> es un complemento de </w:t>
            </w:r>
            <w:r w:rsidR="00B5332C" w:rsidRPr="00D46808">
              <w:rPr>
                <w:rFonts w:ascii="Cambria Math" w:hAnsi="Cambria Math" w:cs="Cambria Math"/>
                <w:shd w:val="clear" w:color="auto" w:fill="FFFFFF"/>
              </w:rPr>
              <w:t>∠</w:t>
            </w:r>
            <w:r w:rsidR="00B5332C" w:rsidRPr="00D46808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</w:tr>
      <w:tr w:rsidR="00E220C4" w:rsidRPr="00A4338E" w14:paraId="1B356BC2" w14:textId="77777777" w:rsidTr="00E75D9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151F374" w14:textId="6AB691A5" w:rsidR="00E220C4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Proposiciones</w:t>
            </w:r>
            <w:r w:rsidR="00E220C4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4FF593D6" w14:textId="1855EC6A" w:rsidR="00E220C4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Razones</w:t>
            </w:r>
            <w:r w:rsidR="00E220C4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220C4" w:rsidRPr="00A4338E" w14:paraId="67B484B6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B73C458" w14:textId="7380E516" w:rsidR="00E220C4" w:rsidRPr="00B5332C" w:rsidRDefault="00B5332C" w:rsidP="00CE305F">
            <w:pPr>
              <w:pStyle w:val="RowHeader"/>
              <w:numPr>
                <w:ilvl w:val="0"/>
                <w:numId w:val="39"/>
              </w:numPr>
              <w:rPr>
                <w:rFonts w:cstheme="minorHAnsi"/>
                <w:lang w:val="es-ES_tradnl"/>
              </w:rPr>
            </w:pPr>
            <w:r w:rsidRPr="00D46808">
              <w:rPr>
                <w:rFonts w:ascii="Cambria Math" w:hAnsi="Cambria Math" w:cs="Cambria Math"/>
                <w:shd w:val="clear" w:color="auto" w:fill="FFFFFF"/>
                <w:lang w:val="es-ES"/>
              </w:rPr>
              <w:t>∠</w:t>
            </w:r>
            <w:r w:rsidRPr="00D46808">
              <w:rPr>
                <w:rFonts w:ascii="Times New Roman" w:hAnsi="Times New Roman" w:cs="Times New Roman"/>
                <w:shd w:val="clear" w:color="auto" w:fill="FFFFFF"/>
                <w:lang w:val="es-ES"/>
              </w:rPr>
              <w:t>1</w:t>
            </w:r>
            <w:r w:rsidRPr="00B5332C">
              <w:rPr>
                <w:rFonts w:cstheme="minorHAnsi"/>
                <w:shd w:val="clear" w:color="auto" w:fill="FFFFFF"/>
                <w:lang w:val="es-ES"/>
              </w:rPr>
              <w:t xml:space="preserve"> es un complemento de </w:t>
            </w:r>
            <w:r w:rsidRPr="00D46808">
              <w:rPr>
                <w:rFonts w:ascii="Cambria Math" w:hAnsi="Cambria Math" w:cs="Cambria Math"/>
                <w:shd w:val="clear" w:color="auto" w:fill="FFFFFF"/>
                <w:lang w:val="es-ES"/>
              </w:rPr>
              <w:t>∠</w:t>
            </w:r>
            <w:r w:rsidRPr="00D46808">
              <w:rPr>
                <w:rFonts w:ascii="Times New Roman" w:hAnsi="Times New Roman" w:cs="Times New Roman"/>
                <w:shd w:val="clear" w:color="auto" w:fill="FFFFFF"/>
                <w:lang w:val="es-ES"/>
              </w:rPr>
              <w:t>2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3406020" w14:textId="77777777" w:rsidR="00E220C4" w:rsidRPr="00A4338E" w:rsidRDefault="00E220C4" w:rsidP="00CE305F">
            <w:pPr>
              <w:pStyle w:val="RowHeader"/>
              <w:numPr>
                <w:ilvl w:val="0"/>
                <w:numId w:val="40"/>
              </w:numPr>
              <w:rPr>
                <w:lang w:val="es-ES_tradnl"/>
              </w:rPr>
            </w:pPr>
          </w:p>
        </w:tc>
      </w:tr>
      <w:tr w:rsidR="00E220C4" w:rsidRPr="00A4338E" w14:paraId="5912ACE5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3543933" w14:textId="77C9F9D3" w:rsidR="00E220C4" w:rsidRPr="00A4338E" w:rsidRDefault="00E220C4" w:rsidP="00CE305F">
            <w:pPr>
              <w:pStyle w:val="RowHeader"/>
              <w:numPr>
                <w:ilvl w:val="0"/>
                <w:numId w:val="41"/>
              </w:numPr>
              <w:rPr>
                <w:rFonts w:cstheme="minorHAnsi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1230F67" w14:textId="16FE0F9F" w:rsidR="00E220C4" w:rsidRPr="00A4338E" w:rsidRDefault="00F95E5F" w:rsidP="00CE305F">
            <w:pPr>
              <w:pStyle w:val="RowHeader"/>
              <w:numPr>
                <w:ilvl w:val="0"/>
                <w:numId w:val="42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E220C4" w:rsidRPr="00A4338E" w14:paraId="54E83F52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C7FBC29" w14:textId="7FF153AA" w:rsidR="00E220C4" w:rsidRPr="00A4338E" w:rsidRDefault="00251106" w:rsidP="00CE305F">
            <w:pPr>
              <w:pStyle w:val="RowHeader"/>
              <w:numPr>
                <w:ilvl w:val="0"/>
                <w:numId w:val="43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860" w:dyaOrig="279" w14:anchorId="03FD8449">
                <v:shape id="_x0000_i1148" type="#_x0000_t75" alt="" style="width:92.95pt;height:14.6pt;mso-width-percent:0;mso-height-percent:0;mso-width-percent:0;mso-height-percent:0" o:ole="">
                  <v:imagedata r:id="rId63" o:title=""/>
                </v:shape>
                <o:OLEObject Type="Embed" ProgID="Equation.DSMT4" ShapeID="_x0000_i1148" DrawAspect="Content" ObjectID="_1814249534" r:id="rId64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B624B1D" w14:textId="77777777" w:rsidR="00E220C4" w:rsidRPr="00A4338E" w:rsidRDefault="00E220C4" w:rsidP="00CE305F">
            <w:pPr>
              <w:pStyle w:val="RowHeader"/>
              <w:numPr>
                <w:ilvl w:val="0"/>
                <w:numId w:val="44"/>
              </w:numPr>
              <w:rPr>
                <w:lang w:val="es-ES_tradnl"/>
              </w:rPr>
            </w:pPr>
          </w:p>
        </w:tc>
      </w:tr>
      <w:tr w:rsidR="00E220C4" w:rsidRPr="00A4338E" w14:paraId="6E492B1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D217EF" w14:textId="77777777" w:rsidR="00E220C4" w:rsidRPr="00A4338E" w:rsidRDefault="00E220C4" w:rsidP="00CE305F">
            <w:pPr>
              <w:pStyle w:val="RowHeader"/>
              <w:numPr>
                <w:ilvl w:val="0"/>
                <w:numId w:val="45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ED2249" w14:textId="0340CC2B" w:rsidR="00E220C4" w:rsidRPr="00A4338E" w:rsidRDefault="00CE305F" w:rsidP="00CE305F">
            <w:pPr>
              <w:pStyle w:val="RowHeader"/>
              <w:numPr>
                <w:ilvl w:val="0"/>
                <w:numId w:val="46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Defini</w:t>
            </w:r>
            <w:r w:rsidR="00511FFD" w:rsidRPr="00A4338E">
              <w:rPr>
                <w:lang w:val="es-ES_tradnl"/>
              </w:rPr>
              <w:t>c</w:t>
            </w:r>
            <w:r w:rsidRPr="00A4338E">
              <w:rPr>
                <w:lang w:val="es-ES_tradnl"/>
              </w:rPr>
              <w:t>i</w:t>
            </w:r>
            <w:r w:rsidR="00511FFD" w:rsidRPr="00A4338E">
              <w:rPr>
                <w:lang w:val="es-ES_tradnl"/>
              </w:rPr>
              <w:t>ó</w:t>
            </w:r>
            <w:r w:rsidRPr="00A4338E">
              <w:rPr>
                <w:lang w:val="es-ES_tradnl"/>
              </w:rPr>
              <w:t xml:space="preserve">n </w:t>
            </w:r>
            <w:r w:rsidR="00511FFD" w:rsidRPr="00A4338E">
              <w:rPr>
                <w:lang w:val="es-ES_tradnl"/>
              </w:rPr>
              <w:t>de ángulos c</w:t>
            </w:r>
            <w:r w:rsidRPr="00A4338E">
              <w:rPr>
                <w:lang w:val="es-ES_tradnl"/>
              </w:rPr>
              <w:t>ongruent</w:t>
            </w:r>
            <w:r w:rsidR="00511FFD" w:rsidRPr="00A4338E">
              <w:rPr>
                <w:lang w:val="es-ES_tradnl"/>
              </w:rPr>
              <w:t>es</w:t>
            </w:r>
          </w:p>
        </w:tc>
      </w:tr>
      <w:tr w:rsidR="00E220C4" w:rsidRPr="00A4338E" w14:paraId="12AB03A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8076375" w14:textId="03F80760" w:rsidR="00E220C4" w:rsidRPr="00A4338E" w:rsidRDefault="00251106" w:rsidP="00CE305F">
            <w:pPr>
              <w:pStyle w:val="RowHeader"/>
              <w:numPr>
                <w:ilvl w:val="0"/>
                <w:numId w:val="45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860" w:dyaOrig="279" w14:anchorId="5791A841">
                <v:shape id="_x0000_i1147" type="#_x0000_t75" alt="" style="width:92.95pt;height:14.6pt;mso-width-percent:0;mso-height-percent:0;mso-width-percent:0;mso-height-percent:0" o:ole="">
                  <v:imagedata r:id="rId65" o:title=""/>
                </v:shape>
                <o:OLEObject Type="Embed" ProgID="Equation.DSMT4" ShapeID="_x0000_i1147" DrawAspect="Content" ObjectID="_1814249535" r:id="rId66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7F3F45" w14:textId="77777777" w:rsidR="00E220C4" w:rsidRPr="00A4338E" w:rsidRDefault="00E220C4" w:rsidP="00CE305F">
            <w:pPr>
              <w:pStyle w:val="RowHeader"/>
              <w:numPr>
                <w:ilvl w:val="0"/>
                <w:numId w:val="46"/>
              </w:numPr>
              <w:rPr>
                <w:lang w:val="es-ES_tradnl"/>
              </w:rPr>
            </w:pPr>
          </w:p>
        </w:tc>
      </w:tr>
      <w:tr w:rsidR="00E220C4" w:rsidRPr="00A4338E" w14:paraId="5799E321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5B7B904" w14:textId="45C48633" w:rsidR="00E220C4" w:rsidRPr="00B5332C" w:rsidRDefault="00B5332C" w:rsidP="00CE305F">
            <w:pPr>
              <w:pStyle w:val="RowHeader"/>
              <w:numPr>
                <w:ilvl w:val="0"/>
                <w:numId w:val="45"/>
              </w:numPr>
              <w:rPr>
                <w:rFonts w:cstheme="minorHAnsi"/>
                <w:lang w:val="es-ES_tradnl"/>
              </w:rPr>
            </w:pPr>
            <w:r w:rsidRPr="00B5332C">
              <w:rPr>
                <w:rFonts w:ascii="Cambria Math" w:hAnsi="Cambria Math" w:cs="Cambria Math"/>
                <w:shd w:val="clear" w:color="auto" w:fill="FFFFFF"/>
                <w:lang w:val="es-ES"/>
              </w:rPr>
              <w:t>∠</w:t>
            </w:r>
            <w:r w:rsidRPr="00B5332C">
              <w:rPr>
                <w:rFonts w:ascii="Times New Roman" w:hAnsi="Times New Roman" w:cs="Times New Roman"/>
                <w:shd w:val="clear" w:color="auto" w:fill="FFFFFF"/>
                <w:lang w:val="es-ES"/>
              </w:rPr>
              <w:t>1</w:t>
            </w:r>
            <w:r w:rsidRPr="00B5332C">
              <w:rPr>
                <w:rFonts w:cstheme="minorHAnsi"/>
                <w:shd w:val="clear" w:color="auto" w:fill="FFFFFF"/>
                <w:lang w:val="es-ES"/>
              </w:rPr>
              <w:t xml:space="preserve"> es un complemento de </w:t>
            </w:r>
            <w:r w:rsidRPr="00B5332C">
              <w:rPr>
                <w:rFonts w:ascii="Cambria Math" w:hAnsi="Cambria Math" w:cs="Cambria Math"/>
                <w:shd w:val="clear" w:color="auto" w:fill="FFFFFF"/>
                <w:lang w:val="es-ES"/>
              </w:rPr>
              <w:t>∠</w:t>
            </w:r>
            <w:r w:rsidRPr="00B5332C">
              <w:rPr>
                <w:rFonts w:ascii="Times New Roman" w:hAnsi="Times New Roman" w:cs="Times New Roman"/>
                <w:shd w:val="clear" w:color="auto" w:fill="FFFFFF"/>
                <w:lang w:val="es-ES"/>
              </w:rPr>
              <w:t>3</w: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41B3C2" w14:textId="1E5030D3" w:rsidR="00E220C4" w:rsidRPr="00A4338E" w:rsidRDefault="00CE305F" w:rsidP="00CE305F">
            <w:pPr>
              <w:pStyle w:val="RowHeader"/>
              <w:numPr>
                <w:ilvl w:val="0"/>
                <w:numId w:val="46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Defini</w:t>
            </w:r>
            <w:r w:rsidR="00511FFD" w:rsidRPr="00A4338E">
              <w:rPr>
                <w:lang w:val="es-ES_tradnl"/>
              </w:rPr>
              <w:t>c</w:t>
            </w:r>
            <w:r w:rsidRPr="00A4338E">
              <w:rPr>
                <w:lang w:val="es-ES_tradnl"/>
              </w:rPr>
              <w:t>i</w:t>
            </w:r>
            <w:r w:rsidR="00511FFD" w:rsidRPr="00A4338E">
              <w:rPr>
                <w:lang w:val="es-ES_tradnl"/>
              </w:rPr>
              <w:t>ó</w:t>
            </w:r>
            <w:r w:rsidRPr="00A4338E">
              <w:rPr>
                <w:lang w:val="es-ES_tradnl"/>
              </w:rPr>
              <w:t xml:space="preserve">n </w:t>
            </w:r>
            <w:r w:rsidR="00511FFD" w:rsidRPr="00A4338E">
              <w:rPr>
                <w:lang w:val="es-ES_tradnl"/>
              </w:rPr>
              <w:t>de ángulos c</w:t>
            </w:r>
            <w:r w:rsidRPr="00A4338E">
              <w:rPr>
                <w:lang w:val="es-ES_tradnl"/>
              </w:rPr>
              <w:t>omplementar</w:t>
            </w:r>
            <w:r w:rsidR="00511FFD" w:rsidRPr="00A4338E">
              <w:rPr>
                <w:lang w:val="es-ES_tradnl"/>
              </w:rPr>
              <w:t>io</w:t>
            </w:r>
            <w:r w:rsidRPr="00A4338E">
              <w:rPr>
                <w:lang w:val="es-ES_tradnl"/>
              </w:rPr>
              <w:t>s</w:t>
            </w:r>
          </w:p>
        </w:tc>
      </w:tr>
      <w:tr w:rsidR="00E220C4" w:rsidRPr="00A4338E" w14:paraId="61A59862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5AB5808" w14:textId="77777777" w:rsidR="00E220C4" w:rsidRPr="00A4338E" w:rsidRDefault="00E220C4" w:rsidP="00CE305F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95D0C16" w14:textId="77777777" w:rsidR="00E220C4" w:rsidRPr="00A4338E" w:rsidRDefault="00E220C4" w:rsidP="00CE305F">
            <w:pPr>
              <w:pStyle w:val="RowHeader"/>
              <w:rPr>
                <w:lang w:val="es-ES_tradnl"/>
              </w:rPr>
            </w:pPr>
          </w:p>
        </w:tc>
      </w:tr>
    </w:tbl>
    <w:p w14:paraId="28D3D320" w14:textId="77777777" w:rsidR="00E220C4" w:rsidRPr="00A4338E" w:rsidRDefault="00E220C4" w:rsidP="00E220C4">
      <w:pPr>
        <w:rPr>
          <w:lang w:val="es-ES_tradnl"/>
        </w:rPr>
      </w:pPr>
    </w:p>
    <w:p w14:paraId="61573F33" w14:textId="77777777" w:rsidR="00E220C4" w:rsidRPr="00A4338E" w:rsidRDefault="00E220C4" w:rsidP="00E220C4">
      <w:pPr>
        <w:pStyle w:val="BodyText"/>
        <w:rPr>
          <w:lang w:val="es-ES_tradnl"/>
        </w:rPr>
      </w:pPr>
    </w:p>
    <w:p w14:paraId="6B2079CA" w14:textId="77777777" w:rsidR="00E220C4" w:rsidRPr="00A4338E" w:rsidRDefault="00E220C4" w:rsidP="00E220C4">
      <w:pPr>
        <w:rPr>
          <w:lang w:val="es-ES_tradnl"/>
        </w:rPr>
      </w:pPr>
    </w:p>
    <w:p w14:paraId="57ED3AA9" w14:textId="77777777" w:rsidR="00E220C4" w:rsidRPr="00A4338E" w:rsidRDefault="00E220C4" w:rsidP="00E220C4">
      <w:pPr>
        <w:pStyle w:val="BodyText"/>
        <w:rPr>
          <w:lang w:val="es-ES_tradnl"/>
        </w:rPr>
      </w:pPr>
    </w:p>
    <w:p w14:paraId="42F03E09" w14:textId="2AD77755" w:rsidR="00E220C4" w:rsidRPr="00A4338E" w:rsidRDefault="00E220C4" w:rsidP="00E220C4">
      <w:pPr>
        <w:pStyle w:val="BodyText"/>
        <w:rPr>
          <w:lang w:val="es-ES_tradnl"/>
        </w:rPr>
      </w:pPr>
    </w:p>
    <w:p w14:paraId="3E915396" w14:textId="1F37EF95" w:rsidR="00FE5D4F" w:rsidRPr="00A4338E" w:rsidRDefault="00F3780C" w:rsidP="00FE5D4F">
      <w:pPr>
        <w:pStyle w:val="Title"/>
        <w:rPr>
          <w:lang w:val="es-ES_tradnl"/>
        </w:rPr>
      </w:pPr>
      <w:r w:rsidRPr="00A4338E">
        <w:rPr>
          <w:lang w:val="es-ES_tradnl"/>
        </w:rPr>
        <w:t xml:space="preserve">contrainterrogatorio: conjunto de tarjetas </w:t>
      </w:r>
      <w:r w:rsidR="00FE5D4F" w:rsidRPr="00A4338E">
        <w:rPr>
          <w:lang w:val="es-ES_tradnl"/>
        </w:rPr>
        <w:t>B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FE5D4F" w:rsidRPr="00A4338E" w14:paraId="5BAC1803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68407017" w14:textId="627D0D5C" w:rsidR="00FE5D4F" w:rsidRPr="0072706F" w:rsidRDefault="00B60875" w:rsidP="00481BCC">
            <w:pPr>
              <w:pStyle w:val="TableColumnHeaders"/>
              <w:rPr>
                <w:color w:val="008CC9" w:themeColor="accent2"/>
              </w:rPr>
            </w:pPr>
            <w:r w:rsidRPr="00A4338E">
              <w:rPr>
                <w:color w:val="008CC9" w:themeColor="accent2"/>
                <w:sz w:val="28"/>
                <w:szCs w:val="24"/>
              </w:rPr>
              <w:br/>
            </w:r>
            <w:r w:rsidR="00186983" w:rsidRPr="00481BCC">
              <w:rPr>
                <w:noProof/>
                <w:sz w:val="22"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 wp14:anchorId="2019795B" wp14:editId="20ED6137">
                  <wp:simplePos x="0" y="0"/>
                  <wp:positionH relativeFrom="page">
                    <wp:posOffset>3197225</wp:posOffset>
                  </wp:positionH>
                  <wp:positionV relativeFrom="page">
                    <wp:posOffset>13970</wp:posOffset>
                  </wp:positionV>
                  <wp:extent cx="2669540" cy="877570"/>
                  <wp:effectExtent l="0" t="0" r="0" b="0"/>
                  <wp:wrapNone/>
                  <wp:docPr id="5" name="Picture 5" descr="A picture containing outdoor, dark, silhouette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outdoor, dark, silhouette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5" t="33995" r="8647" b="38880"/>
                          <a:stretch/>
                        </pic:blipFill>
                        <pic:spPr bwMode="auto">
                          <a:xfrm>
                            <a:off x="0" y="0"/>
                            <a:ext cx="266954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481BCC">
              <w:t>Dado</w:t>
            </w:r>
            <w:r w:rsidR="00FE5D4F" w:rsidRPr="00481BCC">
              <w:t>:</w:t>
            </w:r>
            <w:r w:rsidR="00985EE8" w:rsidRPr="00481BCC">
              <w:t xml:space="preserve"> </w:t>
            </w:r>
            <w:r w:rsidR="00985EE8" w:rsidRPr="0035427A">
              <w:rPr>
                <w:rFonts w:ascii="Cambria Math" w:hAnsi="Cambria Math" w:cs="Cambria Math"/>
                <w:shd w:val="clear" w:color="auto" w:fill="FFFFFF"/>
              </w:rPr>
              <w:t>∠</w:t>
            </w:r>
            <w:r w:rsidR="00985EE8" w:rsidRPr="0035427A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985EE8" w:rsidRPr="0072706F">
              <w:rPr>
                <w:shd w:val="clear" w:color="auto" w:fill="FFFFFF"/>
              </w:rPr>
              <w:t xml:space="preserve"> y </w:t>
            </w:r>
            <w:r w:rsidR="00985EE8" w:rsidRPr="0035427A">
              <w:rPr>
                <w:rFonts w:ascii="Cambria Math" w:hAnsi="Cambria Math" w:cs="Cambria Math"/>
                <w:shd w:val="clear" w:color="auto" w:fill="FFFFFF"/>
              </w:rPr>
              <w:t>∠</w:t>
            </w:r>
            <w:r w:rsidR="00985EE8" w:rsidRPr="0035427A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72706F" w:rsidRPr="0072706F">
              <w:rPr>
                <w:shd w:val="clear" w:color="auto" w:fill="FFFFFF"/>
              </w:rPr>
              <w:t xml:space="preserve"> son ángulos rectos</w:t>
            </w:r>
            <w:r w:rsidR="00FE5D4F" w:rsidRPr="0072706F">
              <w:t xml:space="preserve"> </w:t>
            </w:r>
          </w:p>
          <w:p w14:paraId="0B1910F4" w14:textId="209ABA52" w:rsidR="00FE5D4F" w:rsidRPr="00A4338E" w:rsidRDefault="00F95E5F" w:rsidP="00481BCC">
            <w:pPr>
              <w:pStyle w:val="TableColumnHeaders"/>
            </w:pPr>
            <w:r w:rsidRPr="00481BCC">
              <w:t>Demuestra</w:t>
            </w:r>
            <w:r w:rsidR="00FE5D4F" w:rsidRPr="00481BCC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1180" w:dyaOrig="300" w14:anchorId="5F1C26D6">
                <v:shape id="_x0000_i1146" type="#_x0000_t75" alt="" style="width:57.4pt;height:14.6pt;mso-width-percent:0;mso-height-percent:0;mso-width-percent:0;mso-height-percent:0" o:ole="">
                  <v:imagedata r:id="rId68" o:title=""/>
                </v:shape>
                <o:OLEObject Type="Embed" ProgID="Equation.DSMT4" ShapeID="_x0000_i1146" DrawAspect="Content" ObjectID="_1814249536" r:id="rId69"/>
              </w:object>
            </w:r>
          </w:p>
        </w:tc>
      </w:tr>
      <w:tr w:rsidR="00FE5D4F" w:rsidRPr="00A4338E" w14:paraId="387B5ACE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4220DD8" w14:textId="52C2085F" w:rsidR="00FE5D4F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Proposiciones</w:t>
            </w:r>
            <w:r w:rsidR="00FE5D4F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97A00BE" w14:textId="521FD9D0" w:rsidR="00FE5D4F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Razones</w:t>
            </w:r>
            <w:r w:rsidR="00FE5D4F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FE5D4F" w:rsidRPr="00A4338E" w14:paraId="4F12B77C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F576C3F" w14:textId="33BECB51" w:rsidR="00FE5D4F" w:rsidRPr="0072706F" w:rsidRDefault="0072706F" w:rsidP="00CE305F">
            <w:pPr>
              <w:pStyle w:val="RowHeader"/>
              <w:numPr>
                <w:ilvl w:val="0"/>
                <w:numId w:val="47"/>
              </w:numPr>
              <w:rPr>
                <w:lang w:val="es-ES_tradnl"/>
              </w:rPr>
            </w:pPr>
            <w:r w:rsidRPr="0035427A">
              <w:rPr>
                <w:rFonts w:ascii="Cambria Math" w:hAnsi="Cambria Math" w:cs="Cambria Math"/>
                <w:shd w:val="clear" w:color="auto" w:fill="FFFFFF"/>
                <w:lang w:val="es-ES"/>
              </w:rPr>
              <w:t>∠</w:t>
            </w:r>
            <w:r w:rsidRPr="0035427A">
              <w:rPr>
                <w:rFonts w:ascii="Times New Roman" w:hAnsi="Times New Roman" w:cs="Times New Roman"/>
                <w:shd w:val="clear" w:color="auto" w:fill="FFFFFF"/>
                <w:lang w:val="es-ES"/>
              </w:rPr>
              <w:t>1</w:t>
            </w:r>
            <w:r w:rsidRPr="0072706F">
              <w:rPr>
                <w:rFonts w:cstheme="minorHAnsi"/>
                <w:shd w:val="clear" w:color="auto" w:fill="FFFFFF"/>
                <w:lang w:val="es-ES"/>
              </w:rPr>
              <w:t xml:space="preserve"> y </w:t>
            </w:r>
            <w:r w:rsidRPr="0035427A">
              <w:rPr>
                <w:rFonts w:ascii="Cambria Math" w:hAnsi="Cambria Math" w:cs="Cambria Math"/>
                <w:shd w:val="clear" w:color="auto" w:fill="FFFFFF"/>
                <w:lang w:val="es-ES"/>
              </w:rPr>
              <w:t>∠</w:t>
            </w:r>
            <w:r w:rsidRPr="0035427A">
              <w:rPr>
                <w:rFonts w:ascii="Times New Roman" w:hAnsi="Times New Roman" w:cs="Times New Roman"/>
                <w:shd w:val="clear" w:color="auto" w:fill="FFFFFF"/>
                <w:lang w:val="es-ES"/>
              </w:rPr>
              <w:t>2</w:t>
            </w:r>
            <w:r w:rsidRPr="0072706F">
              <w:rPr>
                <w:rFonts w:cstheme="minorHAnsi"/>
                <w:shd w:val="clear" w:color="auto" w:fill="FFFFFF"/>
                <w:lang w:val="es-ES"/>
              </w:rPr>
              <w:t xml:space="preserve"> son ángulos rectos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7E09DCF" w14:textId="38007901" w:rsidR="00FE5D4F" w:rsidRPr="00A4338E" w:rsidRDefault="00F95E5F" w:rsidP="00CE305F">
            <w:pPr>
              <w:pStyle w:val="RowHeader"/>
              <w:numPr>
                <w:ilvl w:val="0"/>
                <w:numId w:val="48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FE5D4F" w:rsidRPr="00A4338E" w14:paraId="05E69068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C15ED1C" w14:textId="160B65AC" w:rsidR="00FE5D4F" w:rsidRPr="0035427A" w:rsidRDefault="00251106" w:rsidP="00CE305F">
            <w:pPr>
              <w:pStyle w:val="RowHeader"/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es-ES_tradnl"/>
              </w:rPr>
            </w:pPr>
            <w:r w:rsidRPr="00481BCC">
              <w:rPr>
                <w:rFonts w:ascii="Times New Roman" w:hAnsi="Times New Roman" w:cs="Times New Roman"/>
                <w:noProof/>
                <w:position w:val="-6"/>
                <w:lang w:val="es-ES_tradnl"/>
                <w14:ligatures w14:val="none"/>
              </w:rPr>
              <w:object w:dxaOrig="1140" w:dyaOrig="279" w14:anchorId="0A001228">
                <v:shape id="_x0000_i1145" type="#_x0000_t75" alt="" style="width:55.6pt;height:14.6pt;mso-width-percent:0;mso-height-percent:0;mso-width-percent:0;mso-height-percent:0" o:ole="">
                  <v:imagedata r:id="rId70" o:title=""/>
                </v:shape>
                <o:OLEObject Type="Embed" ProgID="Equation.DSMT4" ShapeID="_x0000_i1145" DrawAspect="Content" ObjectID="_1814249537" r:id="rId71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361594" w14:textId="41731D7E" w:rsidR="00FE5D4F" w:rsidRPr="00A4338E" w:rsidRDefault="00FE5D4F" w:rsidP="00CE305F">
            <w:pPr>
              <w:pStyle w:val="RowHeader"/>
              <w:numPr>
                <w:ilvl w:val="0"/>
                <w:numId w:val="50"/>
              </w:numPr>
              <w:rPr>
                <w:lang w:val="es-ES_tradnl"/>
              </w:rPr>
            </w:pPr>
          </w:p>
        </w:tc>
      </w:tr>
      <w:tr w:rsidR="00FE5D4F" w:rsidRPr="00A4338E" w14:paraId="39DF6D4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93E9DC0" w14:textId="77777777" w:rsidR="00FE5D4F" w:rsidRPr="00A4338E" w:rsidRDefault="00FE5D4F" w:rsidP="00CE305F">
            <w:pPr>
              <w:pStyle w:val="RowHeader"/>
              <w:numPr>
                <w:ilvl w:val="0"/>
                <w:numId w:val="51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36C2E3" w14:textId="057C7E33" w:rsidR="00FE5D4F" w:rsidRPr="00A4338E" w:rsidRDefault="00B60875" w:rsidP="00CE305F">
            <w:pPr>
              <w:pStyle w:val="RowHeader"/>
              <w:numPr>
                <w:ilvl w:val="0"/>
                <w:numId w:val="52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Defini</w:t>
            </w:r>
            <w:r w:rsidR="00511FFD" w:rsidRPr="00A4338E">
              <w:rPr>
                <w:lang w:val="es-ES_tradnl"/>
              </w:rPr>
              <w:t>c</w:t>
            </w:r>
            <w:r w:rsidRPr="00A4338E">
              <w:rPr>
                <w:lang w:val="es-ES_tradnl"/>
              </w:rPr>
              <w:t>i</w:t>
            </w:r>
            <w:r w:rsidR="00511FFD" w:rsidRPr="00A4338E">
              <w:rPr>
                <w:lang w:val="es-ES_tradnl"/>
              </w:rPr>
              <w:t>ó</w:t>
            </w:r>
            <w:r w:rsidRPr="00A4338E">
              <w:rPr>
                <w:lang w:val="es-ES_tradnl"/>
              </w:rPr>
              <w:t xml:space="preserve">n </w:t>
            </w:r>
            <w:r w:rsidR="00511FFD" w:rsidRPr="00A4338E">
              <w:rPr>
                <w:lang w:val="es-ES_tradnl"/>
              </w:rPr>
              <w:t>de ángulos rectos</w:t>
            </w:r>
          </w:p>
        </w:tc>
      </w:tr>
      <w:tr w:rsidR="00FE5D4F" w:rsidRPr="00A4338E" w14:paraId="6E8F07C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7055DF" w14:textId="77777777" w:rsidR="00FE5D4F" w:rsidRPr="00A4338E" w:rsidRDefault="00FE5D4F" w:rsidP="00CE305F">
            <w:pPr>
              <w:pStyle w:val="RowHeader"/>
              <w:numPr>
                <w:ilvl w:val="0"/>
                <w:numId w:val="53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F9B2960" w14:textId="77777777" w:rsidR="00FE5D4F" w:rsidRPr="00A4338E" w:rsidRDefault="00FE5D4F" w:rsidP="00CE305F">
            <w:pPr>
              <w:pStyle w:val="RowHeader"/>
              <w:numPr>
                <w:ilvl w:val="0"/>
                <w:numId w:val="54"/>
              </w:numPr>
              <w:rPr>
                <w:lang w:val="es-ES_tradnl"/>
              </w:rPr>
            </w:pPr>
          </w:p>
        </w:tc>
      </w:tr>
      <w:tr w:rsidR="00FE5D4F" w:rsidRPr="00A4338E" w14:paraId="3A007605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2AA7E7" w14:textId="50B0E4DB" w:rsidR="00FE5D4F" w:rsidRPr="00A4338E" w:rsidRDefault="00251106" w:rsidP="00CE305F">
            <w:pPr>
              <w:pStyle w:val="RowHeader"/>
              <w:numPr>
                <w:ilvl w:val="0"/>
                <w:numId w:val="53"/>
              </w:numPr>
              <w:rPr>
                <w:lang w:val="es-ES_tradnl"/>
              </w:rPr>
            </w:pPr>
            <w:r w:rsidRPr="00481BCC">
              <w:rPr>
                <w:noProof/>
                <w:position w:val="-4"/>
                <w:lang w:val="es-ES_tradnl"/>
                <w14:ligatures w14:val="none"/>
              </w:rPr>
              <w:object w:dxaOrig="920" w:dyaOrig="260" w14:anchorId="58C70DB9">
                <v:shape id="_x0000_i1144" type="#_x0000_t75" alt="" style="width:47.4pt;height:14.6pt;mso-width-percent:0;mso-height-percent:0;mso-width-percent:0;mso-height-percent:0" o:ole="">
                  <v:imagedata r:id="rId72" o:title=""/>
                </v:shape>
                <o:OLEObject Type="Embed" ProgID="Equation.DSMT4" ShapeID="_x0000_i1144" DrawAspect="Content" ObjectID="_1814249538" r:id="rId7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F780262" w14:textId="523A7D24" w:rsidR="00FE5D4F" w:rsidRPr="00A4338E" w:rsidRDefault="00B60875" w:rsidP="00CE305F">
            <w:pPr>
              <w:pStyle w:val="RowHeader"/>
              <w:numPr>
                <w:ilvl w:val="0"/>
                <w:numId w:val="54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Defini</w:t>
            </w:r>
            <w:r w:rsidR="00511FFD" w:rsidRPr="00A4338E">
              <w:rPr>
                <w:lang w:val="es-ES_tradnl"/>
              </w:rPr>
              <w:t>c</w:t>
            </w:r>
            <w:r w:rsidRPr="00A4338E">
              <w:rPr>
                <w:lang w:val="es-ES_tradnl"/>
              </w:rPr>
              <w:t>i</w:t>
            </w:r>
            <w:r w:rsidR="00511FFD" w:rsidRPr="00A4338E">
              <w:rPr>
                <w:lang w:val="es-ES_tradnl"/>
              </w:rPr>
              <w:t>ó</w:t>
            </w:r>
            <w:r w:rsidRPr="00A4338E">
              <w:rPr>
                <w:lang w:val="es-ES_tradnl"/>
              </w:rPr>
              <w:t xml:space="preserve">n </w:t>
            </w:r>
            <w:r w:rsidR="00511FFD" w:rsidRPr="00A4338E">
              <w:rPr>
                <w:lang w:val="es-ES_tradnl"/>
              </w:rPr>
              <w:t>de ángulos c</w:t>
            </w:r>
            <w:r w:rsidRPr="00A4338E">
              <w:rPr>
                <w:lang w:val="es-ES_tradnl"/>
              </w:rPr>
              <w:t>ongruent</w:t>
            </w:r>
            <w:r w:rsidR="00511FFD" w:rsidRPr="00A4338E">
              <w:rPr>
                <w:lang w:val="es-ES_tradnl"/>
              </w:rPr>
              <w:t>es</w:t>
            </w:r>
          </w:p>
        </w:tc>
      </w:tr>
      <w:tr w:rsidR="00FE5D4F" w:rsidRPr="00A4338E" w14:paraId="7608B8A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BC6ED0" w14:textId="77777777" w:rsidR="00FE5D4F" w:rsidRPr="00A4338E" w:rsidRDefault="00FE5D4F" w:rsidP="00B60875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DF408F6" w14:textId="77777777" w:rsidR="00FE5D4F" w:rsidRPr="00A4338E" w:rsidRDefault="00FE5D4F" w:rsidP="00B60875">
            <w:pPr>
              <w:pStyle w:val="RowHeader"/>
              <w:rPr>
                <w:lang w:val="es-ES_tradnl"/>
              </w:rPr>
            </w:pPr>
          </w:p>
        </w:tc>
      </w:tr>
      <w:tr w:rsidR="00FE5D4F" w:rsidRPr="00A4338E" w14:paraId="76C9045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7A1D9F4" w14:textId="77777777" w:rsidR="00FE5D4F" w:rsidRPr="00A4338E" w:rsidRDefault="00FE5D4F" w:rsidP="00B60875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27335177" w14:textId="77777777" w:rsidR="00FE5D4F" w:rsidRPr="00A4338E" w:rsidRDefault="00FE5D4F" w:rsidP="00B60875">
            <w:pPr>
              <w:pStyle w:val="RowHeader"/>
              <w:rPr>
                <w:lang w:val="es-ES_tradnl"/>
              </w:rPr>
            </w:pPr>
          </w:p>
        </w:tc>
      </w:tr>
    </w:tbl>
    <w:p w14:paraId="18B77936" w14:textId="77777777" w:rsidR="00FE5D4F" w:rsidRPr="00A4338E" w:rsidRDefault="00FE5D4F" w:rsidP="00FE5D4F">
      <w:pPr>
        <w:rPr>
          <w:lang w:val="es-ES_tradnl"/>
        </w:rPr>
      </w:pPr>
    </w:p>
    <w:p w14:paraId="51B1C1BE" w14:textId="77777777" w:rsidR="00FE5D4F" w:rsidRPr="00A4338E" w:rsidRDefault="00FE5D4F" w:rsidP="00FE5D4F">
      <w:pPr>
        <w:pStyle w:val="BodyText"/>
        <w:rPr>
          <w:lang w:val="es-ES_tradnl"/>
        </w:rPr>
      </w:pPr>
    </w:p>
    <w:p w14:paraId="2B62678C" w14:textId="77777777" w:rsidR="00FE5D4F" w:rsidRPr="00A4338E" w:rsidRDefault="00FE5D4F" w:rsidP="00FE5D4F">
      <w:pPr>
        <w:rPr>
          <w:lang w:val="es-ES_tradnl"/>
        </w:rPr>
      </w:pPr>
    </w:p>
    <w:p w14:paraId="792B314F" w14:textId="77777777" w:rsidR="00FE5D4F" w:rsidRPr="00A4338E" w:rsidRDefault="00FE5D4F" w:rsidP="00FE5D4F">
      <w:pPr>
        <w:pStyle w:val="BodyText"/>
        <w:rPr>
          <w:lang w:val="es-ES_tradnl"/>
        </w:rPr>
      </w:pPr>
    </w:p>
    <w:p w14:paraId="090FA089" w14:textId="77777777" w:rsidR="00FE5D4F" w:rsidRPr="00A4338E" w:rsidRDefault="00FE5D4F" w:rsidP="00FE5D4F">
      <w:pPr>
        <w:pStyle w:val="BodyText"/>
        <w:rPr>
          <w:lang w:val="es-ES_tradnl"/>
        </w:rPr>
      </w:pPr>
    </w:p>
    <w:p w14:paraId="40B3F7EE" w14:textId="12F773D6" w:rsidR="005235FF" w:rsidRPr="00A4338E" w:rsidRDefault="00F3780C" w:rsidP="005235FF">
      <w:pPr>
        <w:pStyle w:val="Title"/>
        <w:rPr>
          <w:lang w:val="es-ES_tradnl"/>
        </w:rPr>
      </w:pPr>
      <w:r w:rsidRPr="00A4338E">
        <w:rPr>
          <w:lang w:val="es-ES_tradnl"/>
        </w:rPr>
        <w:t xml:space="preserve">contrainterrogatorio: conjunto de tarjetas </w:t>
      </w:r>
      <w:r w:rsidR="005235FF" w:rsidRPr="00A4338E">
        <w:rPr>
          <w:lang w:val="es-ES_tradnl"/>
        </w:rPr>
        <w:t>B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235FF" w:rsidRPr="00A4338E" w14:paraId="6BA0A9A3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33B399B" w14:textId="64631D24" w:rsidR="005235FF" w:rsidRPr="00A4338E" w:rsidRDefault="00296D11" w:rsidP="00481BCC">
            <w:pPr>
              <w:pStyle w:val="TableColumnHeaders"/>
              <w:rPr>
                <w:color w:val="008CC9" w:themeColor="accent2"/>
              </w:rPr>
            </w:pPr>
            <w:r w:rsidRPr="00481BCC">
              <w:rPr>
                <w:rFonts w:ascii="Calibri" w:hAnsi="Calibri"/>
                <w:noProof/>
                <w:sz w:val="22"/>
                <w:bdr w:val="none" w:sz="0" w:space="0" w:color="auto" w:frame="1"/>
              </w:rPr>
              <w:drawing>
                <wp:anchor distT="0" distB="0" distL="114300" distR="114300" simplePos="0" relativeHeight="251661312" behindDoc="0" locked="0" layoutInCell="1" allowOverlap="1" wp14:anchorId="4778C464" wp14:editId="3A68DB3F">
                  <wp:simplePos x="0" y="0"/>
                  <wp:positionH relativeFrom="column">
                    <wp:posOffset>3495675</wp:posOffset>
                  </wp:positionH>
                  <wp:positionV relativeFrom="paragraph">
                    <wp:posOffset>-7620</wp:posOffset>
                  </wp:positionV>
                  <wp:extent cx="2276475" cy="844550"/>
                  <wp:effectExtent l="0" t="0" r="9525" b="0"/>
                  <wp:wrapNone/>
                  <wp:docPr id="7" name="Picture 7" descr="A picture containing light,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light,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9" t="35636" r="8723" b="35286"/>
                          <a:stretch/>
                        </pic:blipFill>
                        <pic:spPr bwMode="auto">
                          <a:xfrm>
                            <a:off x="0" y="0"/>
                            <a:ext cx="227647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481BCC">
              <w:t>Dado</w:t>
            </w:r>
            <w:r w:rsidR="005235FF" w:rsidRPr="00481BCC">
              <w:t xml:space="preserve">: </w:t>
            </w:r>
            <w:r w:rsidR="00C548F9" w:rsidRPr="0035427A">
              <w:rPr>
                <w:rFonts w:ascii="Cambria Math" w:hAnsi="Cambria Math" w:cs="Cambria Math"/>
                <w:shd w:val="clear" w:color="auto" w:fill="FFFFFF"/>
              </w:rPr>
              <w:t>∠</w:t>
            </w:r>
            <w:r w:rsidR="00C548F9" w:rsidRPr="0035427A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C548F9" w:rsidRPr="00C548F9">
              <w:rPr>
                <w:shd w:val="clear" w:color="auto" w:fill="FFFFFF"/>
              </w:rPr>
              <w:t xml:space="preserve"> y </w:t>
            </w:r>
            <w:r w:rsidR="00C548F9" w:rsidRPr="0035427A">
              <w:rPr>
                <w:rFonts w:ascii="Cambria Math" w:hAnsi="Cambria Math" w:cs="Cambria Math"/>
                <w:shd w:val="clear" w:color="auto" w:fill="FFFFFF"/>
              </w:rPr>
              <w:t>∠</w:t>
            </w:r>
            <w:r w:rsidR="00C548F9" w:rsidRPr="0035427A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C548F9" w:rsidRPr="00C548F9">
              <w:rPr>
                <w:shd w:val="clear" w:color="auto" w:fill="FFFFFF"/>
              </w:rPr>
              <w:t xml:space="preserve"> son suplementarios</w:t>
            </w:r>
            <w:r w:rsidR="00C548F9" w:rsidRPr="00C548F9">
              <w:t xml:space="preserve"> </w:t>
            </w:r>
          </w:p>
          <w:p w14:paraId="57BEDADE" w14:textId="70C6DB58" w:rsidR="00296D11" w:rsidRPr="00A4338E" w:rsidRDefault="00296D11" w:rsidP="00481BCC">
            <w:pPr>
              <w:pStyle w:val="TableColumnHeaders"/>
              <w:rPr>
                <w:color w:val="008CC9" w:themeColor="accent2"/>
              </w:rPr>
            </w:pPr>
            <w:r w:rsidRPr="00A4338E">
              <w:t xml:space="preserve">               </w:t>
            </w:r>
            <w:r w:rsidR="00C548F9">
              <w:t xml:space="preserve"> </w:t>
            </w:r>
            <w:r w:rsidR="00C548F9" w:rsidRPr="0035427A">
              <w:rPr>
                <w:rFonts w:ascii="Cambria Math" w:hAnsi="Cambria Math" w:cs="Cambria Math"/>
                <w:shd w:val="clear" w:color="auto" w:fill="FFFFFF"/>
              </w:rPr>
              <w:t>∠</w:t>
            </w:r>
            <w:r w:rsidR="00C548F9" w:rsidRPr="0035427A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C548F9" w:rsidRPr="00C548F9">
              <w:rPr>
                <w:shd w:val="clear" w:color="auto" w:fill="FFFFFF"/>
              </w:rPr>
              <w:t xml:space="preserve"> y </w:t>
            </w:r>
            <w:r w:rsidR="00C548F9" w:rsidRPr="0035427A">
              <w:rPr>
                <w:rFonts w:ascii="Cambria Math" w:hAnsi="Cambria Math" w:cs="Cambria Math"/>
                <w:shd w:val="clear" w:color="auto" w:fill="FFFFFF"/>
              </w:rPr>
              <w:t>∠</w:t>
            </w:r>
            <w:r w:rsidR="00C548F9" w:rsidRPr="0035427A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C548F9" w:rsidRPr="00C548F9">
              <w:rPr>
                <w:shd w:val="clear" w:color="auto" w:fill="FFFFFF"/>
              </w:rPr>
              <w:t xml:space="preserve"> son suplementarios</w:t>
            </w:r>
            <w:r w:rsidRPr="00A4338E">
              <w:t xml:space="preserve"> </w:t>
            </w:r>
            <w:r w:rsidRPr="00A4338E">
              <w:rPr>
                <w:sz w:val="18"/>
                <w:szCs w:val="16"/>
              </w:rPr>
              <w:t xml:space="preserve"> </w:t>
            </w:r>
          </w:p>
          <w:p w14:paraId="221DC87A" w14:textId="6AEAAC42" w:rsidR="005235FF" w:rsidRPr="00A4338E" w:rsidRDefault="00F95E5F" w:rsidP="00481BCC">
            <w:pPr>
              <w:pStyle w:val="TableColumnHeaders"/>
            </w:pPr>
            <w:r w:rsidRPr="00481BCC">
              <w:t>Demuestra</w:t>
            </w:r>
            <w:r w:rsidR="005235FF" w:rsidRPr="00481BCC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1180" w:dyaOrig="320" w14:anchorId="024DE62D">
                <v:shape id="_x0000_i1143" type="#_x0000_t75" alt="" style="width:57.4pt;height:16.4pt;mso-width-percent:0;mso-height-percent:0;mso-width-percent:0;mso-height-percent:0" o:ole="">
                  <v:imagedata r:id="rId75" o:title=""/>
                </v:shape>
                <o:OLEObject Type="Embed" ProgID="Equation.DSMT4" ShapeID="_x0000_i1143" DrawAspect="Content" ObjectID="_1814249539" r:id="rId76"/>
              </w:object>
            </w:r>
          </w:p>
        </w:tc>
      </w:tr>
      <w:tr w:rsidR="005235FF" w:rsidRPr="00A4338E" w14:paraId="02AC3E68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D98D0B2" w14:textId="2CA086EB" w:rsidR="005235FF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Proposiciones</w:t>
            </w:r>
            <w:r w:rsidR="005235FF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A8B0785" w14:textId="681712B3" w:rsidR="005235FF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Razones</w:t>
            </w:r>
            <w:r w:rsidR="005235FF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235FF" w:rsidRPr="00A4338E" w14:paraId="5CE76A37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4E2BB07" w14:textId="77777777" w:rsidR="005235FF" w:rsidRPr="00A4338E" w:rsidRDefault="005235FF" w:rsidP="00296D11">
            <w:pPr>
              <w:pStyle w:val="RowHeader"/>
              <w:numPr>
                <w:ilvl w:val="0"/>
                <w:numId w:val="55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2DCB92" w14:textId="567098B6" w:rsidR="005235FF" w:rsidRPr="00A4338E" w:rsidRDefault="00F95E5F" w:rsidP="00296D11">
            <w:pPr>
              <w:pStyle w:val="RowHeader"/>
              <w:numPr>
                <w:ilvl w:val="0"/>
                <w:numId w:val="56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5235FF" w:rsidRPr="00A4338E" w14:paraId="4D0FEA9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E2B971" w14:textId="63F1708D" w:rsidR="005235FF" w:rsidRPr="00C548F9" w:rsidRDefault="00C548F9" w:rsidP="00296D11">
            <w:pPr>
              <w:pStyle w:val="RowHeader"/>
              <w:numPr>
                <w:ilvl w:val="0"/>
                <w:numId w:val="57"/>
              </w:numPr>
              <w:rPr>
                <w:rFonts w:cstheme="minorHAnsi"/>
                <w:lang w:val="es-ES_tradnl"/>
              </w:rPr>
            </w:pPr>
            <w:r w:rsidRPr="0035427A">
              <w:rPr>
                <w:rFonts w:ascii="Cambria Math" w:hAnsi="Cambria Math" w:cs="Cambria Math"/>
                <w:shd w:val="clear" w:color="auto" w:fill="FFFFFF"/>
                <w:lang w:val="es-ES"/>
              </w:rPr>
              <w:t>∠</w:t>
            </w:r>
            <w:r w:rsidRPr="0035427A">
              <w:rPr>
                <w:rFonts w:ascii="Times New Roman" w:hAnsi="Times New Roman" w:cs="Times New Roman"/>
                <w:shd w:val="clear" w:color="auto" w:fill="FFFFFF"/>
                <w:lang w:val="es-ES"/>
              </w:rPr>
              <w:t>3</w:t>
            </w:r>
            <w:r w:rsidRPr="00C548F9">
              <w:rPr>
                <w:rFonts w:cstheme="minorHAnsi"/>
                <w:shd w:val="clear" w:color="auto" w:fill="FFFFFF"/>
                <w:lang w:val="es-ES"/>
              </w:rPr>
              <w:t xml:space="preserve"> y </w:t>
            </w:r>
            <w:r w:rsidRPr="0035427A">
              <w:rPr>
                <w:rFonts w:ascii="Cambria Math" w:hAnsi="Cambria Math" w:cs="Cambria Math"/>
                <w:shd w:val="clear" w:color="auto" w:fill="FFFFFF"/>
                <w:lang w:val="es-ES"/>
              </w:rPr>
              <w:t>∠</w:t>
            </w:r>
            <w:r w:rsidRPr="0035427A">
              <w:rPr>
                <w:rFonts w:ascii="Times New Roman" w:hAnsi="Times New Roman" w:cs="Times New Roman"/>
                <w:shd w:val="clear" w:color="auto" w:fill="FFFFFF"/>
                <w:lang w:val="es-ES"/>
              </w:rPr>
              <w:t>2</w:t>
            </w:r>
            <w:r w:rsidRPr="00C548F9">
              <w:rPr>
                <w:rFonts w:cstheme="minorHAnsi"/>
                <w:shd w:val="clear" w:color="auto" w:fill="FFFFFF"/>
                <w:lang w:val="es-ES"/>
              </w:rPr>
              <w:t xml:space="preserve"> son suplementarios</w: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8F0E862" w14:textId="77777777" w:rsidR="005235FF" w:rsidRPr="00A4338E" w:rsidRDefault="005235FF" w:rsidP="00296D11">
            <w:pPr>
              <w:pStyle w:val="RowHeader"/>
              <w:numPr>
                <w:ilvl w:val="0"/>
                <w:numId w:val="58"/>
              </w:numPr>
              <w:rPr>
                <w:lang w:val="es-ES_tradnl"/>
              </w:rPr>
            </w:pPr>
          </w:p>
        </w:tc>
      </w:tr>
      <w:tr w:rsidR="005235FF" w:rsidRPr="00A4338E" w14:paraId="61AF48F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6A88257" w14:textId="65868E77" w:rsidR="005235FF" w:rsidRPr="0035427A" w:rsidRDefault="00251106" w:rsidP="00296D11">
            <w:pPr>
              <w:pStyle w:val="RowHeader"/>
              <w:numPr>
                <w:ilvl w:val="0"/>
                <w:numId w:val="59"/>
              </w:numPr>
              <w:rPr>
                <w:rFonts w:ascii="Times New Roman" w:hAnsi="Times New Roman" w:cs="Times New Roman"/>
                <w:lang w:val="es-ES_tradnl"/>
              </w:rPr>
            </w:pPr>
            <w:r w:rsidRPr="00481BCC">
              <w:rPr>
                <w:rFonts w:ascii="Times New Roman" w:hAnsi="Times New Roman" w:cs="Times New Roman"/>
                <w:noProof/>
                <w:position w:val="-6"/>
                <w:lang w:val="es-ES_tradnl"/>
                <w14:ligatures w14:val="none"/>
              </w:rPr>
              <w:object w:dxaOrig="1980" w:dyaOrig="279" w14:anchorId="0CA496AB">
                <v:shape id="_x0000_i1142" type="#_x0000_t75" alt="" style="width:96.6pt;height:14.6pt;mso-width-percent:0;mso-height-percent:0;mso-width-percent:0;mso-height-percent:0" o:ole="">
                  <v:imagedata r:id="rId77" o:title=""/>
                </v:shape>
                <o:OLEObject Type="Embed" ProgID="Equation.DSMT4" ShapeID="_x0000_i1142" DrawAspect="Content" ObjectID="_1814249540" r:id="rId78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99D46BB" w14:textId="7D5E0D15" w:rsidR="005235FF" w:rsidRPr="00A4338E" w:rsidRDefault="00296D11" w:rsidP="00296D11">
            <w:pPr>
              <w:pStyle w:val="RowHeader"/>
              <w:numPr>
                <w:ilvl w:val="0"/>
                <w:numId w:val="60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Defini</w:t>
            </w:r>
            <w:r w:rsidR="00511FFD" w:rsidRPr="00A4338E">
              <w:rPr>
                <w:lang w:val="es-ES_tradnl"/>
              </w:rPr>
              <w:t>c</w:t>
            </w:r>
            <w:r w:rsidRPr="00A4338E">
              <w:rPr>
                <w:lang w:val="es-ES_tradnl"/>
              </w:rPr>
              <w:t>i</w:t>
            </w:r>
            <w:r w:rsidR="00511FFD" w:rsidRPr="00A4338E">
              <w:rPr>
                <w:lang w:val="es-ES_tradnl"/>
              </w:rPr>
              <w:t>ó</w:t>
            </w:r>
            <w:r w:rsidRPr="00A4338E">
              <w:rPr>
                <w:lang w:val="es-ES_tradnl"/>
              </w:rPr>
              <w:t xml:space="preserve">n </w:t>
            </w:r>
            <w:r w:rsidR="00511FFD" w:rsidRPr="00A4338E">
              <w:rPr>
                <w:lang w:val="es-ES_tradnl"/>
              </w:rPr>
              <w:t>de ángulos suplementarios</w:t>
            </w:r>
          </w:p>
        </w:tc>
      </w:tr>
      <w:tr w:rsidR="005235FF" w:rsidRPr="00A4338E" w14:paraId="427A637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C8F7EE2" w14:textId="7936E641" w:rsidR="005235FF" w:rsidRPr="0035427A" w:rsidRDefault="00251106" w:rsidP="00296D11">
            <w:pPr>
              <w:pStyle w:val="RowHeader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es-ES_tradnl"/>
              </w:rPr>
            </w:pPr>
            <w:r w:rsidRPr="00481BCC">
              <w:rPr>
                <w:rFonts w:ascii="Times New Roman" w:hAnsi="Times New Roman" w:cs="Times New Roman"/>
                <w:noProof/>
                <w:position w:val="-6"/>
                <w:lang w:val="es-ES_tradnl"/>
                <w14:ligatures w14:val="none"/>
              </w:rPr>
              <w:object w:dxaOrig="2000" w:dyaOrig="279" w14:anchorId="72ACEE05">
                <v:shape id="_x0000_i1141" type="#_x0000_t75" alt="" style="width:98.45pt;height:14.6pt;mso-width-percent:0;mso-height-percent:0;mso-width-percent:0;mso-height-percent:0" o:ole="">
                  <v:imagedata r:id="rId79" o:title=""/>
                </v:shape>
                <o:OLEObject Type="Embed" ProgID="Equation.DSMT4" ShapeID="_x0000_i1141" DrawAspect="Content" ObjectID="_1814249541" r:id="rId80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035255" w14:textId="77777777" w:rsidR="005235FF" w:rsidRPr="00A4338E" w:rsidRDefault="005235FF" w:rsidP="00296D11">
            <w:pPr>
              <w:pStyle w:val="RowHeader"/>
              <w:numPr>
                <w:ilvl w:val="0"/>
                <w:numId w:val="62"/>
              </w:numPr>
              <w:rPr>
                <w:lang w:val="es-ES_tradnl"/>
              </w:rPr>
            </w:pPr>
          </w:p>
        </w:tc>
      </w:tr>
      <w:tr w:rsidR="005235FF" w:rsidRPr="00A4338E" w14:paraId="0FD076D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479FBA" w14:textId="77777777" w:rsidR="005235FF" w:rsidRPr="00A4338E" w:rsidRDefault="005235FF" w:rsidP="00296D11">
            <w:pPr>
              <w:pStyle w:val="RowHeader"/>
              <w:numPr>
                <w:ilvl w:val="0"/>
                <w:numId w:val="61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C7A34D" w14:textId="4E67A416" w:rsidR="005235FF" w:rsidRPr="00A4338E" w:rsidRDefault="008E5B76" w:rsidP="00296D11">
            <w:pPr>
              <w:pStyle w:val="RowHeader"/>
              <w:numPr>
                <w:ilvl w:val="0"/>
                <w:numId w:val="62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Propiedad t</w:t>
            </w:r>
            <w:r w:rsidR="00296D11" w:rsidRPr="00A4338E">
              <w:rPr>
                <w:lang w:val="es-ES_tradnl"/>
              </w:rPr>
              <w:t>ransitiv</w:t>
            </w:r>
            <w:r w:rsidRPr="00A4338E">
              <w:rPr>
                <w:lang w:val="es-ES_tradnl"/>
              </w:rPr>
              <w:t>a</w:t>
            </w:r>
          </w:p>
        </w:tc>
      </w:tr>
      <w:tr w:rsidR="005235FF" w:rsidRPr="00A4338E" w14:paraId="488C605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6C2D4F" w14:textId="0210B25D" w:rsidR="005235FF" w:rsidRPr="0035427A" w:rsidRDefault="00251106" w:rsidP="00296D11">
            <w:pPr>
              <w:pStyle w:val="RowHeader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es-ES_tradnl"/>
              </w:rPr>
            </w:pPr>
            <w:r w:rsidRPr="00481BCC">
              <w:rPr>
                <w:rFonts w:ascii="Times New Roman" w:hAnsi="Times New Roman" w:cs="Times New Roman"/>
                <w:noProof/>
                <w:position w:val="-6"/>
                <w:lang w:val="es-ES_tradnl"/>
                <w14:ligatures w14:val="none"/>
              </w:rPr>
              <w:object w:dxaOrig="1300" w:dyaOrig="279" w14:anchorId="621C343B">
                <v:shape id="_x0000_i1140" type="#_x0000_t75" alt="" style="width:67.45pt;height:14.6pt;mso-width-percent:0;mso-height-percent:0;mso-width-percent:0;mso-height-percent:0" o:ole="">
                  <v:imagedata r:id="rId81" o:title=""/>
                </v:shape>
                <o:OLEObject Type="Embed" ProgID="Equation.DSMT4" ShapeID="_x0000_i1140" DrawAspect="Content" ObjectID="_1814249542" r:id="rId82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131EAC" w14:textId="77777777" w:rsidR="005235FF" w:rsidRPr="00A4338E" w:rsidRDefault="005235FF" w:rsidP="00296D11">
            <w:pPr>
              <w:pStyle w:val="RowHeader"/>
              <w:numPr>
                <w:ilvl w:val="0"/>
                <w:numId w:val="62"/>
              </w:numPr>
              <w:rPr>
                <w:lang w:val="es-ES_tradnl"/>
              </w:rPr>
            </w:pPr>
          </w:p>
        </w:tc>
      </w:tr>
      <w:tr w:rsidR="005235FF" w:rsidRPr="00A4338E" w14:paraId="1C22DC6C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C589164" w14:textId="77777777" w:rsidR="005235FF" w:rsidRPr="00A4338E" w:rsidRDefault="005235FF" w:rsidP="00296D11">
            <w:pPr>
              <w:pStyle w:val="RowHeader"/>
              <w:numPr>
                <w:ilvl w:val="0"/>
                <w:numId w:val="61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CCE9479" w14:textId="5134AB22" w:rsidR="005235FF" w:rsidRPr="00A4338E" w:rsidRDefault="00296D11" w:rsidP="00296D11">
            <w:pPr>
              <w:pStyle w:val="RowHeader"/>
              <w:numPr>
                <w:ilvl w:val="0"/>
                <w:numId w:val="62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Defini</w:t>
            </w:r>
            <w:r w:rsidR="007D2B2E" w:rsidRPr="00A4338E">
              <w:rPr>
                <w:lang w:val="es-ES_tradnl"/>
              </w:rPr>
              <w:t>c</w:t>
            </w:r>
            <w:r w:rsidRPr="00A4338E">
              <w:rPr>
                <w:lang w:val="es-ES_tradnl"/>
              </w:rPr>
              <w:t>i</w:t>
            </w:r>
            <w:r w:rsidR="007D2B2E" w:rsidRPr="00A4338E">
              <w:rPr>
                <w:lang w:val="es-ES_tradnl"/>
              </w:rPr>
              <w:t>ó</w:t>
            </w:r>
            <w:r w:rsidRPr="00A4338E">
              <w:rPr>
                <w:lang w:val="es-ES_tradnl"/>
              </w:rPr>
              <w:t xml:space="preserve">n </w:t>
            </w:r>
            <w:r w:rsidR="007D2B2E" w:rsidRPr="00A4338E">
              <w:rPr>
                <w:lang w:val="es-ES_tradnl"/>
              </w:rPr>
              <w:t>de ángulos c</w:t>
            </w:r>
            <w:r w:rsidRPr="00A4338E">
              <w:rPr>
                <w:lang w:val="es-ES_tradnl"/>
              </w:rPr>
              <w:t>ongruentes</w:t>
            </w:r>
          </w:p>
        </w:tc>
      </w:tr>
    </w:tbl>
    <w:p w14:paraId="006ED575" w14:textId="77777777" w:rsidR="005235FF" w:rsidRPr="00A4338E" w:rsidRDefault="005235FF" w:rsidP="005235FF">
      <w:pPr>
        <w:rPr>
          <w:lang w:val="es-ES_tradnl"/>
        </w:rPr>
      </w:pPr>
    </w:p>
    <w:p w14:paraId="36FFA227" w14:textId="77777777" w:rsidR="005235FF" w:rsidRPr="00A4338E" w:rsidRDefault="005235FF" w:rsidP="005235FF">
      <w:pPr>
        <w:pStyle w:val="BodyText"/>
        <w:rPr>
          <w:lang w:val="es-ES_tradnl"/>
        </w:rPr>
      </w:pPr>
    </w:p>
    <w:p w14:paraId="07FC71F0" w14:textId="77777777" w:rsidR="005235FF" w:rsidRPr="00A4338E" w:rsidRDefault="005235FF" w:rsidP="005235FF">
      <w:pPr>
        <w:rPr>
          <w:lang w:val="es-ES_tradnl"/>
        </w:rPr>
      </w:pPr>
    </w:p>
    <w:p w14:paraId="7AABB2DD" w14:textId="77777777" w:rsidR="005235FF" w:rsidRPr="00A4338E" w:rsidRDefault="005235FF" w:rsidP="005235FF">
      <w:pPr>
        <w:pStyle w:val="BodyText"/>
        <w:rPr>
          <w:lang w:val="es-ES_tradnl"/>
        </w:rPr>
      </w:pPr>
    </w:p>
    <w:p w14:paraId="2428657D" w14:textId="77777777" w:rsidR="00FE5D4F" w:rsidRPr="00A4338E" w:rsidRDefault="00FE5D4F" w:rsidP="00FE5D4F">
      <w:pPr>
        <w:pStyle w:val="BodyText"/>
        <w:rPr>
          <w:lang w:val="es-ES_tradnl"/>
        </w:rPr>
      </w:pPr>
    </w:p>
    <w:p w14:paraId="27F9CEB5" w14:textId="0AFD2D83" w:rsidR="005235FF" w:rsidRPr="00A4338E" w:rsidRDefault="00F3780C" w:rsidP="005235FF">
      <w:pPr>
        <w:pStyle w:val="Title"/>
        <w:rPr>
          <w:lang w:val="es-ES_tradnl"/>
        </w:rPr>
      </w:pPr>
      <w:r w:rsidRPr="00A4338E">
        <w:rPr>
          <w:lang w:val="es-ES_tradnl"/>
        </w:rPr>
        <w:t xml:space="preserve">contrainterrogatorio: conjunto de tarjetas </w:t>
      </w:r>
      <w:r w:rsidR="005235FF" w:rsidRPr="00A4338E">
        <w:rPr>
          <w:lang w:val="es-ES_tradnl"/>
        </w:rPr>
        <w:t>B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235FF" w:rsidRPr="00DE58CB" w14:paraId="4C01A2A7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6E3BAF81" w14:textId="77777777" w:rsidR="0004047D" w:rsidRDefault="00CC54F4" w:rsidP="00481BCC">
            <w:pPr>
              <w:pStyle w:val="TableColumnHeaders"/>
              <w:rPr>
                <w:shd w:val="clear" w:color="auto" w:fill="FFFFFF"/>
              </w:rPr>
            </w:pPr>
            <w:r w:rsidRPr="00481BCC">
              <w:rPr>
                <w:noProof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2336" behindDoc="0" locked="0" layoutInCell="1" allowOverlap="1" wp14:anchorId="117C6128" wp14:editId="676EA216">
                  <wp:simplePos x="0" y="0"/>
                  <wp:positionH relativeFrom="column">
                    <wp:posOffset>4048125</wp:posOffset>
                  </wp:positionH>
                  <wp:positionV relativeFrom="paragraph">
                    <wp:posOffset>-59690</wp:posOffset>
                  </wp:positionV>
                  <wp:extent cx="1632585" cy="1042670"/>
                  <wp:effectExtent l="0" t="0" r="5715" b="5080"/>
                  <wp:wrapNone/>
                  <wp:docPr id="9" name="Picture 9" descr="A picture containing dark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ark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3" t="19853" r="6347" b="23523"/>
                          <a:stretch/>
                        </pic:blipFill>
                        <pic:spPr bwMode="auto">
                          <a:xfrm>
                            <a:off x="0" y="0"/>
                            <a:ext cx="1632585" cy="104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481BCC">
              <w:t>Dado</w:t>
            </w:r>
            <w:r w:rsidR="005235FF" w:rsidRPr="00481BCC">
              <w:t xml:space="preserve">: </w:t>
            </w:r>
            <w:r w:rsidR="0004047D" w:rsidRPr="0035427A">
              <w:rPr>
                <w:rFonts w:ascii="Cambria Math" w:hAnsi="Cambria Math" w:cs="Cambria Math"/>
                <w:i/>
                <w:iCs/>
                <w:shd w:val="clear" w:color="auto" w:fill="FFFFFF"/>
              </w:rPr>
              <w:t>∠</w:t>
            </w:r>
            <w:r w:rsidR="0004047D" w:rsidRPr="0035427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ACB</w:t>
            </w:r>
            <w:r w:rsidR="0004047D" w:rsidRPr="0004047D">
              <w:rPr>
                <w:shd w:val="clear" w:color="auto" w:fill="FFFFFF"/>
              </w:rPr>
              <w:t xml:space="preserve"> y </w:t>
            </w:r>
            <w:r w:rsidR="0004047D" w:rsidRPr="0035427A">
              <w:rPr>
                <w:rFonts w:ascii="Cambria Math" w:hAnsi="Cambria Math" w:cs="Cambria Math"/>
                <w:i/>
                <w:iCs/>
                <w:shd w:val="clear" w:color="auto" w:fill="FFFFFF"/>
              </w:rPr>
              <w:t>∠</w:t>
            </w:r>
            <w:r w:rsidR="0004047D" w:rsidRPr="0035427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DCE</w:t>
            </w:r>
            <w:r w:rsidR="0004047D" w:rsidRPr="0004047D">
              <w:rPr>
                <w:shd w:val="clear" w:color="auto" w:fill="FFFFFF"/>
              </w:rPr>
              <w:t xml:space="preserve"> son ángulos </w:t>
            </w:r>
          </w:p>
          <w:p w14:paraId="1D7690F6" w14:textId="04F4A37E" w:rsidR="00CC54F4" w:rsidRPr="00A4338E" w:rsidRDefault="0004047D" w:rsidP="00481BCC">
            <w:pPr>
              <w:pStyle w:val="TableColumnHeaders"/>
              <w:rPr>
                <w:color w:val="008CC9" w:themeColor="accent2"/>
              </w:rPr>
            </w:pPr>
            <w:r>
              <w:rPr>
                <w:shd w:val="clear" w:color="auto" w:fill="FFFFFF"/>
              </w:rPr>
              <w:t xml:space="preserve">             </w:t>
            </w:r>
            <w:r w:rsidRPr="0004047D">
              <w:rPr>
                <w:shd w:val="clear" w:color="auto" w:fill="FFFFFF"/>
              </w:rPr>
              <w:t>opuestos por el vértice</w:t>
            </w:r>
            <w:r w:rsidRPr="0004047D">
              <w:t xml:space="preserve"> </w:t>
            </w:r>
          </w:p>
          <w:p w14:paraId="691454AF" w14:textId="47DF6353" w:rsidR="005235FF" w:rsidRPr="00A4338E" w:rsidRDefault="00F95E5F" w:rsidP="00481BCC">
            <w:pPr>
              <w:pStyle w:val="TableColumnHeaders"/>
            </w:pPr>
            <w:r w:rsidRPr="00481BCC">
              <w:t>Demuestra</w:t>
            </w:r>
            <w:r w:rsidR="005235FF" w:rsidRPr="00481BCC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760" w:dyaOrig="320" w14:anchorId="762FA609">
                <v:shape id="_x0000_i1139" type="#_x0000_t75" alt="" style="width:35.55pt;height:16.4pt;mso-width-percent:0;mso-height-percent:0;mso-width-percent:0;mso-height-percent:0" o:ole="">
                  <v:imagedata r:id="rId84" o:title=""/>
                </v:shape>
                <o:OLEObject Type="Embed" ProgID="Equation.DSMT4" ShapeID="_x0000_i1139" DrawAspect="Content" ObjectID="_1814249543" r:id="rId85"/>
              </w:object>
            </w:r>
          </w:p>
        </w:tc>
      </w:tr>
      <w:tr w:rsidR="005235FF" w:rsidRPr="00A4338E" w14:paraId="4394FF29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5C9BBC7" w14:textId="23FA1873" w:rsidR="005235FF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Proposiciones</w:t>
            </w:r>
            <w:r w:rsidR="005235FF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735BCB3" w14:textId="105AE839" w:rsidR="005235FF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Razones</w:t>
            </w:r>
            <w:r w:rsidR="005235FF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235FF" w:rsidRPr="00A4338E" w14:paraId="2687D8F8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0DA375" w14:textId="3F9B1F63" w:rsidR="005235FF" w:rsidRPr="0004047D" w:rsidRDefault="0004047D" w:rsidP="00CC54F4">
            <w:pPr>
              <w:pStyle w:val="RowHeader"/>
              <w:numPr>
                <w:ilvl w:val="0"/>
                <w:numId w:val="63"/>
              </w:numPr>
              <w:rPr>
                <w:rFonts w:cstheme="minorHAnsi"/>
                <w:lang w:val="es-ES_tradnl"/>
              </w:rPr>
            </w:pPr>
            <w:r w:rsidRPr="0035427A">
              <w:rPr>
                <w:rFonts w:ascii="Cambria Math" w:hAnsi="Cambria Math" w:cs="Cambria Math"/>
                <w:i/>
                <w:iCs/>
                <w:shd w:val="clear" w:color="auto" w:fill="FFFFFF"/>
                <w:lang w:val="es-ES"/>
              </w:rPr>
              <w:t>∠</w:t>
            </w:r>
            <w:r w:rsidRPr="0035427A">
              <w:rPr>
                <w:rFonts w:ascii="Times New Roman" w:hAnsi="Times New Roman" w:cs="Times New Roman"/>
                <w:i/>
                <w:iCs/>
                <w:shd w:val="clear" w:color="auto" w:fill="FFFFFF"/>
                <w:lang w:val="es-ES"/>
              </w:rPr>
              <w:t>ACB</w:t>
            </w:r>
            <w:r w:rsidRPr="0004047D">
              <w:rPr>
                <w:rFonts w:cstheme="minorHAnsi"/>
                <w:shd w:val="clear" w:color="auto" w:fill="FFFFFF"/>
                <w:lang w:val="es-ES"/>
              </w:rPr>
              <w:t xml:space="preserve"> y </w:t>
            </w:r>
            <w:r w:rsidRPr="0035427A">
              <w:rPr>
                <w:rFonts w:ascii="Cambria Math" w:hAnsi="Cambria Math" w:cs="Cambria Math"/>
                <w:i/>
                <w:iCs/>
                <w:shd w:val="clear" w:color="auto" w:fill="FFFFFF"/>
                <w:lang w:val="es-ES"/>
              </w:rPr>
              <w:t>∠</w:t>
            </w:r>
            <w:r w:rsidRPr="0035427A">
              <w:rPr>
                <w:rFonts w:ascii="Times New Roman" w:hAnsi="Times New Roman" w:cs="Times New Roman"/>
                <w:i/>
                <w:iCs/>
                <w:shd w:val="clear" w:color="auto" w:fill="FFFFFF"/>
                <w:lang w:val="es-ES"/>
              </w:rPr>
              <w:t>DCE</w:t>
            </w:r>
            <w:r w:rsidRPr="0004047D">
              <w:rPr>
                <w:rFonts w:cstheme="minorHAnsi"/>
                <w:shd w:val="clear" w:color="auto" w:fill="FFFFFF"/>
                <w:lang w:val="es-ES"/>
              </w:rPr>
              <w:t xml:space="preserve"> son ángulos opuestos por el vértice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44497FF" w14:textId="78774329" w:rsidR="005235FF" w:rsidRPr="00A4338E" w:rsidRDefault="00F95E5F" w:rsidP="00CC54F4">
            <w:pPr>
              <w:pStyle w:val="RowHeader"/>
              <w:numPr>
                <w:ilvl w:val="0"/>
                <w:numId w:val="64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5235FF" w:rsidRPr="00A4338E" w14:paraId="65B8C2E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9B78F0" w14:textId="7294F409" w:rsidR="005235FF" w:rsidRPr="0035427A" w:rsidRDefault="00251106" w:rsidP="00CC54F4">
            <w:pPr>
              <w:pStyle w:val="RowHeader"/>
              <w:numPr>
                <w:ilvl w:val="0"/>
                <w:numId w:val="65"/>
              </w:numPr>
              <w:rPr>
                <w:rFonts w:ascii="Times New Roman" w:hAnsi="Times New Roman" w:cs="Times New Roman"/>
                <w:lang w:val="es-ES_tradnl"/>
              </w:rPr>
            </w:pPr>
            <w:r w:rsidRPr="00481BCC">
              <w:rPr>
                <w:rFonts w:ascii="Times New Roman" w:hAnsi="Times New Roman" w:cs="Times New Roman"/>
                <w:noProof/>
                <w:position w:val="-6"/>
                <w:lang w:val="es-ES_tradnl"/>
                <w14:ligatures w14:val="none"/>
              </w:rPr>
              <w:object w:dxaOrig="2079" w:dyaOrig="279" w14:anchorId="1E9FD680">
                <v:shape id="_x0000_i1138" type="#_x0000_t75" alt="" style="width:103.9pt;height:14.6pt;mso-width-percent:0;mso-height-percent:0;mso-width-percent:0;mso-height-percent:0" o:ole="">
                  <v:imagedata r:id="rId86" o:title=""/>
                </v:shape>
                <o:OLEObject Type="Embed" ProgID="Equation.DSMT4" ShapeID="_x0000_i1138" DrawAspect="Content" ObjectID="_1814249544" r:id="rId87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B7B56AC" w14:textId="77777777" w:rsidR="005235FF" w:rsidRPr="00A4338E" w:rsidRDefault="005235FF" w:rsidP="00CC54F4">
            <w:pPr>
              <w:pStyle w:val="RowHeader"/>
              <w:numPr>
                <w:ilvl w:val="0"/>
                <w:numId w:val="66"/>
              </w:numPr>
              <w:rPr>
                <w:lang w:val="es-ES_tradnl"/>
              </w:rPr>
            </w:pPr>
          </w:p>
        </w:tc>
      </w:tr>
      <w:tr w:rsidR="005235FF" w:rsidRPr="00A4338E" w14:paraId="2BC8C11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C19D727" w14:textId="77777777" w:rsidR="005235FF" w:rsidRPr="00A4338E" w:rsidRDefault="005235FF" w:rsidP="00CC54F4">
            <w:pPr>
              <w:pStyle w:val="RowHeader"/>
              <w:numPr>
                <w:ilvl w:val="0"/>
                <w:numId w:val="67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65FFF10" w14:textId="75EF55A8" w:rsidR="005235FF" w:rsidRPr="00A4338E" w:rsidRDefault="00252055" w:rsidP="00CC54F4">
            <w:pPr>
              <w:pStyle w:val="RowHeader"/>
              <w:numPr>
                <w:ilvl w:val="0"/>
                <w:numId w:val="68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Propiedad de la s</w:t>
            </w:r>
            <w:r w:rsidR="00A95240" w:rsidRPr="00A4338E">
              <w:rPr>
                <w:lang w:val="es-ES_tradnl"/>
              </w:rPr>
              <w:t>ustitu</w:t>
            </w:r>
            <w:r w:rsidRPr="00A4338E">
              <w:rPr>
                <w:lang w:val="es-ES_tradnl"/>
              </w:rPr>
              <w:t>c</w:t>
            </w:r>
            <w:r w:rsidR="00A95240" w:rsidRPr="00A4338E">
              <w:rPr>
                <w:lang w:val="es-ES_tradnl"/>
              </w:rPr>
              <w:t>i</w:t>
            </w:r>
            <w:r w:rsidRPr="00A4338E">
              <w:rPr>
                <w:lang w:val="es-ES_tradnl"/>
              </w:rPr>
              <w:t>ó</w:t>
            </w:r>
            <w:r w:rsidR="00A95240" w:rsidRPr="00A4338E">
              <w:rPr>
                <w:lang w:val="es-ES_tradnl"/>
              </w:rPr>
              <w:t>n</w:t>
            </w:r>
          </w:p>
        </w:tc>
      </w:tr>
      <w:tr w:rsidR="005235FF" w:rsidRPr="00A4338E" w14:paraId="0044C607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FA42C47" w14:textId="77777777" w:rsidR="005235FF" w:rsidRPr="00A4338E" w:rsidRDefault="005235FF" w:rsidP="00CC54F4">
            <w:pPr>
              <w:pStyle w:val="RowHeader"/>
              <w:numPr>
                <w:ilvl w:val="0"/>
                <w:numId w:val="69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8437DFA" w14:textId="5F825DA4" w:rsidR="005235FF" w:rsidRPr="00A4338E" w:rsidRDefault="00252055" w:rsidP="00CC54F4">
            <w:pPr>
              <w:pStyle w:val="RowHeader"/>
              <w:numPr>
                <w:ilvl w:val="0"/>
                <w:numId w:val="70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Propiedad de la resta</w:t>
            </w:r>
          </w:p>
        </w:tc>
      </w:tr>
      <w:tr w:rsidR="005235FF" w:rsidRPr="00A4338E" w14:paraId="1B0BA3B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96DA4BA" w14:textId="3B44781A" w:rsidR="005235FF" w:rsidRPr="0035427A" w:rsidRDefault="00251106" w:rsidP="00CC54F4">
            <w:pPr>
              <w:pStyle w:val="RowHeader"/>
              <w:numPr>
                <w:ilvl w:val="0"/>
                <w:numId w:val="69"/>
              </w:numPr>
              <w:rPr>
                <w:rFonts w:ascii="Times New Roman" w:hAnsi="Times New Roman" w:cs="Times New Roman"/>
                <w:lang w:val="es-ES_tradnl"/>
              </w:rPr>
            </w:pPr>
            <w:r w:rsidRPr="00481BCC">
              <w:rPr>
                <w:rFonts w:ascii="Times New Roman" w:hAnsi="Times New Roman" w:cs="Times New Roman"/>
                <w:noProof/>
                <w:position w:val="-6"/>
                <w:lang w:val="es-ES_tradnl"/>
                <w14:ligatures w14:val="none"/>
              </w:rPr>
              <w:object w:dxaOrig="580" w:dyaOrig="279" w14:anchorId="264524DB">
                <v:shape id="_x0000_i1137" type="#_x0000_t75" alt="" style="width:31pt;height:14.6pt;mso-width-percent:0;mso-height-percent:0;mso-width-percent:0;mso-height-percent:0" o:ole="">
                  <v:imagedata r:id="rId88" o:title=""/>
                </v:shape>
                <o:OLEObject Type="Embed" ProgID="Equation.DSMT4" ShapeID="_x0000_i1137" DrawAspect="Content" ObjectID="_1814249545" r:id="rId89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555787" w14:textId="2E1CD031" w:rsidR="005235FF" w:rsidRPr="00A4338E" w:rsidRDefault="00252055" w:rsidP="00CC54F4">
            <w:pPr>
              <w:pStyle w:val="RowHeader"/>
              <w:numPr>
                <w:ilvl w:val="0"/>
                <w:numId w:val="70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Propiedad aditiva</w:t>
            </w:r>
          </w:p>
        </w:tc>
      </w:tr>
      <w:tr w:rsidR="005235FF" w:rsidRPr="00A4338E" w14:paraId="77CB7A2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9597BA" w14:textId="77777777" w:rsidR="005235FF" w:rsidRPr="00A4338E" w:rsidRDefault="005235FF" w:rsidP="00A95240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EA7D09" w14:textId="77777777" w:rsidR="005235FF" w:rsidRPr="00A4338E" w:rsidRDefault="005235FF" w:rsidP="00A95240">
            <w:pPr>
              <w:pStyle w:val="RowHeader"/>
              <w:ind w:left="360"/>
              <w:rPr>
                <w:lang w:val="es-ES_tradnl"/>
              </w:rPr>
            </w:pPr>
          </w:p>
        </w:tc>
      </w:tr>
      <w:tr w:rsidR="005235FF" w:rsidRPr="00A4338E" w14:paraId="642A1C2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41A8A6D" w14:textId="77777777" w:rsidR="005235FF" w:rsidRPr="00A4338E" w:rsidRDefault="005235FF" w:rsidP="00A95240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93D6A77" w14:textId="77777777" w:rsidR="005235FF" w:rsidRPr="00A4338E" w:rsidRDefault="005235FF" w:rsidP="00A95240">
            <w:pPr>
              <w:pStyle w:val="RowHeader"/>
              <w:ind w:left="360"/>
              <w:rPr>
                <w:lang w:val="es-ES_tradnl"/>
              </w:rPr>
            </w:pPr>
          </w:p>
        </w:tc>
      </w:tr>
    </w:tbl>
    <w:p w14:paraId="3E87554B" w14:textId="77777777" w:rsidR="005235FF" w:rsidRPr="00A4338E" w:rsidRDefault="005235FF" w:rsidP="005235FF">
      <w:pPr>
        <w:rPr>
          <w:lang w:val="es-ES_tradnl"/>
        </w:rPr>
      </w:pPr>
    </w:p>
    <w:p w14:paraId="68DFF682" w14:textId="77777777" w:rsidR="005235FF" w:rsidRPr="00A4338E" w:rsidRDefault="005235FF" w:rsidP="005235FF">
      <w:pPr>
        <w:pStyle w:val="BodyText"/>
        <w:rPr>
          <w:lang w:val="es-ES_tradnl"/>
        </w:rPr>
      </w:pPr>
    </w:p>
    <w:p w14:paraId="7300D861" w14:textId="77777777" w:rsidR="005235FF" w:rsidRPr="00A4338E" w:rsidRDefault="005235FF" w:rsidP="005235FF">
      <w:pPr>
        <w:rPr>
          <w:lang w:val="es-ES_tradnl"/>
        </w:rPr>
      </w:pPr>
    </w:p>
    <w:p w14:paraId="0279E473" w14:textId="77777777" w:rsidR="005235FF" w:rsidRPr="00A4338E" w:rsidRDefault="005235FF" w:rsidP="005235FF">
      <w:pPr>
        <w:pStyle w:val="BodyText"/>
        <w:rPr>
          <w:lang w:val="es-ES_tradnl"/>
        </w:rPr>
      </w:pPr>
    </w:p>
    <w:p w14:paraId="0009C623" w14:textId="77777777" w:rsidR="00FE5D4F" w:rsidRPr="00A4338E" w:rsidRDefault="00FE5D4F" w:rsidP="00FE5D4F">
      <w:pPr>
        <w:rPr>
          <w:lang w:val="es-ES_tradnl"/>
        </w:rPr>
      </w:pPr>
    </w:p>
    <w:p w14:paraId="4A6B518C" w14:textId="35F1ECE1" w:rsidR="009E40F9" w:rsidRPr="00A4338E" w:rsidRDefault="00F3780C" w:rsidP="009E40F9">
      <w:pPr>
        <w:pStyle w:val="Title"/>
        <w:rPr>
          <w:lang w:val="es-ES_tradnl"/>
        </w:rPr>
      </w:pPr>
      <w:r w:rsidRPr="00A4338E">
        <w:rPr>
          <w:lang w:val="es-ES_tradnl"/>
        </w:rPr>
        <w:t xml:space="preserve">contrainterrogatorio: conjunto de tarjetas </w:t>
      </w:r>
      <w:r w:rsidR="009E40F9" w:rsidRPr="00A4338E">
        <w:rPr>
          <w:lang w:val="es-ES_tradnl"/>
        </w:rPr>
        <w:t>B</w:t>
      </w:r>
    </w:p>
    <w:tbl>
      <w:tblPr>
        <w:tblStyle w:val="TableGrid"/>
        <w:tblW w:w="0" w:type="auto"/>
        <w:tblBorders>
          <w:top w:val="dashed" w:sz="4" w:space="0" w:color="008CC9" w:themeColor="accent2"/>
          <w:left w:val="dashed" w:sz="4" w:space="0" w:color="008CC9" w:themeColor="accent2"/>
          <w:bottom w:val="dashed" w:sz="4" w:space="0" w:color="008CC9" w:themeColor="accent2"/>
          <w:right w:val="dashed" w:sz="4" w:space="0" w:color="008CC9" w:themeColor="accent2"/>
          <w:insideH w:val="dashed" w:sz="4" w:space="0" w:color="008CC9" w:themeColor="accent2"/>
          <w:insideV w:val="dashed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481BCC" w:rsidRPr="00481BCC" w14:paraId="79B50B10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12243B68" w14:textId="6866D3C6" w:rsidR="009E40F9" w:rsidRPr="00481BCC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A) </w:t>
            </w:r>
            <w:r w:rsidR="00F95E5F" w:rsidRPr="00481BC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1307CC91" w14:textId="29C0D5C8" w:rsidR="009E40F9" w:rsidRPr="00481BCC" w:rsidRDefault="00892564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F</w:t>
            </w:r>
            <w:r w:rsidR="009E40F9" w:rsidRPr="00481BCC">
              <w:rPr>
                <w:color w:val="971D20" w:themeColor="accent3"/>
                <w:lang w:val="es-ES_tradnl"/>
              </w:rPr>
              <w:t xml:space="preserve">) </w:t>
            </w:r>
            <w:r w:rsidR="00295044" w:rsidRPr="00481BCC">
              <w:rPr>
                <w:color w:val="971D20" w:themeColor="accent3"/>
                <w:lang w:val="es-ES_tradnl"/>
              </w:rPr>
              <w:t>Propiedad de s</w:t>
            </w:r>
            <w:r w:rsidR="009E40F9" w:rsidRPr="00481BCC">
              <w:rPr>
                <w:color w:val="971D20" w:themeColor="accent3"/>
                <w:lang w:val="es-ES_tradnl"/>
              </w:rPr>
              <w:t>ustitu</w:t>
            </w:r>
            <w:r w:rsidR="00295044" w:rsidRPr="00481BCC">
              <w:rPr>
                <w:color w:val="971D20" w:themeColor="accent3"/>
                <w:lang w:val="es-ES_tradnl"/>
              </w:rPr>
              <w:t>c</w:t>
            </w:r>
            <w:r w:rsidR="009E40F9" w:rsidRPr="00481BCC">
              <w:rPr>
                <w:color w:val="971D20" w:themeColor="accent3"/>
                <w:lang w:val="es-ES_tradnl"/>
              </w:rPr>
              <w:t>i</w:t>
            </w:r>
            <w:r w:rsidR="00295044" w:rsidRPr="00481BCC">
              <w:rPr>
                <w:color w:val="971D20" w:themeColor="accent3"/>
                <w:lang w:val="es-ES_tradnl"/>
              </w:rPr>
              <w:t>ó</w:t>
            </w:r>
            <w:r w:rsidR="009E40F9" w:rsidRPr="00481BCC">
              <w:rPr>
                <w:color w:val="971D20" w:themeColor="accent3"/>
                <w:lang w:val="es-ES_tradnl"/>
              </w:rPr>
              <w:t>n</w:t>
            </w:r>
          </w:p>
        </w:tc>
        <w:tc>
          <w:tcPr>
            <w:tcW w:w="3113" w:type="dxa"/>
            <w:vAlign w:val="center"/>
          </w:tcPr>
          <w:p w14:paraId="2D3F8A9A" w14:textId="4DBBA0DA" w:rsidR="009E40F9" w:rsidRPr="00481BCC" w:rsidRDefault="00892564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L</w:t>
            </w:r>
            <w:r w:rsidR="009E40F9" w:rsidRPr="00481BCC">
              <w:rPr>
                <w:color w:val="971D20" w:themeColor="accent3"/>
                <w:lang w:val="es-ES_tradnl"/>
              </w:rPr>
              <w:t>)</w:t>
            </w:r>
            <w:r w:rsidR="004C10E3" w:rsidRPr="00481BCC">
              <w:rPr>
                <w:color w:val="971D20" w:themeColor="accent3"/>
                <w:lang w:val="es-ES_tradnl"/>
              </w:rPr>
              <w:t xml:space="preserve"> </w:t>
            </w:r>
            <w:r w:rsidR="00142DD1" w:rsidRPr="00481BCC">
              <w:rPr>
                <w:color w:val="971D20" w:themeColor="accent3"/>
                <w:lang w:val="es-ES_tradnl"/>
              </w:rPr>
              <w:t>Teorema de ángulos opuestos por el vé</w:t>
            </w:r>
            <w:r w:rsidR="009E40F9" w:rsidRPr="00481BCC">
              <w:rPr>
                <w:color w:val="971D20" w:themeColor="accent3"/>
                <w:lang w:val="es-ES_tradnl"/>
              </w:rPr>
              <w:t>rtic</w:t>
            </w:r>
            <w:r w:rsidR="00142DD1" w:rsidRPr="00481BCC">
              <w:rPr>
                <w:color w:val="971D20" w:themeColor="accent3"/>
                <w:lang w:val="es-ES_tradnl"/>
              </w:rPr>
              <w:t>e</w:t>
            </w:r>
          </w:p>
        </w:tc>
      </w:tr>
      <w:tr w:rsidR="00481BCC" w:rsidRPr="00481BCC" w14:paraId="58D17A70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31764BD7" w14:textId="1C9A882D" w:rsidR="009E40F9" w:rsidRPr="00481BCC" w:rsidRDefault="009E40F9" w:rsidP="00842310">
            <w:pPr>
              <w:pStyle w:val="RowHeader"/>
              <w:rPr>
                <w:rFonts w:cstheme="minorHAnsi"/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A) </w:t>
            </w:r>
            <w:r w:rsidR="00F95E5F" w:rsidRPr="00481BC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224847A8" w14:textId="3F1CEB86" w:rsidR="009E40F9" w:rsidRPr="00481BCC" w:rsidRDefault="00892564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F</w:t>
            </w:r>
            <w:r w:rsidR="009E40F9" w:rsidRPr="00481BCC">
              <w:rPr>
                <w:color w:val="971D20" w:themeColor="accent3"/>
                <w:lang w:val="es-ES_tradnl"/>
              </w:rPr>
              <w:t xml:space="preserve">) </w:t>
            </w:r>
            <w:r w:rsidR="00295044" w:rsidRPr="00481BCC">
              <w:rPr>
                <w:color w:val="971D20" w:themeColor="accent3"/>
                <w:lang w:val="es-ES_tradnl"/>
              </w:rPr>
              <w:t>Propiedad de la resta</w:t>
            </w:r>
          </w:p>
        </w:tc>
        <w:tc>
          <w:tcPr>
            <w:tcW w:w="3113" w:type="dxa"/>
            <w:vAlign w:val="center"/>
          </w:tcPr>
          <w:p w14:paraId="49F1B59F" w14:textId="6A965308" w:rsidR="009E40F9" w:rsidRPr="00481BCC" w:rsidRDefault="00892564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M</w:t>
            </w:r>
            <w:r w:rsidR="009E40F9" w:rsidRPr="00481BCC">
              <w:rPr>
                <w:color w:val="971D20" w:themeColor="accent3"/>
                <w:lang w:val="es-ES_tradnl"/>
              </w:rPr>
              <w:t xml:space="preserve">) </w:t>
            </w:r>
            <w:r w:rsidR="006C6649" w:rsidRPr="00481BCC">
              <w:rPr>
                <w:color w:val="971D20" w:themeColor="accent3"/>
                <w:lang w:val="es-ES_tradnl"/>
              </w:rPr>
              <w:t>Defini</w:t>
            </w:r>
            <w:r w:rsidR="00142DD1" w:rsidRPr="00481BCC">
              <w:rPr>
                <w:color w:val="971D20" w:themeColor="accent3"/>
                <w:lang w:val="es-ES_tradnl"/>
              </w:rPr>
              <w:t>c</w:t>
            </w:r>
            <w:r w:rsidR="006C6649" w:rsidRPr="00481BCC">
              <w:rPr>
                <w:color w:val="971D20" w:themeColor="accent3"/>
                <w:lang w:val="es-ES_tradnl"/>
              </w:rPr>
              <w:t>i</w:t>
            </w:r>
            <w:r w:rsidR="00142DD1" w:rsidRPr="00481BCC">
              <w:rPr>
                <w:color w:val="971D20" w:themeColor="accent3"/>
                <w:lang w:val="es-ES_tradnl"/>
              </w:rPr>
              <w:t>ó</w:t>
            </w:r>
            <w:r w:rsidR="006C6649" w:rsidRPr="00481BCC">
              <w:rPr>
                <w:color w:val="971D20" w:themeColor="accent3"/>
                <w:lang w:val="es-ES_tradnl"/>
              </w:rPr>
              <w:t xml:space="preserve">n </w:t>
            </w:r>
            <w:r w:rsidR="00142DD1" w:rsidRPr="00481BCC">
              <w:rPr>
                <w:color w:val="971D20" w:themeColor="accent3"/>
                <w:lang w:val="es-ES_tradnl"/>
              </w:rPr>
              <w:t>de ángulos</w:t>
            </w:r>
            <w:r w:rsidR="006C6649" w:rsidRPr="00481BCC">
              <w:rPr>
                <w:color w:val="971D20" w:themeColor="accent3"/>
                <w:lang w:val="es-ES_tradnl"/>
              </w:rPr>
              <w:br/>
              <w:t xml:space="preserve">      </w:t>
            </w:r>
            <w:r w:rsidR="00142DD1" w:rsidRPr="00481BCC">
              <w:rPr>
                <w:color w:val="971D20" w:themeColor="accent3"/>
                <w:lang w:val="es-ES_tradnl"/>
              </w:rPr>
              <w:t>rectos</w:t>
            </w:r>
          </w:p>
        </w:tc>
      </w:tr>
      <w:tr w:rsidR="00481BCC" w:rsidRPr="00481BCC" w14:paraId="0E575C9A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7753072E" w14:textId="7B6E79C7" w:rsidR="009E40F9" w:rsidRPr="00481BCC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B) </w:t>
            </w:r>
            <w:r w:rsidR="00251106" w:rsidRPr="00481BCC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160" w:dyaOrig="279" w14:anchorId="1A62DB06">
                <v:shape id="_x0000_i1136" type="#_x0000_t75" alt="" style="width:55.6pt;height:14.6pt;mso-width-percent:0;mso-height-percent:0;mso-width-percent:0;mso-height-percent:0" o:ole="">
                  <v:imagedata r:id="rId90" o:title=""/>
                </v:shape>
                <o:OLEObject Type="Embed" ProgID="Equation.DSMT4" ShapeID="_x0000_i1136" DrawAspect="Content" ObjectID="_1814249546" r:id="rId91"/>
              </w:object>
            </w:r>
          </w:p>
        </w:tc>
        <w:tc>
          <w:tcPr>
            <w:tcW w:w="3113" w:type="dxa"/>
            <w:vAlign w:val="center"/>
          </w:tcPr>
          <w:p w14:paraId="47477083" w14:textId="27E9A396" w:rsidR="009E40F9" w:rsidRPr="00481BCC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G) </w:t>
            </w:r>
            <w:r w:rsidR="00142DD1" w:rsidRPr="00481BCC">
              <w:rPr>
                <w:color w:val="971D20" w:themeColor="accent3"/>
                <w:lang w:val="es-ES_tradnl"/>
              </w:rPr>
              <w:t>Propiedad t</w:t>
            </w:r>
            <w:r w:rsidRPr="00481BCC">
              <w:rPr>
                <w:color w:val="971D20" w:themeColor="accent3"/>
                <w:lang w:val="es-ES_tradnl"/>
              </w:rPr>
              <w:t>ransitiv</w:t>
            </w:r>
            <w:r w:rsidR="00142DD1" w:rsidRPr="00481BCC">
              <w:rPr>
                <w:color w:val="971D20" w:themeColor="accent3"/>
                <w:lang w:val="es-ES_tradnl"/>
              </w:rPr>
              <w:t>a</w:t>
            </w:r>
          </w:p>
        </w:tc>
        <w:tc>
          <w:tcPr>
            <w:tcW w:w="3113" w:type="dxa"/>
            <w:vAlign w:val="center"/>
          </w:tcPr>
          <w:p w14:paraId="1AB434B9" w14:textId="0275F1A5" w:rsidR="009E40F9" w:rsidRPr="00481BCC" w:rsidRDefault="00892564" w:rsidP="00142DD1">
            <w:pPr>
              <w:pStyle w:val="RowHeader"/>
              <w:ind w:left="312" w:hanging="312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N</w:t>
            </w:r>
            <w:r w:rsidR="009E40F9" w:rsidRPr="00481BCC">
              <w:rPr>
                <w:color w:val="971D20" w:themeColor="accent3"/>
                <w:lang w:val="es-ES_tradnl"/>
              </w:rPr>
              <w:t xml:space="preserve">) </w:t>
            </w:r>
            <w:r w:rsidR="006C6649" w:rsidRPr="00481BCC">
              <w:rPr>
                <w:color w:val="971D20" w:themeColor="accent3"/>
                <w:lang w:val="es-ES_tradnl"/>
              </w:rPr>
              <w:t>Defini</w:t>
            </w:r>
            <w:r w:rsidR="00142DD1" w:rsidRPr="00481BCC">
              <w:rPr>
                <w:color w:val="971D20" w:themeColor="accent3"/>
                <w:lang w:val="es-ES_tradnl"/>
              </w:rPr>
              <w:t>c</w:t>
            </w:r>
            <w:r w:rsidR="006C6649" w:rsidRPr="00481BCC">
              <w:rPr>
                <w:color w:val="971D20" w:themeColor="accent3"/>
                <w:lang w:val="es-ES_tradnl"/>
              </w:rPr>
              <w:t>i</w:t>
            </w:r>
            <w:r w:rsidR="00142DD1" w:rsidRPr="00481BCC">
              <w:rPr>
                <w:color w:val="971D20" w:themeColor="accent3"/>
                <w:lang w:val="es-ES_tradnl"/>
              </w:rPr>
              <w:t>ó</w:t>
            </w:r>
            <w:r w:rsidR="006C6649" w:rsidRPr="00481BCC">
              <w:rPr>
                <w:color w:val="971D20" w:themeColor="accent3"/>
                <w:lang w:val="es-ES_tradnl"/>
              </w:rPr>
              <w:t xml:space="preserve">n </w:t>
            </w:r>
            <w:r w:rsidR="00142DD1" w:rsidRPr="00481BCC">
              <w:rPr>
                <w:color w:val="971D20" w:themeColor="accent3"/>
                <w:lang w:val="es-ES_tradnl"/>
              </w:rPr>
              <w:t>de ángulos c</w:t>
            </w:r>
            <w:r w:rsidR="006C6649" w:rsidRPr="00481BCC">
              <w:rPr>
                <w:color w:val="971D20" w:themeColor="accent3"/>
                <w:lang w:val="es-ES_tradnl"/>
              </w:rPr>
              <w:t>omplementar</w:t>
            </w:r>
            <w:r w:rsidR="00142DD1" w:rsidRPr="00481BCC">
              <w:rPr>
                <w:color w:val="971D20" w:themeColor="accent3"/>
                <w:lang w:val="es-ES_tradnl"/>
              </w:rPr>
              <w:t>ios</w:t>
            </w:r>
            <w:r w:rsidR="006C6649" w:rsidRPr="00481BCC">
              <w:rPr>
                <w:color w:val="971D20" w:themeColor="accent3"/>
                <w:lang w:val="es-ES_tradnl"/>
              </w:rPr>
              <w:t xml:space="preserve"> </w:t>
            </w:r>
          </w:p>
        </w:tc>
      </w:tr>
      <w:tr w:rsidR="00481BCC" w:rsidRPr="00481BCC" w14:paraId="6A595A3D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488826AF" w14:textId="5782B11E" w:rsidR="009E40F9" w:rsidRPr="00481BCC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C) </w:t>
            </w:r>
            <w:r w:rsidR="00251106" w:rsidRPr="00481BCC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20" w:dyaOrig="279" w14:anchorId="455A3A38">
                <v:shape id="_x0000_i1135" type="#_x0000_t75" alt="" style="width:47.4pt;height:14.6pt;mso-width-percent:0;mso-height-percent:0;mso-width-percent:0;mso-height-percent:0" o:ole="">
                  <v:imagedata r:id="rId92" o:title=""/>
                </v:shape>
                <o:OLEObject Type="Embed" ProgID="Equation.DSMT4" ShapeID="_x0000_i1135" DrawAspect="Content" ObjectID="_1814249547" r:id="rId93"/>
              </w:object>
            </w:r>
          </w:p>
        </w:tc>
        <w:tc>
          <w:tcPr>
            <w:tcW w:w="3113" w:type="dxa"/>
            <w:vAlign w:val="center"/>
          </w:tcPr>
          <w:p w14:paraId="2A40DDE5" w14:textId="3865C87C" w:rsidR="009E40F9" w:rsidRPr="00481BCC" w:rsidRDefault="009E40F9" w:rsidP="005E778C">
            <w:pPr>
              <w:pStyle w:val="RowHeader"/>
              <w:ind w:left="363" w:hanging="363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H)</w:t>
            </w:r>
            <w:r w:rsidR="006C6649" w:rsidRPr="00481BCC">
              <w:rPr>
                <w:color w:val="971D20" w:themeColor="accent3"/>
                <w:lang w:val="es-ES_tradnl"/>
              </w:rPr>
              <w:t xml:space="preserve"> </w:t>
            </w:r>
            <w:r w:rsidR="005E778C" w:rsidRPr="00481BCC">
              <w:rPr>
                <w:rFonts w:ascii="Cambria Math" w:hAnsi="Cambria Math" w:cs="Cambria Math"/>
                <w:color w:val="971D20" w:themeColor="accent3"/>
                <w:shd w:val="clear" w:color="auto" w:fill="FFFFFF"/>
                <w:lang w:val="es-ES"/>
              </w:rPr>
              <w:t>∠</w:t>
            </w:r>
            <w:r w:rsidR="005E778C" w:rsidRPr="00481BCC">
              <w:rPr>
                <w:rFonts w:ascii="Times New Roman" w:hAnsi="Times New Roman" w:cs="Times New Roman"/>
                <w:color w:val="971D20" w:themeColor="accent3"/>
                <w:shd w:val="clear" w:color="auto" w:fill="FFFFFF"/>
                <w:lang w:val="es-ES"/>
              </w:rPr>
              <w:t>3</w:t>
            </w:r>
            <w:r w:rsidR="005E778C" w:rsidRPr="00481BCC">
              <w:rPr>
                <w:rFonts w:cstheme="minorHAnsi"/>
                <w:color w:val="971D20" w:themeColor="accent3"/>
                <w:shd w:val="clear" w:color="auto" w:fill="FFFFFF"/>
                <w:lang w:val="es-ES"/>
              </w:rPr>
              <w:t xml:space="preserve"> y </w:t>
            </w:r>
            <w:r w:rsidR="005E778C" w:rsidRPr="00481BCC">
              <w:rPr>
                <w:rFonts w:ascii="Cambria Math" w:hAnsi="Cambria Math" w:cs="Cambria Math"/>
                <w:color w:val="971D20" w:themeColor="accent3"/>
                <w:shd w:val="clear" w:color="auto" w:fill="FFFFFF"/>
                <w:lang w:val="es-ES"/>
              </w:rPr>
              <w:t>∠</w:t>
            </w:r>
            <w:r w:rsidR="005E778C" w:rsidRPr="00481BCC">
              <w:rPr>
                <w:rFonts w:ascii="Times New Roman" w:hAnsi="Times New Roman" w:cs="Times New Roman"/>
                <w:color w:val="971D20" w:themeColor="accent3"/>
                <w:shd w:val="clear" w:color="auto" w:fill="FFFFFF"/>
                <w:lang w:val="es-ES"/>
              </w:rPr>
              <w:t>2</w:t>
            </w:r>
            <w:r w:rsidR="005E778C" w:rsidRPr="00481BCC">
              <w:rPr>
                <w:rFonts w:cstheme="minorHAnsi"/>
                <w:color w:val="971D20" w:themeColor="accent3"/>
                <w:shd w:val="clear" w:color="auto" w:fill="FFFFFF"/>
                <w:lang w:val="es-ES"/>
              </w:rPr>
              <w:t xml:space="preserve"> son suplementarios</w:t>
            </w:r>
          </w:p>
        </w:tc>
        <w:tc>
          <w:tcPr>
            <w:tcW w:w="3113" w:type="dxa"/>
            <w:vAlign w:val="center"/>
          </w:tcPr>
          <w:p w14:paraId="158D5743" w14:textId="7AA4BAC5" w:rsidR="009E40F9" w:rsidRPr="00481BCC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P) </w:t>
            </w:r>
            <w:r w:rsidR="006C6649" w:rsidRPr="00481BCC">
              <w:rPr>
                <w:color w:val="971D20" w:themeColor="accent3"/>
                <w:lang w:val="es-ES_tradnl"/>
              </w:rPr>
              <w:t>Defini</w:t>
            </w:r>
            <w:r w:rsidR="00133C97" w:rsidRPr="00481BCC">
              <w:rPr>
                <w:color w:val="971D20" w:themeColor="accent3"/>
                <w:lang w:val="es-ES_tradnl"/>
              </w:rPr>
              <w:t>c</w:t>
            </w:r>
            <w:r w:rsidR="006C6649" w:rsidRPr="00481BCC">
              <w:rPr>
                <w:color w:val="971D20" w:themeColor="accent3"/>
                <w:lang w:val="es-ES_tradnl"/>
              </w:rPr>
              <w:t>i</w:t>
            </w:r>
            <w:r w:rsidR="00133C97" w:rsidRPr="00481BCC">
              <w:rPr>
                <w:color w:val="971D20" w:themeColor="accent3"/>
                <w:lang w:val="es-ES_tradnl"/>
              </w:rPr>
              <w:t>ó</w:t>
            </w:r>
            <w:r w:rsidR="006C6649" w:rsidRPr="00481BCC">
              <w:rPr>
                <w:color w:val="971D20" w:themeColor="accent3"/>
                <w:lang w:val="es-ES_tradnl"/>
              </w:rPr>
              <w:t xml:space="preserve">n </w:t>
            </w:r>
            <w:r w:rsidR="00133C97" w:rsidRPr="00481BCC">
              <w:rPr>
                <w:color w:val="971D20" w:themeColor="accent3"/>
                <w:lang w:val="es-ES_tradnl"/>
              </w:rPr>
              <w:t>de ángulos</w:t>
            </w:r>
            <w:r w:rsidR="006C6649" w:rsidRPr="00481BCC">
              <w:rPr>
                <w:color w:val="971D20" w:themeColor="accent3"/>
                <w:lang w:val="es-ES_tradnl"/>
              </w:rPr>
              <w:br/>
              <w:t xml:space="preserve">      </w:t>
            </w:r>
            <w:r w:rsidR="00133C97" w:rsidRPr="00481BCC">
              <w:rPr>
                <w:color w:val="971D20" w:themeColor="accent3"/>
                <w:lang w:val="es-ES_tradnl"/>
              </w:rPr>
              <w:t>s</w:t>
            </w:r>
            <w:r w:rsidR="006C6649" w:rsidRPr="00481BCC">
              <w:rPr>
                <w:color w:val="971D20" w:themeColor="accent3"/>
                <w:lang w:val="es-ES_tradnl"/>
              </w:rPr>
              <w:t>uplementar</w:t>
            </w:r>
            <w:r w:rsidR="00133C97" w:rsidRPr="00481BCC">
              <w:rPr>
                <w:color w:val="971D20" w:themeColor="accent3"/>
                <w:lang w:val="es-ES_tradnl"/>
              </w:rPr>
              <w:t>io</w:t>
            </w:r>
            <w:r w:rsidR="006C6649" w:rsidRPr="00481BCC">
              <w:rPr>
                <w:color w:val="971D20" w:themeColor="accent3"/>
                <w:lang w:val="es-ES_tradnl"/>
              </w:rPr>
              <w:t>s</w:t>
            </w:r>
          </w:p>
        </w:tc>
      </w:tr>
      <w:tr w:rsidR="00481BCC" w:rsidRPr="00481BCC" w14:paraId="7E91EFCC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00E7B925" w14:textId="6385941A" w:rsidR="009E40F9" w:rsidRPr="00481BCC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D) </w:t>
            </w:r>
            <w:r w:rsidR="00251106" w:rsidRPr="00481BCC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540" w:dyaOrig="279" w14:anchorId="496E704C">
                <v:shape id="_x0000_i1134" type="#_x0000_t75" alt="" style="width:76.55pt;height:14.6pt;mso-width-percent:0;mso-height-percent:0;mso-width-percent:0;mso-height-percent:0" o:ole="">
                  <v:imagedata r:id="rId94" o:title=""/>
                </v:shape>
                <o:OLEObject Type="Embed" ProgID="Equation.DSMT4" ShapeID="_x0000_i1134" DrawAspect="Content" ObjectID="_1814249548" r:id="rId95"/>
              </w:object>
            </w:r>
          </w:p>
        </w:tc>
        <w:tc>
          <w:tcPr>
            <w:tcW w:w="3113" w:type="dxa"/>
            <w:vAlign w:val="center"/>
          </w:tcPr>
          <w:p w14:paraId="54B671E5" w14:textId="6013528E" w:rsidR="009E40F9" w:rsidRPr="00481BCC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J) </w:t>
            </w:r>
            <w:r w:rsidR="00251106" w:rsidRPr="00481BCC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20" w:dyaOrig="279" w14:anchorId="1626B22F">
                <v:shape id="_x0000_i1133" type="#_x0000_t75" alt="" style="width:47.4pt;height:14.6pt;mso-width-percent:0;mso-height-percent:0;mso-width-percent:0;mso-height-percent:0" o:ole="">
                  <v:imagedata r:id="rId96" o:title=""/>
                </v:shape>
                <o:OLEObject Type="Embed" ProgID="Equation.DSMT4" ShapeID="_x0000_i1133" DrawAspect="Content" ObjectID="_1814249549" r:id="rId97"/>
              </w:object>
            </w:r>
          </w:p>
        </w:tc>
        <w:tc>
          <w:tcPr>
            <w:tcW w:w="3113" w:type="dxa"/>
            <w:vAlign w:val="center"/>
          </w:tcPr>
          <w:p w14:paraId="763C3388" w14:textId="3793E0E9" w:rsidR="009E40F9" w:rsidRPr="00481BCC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Q) </w:t>
            </w:r>
            <w:r w:rsidR="00251106" w:rsidRPr="00481BCC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300" w:dyaOrig="279" w14:anchorId="709A10D0">
                <v:shape id="_x0000_i1132" type="#_x0000_t75" alt="" style="width:67.45pt;height:14.6pt;mso-width-percent:0;mso-height-percent:0;mso-width-percent:0;mso-height-percent:0" o:ole="">
                  <v:imagedata r:id="rId98" o:title=""/>
                </v:shape>
                <o:OLEObject Type="Embed" ProgID="Equation.DSMT4" ShapeID="_x0000_i1132" DrawAspect="Content" ObjectID="_1814249550" r:id="rId99"/>
              </w:object>
            </w:r>
          </w:p>
        </w:tc>
      </w:tr>
      <w:tr w:rsidR="00481BCC" w:rsidRPr="00481BCC" w14:paraId="196D7794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3FA96E01" w14:textId="10FADAC2" w:rsidR="009E40F9" w:rsidRPr="00481BCC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E) </w:t>
            </w:r>
            <w:r w:rsidR="00251106" w:rsidRPr="00481BCC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2760" w:dyaOrig="279" w14:anchorId="6BD84B61">
                <v:shape id="_x0000_i1131" type="#_x0000_t75" alt="" style="width:138.55pt;height:14.6pt;mso-width-percent:0;mso-height-percent:0;mso-width-percent:0;mso-height-percent:0" o:ole="">
                  <v:imagedata r:id="rId100" o:title=""/>
                </v:shape>
                <o:OLEObject Type="Embed" ProgID="Equation.DSMT4" ShapeID="_x0000_i1131" DrawAspect="Content" ObjectID="_1814249551" r:id="rId101"/>
              </w:object>
            </w:r>
          </w:p>
        </w:tc>
        <w:tc>
          <w:tcPr>
            <w:tcW w:w="3113" w:type="dxa"/>
            <w:vAlign w:val="center"/>
          </w:tcPr>
          <w:p w14:paraId="61EDF0CE" w14:textId="75913357" w:rsidR="009E40F9" w:rsidRPr="00481BCC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K) </w:t>
            </w:r>
            <w:r w:rsidR="00251106" w:rsidRPr="00481BCC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40" w:dyaOrig="279" w14:anchorId="01ED00BF">
                <v:shape id="_x0000_i1130" type="#_x0000_t75" alt="" style="width:45.55pt;height:14.6pt;mso-width-percent:0;mso-height-percent:0;mso-width-percent:0;mso-height-percent:0" o:ole="">
                  <v:imagedata r:id="rId102" o:title=""/>
                </v:shape>
                <o:OLEObject Type="Embed" ProgID="Equation.DSMT4" ShapeID="_x0000_i1130" DrawAspect="Content" ObjectID="_1814249552" r:id="rId103"/>
              </w:object>
            </w:r>
          </w:p>
        </w:tc>
        <w:tc>
          <w:tcPr>
            <w:tcW w:w="3113" w:type="dxa"/>
            <w:vAlign w:val="center"/>
          </w:tcPr>
          <w:p w14:paraId="003C03E1" w14:textId="1A68CB26" w:rsidR="009E40F9" w:rsidRPr="00481BCC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R) </w:t>
            </w:r>
            <w:r w:rsidR="00251106" w:rsidRPr="00481BCC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320" w:dyaOrig="279" w14:anchorId="75118F2E">
                <v:shape id="_x0000_i1129" type="#_x0000_t75" alt="" style="width:67.45pt;height:14.6pt;mso-width-percent:0;mso-height-percent:0;mso-width-percent:0;mso-height-percent:0" o:ole="">
                  <v:imagedata r:id="rId104" o:title=""/>
                </v:shape>
                <o:OLEObject Type="Embed" ProgID="Equation.DSMT4" ShapeID="_x0000_i1129" DrawAspect="Content" ObjectID="_1814249553" r:id="rId105"/>
              </w:object>
            </w:r>
          </w:p>
        </w:tc>
      </w:tr>
    </w:tbl>
    <w:p w14:paraId="7B709421" w14:textId="77777777" w:rsidR="009E40F9" w:rsidRPr="00A4338E" w:rsidRDefault="009E40F9" w:rsidP="009E40F9">
      <w:pPr>
        <w:pStyle w:val="BodyText"/>
        <w:rPr>
          <w:lang w:val="es-ES_tradnl"/>
        </w:rPr>
      </w:pPr>
    </w:p>
    <w:p w14:paraId="2A8D59B4" w14:textId="6248E645" w:rsidR="009928DA" w:rsidRPr="00A4338E" w:rsidRDefault="009928DA" w:rsidP="009928DA">
      <w:pPr>
        <w:pStyle w:val="BodyText"/>
        <w:rPr>
          <w:lang w:val="es-ES_tradnl"/>
        </w:rPr>
      </w:pPr>
    </w:p>
    <w:p w14:paraId="0D9AF1AD" w14:textId="77777777" w:rsidR="00892564" w:rsidRPr="00A4338E" w:rsidRDefault="00892564">
      <w:pPr>
        <w:spacing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s-ES_tradnl"/>
        </w:rPr>
      </w:pPr>
      <w:r w:rsidRPr="00A4338E">
        <w:rPr>
          <w:lang w:val="es-ES_tradnl"/>
        </w:rPr>
        <w:br w:type="page"/>
      </w:r>
    </w:p>
    <w:p w14:paraId="6FD9F773" w14:textId="7005A9BD" w:rsidR="00A95240" w:rsidRPr="00A4338E" w:rsidRDefault="00F3780C" w:rsidP="00A95240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A95240" w:rsidRPr="00A4338E">
        <w:rPr>
          <w:lang w:val="es-ES_tradnl"/>
        </w:rPr>
        <w:t>C</w:t>
      </w:r>
      <w:r w:rsidR="00A95240" w:rsidRPr="00A4338E">
        <w:rPr>
          <w:color w:val="000000"/>
          <w:sz w:val="30"/>
          <w:szCs w:val="30"/>
          <w:bdr w:val="none" w:sz="0" w:space="0" w:color="auto" w:frame="1"/>
          <w:lang w:val="es-ES_tradnl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95240" w:rsidRPr="00A4338E" w14:paraId="407BBDD1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17F6D869" w14:textId="58FE56F8" w:rsidR="00A95240" w:rsidRPr="00A4338E" w:rsidRDefault="00961B6D" w:rsidP="00481BCC">
            <w:pPr>
              <w:pStyle w:val="TableColumnHeaders"/>
            </w:pPr>
            <w:r w:rsidRPr="00481BCC">
              <w:rPr>
                <w:noProof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3360" behindDoc="0" locked="0" layoutInCell="1" allowOverlap="1" wp14:anchorId="0299B289" wp14:editId="2C613FF3">
                  <wp:simplePos x="0" y="0"/>
                  <wp:positionH relativeFrom="column">
                    <wp:posOffset>3723005</wp:posOffset>
                  </wp:positionH>
                  <wp:positionV relativeFrom="paragraph">
                    <wp:posOffset>37465</wp:posOffset>
                  </wp:positionV>
                  <wp:extent cx="2061845" cy="431800"/>
                  <wp:effectExtent l="0" t="0" r="0" b="6350"/>
                  <wp:wrapNone/>
                  <wp:docPr id="11" name="Picture 11" descr="A picture containing outdoor, dark, night, silhou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outdoor, dark, night, silhouet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3" t="43336" r="22670" b="44346"/>
                          <a:stretch/>
                        </pic:blipFill>
                        <pic:spPr bwMode="auto">
                          <a:xfrm>
                            <a:off x="0" y="0"/>
                            <a:ext cx="20618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481BCC">
              <w:t>Dado</w:t>
            </w:r>
            <w:r w:rsidR="00A95240" w:rsidRPr="00481BCC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1320" w:dyaOrig="420" w14:anchorId="68B87315">
                <v:shape id="_x0000_i1128" type="#_x0000_t75" alt="" style="width:67.45pt;height:20.05pt;mso-width-percent:0;mso-height-percent:0;mso-width-percent:0;mso-height-percent:0" o:ole="">
                  <v:imagedata r:id="rId107" o:title=""/>
                </v:shape>
                <o:OLEObject Type="Embed" ProgID="Equation.DSMT4" ShapeID="_x0000_i1128" DrawAspect="Content" ObjectID="_1814249554" r:id="rId108"/>
              </w:object>
            </w:r>
          </w:p>
          <w:p w14:paraId="6722E36D" w14:textId="5FF25106" w:rsidR="00A95240" w:rsidRPr="00A4338E" w:rsidRDefault="00F95E5F" w:rsidP="00481BCC">
            <w:pPr>
              <w:pStyle w:val="TableColumnHeaders"/>
            </w:pPr>
            <w:r w:rsidRPr="00481BCC">
              <w:t>Demuestra</w:t>
            </w:r>
            <w:r w:rsidR="00A95240" w:rsidRPr="00481BCC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1340" w:dyaOrig="420" w14:anchorId="142D3DF4">
                <v:shape id="_x0000_i1127" type="#_x0000_t75" alt="" style="width:67.45pt;height:20.05pt;mso-width-percent:0;mso-height-percent:0;mso-width-percent:0;mso-height-percent:0" o:ole="">
                  <v:imagedata r:id="rId109" o:title=""/>
                </v:shape>
                <o:OLEObject Type="Embed" ProgID="Equation.DSMT4" ShapeID="_x0000_i1127" DrawAspect="Content" ObjectID="_1814249555" r:id="rId110"/>
              </w:object>
            </w:r>
          </w:p>
        </w:tc>
      </w:tr>
      <w:tr w:rsidR="00A95240" w:rsidRPr="00A4338E" w14:paraId="25F0BB0D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62DC002" w14:textId="3203B499" w:rsidR="00A95240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Proposiciones</w:t>
            </w:r>
            <w:r w:rsidR="00A95240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42BF8B4" w14:textId="27B59315" w:rsidR="00A95240" w:rsidRPr="00E75D9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E75D9C">
              <w:rPr>
                <w:color w:val="FFFFFF" w:themeColor="background1"/>
                <w:sz w:val="24"/>
                <w:szCs w:val="24"/>
              </w:rPr>
              <w:t>Razones</w:t>
            </w:r>
            <w:r w:rsidR="00A95240" w:rsidRPr="00E75D9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95240" w:rsidRPr="00A4338E" w14:paraId="289B7960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44BB44" w14:textId="12660DCC" w:rsidR="00A95240" w:rsidRPr="0035427A" w:rsidRDefault="00251106" w:rsidP="00961B6D">
            <w:pPr>
              <w:pStyle w:val="RowHeader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es-ES_tradnl"/>
              </w:rPr>
            </w:pPr>
            <w:r w:rsidRPr="00481BCC">
              <w:rPr>
                <w:rFonts w:ascii="Times New Roman" w:hAnsi="Times New Roman" w:cs="Times New Roman"/>
                <w:noProof/>
                <w:color w:val="008CC9" w:themeColor="accent2"/>
                <w:position w:val="-6"/>
                <w:lang w:val="es-ES_tradnl"/>
                <w14:ligatures w14:val="none"/>
              </w:rPr>
              <w:object w:dxaOrig="1020" w:dyaOrig="340" w14:anchorId="5CC0B2DA">
                <v:shape id="_x0000_i1126" type="#_x0000_t75" alt="" style="width:51.95pt;height:17.3pt;mso-width-percent:0;mso-height-percent:0;mso-width-percent:0;mso-height-percent:0" o:ole="">
                  <v:imagedata r:id="rId111" o:title=""/>
                </v:shape>
                <o:OLEObject Type="Embed" ProgID="Equation.DSMT4" ShapeID="_x0000_i1126" DrawAspect="Content" ObjectID="_1814249556" r:id="rId112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AD0D581" w14:textId="385EFB1A" w:rsidR="00A95240" w:rsidRPr="00A4338E" w:rsidRDefault="00F95E5F" w:rsidP="00961B6D">
            <w:pPr>
              <w:pStyle w:val="RowHeader"/>
              <w:numPr>
                <w:ilvl w:val="0"/>
                <w:numId w:val="72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A95240" w:rsidRPr="00A4338E" w14:paraId="34024DC4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F8C2499" w14:textId="588CF1F8" w:rsidR="00A95240" w:rsidRPr="0035427A" w:rsidRDefault="00251106" w:rsidP="00961B6D">
            <w:pPr>
              <w:pStyle w:val="RowHeader"/>
              <w:numPr>
                <w:ilvl w:val="0"/>
                <w:numId w:val="73"/>
              </w:numPr>
              <w:rPr>
                <w:rFonts w:ascii="Times New Roman" w:hAnsi="Times New Roman" w:cs="Times New Roman"/>
                <w:lang w:val="es-ES_tradnl"/>
              </w:rPr>
            </w:pPr>
            <w:r w:rsidRPr="00481BCC">
              <w:rPr>
                <w:rFonts w:ascii="Times New Roman" w:hAnsi="Times New Roman" w:cs="Times New Roman"/>
                <w:noProof/>
                <w:color w:val="008CC9" w:themeColor="accent2"/>
                <w:position w:val="-6"/>
                <w:lang w:val="es-ES_tradnl"/>
                <w14:ligatures w14:val="none"/>
              </w:rPr>
              <w:object w:dxaOrig="2180" w:dyaOrig="340" w14:anchorId="5B8981BA">
                <v:shape id="_x0000_i1125" type="#_x0000_t75" alt="" style="width:113pt;height:17.3pt;mso-width-percent:0;mso-height-percent:0;mso-width-percent:0;mso-height-percent:0" o:ole="">
                  <v:imagedata r:id="rId113" o:title=""/>
                </v:shape>
                <o:OLEObject Type="Embed" ProgID="Equation.DSMT4" ShapeID="_x0000_i1125" DrawAspect="Content" ObjectID="_1814249557" r:id="rId114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E6501C8" w14:textId="2BBE9B4B" w:rsidR="00A95240" w:rsidRPr="00A4338E" w:rsidRDefault="00A95240" w:rsidP="00961B6D">
            <w:pPr>
              <w:pStyle w:val="RowHeader"/>
              <w:numPr>
                <w:ilvl w:val="0"/>
                <w:numId w:val="74"/>
              </w:numPr>
              <w:rPr>
                <w:lang w:val="es-ES_tradnl"/>
              </w:rPr>
            </w:pPr>
          </w:p>
        </w:tc>
      </w:tr>
      <w:tr w:rsidR="00A95240" w:rsidRPr="00A4338E" w14:paraId="4BB55CE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6E38A2" w14:textId="7BF18369" w:rsidR="00A95240" w:rsidRPr="0035427A" w:rsidRDefault="00251106" w:rsidP="00961B6D">
            <w:pPr>
              <w:pStyle w:val="RowHeader"/>
              <w:numPr>
                <w:ilvl w:val="0"/>
                <w:numId w:val="75"/>
              </w:numPr>
              <w:rPr>
                <w:rFonts w:ascii="Times New Roman" w:hAnsi="Times New Roman" w:cs="Times New Roman"/>
                <w:lang w:val="es-ES_tradnl"/>
              </w:rPr>
            </w:pPr>
            <w:r w:rsidRPr="00481BCC">
              <w:rPr>
                <w:rFonts w:ascii="Times New Roman" w:hAnsi="Times New Roman" w:cs="Times New Roman"/>
                <w:noProof/>
                <w:color w:val="008CC9" w:themeColor="accent2"/>
                <w:position w:val="-6"/>
                <w:lang w:val="es-ES_tradnl"/>
                <w14:ligatures w14:val="none"/>
              </w:rPr>
              <w:object w:dxaOrig="1579" w:dyaOrig="340" w14:anchorId="7A42F046">
                <v:shape id="_x0000_i1124" type="#_x0000_t75" alt="" style="width:82.05pt;height:17.3pt;mso-width-percent:0;mso-height-percent:0;mso-width-percent:0;mso-height-percent:0" o:ole="">
                  <v:imagedata r:id="rId115" o:title=""/>
                </v:shape>
                <o:OLEObject Type="Embed" ProgID="Equation.DSMT4" ShapeID="_x0000_i1124" DrawAspect="Content" ObjectID="_1814249558" r:id="rId116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7F964A" w14:textId="4A58451E" w:rsidR="00A95240" w:rsidRPr="00A4338E" w:rsidRDefault="00A95240" w:rsidP="00961B6D">
            <w:pPr>
              <w:pStyle w:val="RowHeader"/>
              <w:numPr>
                <w:ilvl w:val="0"/>
                <w:numId w:val="76"/>
              </w:numPr>
              <w:rPr>
                <w:lang w:val="es-ES_tradnl"/>
              </w:rPr>
            </w:pPr>
          </w:p>
        </w:tc>
      </w:tr>
      <w:tr w:rsidR="00A95240" w:rsidRPr="00A4338E" w14:paraId="6CC15CF4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7B95FAA" w14:textId="07FEF242" w:rsidR="00A95240" w:rsidRPr="00A4338E" w:rsidRDefault="00A95240" w:rsidP="00961B6D">
            <w:pPr>
              <w:pStyle w:val="RowHeader"/>
              <w:numPr>
                <w:ilvl w:val="0"/>
                <w:numId w:val="77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D979F26" w14:textId="37606491" w:rsidR="00A95240" w:rsidRPr="00A4338E" w:rsidRDefault="00A95240" w:rsidP="00961B6D">
            <w:pPr>
              <w:pStyle w:val="RowHeader"/>
              <w:numPr>
                <w:ilvl w:val="0"/>
                <w:numId w:val="78"/>
              </w:numPr>
              <w:rPr>
                <w:lang w:val="es-ES_tradnl"/>
              </w:rPr>
            </w:pPr>
          </w:p>
        </w:tc>
      </w:tr>
      <w:tr w:rsidR="00A95240" w:rsidRPr="00A4338E" w14:paraId="5BE33734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117E910" w14:textId="1293DC8D" w:rsidR="00A95240" w:rsidRPr="0035427A" w:rsidRDefault="00251106" w:rsidP="00961B6D">
            <w:pPr>
              <w:pStyle w:val="RowHeader"/>
              <w:numPr>
                <w:ilvl w:val="0"/>
                <w:numId w:val="77"/>
              </w:numPr>
              <w:rPr>
                <w:rFonts w:ascii="Times New Roman" w:hAnsi="Times New Roman" w:cs="Times New Roman"/>
                <w:lang w:val="es-ES_tradnl"/>
              </w:rPr>
            </w:pPr>
            <w:r w:rsidRPr="00481BCC">
              <w:rPr>
                <w:rFonts w:ascii="Times New Roman" w:hAnsi="Times New Roman" w:cs="Times New Roman"/>
                <w:noProof/>
                <w:color w:val="008CC9" w:themeColor="accent2"/>
                <w:position w:val="-6"/>
                <w:lang w:val="es-ES_tradnl"/>
                <w14:ligatures w14:val="none"/>
              </w:rPr>
              <w:object w:dxaOrig="1040" w:dyaOrig="340" w14:anchorId="69852989">
                <v:shape id="_x0000_i1123" type="#_x0000_t75" alt="" style="width:54.7pt;height:17.3pt;mso-width-percent:0;mso-height-percent:0;mso-width-percent:0;mso-height-percent:0" o:ole="">
                  <v:imagedata r:id="rId117" o:title=""/>
                </v:shape>
                <o:OLEObject Type="Embed" ProgID="Equation.DSMT4" ShapeID="_x0000_i1123" DrawAspect="Content" ObjectID="_1814249559" r:id="rId118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D54DE5C" w14:textId="13D20ADD" w:rsidR="00A95240" w:rsidRPr="00A4338E" w:rsidRDefault="00133C97" w:rsidP="00961B6D">
            <w:pPr>
              <w:pStyle w:val="RowHeader"/>
              <w:numPr>
                <w:ilvl w:val="0"/>
                <w:numId w:val="78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Propiedad t</w:t>
            </w:r>
            <w:r w:rsidR="00961B6D" w:rsidRPr="00A4338E">
              <w:rPr>
                <w:lang w:val="es-ES_tradnl"/>
              </w:rPr>
              <w:t>ransitiv</w:t>
            </w:r>
            <w:r w:rsidRPr="00A4338E">
              <w:rPr>
                <w:lang w:val="es-ES_tradnl"/>
              </w:rPr>
              <w:t>a</w:t>
            </w:r>
          </w:p>
        </w:tc>
      </w:tr>
      <w:tr w:rsidR="00A95240" w:rsidRPr="00A4338E" w14:paraId="1E3B810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C9A02E" w14:textId="7526D5AA" w:rsidR="00A95240" w:rsidRPr="00A4338E" w:rsidRDefault="00A95240" w:rsidP="002468E1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12D9D4" w14:textId="77777777" w:rsidR="00A95240" w:rsidRPr="00A4338E" w:rsidRDefault="00A95240" w:rsidP="002468E1">
            <w:pPr>
              <w:pStyle w:val="RowHeader"/>
              <w:rPr>
                <w:lang w:val="es-ES_tradnl"/>
              </w:rPr>
            </w:pPr>
          </w:p>
        </w:tc>
      </w:tr>
      <w:tr w:rsidR="00A95240" w:rsidRPr="00A4338E" w14:paraId="5418249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BD2538B" w14:textId="77777777" w:rsidR="00A95240" w:rsidRPr="00A4338E" w:rsidRDefault="00A95240" w:rsidP="002468E1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EDBDF72" w14:textId="6DDFCCDF" w:rsidR="00A95240" w:rsidRPr="00A4338E" w:rsidRDefault="00A95240" w:rsidP="002468E1">
            <w:pPr>
              <w:pStyle w:val="RowHeader"/>
              <w:rPr>
                <w:lang w:val="es-ES_tradnl"/>
              </w:rPr>
            </w:pPr>
          </w:p>
        </w:tc>
      </w:tr>
    </w:tbl>
    <w:p w14:paraId="3D412274" w14:textId="77777777" w:rsidR="00A95240" w:rsidRPr="00A4338E" w:rsidRDefault="00A95240" w:rsidP="00A95240">
      <w:pPr>
        <w:rPr>
          <w:lang w:val="es-ES_tradnl"/>
        </w:rPr>
      </w:pPr>
    </w:p>
    <w:p w14:paraId="07239F0E" w14:textId="77777777" w:rsidR="00FE5D4F" w:rsidRPr="00A4338E" w:rsidRDefault="00FE5D4F" w:rsidP="00FE5D4F">
      <w:pPr>
        <w:rPr>
          <w:lang w:val="es-ES_tradnl"/>
        </w:rPr>
      </w:pPr>
    </w:p>
    <w:p w14:paraId="7C998B4A" w14:textId="0F163287" w:rsidR="00FE5D4F" w:rsidRPr="00A4338E" w:rsidRDefault="00FE5D4F" w:rsidP="00FE5D4F">
      <w:pPr>
        <w:pStyle w:val="BodyText"/>
        <w:rPr>
          <w:lang w:val="es-ES_tradnl"/>
        </w:rPr>
      </w:pPr>
    </w:p>
    <w:p w14:paraId="619D160B" w14:textId="77777777" w:rsidR="00A95240" w:rsidRPr="00A4338E" w:rsidRDefault="00A95240" w:rsidP="00FE5D4F">
      <w:pPr>
        <w:pStyle w:val="BodyText"/>
        <w:rPr>
          <w:lang w:val="es-ES_tradnl"/>
        </w:rPr>
      </w:pPr>
    </w:p>
    <w:p w14:paraId="2981805C" w14:textId="10D9CBEA" w:rsidR="00FE5D4F" w:rsidRPr="00A4338E" w:rsidRDefault="00FE5D4F" w:rsidP="00FE5D4F">
      <w:pPr>
        <w:pStyle w:val="BodyText"/>
        <w:rPr>
          <w:lang w:val="es-ES_tradnl"/>
        </w:rPr>
      </w:pPr>
    </w:p>
    <w:p w14:paraId="02530A42" w14:textId="1B570B75" w:rsidR="00A95240" w:rsidRPr="00A4338E" w:rsidRDefault="00F3780C" w:rsidP="00A95240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A95240" w:rsidRPr="00A4338E">
        <w:rPr>
          <w:lang w:val="es-ES_tradnl"/>
        </w:rPr>
        <w:t>C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95240" w:rsidRPr="00A4338E" w14:paraId="3A0089CD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46BD2A2B" w14:textId="658B63C6" w:rsidR="00A95240" w:rsidRPr="00A4338E" w:rsidRDefault="00961B6D" w:rsidP="00481BCC">
            <w:pPr>
              <w:pStyle w:val="TableColumnHeaders"/>
              <w:rPr>
                <w:color w:val="008CC9" w:themeColor="accent2"/>
              </w:rPr>
            </w:pPr>
            <w:r w:rsidRPr="00481BCC">
              <w:rPr>
                <w:noProof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4384" behindDoc="0" locked="0" layoutInCell="1" allowOverlap="1" wp14:anchorId="21C0FC06" wp14:editId="72FE8DFA">
                  <wp:simplePos x="0" y="0"/>
                  <wp:positionH relativeFrom="column">
                    <wp:posOffset>3415665</wp:posOffset>
                  </wp:positionH>
                  <wp:positionV relativeFrom="paragraph">
                    <wp:posOffset>63500</wp:posOffset>
                  </wp:positionV>
                  <wp:extent cx="2383155" cy="406400"/>
                  <wp:effectExtent l="0" t="0" r="0" b="0"/>
                  <wp:wrapNone/>
                  <wp:docPr id="12" name="Picture 12" descr="Applicati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pplicatio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3" t="39489" r="17446" b="48614"/>
                          <a:stretch/>
                        </pic:blipFill>
                        <pic:spPr bwMode="auto">
                          <a:xfrm>
                            <a:off x="0" y="0"/>
                            <a:ext cx="238315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481BCC">
              <w:t>Dado</w:t>
            </w:r>
            <w:r w:rsidR="00A95240" w:rsidRPr="00481BCC">
              <w:t xml:space="preserve">: </w:t>
            </w:r>
            <w:r w:rsidR="004B0145" w:rsidRPr="00481BCC">
              <w:rPr>
                <w:rFonts w:ascii="Times New Roman" w:hAnsi="Times New Roman" w:cs="Times New Roman"/>
                <w:i/>
                <w:iCs/>
              </w:rPr>
              <w:t>I</w:t>
            </w:r>
            <w:r w:rsidR="004B0145" w:rsidRPr="00481BCC">
              <w:t xml:space="preserve"> es el punto medio de 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HJ</m:t>
                  </m:r>
                </m:e>
              </m:bar>
            </m:oMath>
          </w:p>
          <w:p w14:paraId="55410242" w14:textId="6E1B4644" w:rsidR="00A95240" w:rsidRPr="00A4338E" w:rsidRDefault="00F95E5F" w:rsidP="00481BCC">
            <w:pPr>
              <w:pStyle w:val="TableColumnHeaders"/>
            </w:pPr>
            <w:r w:rsidRPr="00481BCC">
              <w:t>Demuestra</w:t>
            </w:r>
            <w:r w:rsidR="00A95240" w:rsidRPr="00481BCC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760" w:dyaOrig="320" w14:anchorId="08A75664">
                <v:shape id="_x0000_i1122" type="#_x0000_t75" alt="" style="width:35.55pt;height:16.4pt;mso-width-percent:0;mso-height-percent:0;mso-width-percent:0;mso-height-percent:0" o:ole="">
                  <v:imagedata r:id="rId120" o:title=""/>
                </v:shape>
                <o:OLEObject Type="Embed" ProgID="Equation.DSMT4" ShapeID="_x0000_i1122" DrawAspect="Content" ObjectID="_1814249560" r:id="rId121"/>
              </w:object>
            </w:r>
          </w:p>
        </w:tc>
      </w:tr>
      <w:tr w:rsidR="00A95240" w:rsidRPr="00A4338E" w14:paraId="7A990B58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41B33F8F" w14:textId="0F3410CB" w:rsidR="00A95240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Proposiciones</w:t>
            </w:r>
            <w:r w:rsidR="00A95240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49A32BC" w14:textId="3405E7A0" w:rsidR="00A95240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Razones</w:t>
            </w:r>
            <w:r w:rsidR="00A95240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95240" w:rsidRPr="00DE58CB" w14:paraId="66449098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C551FE2" w14:textId="6DF9C0F8" w:rsidR="00A95240" w:rsidRPr="00CF24C0" w:rsidRDefault="00CF24C0" w:rsidP="00961B6D">
            <w:pPr>
              <w:pStyle w:val="RowHeader"/>
              <w:numPr>
                <w:ilvl w:val="0"/>
                <w:numId w:val="79"/>
              </w:numPr>
              <w:rPr>
                <w:lang w:val="es-ES_tradnl"/>
              </w:rPr>
            </w:pPr>
            <w:r w:rsidRPr="00CF24C0">
              <w:rPr>
                <w:rFonts w:ascii="Times New Roman" w:hAnsi="Times New Roman" w:cs="Times New Roman"/>
                <w:i/>
                <w:iCs/>
                <w:lang w:val="es-ES_tradnl"/>
              </w:rPr>
              <w:t>I</w:t>
            </w:r>
            <w:r w:rsidRPr="00CF24C0">
              <w:rPr>
                <w:lang w:val="es-ES_tradnl"/>
              </w:rPr>
              <w:t xml:space="preserve"> es el punto medio de</w:t>
            </w:r>
            <w:r w:rsidRPr="0035427A">
              <w:rPr>
                <w:rFonts w:ascii="Times New Roman" w:hAnsi="Times New Roman" w:cs="Times New Roman"/>
                <w:lang w:val="es-ES_tradnl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lang w:val="es-ES_tradnl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es-ES_tradnl"/>
                    </w:rPr>
                    <m:t>HJ</m:t>
                  </m:r>
                </m:e>
              </m:bar>
            </m:oMath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B5171D" w14:textId="77777777" w:rsidR="00A95240" w:rsidRPr="00A4338E" w:rsidRDefault="00A95240" w:rsidP="00961B6D">
            <w:pPr>
              <w:pStyle w:val="RowHeader"/>
              <w:numPr>
                <w:ilvl w:val="0"/>
                <w:numId w:val="80"/>
              </w:numPr>
              <w:rPr>
                <w:lang w:val="es-ES_tradnl"/>
              </w:rPr>
            </w:pPr>
          </w:p>
        </w:tc>
      </w:tr>
      <w:tr w:rsidR="00A95240" w:rsidRPr="00A4338E" w14:paraId="77E87731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F6C07FC" w14:textId="436409C2" w:rsidR="00A95240" w:rsidRPr="00A4338E" w:rsidRDefault="00251106" w:rsidP="00961B6D">
            <w:pPr>
              <w:pStyle w:val="RowHeader"/>
              <w:numPr>
                <w:ilvl w:val="0"/>
                <w:numId w:val="81"/>
              </w:numPr>
              <w:rPr>
                <w:rFonts w:cstheme="minorHAnsi"/>
                <w:lang w:val="es-ES_tradnl"/>
              </w:rPr>
            </w:pPr>
            <w:r w:rsidRPr="00481BCC">
              <w:rPr>
                <w:noProof/>
                <w:color w:val="008CC9" w:themeColor="accent2"/>
                <w:position w:val="-6"/>
                <w:lang w:val="es-ES_tradnl"/>
                <w14:ligatures w14:val="none"/>
              </w:rPr>
              <w:object w:dxaOrig="900" w:dyaOrig="340" w14:anchorId="35C2178F">
                <v:shape id="_x0000_i1121" type="#_x0000_t75" alt="" style="width:45.55pt;height:17.3pt;mso-width-percent:0;mso-height-percent:0;mso-width-percent:0;mso-height-percent:0" o:ole="">
                  <v:imagedata r:id="rId122" o:title=""/>
                </v:shape>
                <o:OLEObject Type="Embed" ProgID="Equation.DSMT4" ShapeID="_x0000_i1121" DrawAspect="Content" ObjectID="_1814249561" r:id="rId12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7B368D" w14:textId="0529EA8B" w:rsidR="00A95240" w:rsidRPr="00A4338E" w:rsidRDefault="001E62A7" w:rsidP="00961B6D">
            <w:pPr>
              <w:pStyle w:val="RowHeader"/>
              <w:numPr>
                <w:ilvl w:val="0"/>
                <w:numId w:val="82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Defini</w:t>
            </w:r>
            <w:r w:rsidR="00CD1273" w:rsidRPr="00A4338E">
              <w:rPr>
                <w:lang w:val="es-ES_tradnl"/>
              </w:rPr>
              <w:t>c</w:t>
            </w:r>
            <w:r w:rsidRPr="00A4338E">
              <w:rPr>
                <w:lang w:val="es-ES_tradnl"/>
              </w:rPr>
              <w:t>i</w:t>
            </w:r>
            <w:r w:rsidR="00CD1273" w:rsidRPr="00A4338E">
              <w:rPr>
                <w:lang w:val="es-ES_tradnl"/>
              </w:rPr>
              <w:t>ó</w:t>
            </w:r>
            <w:r w:rsidRPr="00A4338E">
              <w:rPr>
                <w:lang w:val="es-ES_tradnl"/>
              </w:rPr>
              <w:t xml:space="preserve">n </w:t>
            </w:r>
            <w:r w:rsidR="00CD1273" w:rsidRPr="00A4338E">
              <w:rPr>
                <w:lang w:val="es-ES_tradnl"/>
              </w:rPr>
              <w:t>de</w:t>
            </w:r>
            <w:r w:rsidR="00EE142A" w:rsidRPr="00A4338E">
              <w:rPr>
                <w:lang w:val="es-ES_tradnl"/>
              </w:rPr>
              <w:t>l punto medio</w:t>
            </w:r>
          </w:p>
        </w:tc>
      </w:tr>
      <w:tr w:rsidR="00A95240" w:rsidRPr="00A4338E" w14:paraId="7AC4DD0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3186F1" w14:textId="72501697" w:rsidR="00A95240" w:rsidRPr="00A4338E" w:rsidRDefault="00251106" w:rsidP="00961B6D">
            <w:pPr>
              <w:pStyle w:val="RowHeader"/>
              <w:numPr>
                <w:ilvl w:val="0"/>
                <w:numId w:val="83"/>
              </w:numPr>
              <w:rPr>
                <w:lang w:val="es-ES_tradnl"/>
              </w:rPr>
            </w:pPr>
            <w:r w:rsidRPr="00481BCC">
              <w:rPr>
                <w:noProof/>
                <w:color w:val="008CC9" w:themeColor="accent2"/>
                <w:position w:val="-6"/>
                <w:lang w:val="es-ES_tradnl"/>
                <w14:ligatures w14:val="none"/>
              </w:rPr>
              <w:object w:dxaOrig="900" w:dyaOrig="340" w14:anchorId="34D28981">
                <v:shape id="_x0000_i1120" type="#_x0000_t75" alt="" style="width:45.55pt;height:17.3pt;mso-width-percent:0;mso-height-percent:0;mso-width-percent:0;mso-height-percent:0" o:ole="">
                  <v:imagedata r:id="rId124" o:title=""/>
                </v:shape>
                <o:OLEObject Type="Embed" ProgID="Equation.DSMT4" ShapeID="_x0000_i1120" DrawAspect="Content" ObjectID="_1814249562" r:id="rId125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3129403" w14:textId="77777777" w:rsidR="00A95240" w:rsidRPr="00A4338E" w:rsidRDefault="00A95240" w:rsidP="00961B6D">
            <w:pPr>
              <w:pStyle w:val="RowHeader"/>
              <w:numPr>
                <w:ilvl w:val="0"/>
                <w:numId w:val="84"/>
              </w:numPr>
              <w:rPr>
                <w:lang w:val="es-ES_tradnl"/>
              </w:rPr>
            </w:pPr>
          </w:p>
        </w:tc>
      </w:tr>
      <w:tr w:rsidR="00A95240" w:rsidRPr="00A4338E" w14:paraId="6347DC1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D5F45C1" w14:textId="5EAA7DE4" w:rsidR="00A95240" w:rsidRPr="00A4338E" w:rsidRDefault="00251106" w:rsidP="00961B6D">
            <w:pPr>
              <w:pStyle w:val="RowHeader"/>
              <w:numPr>
                <w:ilvl w:val="0"/>
                <w:numId w:val="85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320" w:dyaOrig="279" w14:anchorId="5FF284B3">
                <v:shape id="_x0000_i1119" type="#_x0000_t75" alt="" style="width:67.45pt;height:14.6pt;mso-width-percent:0;mso-height-percent:0;mso-width-percent:0;mso-height-percent:0" o:ole="">
                  <v:imagedata r:id="rId126" o:title=""/>
                </v:shape>
                <o:OLEObject Type="Embed" ProgID="Equation.DSMT4" ShapeID="_x0000_i1119" DrawAspect="Content" ObjectID="_1814249563" r:id="rId127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B03FE83" w14:textId="77777777" w:rsidR="00A95240" w:rsidRPr="00A4338E" w:rsidRDefault="00A95240" w:rsidP="00961B6D">
            <w:pPr>
              <w:pStyle w:val="RowHeader"/>
              <w:numPr>
                <w:ilvl w:val="0"/>
                <w:numId w:val="86"/>
              </w:numPr>
              <w:rPr>
                <w:lang w:val="es-ES_tradnl"/>
              </w:rPr>
            </w:pPr>
          </w:p>
        </w:tc>
      </w:tr>
      <w:tr w:rsidR="00A95240" w:rsidRPr="00A4338E" w14:paraId="6FC1E4D2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6D3BCAB" w14:textId="7818A62B" w:rsidR="00A95240" w:rsidRPr="00A4338E" w:rsidRDefault="00251106" w:rsidP="00961B6D">
            <w:pPr>
              <w:pStyle w:val="RowHeader"/>
              <w:numPr>
                <w:ilvl w:val="0"/>
                <w:numId w:val="85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840" w:dyaOrig="279" w14:anchorId="1CCCB146">
                <v:shape id="_x0000_i1118" type="#_x0000_t75" alt="" style="width:40.1pt;height:14.6pt;mso-width-percent:0;mso-height-percent:0;mso-width-percent:0;mso-height-percent:0" o:ole="">
                  <v:imagedata r:id="rId128" o:title=""/>
                </v:shape>
                <o:OLEObject Type="Embed" ProgID="Equation.DSMT4" ShapeID="_x0000_i1118" DrawAspect="Content" ObjectID="_1814249564" r:id="rId129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3F9C331" w14:textId="4EBDD674" w:rsidR="00A95240" w:rsidRPr="00A4338E" w:rsidRDefault="00CD1273" w:rsidP="00961B6D">
            <w:pPr>
              <w:pStyle w:val="RowHeader"/>
              <w:numPr>
                <w:ilvl w:val="0"/>
                <w:numId w:val="86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Propiedad de la resta</w:t>
            </w:r>
          </w:p>
        </w:tc>
      </w:tr>
      <w:tr w:rsidR="00A95240" w:rsidRPr="00A4338E" w14:paraId="4265C5F5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C744B10" w14:textId="2CF24F2F" w:rsidR="00A95240" w:rsidRPr="00A4338E" w:rsidRDefault="00251106" w:rsidP="00961B6D">
            <w:pPr>
              <w:pStyle w:val="RowHeader"/>
              <w:numPr>
                <w:ilvl w:val="0"/>
                <w:numId w:val="85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580" w:dyaOrig="279" w14:anchorId="7D4AB139">
                <v:shape id="_x0000_i1117" type="#_x0000_t75" alt="" style="width:30.1pt;height:14.6pt;mso-width-percent:0;mso-height-percent:0;mso-width-percent:0;mso-height-percent:0" o:ole="">
                  <v:imagedata r:id="rId130" o:title=""/>
                </v:shape>
                <o:OLEObject Type="Embed" ProgID="Equation.DSMT4" ShapeID="_x0000_i1117" DrawAspect="Content" ObjectID="_1814249565" r:id="rId131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470B1E8" w14:textId="77777777" w:rsidR="00A95240" w:rsidRPr="00A4338E" w:rsidRDefault="00A95240" w:rsidP="00961B6D">
            <w:pPr>
              <w:pStyle w:val="RowHeader"/>
              <w:numPr>
                <w:ilvl w:val="0"/>
                <w:numId w:val="86"/>
              </w:numPr>
              <w:rPr>
                <w:lang w:val="es-ES_tradnl"/>
              </w:rPr>
            </w:pPr>
          </w:p>
        </w:tc>
      </w:tr>
      <w:tr w:rsidR="00A95240" w:rsidRPr="00A4338E" w14:paraId="1C8CA6A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681614" w14:textId="77777777" w:rsidR="00A95240" w:rsidRPr="00A4338E" w:rsidRDefault="00A95240" w:rsidP="00961B6D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523E173" w14:textId="77777777" w:rsidR="00A95240" w:rsidRPr="00A4338E" w:rsidRDefault="00A95240" w:rsidP="00961B6D">
            <w:pPr>
              <w:pStyle w:val="RowHeader"/>
              <w:rPr>
                <w:lang w:val="es-ES_tradnl"/>
              </w:rPr>
            </w:pPr>
          </w:p>
        </w:tc>
      </w:tr>
    </w:tbl>
    <w:p w14:paraId="5AE174FC" w14:textId="77777777" w:rsidR="00A95240" w:rsidRPr="00A4338E" w:rsidRDefault="00A95240" w:rsidP="00A95240">
      <w:pPr>
        <w:rPr>
          <w:lang w:val="es-ES_tradnl"/>
        </w:rPr>
      </w:pPr>
    </w:p>
    <w:p w14:paraId="1651C31D" w14:textId="77777777" w:rsidR="00A95240" w:rsidRPr="00A4338E" w:rsidRDefault="00A95240" w:rsidP="00A95240">
      <w:pPr>
        <w:rPr>
          <w:lang w:val="es-ES_tradnl"/>
        </w:rPr>
      </w:pPr>
    </w:p>
    <w:p w14:paraId="59B6E1A9" w14:textId="77777777" w:rsidR="00A95240" w:rsidRPr="00A4338E" w:rsidRDefault="00A95240" w:rsidP="00A95240">
      <w:pPr>
        <w:pStyle w:val="BodyText"/>
        <w:rPr>
          <w:lang w:val="es-ES_tradnl"/>
        </w:rPr>
      </w:pPr>
    </w:p>
    <w:p w14:paraId="57FBFE17" w14:textId="77777777" w:rsidR="00A95240" w:rsidRPr="00A4338E" w:rsidRDefault="00A95240" w:rsidP="00A95240">
      <w:pPr>
        <w:pStyle w:val="BodyText"/>
        <w:rPr>
          <w:lang w:val="es-ES_tradnl"/>
        </w:rPr>
      </w:pPr>
    </w:p>
    <w:p w14:paraId="0E7088BB" w14:textId="794F8F32" w:rsidR="00A95240" w:rsidRPr="00A4338E" w:rsidRDefault="00A95240" w:rsidP="00FE5D4F">
      <w:pPr>
        <w:pStyle w:val="BodyText"/>
        <w:rPr>
          <w:lang w:val="es-ES_tradnl"/>
        </w:rPr>
      </w:pPr>
    </w:p>
    <w:p w14:paraId="4CAAE7E4" w14:textId="6C345729" w:rsidR="00A95240" w:rsidRPr="00A4338E" w:rsidRDefault="00F3780C" w:rsidP="00A95240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A95240" w:rsidRPr="00A4338E">
        <w:rPr>
          <w:lang w:val="es-ES_tradnl"/>
        </w:rPr>
        <w:t>C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95240" w:rsidRPr="007851A1" w14:paraId="0D7F479F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38EF1C4" w14:textId="434A6616" w:rsidR="00A95240" w:rsidRPr="00A4338E" w:rsidRDefault="001E62A7" w:rsidP="00481BCC">
            <w:pPr>
              <w:pStyle w:val="TableColumnHeaders"/>
            </w:pPr>
            <w:r w:rsidRPr="00481BCC">
              <w:rPr>
                <w:noProof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5408" behindDoc="0" locked="0" layoutInCell="1" allowOverlap="1" wp14:anchorId="479F691C" wp14:editId="5AA01223">
                  <wp:simplePos x="0" y="0"/>
                  <wp:positionH relativeFrom="column">
                    <wp:posOffset>4076065</wp:posOffset>
                  </wp:positionH>
                  <wp:positionV relativeFrom="paragraph">
                    <wp:posOffset>-68580</wp:posOffset>
                  </wp:positionV>
                  <wp:extent cx="1764030" cy="1073785"/>
                  <wp:effectExtent l="0" t="0" r="7620" b="0"/>
                  <wp:wrapNone/>
                  <wp:docPr id="14" name="Picture 14" descr="A picture containing domestic c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domestic c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4" t="24915" r="9308" b="27142"/>
                          <a:stretch/>
                        </pic:blipFill>
                        <pic:spPr bwMode="auto">
                          <a:xfrm>
                            <a:off x="0" y="0"/>
                            <a:ext cx="1764030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481BCC">
              <w:t>Dado</w:t>
            </w:r>
            <w:r w:rsidR="00A95240" w:rsidRPr="00481BCC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1260" w:dyaOrig="420" w14:anchorId="1FD4BB8A">
                <v:shape id="_x0000_i1116" type="#_x0000_t75" alt="" style="width:61.95pt;height:20.05pt;mso-width-percent:0;mso-height-percent:0;mso-width-percent:0;mso-height-percent:0" o:ole="">
                  <v:imagedata r:id="rId133" o:title=""/>
                </v:shape>
                <o:OLEObject Type="Embed" ProgID="Equation.DSMT4" ShapeID="_x0000_i1116" DrawAspect="Content" ObjectID="_1814249566" r:id="rId134"/>
              </w:object>
            </w:r>
          </w:p>
          <w:p w14:paraId="2DDDC12C" w14:textId="7BA6A83A" w:rsidR="00A95240" w:rsidRPr="00A4338E" w:rsidRDefault="00A95240" w:rsidP="00481BCC">
            <w:pPr>
              <w:pStyle w:val="TableColumnHeaders"/>
            </w:pPr>
            <w:r w:rsidRPr="00A4338E">
              <w:t xml:space="preserve">            </w:t>
            </w:r>
            <w:r w:rsidRPr="00DE58CB">
              <w:rPr>
                <w:color w:val="000000" w:themeColor="text1"/>
              </w:rPr>
              <w:t xml:space="preserve">    </w:t>
            </w:r>
            <w:r w:rsidRPr="00DE58CB">
              <w:rPr>
                <w:color w:val="000000" w:themeColor="text1"/>
                <w:sz w:val="18"/>
                <w:szCs w:val="16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noProof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</w:rPr>
                    <m:t>OS</m:t>
                  </m:r>
                </m:e>
              </m:bar>
            </m:oMath>
            <w:r w:rsidR="00DE58CB">
              <w:rPr>
                <w:rFonts w:eastAsiaTheme="minorEastAsia"/>
                <w:noProof/>
              </w:rPr>
              <w:t xml:space="preserve"> </w:t>
            </w:r>
            <w:r w:rsidR="00DE58CB">
              <w:rPr>
                <w:noProof/>
              </w:rPr>
              <w:t xml:space="preserve">biseca 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noProof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</w:rPr>
                    <m:t>PQ</m:t>
                  </m:r>
                </m:e>
              </m:bar>
            </m:oMath>
            <w:r w:rsidR="00DE58CB">
              <w:rPr>
                <w:rFonts w:eastAsiaTheme="minorEastAsia"/>
                <w:noProof/>
              </w:rPr>
              <w:t xml:space="preserve"> </w:t>
            </w:r>
            <w:r w:rsidR="00DE58CB">
              <w:rPr>
                <w:noProof/>
              </w:rPr>
              <w:t xml:space="preserve"> </w:t>
            </w:r>
          </w:p>
          <w:p w14:paraId="2F488E13" w14:textId="27639EE8" w:rsidR="00A95240" w:rsidRPr="00A4338E" w:rsidRDefault="00F95E5F" w:rsidP="00481BCC">
            <w:pPr>
              <w:pStyle w:val="TableColumnHeaders"/>
            </w:pPr>
            <w:r w:rsidRPr="00A4338E">
              <w:t>Demuestra</w:t>
            </w:r>
            <w:r w:rsidR="00A95240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1300" w:dyaOrig="480" w14:anchorId="3780895A">
                <v:shape id="_x0000_i1115" type="#_x0000_t75" alt="" style="width:67.45pt;height:26.45pt;mso-width-percent:0;mso-height-percent:0;mso-width-percent:0;mso-height-percent:0" o:ole="">
                  <v:imagedata r:id="rId135" o:title=""/>
                </v:shape>
                <o:OLEObject Type="Embed" ProgID="Equation.DSMT4" ShapeID="_x0000_i1115" DrawAspect="Content" ObjectID="_1814249567" r:id="rId136"/>
              </w:object>
            </w:r>
          </w:p>
        </w:tc>
      </w:tr>
      <w:tr w:rsidR="00A95240" w:rsidRPr="00A4338E" w14:paraId="359F6445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6EB54A2" w14:textId="33740811" w:rsidR="00A95240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Proposiciones</w:t>
            </w:r>
            <w:r w:rsidR="00A95240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D1ABBB1" w14:textId="7B206643" w:rsidR="00A95240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Razones</w:t>
            </w:r>
            <w:r w:rsidR="00A95240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95240" w:rsidRPr="00A4338E" w14:paraId="5320AA60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D6855B" w14:textId="797118C0" w:rsidR="00A95240" w:rsidRPr="00A4338E" w:rsidRDefault="00251106" w:rsidP="001E62A7">
            <w:pPr>
              <w:pStyle w:val="RowHeader"/>
              <w:numPr>
                <w:ilvl w:val="0"/>
                <w:numId w:val="87"/>
              </w:numPr>
              <w:rPr>
                <w:lang w:val="es-ES_tradnl"/>
              </w:rPr>
            </w:pPr>
            <w:r w:rsidRPr="00481BCC">
              <w:rPr>
                <w:noProof/>
                <w:color w:val="008CC9" w:themeColor="accent2"/>
                <w:position w:val="-6"/>
                <w:lang w:val="es-ES_tradnl"/>
                <w14:ligatures w14:val="none"/>
              </w:rPr>
              <w:object w:dxaOrig="980" w:dyaOrig="340" w14:anchorId="011A4EB7">
                <v:shape id="_x0000_i1114" type="#_x0000_t75" alt="" style="width:51.05pt;height:17.3pt;mso-width-percent:0;mso-height-percent:0;mso-width-percent:0;mso-height-percent:0" o:ole="">
                  <v:imagedata r:id="rId137" o:title=""/>
                </v:shape>
                <o:OLEObject Type="Embed" ProgID="Equation.DSMT4" ShapeID="_x0000_i1114" DrawAspect="Content" ObjectID="_1814249568" r:id="rId138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C6C92D" w14:textId="315A4E66" w:rsidR="00A95240" w:rsidRPr="00A4338E" w:rsidRDefault="00F95E5F" w:rsidP="001E62A7">
            <w:pPr>
              <w:pStyle w:val="RowHeader"/>
              <w:numPr>
                <w:ilvl w:val="0"/>
                <w:numId w:val="88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A95240" w:rsidRPr="00A4338E" w14:paraId="03A4F13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34F55A" w14:textId="77777777" w:rsidR="00A95240" w:rsidRPr="00A4338E" w:rsidRDefault="00A95240" w:rsidP="001E62A7">
            <w:pPr>
              <w:pStyle w:val="RowHeader"/>
              <w:numPr>
                <w:ilvl w:val="0"/>
                <w:numId w:val="89"/>
              </w:numPr>
              <w:rPr>
                <w:rFonts w:cstheme="minorHAnsi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5B53452" w14:textId="3C89968A" w:rsidR="00A95240" w:rsidRPr="00A4338E" w:rsidRDefault="00F95E5F" w:rsidP="001E62A7">
            <w:pPr>
              <w:pStyle w:val="RowHeader"/>
              <w:numPr>
                <w:ilvl w:val="0"/>
                <w:numId w:val="90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A95240" w:rsidRPr="00A4338E" w14:paraId="51ED7D1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9C703D4" w14:textId="69DCCD14" w:rsidR="00A95240" w:rsidRPr="00A4338E" w:rsidRDefault="00251106" w:rsidP="001E62A7">
            <w:pPr>
              <w:pStyle w:val="RowHeader"/>
              <w:numPr>
                <w:ilvl w:val="0"/>
                <w:numId w:val="91"/>
              </w:numPr>
              <w:rPr>
                <w:lang w:val="es-ES_tradnl"/>
              </w:rPr>
            </w:pPr>
            <w:r w:rsidRPr="00481BCC">
              <w:rPr>
                <w:noProof/>
                <w:color w:val="008CC9" w:themeColor="accent2"/>
                <w:position w:val="-6"/>
                <w:lang w:val="es-ES_tradnl"/>
                <w14:ligatures w14:val="none"/>
              </w:rPr>
              <w:object w:dxaOrig="980" w:dyaOrig="340" w14:anchorId="098EFB15">
                <v:shape id="_x0000_i1113" type="#_x0000_t75" alt="" style="width:51.05pt;height:17.3pt;mso-width-percent:0;mso-height-percent:0;mso-width-percent:0;mso-height-percent:0" o:ole="">
                  <v:imagedata r:id="rId139" o:title=""/>
                </v:shape>
                <o:OLEObject Type="Embed" ProgID="Equation.DSMT4" ShapeID="_x0000_i1113" DrawAspect="Content" ObjectID="_1814249569" r:id="rId140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EAB9FB" w14:textId="77777777" w:rsidR="00A95240" w:rsidRPr="00A4338E" w:rsidRDefault="00A95240" w:rsidP="001E62A7">
            <w:pPr>
              <w:pStyle w:val="RowHeader"/>
              <w:numPr>
                <w:ilvl w:val="0"/>
                <w:numId w:val="92"/>
              </w:numPr>
              <w:rPr>
                <w:lang w:val="es-ES_tradnl"/>
              </w:rPr>
            </w:pPr>
          </w:p>
        </w:tc>
      </w:tr>
      <w:tr w:rsidR="00A95240" w:rsidRPr="00A4338E" w14:paraId="1E8C28C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E5C4D0" w14:textId="085F747D" w:rsidR="00A95240" w:rsidRPr="00A4338E" w:rsidRDefault="00A95240" w:rsidP="001E62A7">
            <w:pPr>
              <w:pStyle w:val="RowHeader"/>
              <w:numPr>
                <w:ilvl w:val="0"/>
                <w:numId w:val="93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FBC1C07" w14:textId="77777777" w:rsidR="00A95240" w:rsidRPr="00A4338E" w:rsidRDefault="00A95240" w:rsidP="001E62A7">
            <w:pPr>
              <w:pStyle w:val="RowHeader"/>
              <w:numPr>
                <w:ilvl w:val="0"/>
                <w:numId w:val="94"/>
              </w:numPr>
              <w:rPr>
                <w:lang w:val="es-ES_tradnl"/>
              </w:rPr>
            </w:pPr>
          </w:p>
        </w:tc>
      </w:tr>
      <w:tr w:rsidR="00A95240" w:rsidRPr="00A4338E" w14:paraId="52BAA7ED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0584C2" w14:textId="39D9C53D" w:rsidR="00A95240" w:rsidRPr="00A4338E" w:rsidRDefault="00251106" w:rsidP="001E62A7">
            <w:pPr>
              <w:pStyle w:val="RowHeader"/>
              <w:numPr>
                <w:ilvl w:val="0"/>
                <w:numId w:val="93"/>
              </w:numPr>
              <w:rPr>
                <w:lang w:val="es-ES_tradnl"/>
              </w:rPr>
            </w:pPr>
            <w:r w:rsidRPr="00481BCC">
              <w:rPr>
                <w:noProof/>
                <w:color w:val="008CC9" w:themeColor="accent2"/>
                <w:position w:val="-10"/>
                <w:lang w:val="es-ES_tradnl"/>
                <w14:ligatures w14:val="none"/>
              </w:rPr>
              <w:object w:dxaOrig="999" w:dyaOrig="380" w14:anchorId="6FBEFE2A">
                <v:shape id="_x0000_i1112" type="#_x0000_t75" alt="" style="width:51.05pt;height:20.95pt;mso-width-percent:0;mso-height-percent:0;mso-width-percent:0;mso-height-percent:0" o:ole="">
                  <v:imagedata r:id="rId141" o:title=""/>
                </v:shape>
                <o:OLEObject Type="Embed" ProgID="Equation.DSMT4" ShapeID="_x0000_i1112" DrawAspect="Content" ObjectID="_1814249570" r:id="rId142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C2C2DF" w14:textId="4B606471" w:rsidR="00A95240" w:rsidRPr="00A4338E" w:rsidRDefault="003750FB" w:rsidP="001E62A7">
            <w:pPr>
              <w:pStyle w:val="RowHeader"/>
              <w:numPr>
                <w:ilvl w:val="0"/>
                <w:numId w:val="94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Propiedad t</w:t>
            </w:r>
            <w:r w:rsidR="001E62A7" w:rsidRPr="00A4338E">
              <w:rPr>
                <w:lang w:val="es-ES_tradnl"/>
              </w:rPr>
              <w:t>ransitiv</w:t>
            </w:r>
            <w:r w:rsidRPr="00A4338E">
              <w:rPr>
                <w:lang w:val="es-ES_tradnl"/>
              </w:rPr>
              <w:t>a</w:t>
            </w:r>
          </w:p>
        </w:tc>
      </w:tr>
      <w:tr w:rsidR="00A95240" w:rsidRPr="00A4338E" w14:paraId="2BD4643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DC90171" w14:textId="77777777" w:rsidR="00A95240" w:rsidRPr="00A4338E" w:rsidRDefault="00A95240" w:rsidP="001E62A7">
            <w:pPr>
              <w:pStyle w:val="RowHeader"/>
              <w:numPr>
                <w:ilvl w:val="0"/>
                <w:numId w:val="93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3493DCC" w14:textId="77777777" w:rsidR="00A95240" w:rsidRPr="00A4338E" w:rsidRDefault="00A95240" w:rsidP="001E62A7">
            <w:pPr>
              <w:pStyle w:val="RowHeader"/>
              <w:numPr>
                <w:ilvl w:val="0"/>
                <w:numId w:val="94"/>
              </w:numPr>
              <w:rPr>
                <w:lang w:val="es-ES_tradnl"/>
              </w:rPr>
            </w:pPr>
          </w:p>
        </w:tc>
      </w:tr>
      <w:tr w:rsidR="00A95240" w:rsidRPr="00A4338E" w14:paraId="11A9D0D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E169404" w14:textId="77777777" w:rsidR="00A95240" w:rsidRPr="00A4338E" w:rsidRDefault="00A95240" w:rsidP="001E62A7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33920BE" w14:textId="77777777" w:rsidR="00A95240" w:rsidRPr="00A4338E" w:rsidRDefault="00A95240" w:rsidP="001E62A7">
            <w:pPr>
              <w:pStyle w:val="RowHeader"/>
              <w:rPr>
                <w:lang w:val="es-ES_tradnl"/>
              </w:rPr>
            </w:pPr>
          </w:p>
        </w:tc>
      </w:tr>
    </w:tbl>
    <w:p w14:paraId="3ABDD4AC" w14:textId="77777777" w:rsidR="00A95240" w:rsidRPr="00A4338E" w:rsidRDefault="00A95240" w:rsidP="00A95240">
      <w:pPr>
        <w:rPr>
          <w:lang w:val="es-ES_tradnl"/>
        </w:rPr>
      </w:pPr>
    </w:p>
    <w:p w14:paraId="1F949B09" w14:textId="77777777" w:rsidR="00A95240" w:rsidRPr="00A4338E" w:rsidRDefault="00A95240" w:rsidP="00A95240">
      <w:pPr>
        <w:rPr>
          <w:lang w:val="es-ES_tradnl"/>
        </w:rPr>
      </w:pPr>
    </w:p>
    <w:p w14:paraId="230C65DD" w14:textId="77777777" w:rsidR="00A95240" w:rsidRPr="00A4338E" w:rsidRDefault="00A95240" w:rsidP="00A95240">
      <w:pPr>
        <w:pStyle w:val="BodyText"/>
        <w:rPr>
          <w:lang w:val="es-ES_tradnl"/>
        </w:rPr>
      </w:pPr>
    </w:p>
    <w:p w14:paraId="2DAC8E9A" w14:textId="77777777" w:rsidR="00A95240" w:rsidRPr="00A4338E" w:rsidRDefault="00A95240" w:rsidP="00A95240">
      <w:pPr>
        <w:pStyle w:val="BodyText"/>
        <w:rPr>
          <w:lang w:val="es-ES_tradnl"/>
        </w:rPr>
      </w:pPr>
    </w:p>
    <w:p w14:paraId="7C355F01" w14:textId="4FE77014" w:rsidR="00A95240" w:rsidRPr="00A4338E" w:rsidRDefault="00A95240" w:rsidP="00FE5D4F">
      <w:pPr>
        <w:pStyle w:val="BodyText"/>
        <w:rPr>
          <w:lang w:val="es-ES_tradnl"/>
        </w:rPr>
      </w:pPr>
    </w:p>
    <w:p w14:paraId="3A7FB86B" w14:textId="24EA0B55" w:rsidR="00A95240" w:rsidRPr="00A4338E" w:rsidRDefault="00F3780C" w:rsidP="00F158A9">
      <w:pPr>
        <w:pStyle w:val="Title"/>
        <w:tabs>
          <w:tab w:val="left" w:pos="6100"/>
        </w:tabs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A95240" w:rsidRPr="00A4338E">
        <w:rPr>
          <w:lang w:val="es-ES_tradnl"/>
        </w:rPr>
        <w:t>C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95240" w:rsidRPr="00A4338E" w14:paraId="6D7AAFF9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0D2C619" w14:textId="63FB7EFD" w:rsidR="00A95240" w:rsidRPr="00A4338E" w:rsidRDefault="00F158A9" w:rsidP="00481BCC">
            <w:pPr>
              <w:pStyle w:val="TableColumnHeaders"/>
            </w:pPr>
            <w:r w:rsidRPr="00A4338E"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6432" behindDoc="0" locked="0" layoutInCell="1" allowOverlap="1" wp14:anchorId="10844730" wp14:editId="169B307E">
                  <wp:simplePos x="0" y="0"/>
                  <wp:positionH relativeFrom="column">
                    <wp:posOffset>3545840</wp:posOffset>
                  </wp:positionH>
                  <wp:positionV relativeFrom="paragraph">
                    <wp:posOffset>635</wp:posOffset>
                  </wp:positionV>
                  <wp:extent cx="2243455" cy="877570"/>
                  <wp:effectExtent l="0" t="0" r="4445" b="0"/>
                  <wp:wrapNone/>
                  <wp:docPr id="15" name="Picture 15" descr="A picture containing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8" t="36295" r="17968" b="38690"/>
                          <a:stretch/>
                        </pic:blipFill>
                        <pic:spPr bwMode="auto">
                          <a:xfrm>
                            <a:off x="0" y="0"/>
                            <a:ext cx="224345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A4338E">
              <w:t>Dado</w:t>
            </w:r>
            <w:r w:rsidR="00A95240" w:rsidRPr="00A4338E">
              <w:t xml:space="preserve">: </w:t>
            </w:r>
            <w:r w:rsidR="00CB5B99" w:rsidRPr="00CB5B99">
              <w:rPr>
                <w:rFonts w:ascii="Times New Roman" w:hAnsi="Times New Roman" w:cs="Times New Roman"/>
                <w:i/>
                <w:iCs/>
              </w:rPr>
              <w:t>I</w:t>
            </w:r>
            <w:r w:rsidR="00CB5B99">
              <w:t xml:space="preserve"> es el punto medio de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BY</m:t>
                  </m:r>
                </m:e>
              </m:bar>
            </m:oMath>
            <w:r w:rsidR="00CB5B99">
              <w:rPr>
                <w:rFonts w:eastAsiaTheme="minorEastAsia"/>
                <w:noProof/>
              </w:rPr>
              <w:t xml:space="preserve"> </w:t>
            </w:r>
          </w:p>
          <w:p w14:paraId="41069622" w14:textId="3DAFA4B6" w:rsidR="00A95240" w:rsidRPr="00A4338E" w:rsidRDefault="00A95240" w:rsidP="00481BCC">
            <w:pPr>
              <w:pStyle w:val="TableColumnHeaders"/>
            </w:pPr>
            <w:r w:rsidRPr="00A4338E">
              <w:t xml:space="preserve">                </w:t>
            </w:r>
            <w:r w:rsidRPr="00A4338E">
              <w:rPr>
                <w:sz w:val="18"/>
                <w:szCs w:val="16"/>
              </w:rPr>
              <w:t xml:space="preserve"> </w:t>
            </w:r>
            <w:r w:rsidR="00251106" w:rsidRPr="00481BCC">
              <w:rPr>
                <w:noProof/>
                <w:position w:val="-4"/>
                <w14:ligatures w14:val="none"/>
              </w:rPr>
              <w:object w:dxaOrig="1120" w:dyaOrig="400" w14:anchorId="1FB0E5A6">
                <v:shape id="_x0000_i1111" type="#_x0000_t75" alt="" style="width:57.4pt;height:20.95pt;mso-width-percent:0;mso-height-percent:0;mso-width-percent:0;mso-height-percent:0" o:ole="">
                  <v:imagedata r:id="rId144" o:title=""/>
                </v:shape>
                <o:OLEObject Type="Embed" ProgID="Equation.DSMT4" ShapeID="_x0000_i1111" DrawAspect="Content" ObjectID="_1814249571" r:id="rId145"/>
              </w:object>
            </w:r>
          </w:p>
          <w:p w14:paraId="34BA6327" w14:textId="33D3FC07" w:rsidR="00A95240" w:rsidRPr="00A4338E" w:rsidRDefault="00F95E5F" w:rsidP="00481BCC">
            <w:pPr>
              <w:pStyle w:val="TableColumnHeaders"/>
            </w:pPr>
            <w:r w:rsidRPr="00A4338E">
              <w:t>Demuestra</w:t>
            </w:r>
            <w:r w:rsidR="00A95240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1100" w:dyaOrig="400" w14:anchorId="606E846A">
                <v:shape id="_x0000_i1110" type="#_x0000_t75" alt="" style="width:55.6pt;height:20.95pt;mso-width-percent:0;mso-height-percent:0;mso-width-percent:0;mso-height-percent:0" o:ole="">
                  <v:imagedata r:id="rId146" o:title=""/>
                </v:shape>
                <o:OLEObject Type="Embed" ProgID="Equation.DSMT4" ShapeID="_x0000_i1110" DrawAspect="Content" ObjectID="_1814249572" r:id="rId147"/>
              </w:object>
            </w:r>
          </w:p>
        </w:tc>
      </w:tr>
      <w:tr w:rsidR="00A95240" w:rsidRPr="00A4338E" w14:paraId="64FE1B5D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6BDD760" w14:textId="3CF4AD5B" w:rsidR="00A95240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Proposiciones</w:t>
            </w:r>
            <w:r w:rsidR="00A95240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BFC315B" w14:textId="0FCB9D78" w:rsidR="00A95240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Razones</w:t>
            </w:r>
            <w:r w:rsidR="00A95240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95240" w:rsidRPr="00A4338E" w14:paraId="2953CF2D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36CBE8B" w14:textId="1C27E7A1" w:rsidR="00A95240" w:rsidRPr="00A4338E" w:rsidRDefault="00A95240" w:rsidP="00F158A9">
            <w:pPr>
              <w:pStyle w:val="RowHeader"/>
              <w:numPr>
                <w:ilvl w:val="0"/>
                <w:numId w:val="95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D6825B" w14:textId="2E641F1B" w:rsidR="00A95240" w:rsidRPr="00A4338E" w:rsidRDefault="00F95E5F" w:rsidP="00F158A9">
            <w:pPr>
              <w:pStyle w:val="RowHeader"/>
              <w:numPr>
                <w:ilvl w:val="0"/>
                <w:numId w:val="96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A95240" w:rsidRPr="00A4338E" w14:paraId="2E2169A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F3FBD67" w14:textId="1B2E8643" w:rsidR="00A95240" w:rsidRPr="00A4338E" w:rsidRDefault="00251106" w:rsidP="00F158A9">
            <w:pPr>
              <w:pStyle w:val="RowHeader"/>
              <w:numPr>
                <w:ilvl w:val="0"/>
                <w:numId w:val="97"/>
              </w:numPr>
              <w:rPr>
                <w:rFonts w:cstheme="minorHAnsi"/>
                <w:lang w:val="es-ES_tradnl"/>
              </w:rPr>
            </w:pPr>
            <w:r w:rsidRPr="00481BCC">
              <w:rPr>
                <w:noProof/>
                <w:position w:val="-4"/>
                <w:lang w:val="es-ES_tradnl"/>
                <w14:ligatures w14:val="none"/>
              </w:rPr>
              <w:object w:dxaOrig="859" w:dyaOrig="320" w14:anchorId="74FD7A9B">
                <v:shape id="_x0000_i1109" type="#_x0000_t75" alt="" style="width:41pt;height:16.4pt;mso-width-percent:0;mso-height-percent:0;mso-width-percent:0;mso-height-percent:0" o:ole="">
                  <v:imagedata r:id="rId148" o:title=""/>
                </v:shape>
                <o:OLEObject Type="Embed" ProgID="Equation.DSMT4" ShapeID="_x0000_i1109" DrawAspect="Content" ObjectID="_1814249573" r:id="rId149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B51D9E8" w14:textId="77777777" w:rsidR="00A95240" w:rsidRPr="00A4338E" w:rsidRDefault="00A95240" w:rsidP="00F158A9">
            <w:pPr>
              <w:pStyle w:val="RowHeader"/>
              <w:numPr>
                <w:ilvl w:val="0"/>
                <w:numId w:val="98"/>
              </w:numPr>
              <w:rPr>
                <w:lang w:val="es-ES_tradnl"/>
              </w:rPr>
            </w:pPr>
          </w:p>
        </w:tc>
      </w:tr>
      <w:tr w:rsidR="00A95240" w:rsidRPr="00A4338E" w14:paraId="15C239A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E00E3A" w14:textId="77777777" w:rsidR="00A95240" w:rsidRPr="00A4338E" w:rsidRDefault="00A95240" w:rsidP="00F158A9">
            <w:pPr>
              <w:pStyle w:val="RowHeader"/>
              <w:numPr>
                <w:ilvl w:val="0"/>
                <w:numId w:val="99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88EB4FD" w14:textId="77777777" w:rsidR="00A95240" w:rsidRPr="00A4338E" w:rsidRDefault="00A95240" w:rsidP="00F158A9">
            <w:pPr>
              <w:pStyle w:val="RowHeader"/>
              <w:numPr>
                <w:ilvl w:val="0"/>
                <w:numId w:val="100"/>
              </w:numPr>
              <w:rPr>
                <w:lang w:val="es-ES_tradnl"/>
              </w:rPr>
            </w:pPr>
          </w:p>
        </w:tc>
      </w:tr>
      <w:tr w:rsidR="00A95240" w:rsidRPr="00A4338E" w14:paraId="2611B698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2AC3A9" w14:textId="7F0B784D" w:rsidR="00A95240" w:rsidRPr="00A4338E" w:rsidRDefault="00251106" w:rsidP="00F158A9">
            <w:pPr>
              <w:pStyle w:val="RowHeader"/>
              <w:numPr>
                <w:ilvl w:val="0"/>
                <w:numId w:val="101"/>
              </w:numPr>
              <w:rPr>
                <w:lang w:val="es-ES_tradnl"/>
              </w:rPr>
            </w:pPr>
            <w:r w:rsidRPr="00481BCC">
              <w:rPr>
                <w:noProof/>
                <w:position w:val="-4"/>
                <w:lang w:val="es-ES_tradnl"/>
                <w14:ligatures w14:val="none"/>
              </w:rPr>
              <w:object w:dxaOrig="859" w:dyaOrig="320" w14:anchorId="4F5828D9">
                <v:shape id="_x0000_i1108" type="#_x0000_t75" alt="" style="width:41pt;height:16.4pt;mso-width-percent:0;mso-height-percent:0;mso-width-percent:0;mso-height-percent:0" o:ole="">
                  <v:imagedata r:id="rId150" o:title=""/>
                </v:shape>
                <o:OLEObject Type="Embed" ProgID="Equation.DSMT4" ShapeID="_x0000_i1108" DrawAspect="Content" ObjectID="_1814249574" r:id="rId151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A11E3C" w14:textId="77777777" w:rsidR="00A95240" w:rsidRPr="00A4338E" w:rsidRDefault="00A95240" w:rsidP="00F158A9">
            <w:pPr>
              <w:pStyle w:val="RowHeader"/>
              <w:numPr>
                <w:ilvl w:val="0"/>
                <w:numId w:val="102"/>
              </w:numPr>
              <w:rPr>
                <w:lang w:val="es-ES_tradnl"/>
              </w:rPr>
            </w:pPr>
          </w:p>
        </w:tc>
      </w:tr>
      <w:tr w:rsidR="00A95240" w:rsidRPr="00A4338E" w14:paraId="2C00D4B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96B40C" w14:textId="65BA4B57" w:rsidR="00A95240" w:rsidRPr="00A4338E" w:rsidRDefault="00251106" w:rsidP="00F158A9">
            <w:pPr>
              <w:pStyle w:val="RowHeader"/>
              <w:numPr>
                <w:ilvl w:val="0"/>
                <w:numId w:val="101"/>
              </w:numPr>
              <w:rPr>
                <w:lang w:val="es-ES_tradnl"/>
              </w:rPr>
            </w:pPr>
            <w:r w:rsidRPr="00481BCC">
              <w:rPr>
                <w:noProof/>
                <w:position w:val="-4"/>
                <w:lang w:val="es-ES_tradnl"/>
                <w14:ligatures w14:val="none"/>
              </w:rPr>
              <w:object w:dxaOrig="859" w:dyaOrig="320" w14:anchorId="617E0646">
                <v:shape id="_x0000_i1107" type="#_x0000_t75" alt="" style="width:41pt;height:16.4pt;mso-width-percent:0;mso-height-percent:0;mso-width-percent:0;mso-height-percent:0" o:ole="">
                  <v:imagedata r:id="rId152" o:title=""/>
                </v:shape>
                <o:OLEObject Type="Embed" ProgID="Equation.DSMT4" ShapeID="_x0000_i1107" DrawAspect="Content" ObjectID="_1814249575" r:id="rId15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85E723" w14:textId="463705C4" w:rsidR="00A95240" w:rsidRPr="00A4338E" w:rsidRDefault="000A39AF" w:rsidP="00F158A9">
            <w:pPr>
              <w:pStyle w:val="RowHeader"/>
              <w:numPr>
                <w:ilvl w:val="0"/>
                <w:numId w:val="102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Propiedad simétrica</w:t>
            </w:r>
          </w:p>
        </w:tc>
      </w:tr>
      <w:tr w:rsidR="00A95240" w:rsidRPr="00A4338E" w14:paraId="076CAAC2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EDA117" w14:textId="77777777" w:rsidR="00A95240" w:rsidRPr="00A4338E" w:rsidRDefault="00A95240" w:rsidP="00F158A9">
            <w:pPr>
              <w:pStyle w:val="RowHeader"/>
              <w:numPr>
                <w:ilvl w:val="0"/>
                <w:numId w:val="101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549B334" w14:textId="1B57452E" w:rsidR="00A95240" w:rsidRPr="00A4338E" w:rsidRDefault="000A39AF" w:rsidP="00F158A9">
            <w:pPr>
              <w:pStyle w:val="RowHeader"/>
              <w:numPr>
                <w:ilvl w:val="0"/>
                <w:numId w:val="102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Propiedad r</w:t>
            </w:r>
            <w:r w:rsidR="00A877BA" w:rsidRPr="00A4338E">
              <w:rPr>
                <w:lang w:val="es-ES_tradnl"/>
              </w:rPr>
              <w:t>eflexiv</w:t>
            </w:r>
            <w:r w:rsidRPr="00A4338E">
              <w:rPr>
                <w:lang w:val="es-ES_tradnl"/>
              </w:rPr>
              <w:t>a</w:t>
            </w:r>
          </w:p>
        </w:tc>
      </w:tr>
      <w:tr w:rsidR="00A95240" w:rsidRPr="00A4338E" w14:paraId="05B79B9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EDF9849" w14:textId="77777777" w:rsidR="00A95240" w:rsidRPr="00A4338E" w:rsidRDefault="00A95240" w:rsidP="00A877BA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2E2111F" w14:textId="77777777" w:rsidR="00A95240" w:rsidRPr="00A4338E" w:rsidRDefault="00A95240" w:rsidP="00A877BA">
            <w:pPr>
              <w:pStyle w:val="RowHeader"/>
              <w:rPr>
                <w:lang w:val="es-ES_tradnl"/>
              </w:rPr>
            </w:pPr>
          </w:p>
        </w:tc>
      </w:tr>
    </w:tbl>
    <w:p w14:paraId="6FD9CF91" w14:textId="77777777" w:rsidR="00A95240" w:rsidRPr="00A4338E" w:rsidRDefault="00A95240" w:rsidP="00A95240">
      <w:pPr>
        <w:rPr>
          <w:lang w:val="es-ES_tradnl"/>
        </w:rPr>
      </w:pPr>
    </w:p>
    <w:p w14:paraId="11FCDF58" w14:textId="77777777" w:rsidR="00A95240" w:rsidRPr="00A4338E" w:rsidRDefault="00A95240" w:rsidP="00A95240">
      <w:pPr>
        <w:rPr>
          <w:lang w:val="es-ES_tradnl"/>
        </w:rPr>
      </w:pPr>
    </w:p>
    <w:p w14:paraId="2D10FB93" w14:textId="77777777" w:rsidR="00A95240" w:rsidRPr="00A4338E" w:rsidRDefault="00A95240" w:rsidP="00A95240">
      <w:pPr>
        <w:pStyle w:val="BodyText"/>
        <w:rPr>
          <w:lang w:val="es-ES_tradnl"/>
        </w:rPr>
      </w:pPr>
    </w:p>
    <w:p w14:paraId="7F90109D" w14:textId="77777777" w:rsidR="00A95240" w:rsidRPr="00A4338E" w:rsidRDefault="00A95240" w:rsidP="00A95240">
      <w:pPr>
        <w:pStyle w:val="BodyText"/>
        <w:rPr>
          <w:lang w:val="es-ES_tradnl"/>
        </w:rPr>
      </w:pPr>
    </w:p>
    <w:p w14:paraId="7CC389B3" w14:textId="54DA4B8C" w:rsidR="00A95240" w:rsidRPr="00A4338E" w:rsidRDefault="00A95240" w:rsidP="00FE5D4F">
      <w:pPr>
        <w:pStyle w:val="BodyText"/>
        <w:rPr>
          <w:lang w:val="es-ES_tradnl"/>
        </w:rPr>
      </w:pPr>
    </w:p>
    <w:p w14:paraId="2B0E856F" w14:textId="63A01317" w:rsidR="00892564" w:rsidRPr="00A4338E" w:rsidRDefault="00F3780C" w:rsidP="00892564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892564" w:rsidRPr="00A4338E">
        <w:rPr>
          <w:lang w:val="es-ES_tradnl"/>
        </w:rPr>
        <w:t>C</w:t>
      </w:r>
    </w:p>
    <w:tbl>
      <w:tblPr>
        <w:tblStyle w:val="TableGrid"/>
        <w:tblW w:w="0" w:type="auto"/>
        <w:tblBorders>
          <w:top w:val="dashed" w:sz="4" w:space="0" w:color="008CC9" w:themeColor="accent2"/>
          <w:left w:val="dashed" w:sz="4" w:space="0" w:color="008CC9" w:themeColor="accent2"/>
          <w:bottom w:val="dashed" w:sz="4" w:space="0" w:color="008CC9" w:themeColor="accent2"/>
          <w:right w:val="dashed" w:sz="4" w:space="0" w:color="008CC9" w:themeColor="accent2"/>
          <w:insideH w:val="dashed" w:sz="4" w:space="0" w:color="008CC9" w:themeColor="accent2"/>
          <w:insideV w:val="dashed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481BCC" w:rsidRPr="00481BCC" w14:paraId="55C8EDCE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6721C764" w14:textId="6A4A9F89" w:rsidR="00892564" w:rsidRPr="00481BCC" w:rsidRDefault="00892564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A) </w:t>
            </w:r>
            <w:r w:rsidR="00F95E5F" w:rsidRPr="00481BC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15EB3FE4" w14:textId="0CD1BAD8" w:rsidR="00892564" w:rsidRPr="00481BCC" w:rsidRDefault="00634EE9" w:rsidP="00332A8F">
            <w:pPr>
              <w:pStyle w:val="RowHeader"/>
              <w:ind w:left="273" w:hanging="273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F</w:t>
            </w:r>
            <w:r w:rsidR="00892564" w:rsidRPr="00481BCC">
              <w:rPr>
                <w:color w:val="971D20" w:themeColor="accent3"/>
                <w:lang w:val="es-ES_tradnl"/>
              </w:rPr>
              <w:t xml:space="preserve">) </w:t>
            </w:r>
            <w:r w:rsidR="00E04D45" w:rsidRPr="00481BCC">
              <w:rPr>
                <w:color w:val="971D20" w:themeColor="accent3"/>
                <w:lang w:val="es-ES_tradnl"/>
              </w:rPr>
              <w:t>Defini</w:t>
            </w:r>
            <w:r w:rsidR="00332A8F" w:rsidRPr="00481BCC">
              <w:rPr>
                <w:color w:val="971D20" w:themeColor="accent3"/>
                <w:lang w:val="es-ES_tradnl"/>
              </w:rPr>
              <w:t>c</w:t>
            </w:r>
            <w:r w:rsidR="00E04D45" w:rsidRPr="00481BCC">
              <w:rPr>
                <w:color w:val="971D20" w:themeColor="accent3"/>
                <w:lang w:val="es-ES_tradnl"/>
              </w:rPr>
              <w:t>i</w:t>
            </w:r>
            <w:r w:rsidR="00332A8F" w:rsidRPr="00481BCC">
              <w:rPr>
                <w:color w:val="971D20" w:themeColor="accent3"/>
                <w:lang w:val="es-ES_tradnl"/>
              </w:rPr>
              <w:t>ó</w:t>
            </w:r>
            <w:r w:rsidR="00E04D45" w:rsidRPr="00481BCC">
              <w:rPr>
                <w:color w:val="971D20" w:themeColor="accent3"/>
                <w:lang w:val="es-ES_tradnl"/>
              </w:rPr>
              <w:t xml:space="preserve">n </w:t>
            </w:r>
            <w:r w:rsidR="00332A8F" w:rsidRPr="00481BCC">
              <w:rPr>
                <w:color w:val="971D20" w:themeColor="accent3"/>
                <w:lang w:val="es-ES_tradnl"/>
              </w:rPr>
              <w:t>del punto medio</w:t>
            </w:r>
          </w:p>
        </w:tc>
        <w:tc>
          <w:tcPr>
            <w:tcW w:w="3113" w:type="dxa"/>
            <w:vAlign w:val="center"/>
          </w:tcPr>
          <w:p w14:paraId="7CFECB44" w14:textId="4E21F9A2" w:rsidR="00892564" w:rsidRPr="00481BCC" w:rsidRDefault="00634EE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L</w:t>
            </w:r>
            <w:r w:rsidR="00892564" w:rsidRPr="00481BCC">
              <w:rPr>
                <w:color w:val="971D20" w:themeColor="accent3"/>
                <w:lang w:val="es-ES_tradnl"/>
              </w:rPr>
              <w:t>) Defini</w:t>
            </w:r>
            <w:r w:rsidR="007A583B" w:rsidRPr="00481BCC">
              <w:rPr>
                <w:color w:val="971D20" w:themeColor="accent3"/>
                <w:lang w:val="es-ES_tradnl"/>
              </w:rPr>
              <w:t>c</w:t>
            </w:r>
            <w:r w:rsidR="00892564" w:rsidRPr="00481BCC">
              <w:rPr>
                <w:color w:val="971D20" w:themeColor="accent3"/>
                <w:lang w:val="es-ES_tradnl"/>
              </w:rPr>
              <w:t>i</w:t>
            </w:r>
            <w:r w:rsidR="007A583B" w:rsidRPr="00481BCC">
              <w:rPr>
                <w:color w:val="971D20" w:themeColor="accent3"/>
                <w:lang w:val="es-ES_tradnl"/>
              </w:rPr>
              <w:t>ó</w:t>
            </w:r>
            <w:r w:rsidR="00892564" w:rsidRPr="00481BCC">
              <w:rPr>
                <w:color w:val="971D20" w:themeColor="accent3"/>
                <w:lang w:val="es-ES_tradnl"/>
              </w:rPr>
              <w:t xml:space="preserve">n </w:t>
            </w:r>
            <w:r w:rsidR="007A583B" w:rsidRPr="00481BCC">
              <w:rPr>
                <w:color w:val="971D20" w:themeColor="accent3"/>
                <w:lang w:val="es-ES_tradnl"/>
              </w:rPr>
              <w:t>de bisectriz de</w:t>
            </w:r>
            <w:r w:rsidR="00892564" w:rsidRPr="00481BCC">
              <w:rPr>
                <w:color w:val="971D20" w:themeColor="accent3"/>
                <w:lang w:val="es-ES_tradnl"/>
              </w:rPr>
              <w:br/>
              <w:t xml:space="preserve">      </w:t>
            </w:r>
            <w:r w:rsidR="007A583B" w:rsidRPr="00481BCC">
              <w:rPr>
                <w:color w:val="971D20" w:themeColor="accent3"/>
                <w:lang w:val="es-ES_tradnl"/>
              </w:rPr>
              <w:t>s</w:t>
            </w:r>
            <w:r w:rsidR="00E04D45" w:rsidRPr="00481BCC">
              <w:rPr>
                <w:color w:val="971D20" w:themeColor="accent3"/>
                <w:lang w:val="es-ES_tradnl"/>
              </w:rPr>
              <w:t>egment</w:t>
            </w:r>
            <w:r w:rsidR="007A583B" w:rsidRPr="00481BCC">
              <w:rPr>
                <w:color w:val="971D20" w:themeColor="accent3"/>
                <w:lang w:val="es-ES_tradnl"/>
              </w:rPr>
              <w:t>o</w:t>
            </w:r>
          </w:p>
        </w:tc>
      </w:tr>
      <w:tr w:rsidR="00481BCC" w:rsidRPr="00481BCC" w14:paraId="7C9B44F9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1857ECA7" w14:textId="1B223E20" w:rsidR="00892564" w:rsidRPr="00481BCC" w:rsidRDefault="00892564" w:rsidP="00842310">
            <w:pPr>
              <w:pStyle w:val="RowHeader"/>
              <w:rPr>
                <w:rFonts w:cstheme="minorHAnsi"/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A) </w:t>
            </w:r>
            <w:r w:rsidR="00F95E5F" w:rsidRPr="00481BC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001E7CF7" w14:textId="25FA6BD9" w:rsidR="00892564" w:rsidRPr="00481BCC" w:rsidRDefault="00634EE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G</w:t>
            </w:r>
            <w:r w:rsidR="00892564" w:rsidRPr="00481BCC">
              <w:rPr>
                <w:color w:val="971D20" w:themeColor="accent3"/>
                <w:lang w:val="es-ES_tradnl"/>
              </w:rPr>
              <w:t xml:space="preserve">) </w:t>
            </w:r>
            <w:r w:rsidR="00E04D45" w:rsidRPr="00481BCC">
              <w:rPr>
                <w:color w:val="971D20" w:themeColor="accent3"/>
                <w:lang w:val="es-ES_tradnl"/>
              </w:rPr>
              <w:t>Defini</w:t>
            </w:r>
            <w:r w:rsidR="007A583B" w:rsidRPr="00481BCC">
              <w:rPr>
                <w:color w:val="971D20" w:themeColor="accent3"/>
                <w:lang w:val="es-ES_tradnl"/>
              </w:rPr>
              <w:t>c</w:t>
            </w:r>
            <w:r w:rsidR="00E04D45" w:rsidRPr="00481BCC">
              <w:rPr>
                <w:color w:val="971D20" w:themeColor="accent3"/>
                <w:lang w:val="es-ES_tradnl"/>
              </w:rPr>
              <w:t>i</w:t>
            </w:r>
            <w:r w:rsidR="007A583B" w:rsidRPr="00481BCC">
              <w:rPr>
                <w:color w:val="971D20" w:themeColor="accent3"/>
                <w:lang w:val="es-ES_tradnl"/>
              </w:rPr>
              <w:t>ó</w:t>
            </w:r>
            <w:r w:rsidR="00E04D45" w:rsidRPr="00481BCC">
              <w:rPr>
                <w:color w:val="971D20" w:themeColor="accent3"/>
                <w:lang w:val="es-ES_tradnl"/>
              </w:rPr>
              <w:t xml:space="preserve">n </w:t>
            </w:r>
            <w:r w:rsidR="007A583B" w:rsidRPr="00481BCC">
              <w:rPr>
                <w:color w:val="971D20" w:themeColor="accent3"/>
                <w:lang w:val="es-ES_tradnl"/>
              </w:rPr>
              <w:t>de segmentos</w:t>
            </w:r>
            <w:r w:rsidR="00E04D45" w:rsidRPr="00481BCC">
              <w:rPr>
                <w:color w:val="971D20" w:themeColor="accent3"/>
                <w:lang w:val="es-ES_tradnl"/>
              </w:rPr>
              <w:t xml:space="preserve"> </w:t>
            </w:r>
            <w:r w:rsidR="00E04D45" w:rsidRPr="00481BCC">
              <w:rPr>
                <w:color w:val="971D20" w:themeColor="accent3"/>
                <w:lang w:val="es-ES_tradnl"/>
              </w:rPr>
              <w:br/>
              <w:t xml:space="preserve">      </w:t>
            </w:r>
            <w:r w:rsidR="007A583B" w:rsidRPr="00481BCC">
              <w:rPr>
                <w:color w:val="971D20" w:themeColor="accent3"/>
                <w:lang w:val="es-ES_tradnl"/>
              </w:rPr>
              <w:t>c</w:t>
            </w:r>
            <w:r w:rsidR="00E04D45" w:rsidRPr="00481BCC">
              <w:rPr>
                <w:color w:val="971D20" w:themeColor="accent3"/>
                <w:lang w:val="es-ES_tradnl"/>
              </w:rPr>
              <w:t>ongruent</w:t>
            </w:r>
            <w:r w:rsidR="007A583B" w:rsidRPr="00481BCC">
              <w:rPr>
                <w:color w:val="971D20" w:themeColor="accent3"/>
                <w:lang w:val="es-ES_tradnl"/>
              </w:rPr>
              <w:t>e</w:t>
            </w:r>
            <w:r w:rsidR="00E04D45" w:rsidRPr="00481BCC">
              <w:rPr>
                <w:color w:val="971D20" w:themeColor="accent3"/>
                <w:lang w:val="es-ES_tradnl"/>
              </w:rPr>
              <w:t>s</w:t>
            </w:r>
          </w:p>
        </w:tc>
        <w:tc>
          <w:tcPr>
            <w:tcW w:w="3113" w:type="dxa"/>
            <w:vAlign w:val="center"/>
          </w:tcPr>
          <w:p w14:paraId="2CACCF59" w14:textId="1F0C4137" w:rsidR="00892564" w:rsidRPr="00481BCC" w:rsidRDefault="00634EE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M</w:t>
            </w:r>
            <w:r w:rsidR="00892564" w:rsidRPr="00481BCC">
              <w:rPr>
                <w:color w:val="971D20" w:themeColor="accent3"/>
                <w:lang w:val="es-ES_tradnl"/>
              </w:rPr>
              <w:t xml:space="preserve">) </w:t>
            </w:r>
            <w:r w:rsidR="007A583B" w:rsidRPr="00481BCC">
              <w:rPr>
                <w:color w:val="971D20" w:themeColor="accent3"/>
                <w:lang w:val="es-ES_tradnl"/>
              </w:rPr>
              <w:t>Propiedad aditiva</w:t>
            </w:r>
          </w:p>
        </w:tc>
      </w:tr>
      <w:tr w:rsidR="00481BCC" w:rsidRPr="00481BCC" w14:paraId="73E9609B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6BB20329" w14:textId="4AE842D0" w:rsidR="00892564" w:rsidRPr="00481BCC" w:rsidRDefault="00892564" w:rsidP="00A4338E">
            <w:pPr>
              <w:pStyle w:val="RowHeader"/>
              <w:ind w:left="323" w:hanging="323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B) </w:t>
            </w:r>
            <w:r w:rsidR="00A4338E" w:rsidRPr="00481BCC">
              <w:rPr>
                <w:color w:val="971D20" w:themeColor="accent3"/>
                <w:lang w:val="es-ES_tradnl"/>
              </w:rPr>
              <w:t>Postulado de la suma de s</w:t>
            </w:r>
            <w:r w:rsidRPr="00481BCC">
              <w:rPr>
                <w:color w:val="971D20" w:themeColor="accent3"/>
                <w:lang w:val="es-ES_tradnl"/>
              </w:rPr>
              <w:t>egment</w:t>
            </w:r>
            <w:r w:rsidR="00A4338E" w:rsidRPr="00481BCC">
              <w:rPr>
                <w:color w:val="971D20" w:themeColor="accent3"/>
                <w:lang w:val="es-ES_tradnl"/>
              </w:rPr>
              <w:t>os</w:t>
            </w:r>
          </w:p>
        </w:tc>
        <w:tc>
          <w:tcPr>
            <w:tcW w:w="3113" w:type="dxa"/>
            <w:vAlign w:val="center"/>
          </w:tcPr>
          <w:p w14:paraId="27301BBB" w14:textId="44B6CFAB" w:rsidR="00892564" w:rsidRPr="00481BCC" w:rsidRDefault="00634EE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G</w:t>
            </w:r>
            <w:r w:rsidR="00892564" w:rsidRPr="00481BCC">
              <w:rPr>
                <w:color w:val="971D20" w:themeColor="accent3"/>
                <w:lang w:val="es-ES_tradnl"/>
              </w:rPr>
              <w:t xml:space="preserve">) </w:t>
            </w:r>
            <w:r w:rsidR="00E04D45" w:rsidRPr="00481BCC">
              <w:rPr>
                <w:color w:val="971D20" w:themeColor="accent3"/>
                <w:lang w:val="es-ES_tradnl"/>
              </w:rPr>
              <w:t>Defini</w:t>
            </w:r>
            <w:r w:rsidR="007A583B" w:rsidRPr="00481BCC">
              <w:rPr>
                <w:color w:val="971D20" w:themeColor="accent3"/>
                <w:lang w:val="es-ES_tradnl"/>
              </w:rPr>
              <w:t>c</w:t>
            </w:r>
            <w:r w:rsidR="00E04D45" w:rsidRPr="00481BCC">
              <w:rPr>
                <w:color w:val="971D20" w:themeColor="accent3"/>
                <w:lang w:val="es-ES_tradnl"/>
              </w:rPr>
              <w:t>i</w:t>
            </w:r>
            <w:r w:rsidR="007A583B" w:rsidRPr="00481BCC">
              <w:rPr>
                <w:color w:val="971D20" w:themeColor="accent3"/>
                <w:lang w:val="es-ES_tradnl"/>
              </w:rPr>
              <w:t>ó</w:t>
            </w:r>
            <w:r w:rsidR="00E04D45" w:rsidRPr="00481BCC">
              <w:rPr>
                <w:color w:val="971D20" w:themeColor="accent3"/>
                <w:lang w:val="es-ES_tradnl"/>
              </w:rPr>
              <w:t xml:space="preserve">n </w:t>
            </w:r>
            <w:r w:rsidR="007A583B" w:rsidRPr="00481BCC">
              <w:rPr>
                <w:color w:val="971D20" w:themeColor="accent3"/>
                <w:lang w:val="es-ES_tradnl"/>
              </w:rPr>
              <w:t>de segmentos</w:t>
            </w:r>
            <w:r w:rsidR="00E04D45" w:rsidRPr="00481BCC">
              <w:rPr>
                <w:color w:val="971D20" w:themeColor="accent3"/>
                <w:lang w:val="es-ES_tradnl"/>
              </w:rPr>
              <w:t xml:space="preserve"> </w:t>
            </w:r>
            <w:r w:rsidR="00E04D45" w:rsidRPr="00481BCC">
              <w:rPr>
                <w:color w:val="971D20" w:themeColor="accent3"/>
                <w:lang w:val="es-ES_tradnl"/>
              </w:rPr>
              <w:br/>
              <w:t xml:space="preserve">      </w:t>
            </w:r>
            <w:r w:rsidR="007A583B" w:rsidRPr="00481BCC">
              <w:rPr>
                <w:color w:val="971D20" w:themeColor="accent3"/>
                <w:lang w:val="es-ES_tradnl"/>
              </w:rPr>
              <w:t>c</w:t>
            </w:r>
            <w:r w:rsidR="00E04D45" w:rsidRPr="00481BCC">
              <w:rPr>
                <w:color w:val="971D20" w:themeColor="accent3"/>
                <w:lang w:val="es-ES_tradnl"/>
              </w:rPr>
              <w:t>ongruent</w:t>
            </w:r>
            <w:r w:rsidR="007A583B" w:rsidRPr="00481BCC">
              <w:rPr>
                <w:color w:val="971D20" w:themeColor="accent3"/>
                <w:lang w:val="es-ES_tradnl"/>
              </w:rPr>
              <w:t>e</w:t>
            </w:r>
            <w:r w:rsidR="00E04D45" w:rsidRPr="00481BCC">
              <w:rPr>
                <w:color w:val="971D20" w:themeColor="accent3"/>
                <w:lang w:val="es-ES_tradnl"/>
              </w:rPr>
              <w:t>s</w:t>
            </w:r>
          </w:p>
        </w:tc>
        <w:tc>
          <w:tcPr>
            <w:tcW w:w="3113" w:type="dxa"/>
            <w:vAlign w:val="center"/>
          </w:tcPr>
          <w:p w14:paraId="7BA494B2" w14:textId="1CC281C3" w:rsidR="00892564" w:rsidRPr="00481BCC" w:rsidRDefault="00634EE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N</w:t>
            </w:r>
            <w:r w:rsidR="00892564" w:rsidRPr="00481BCC">
              <w:rPr>
                <w:color w:val="971D20" w:themeColor="accent3"/>
                <w:lang w:val="es-ES_tradnl"/>
              </w:rPr>
              <w:t xml:space="preserve">) </w:t>
            </w:r>
            <w:r w:rsidR="009B3E79" w:rsidRPr="00481BCC">
              <w:rPr>
                <w:color w:val="971D20" w:themeColor="accent3"/>
                <w:lang w:val="es-ES_tradnl"/>
              </w:rPr>
              <w:t>Propiedad t</w:t>
            </w:r>
            <w:r w:rsidR="00E04D45" w:rsidRPr="00481BCC">
              <w:rPr>
                <w:color w:val="971D20" w:themeColor="accent3"/>
                <w:lang w:val="es-ES_tradnl"/>
              </w:rPr>
              <w:t>ransitiv</w:t>
            </w:r>
            <w:r w:rsidR="009B3E79" w:rsidRPr="00481BCC">
              <w:rPr>
                <w:color w:val="971D20" w:themeColor="accent3"/>
                <w:lang w:val="es-ES_tradnl"/>
              </w:rPr>
              <w:t>a</w:t>
            </w:r>
          </w:p>
        </w:tc>
      </w:tr>
      <w:tr w:rsidR="00481BCC" w:rsidRPr="00481BCC" w14:paraId="5F9B412A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5B2C0288" w14:textId="278C9560" w:rsidR="00892564" w:rsidRPr="00481BCC" w:rsidRDefault="004C6CE9" w:rsidP="00FC4922">
            <w:pPr>
              <w:pStyle w:val="RowHeader"/>
              <w:ind w:left="323" w:hanging="323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B</w:t>
            </w:r>
            <w:r w:rsidR="00892564" w:rsidRPr="00481BCC">
              <w:rPr>
                <w:color w:val="971D20" w:themeColor="accent3"/>
                <w:lang w:val="es-ES_tradnl"/>
              </w:rPr>
              <w:t xml:space="preserve">) </w:t>
            </w:r>
            <w:r w:rsidR="00FC4922" w:rsidRPr="00481BCC">
              <w:rPr>
                <w:color w:val="971D20" w:themeColor="accent3"/>
                <w:lang w:val="es-ES_tradnl"/>
              </w:rPr>
              <w:t>Postulado de la suma de s</w:t>
            </w:r>
            <w:r w:rsidRPr="00481BCC">
              <w:rPr>
                <w:color w:val="971D20" w:themeColor="accent3"/>
                <w:lang w:val="es-ES_tradnl"/>
              </w:rPr>
              <w:t>egment</w:t>
            </w:r>
            <w:r w:rsidR="00FC4922" w:rsidRPr="00481BCC">
              <w:rPr>
                <w:color w:val="971D20" w:themeColor="accent3"/>
                <w:lang w:val="es-ES_tradnl"/>
              </w:rPr>
              <w:t>os</w:t>
            </w:r>
          </w:p>
        </w:tc>
        <w:tc>
          <w:tcPr>
            <w:tcW w:w="3113" w:type="dxa"/>
            <w:vAlign w:val="center"/>
          </w:tcPr>
          <w:p w14:paraId="426A0EB9" w14:textId="08BBC6F7" w:rsidR="00892564" w:rsidRPr="00481BCC" w:rsidRDefault="00634EE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G</w:t>
            </w:r>
            <w:r w:rsidR="00892564" w:rsidRPr="00481BCC">
              <w:rPr>
                <w:color w:val="971D20" w:themeColor="accent3"/>
                <w:lang w:val="es-ES_tradnl"/>
              </w:rPr>
              <w:t xml:space="preserve">) </w:t>
            </w:r>
            <w:r w:rsidR="00E04D45" w:rsidRPr="00481BCC">
              <w:rPr>
                <w:color w:val="971D20" w:themeColor="accent3"/>
                <w:lang w:val="es-ES_tradnl"/>
              </w:rPr>
              <w:t>Defini</w:t>
            </w:r>
            <w:r w:rsidR="009B3E79" w:rsidRPr="00481BCC">
              <w:rPr>
                <w:color w:val="971D20" w:themeColor="accent3"/>
                <w:lang w:val="es-ES_tradnl"/>
              </w:rPr>
              <w:t>c</w:t>
            </w:r>
            <w:r w:rsidR="00E04D45" w:rsidRPr="00481BCC">
              <w:rPr>
                <w:color w:val="971D20" w:themeColor="accent3"/>
                <w:lang w:val="es-ES_tradnl"/>
              </w:rPr>
              <w:t>i</w:t>
            </w:r>
            <w:r w:rsidR="009B3E79" w:rsidRPr="00481BCC">
              <w:rPr>
                <w:color w:val="971D20" w:themeColor="accent3"/>
                <w:lang w:val="es-ES_tradnl"/>
              </w:rPr>
              <w:t>ó</w:t>
            </w:r>
            <w:r w:rsidR="00E04D45" w:rsidRPr="00481BCC">
              <w:rPr>
                <w:color w:val="971D20" w:themeColor="accent3"/>
                <w:lang w:val="es-ES_tradnl"/>
              </w:rPr>
              <w:t xml:space="preserve">n </w:t>
            </w:r>
            <w:r w:rsidR="009B3E79" w:rsidRPr="00481BCC">
              <w:rPr>
                <w:color w:val="971D20" w:themeColor="accent3"/>
                <w:lang w:val="es-ES_tradnl"/>
              </w:rPr>
              <w:t>de</w:t>
            </w:r>
            <w:r w:rsidR="00A4338E" w:rsidRPr="00481BCC">
              <w:rPr>
                <w:color w:val="971D20" w:themeColor="accent3"/>
                <w:lang w:val="es-ES_tradnl"/>
              </w:rPr>
              <w:t xml:space="preserve"> segmentos</w:t>
            </w:r>
            <w:r w:rsidR="00E04D45" w:rsidRPr="00481BCC">
              <w:rPr>
                <w:color w:val="971D20" w:themeColor="accent3"/>
                <w:lang w:val="es-ES_tradnl"/>
              </w:rPr>
              <w:br/>
              <w:t xml:space="preserve">      </w:t>
            </w:r>
            <w:r w:rsidR="00A4338E" w:rsidRPr="00481BCC">
              <w:rPr>
                <w:color w:val="971D20" w:themeColor="accent3"/>
                <w:lang w:val="es-ES_tradnl"/>
              </w:rPr>
              <w:t>c</w:t>
            </w:r>
            <w:r w:rsidR="00E04D45" w:rsidRPr="00481BCC">
              <w:rPr>
                <w:color w:val="971D20" w:themeColor="accent3"/>
                <w:lang w:val="es-ES_tradnl"/>
              </w:rPr>
              <w:t>ongruent</w:t>
            </w:r>
            <w:r w:rsidR="00A4338E" w:rsidRPr="00481BCC">
              <w:rPr>
                <w:color w:val="971D20" w:themeColor="accent3"/>
                <w:lang w:val="es-ES_tradnl"/>
              </w:rPr>
              <w:t>e</w:t>
            </w:r>
            <w:r w:rsidR="00E04D45" w:rsidRPr="00481BCC">
              <w:rPr>
                <w:color w:val="971D20" w:themeColor="accent3"/>
                <w:lang w:val="es-ES_tradnl"/>
              </w:rPr>
              <w:t>s</w:t>
            </w:r>
          </w:p>
        </w:tc>
        <w:tc>
          <w:tcPr>
            <w:tcW w:w="3113" w:type="dxa"/>
            <w:vAlign w:val="center"/>
          </w:tcPr>
          <w:p w14:paraId="79C39796" w14:textId="494FC5F5" w:rsidR="00892564" w:rsidRPr="00481BCC" w:rsidRDefault="00634EE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P</w:t>
            </w:r>
            <w:r w:rsidR="00892564" w:rsidRPr="00481BCC">
              <w:rPr>
                <w:color w:val="971D20" w:themeColor="accent3"/>
                <w:lang w:val="es-ES_tradnl"/>
              </w:rPr>
              <w:t xml:space="preserve">) </w:t>
            </w:r>
            <w:r w:rsidR="00FC4922" w:rsidRPr="00481BCC">
              <w:rPr>
                <w:color w:val="971D20" w:themeColor="accent3"/>
                <w:lang w:val="es-ES_tradnl"/>
              </w:rPr>
              <w:t>Propiedad de d</w:t>
            </w:r>
            <w:r w:rsidR="00481C9F" w:rsidRPr="00481BCC">
              <w:rPr>
                <w:color w:val="971D20" w:themeColor="accent3"/>
                <w:lang w:val="es-ES_tradnl"/>
              </w:rPr>
              <w:t>ivisi</w:t>
            </w:r>
            <w:r w:rsidR="00FC4922" w:rsidRPr="00481BCC">
              <w:rPr>
                <w:color w:val="971D20" w:themeColor="accent3"/>
                <w:lang w:val="es-ES_tradnl"/>
              </w:rPr>
              <w:t>ó</w:t>
            </w:r>
            <w:r w:rsidR="00481C9F" w:rsidRPr="00481BCC">
              <w:rPr>
                <w:color w:val="971D20" w:themeColor="accent3"/>
                <w:lang w:val="es-ES_tradnl"/>
              </w:rPr>
              <w:t>n</w:t>
            </w:r>
          </w:p>
        </w:tc>
      </w:tr>
      <w:tr w:rsidR="00481BCC" w:rsidRPr="00481BCC" w14:paraId="5805B031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621FC2D8" w14:textId="73E1DB49" w:rsidR="00892564" w:rsidRPr="00481BCC" w:rsidRDefault="00634EE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C</w:t>
            </w:r>
            <w:r w:rsidR="00892564" w:rsidRPr="00481BCC">
              <w:rPr>
                <w:color w:val="971D20" w:themeColor="accent3"/>
                <w:lang w:val="es-ES_tradnl"/>
              </w:rPr>
              <w:t xml:space="preserve">) </w:t>
            </w:r>
            <w:r w:rsidR="007851A1" w:rsidRPr="00481BCC">
              <w:rPr>
                <w:rFonts w:ascii="Times New Roman" w:hAnsi="Times New Roman" w:cs="Times New Roman"/>
                <w:i/>
                <w:iCs/>
                <w:color w:val="971D20" w:themeColor="accent3"/>
                <w:lang w:val="es-ES_tradnl"/>
              </w:rPr>
              <w:t>I</w:t>
            </w:r>
            <w:r w:rsidR="007851A1" w:rsidRPr="00481BCC">
              <w:rPr>
                <w:color w:val="971D20" w:themeColor="accent3"/>
                <w:lang w:val="es-ES_tradnl"/>
              </w:rPr>
              <w:t xml:space="preserve"> es el punto medio de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noProof/>
                      <w:color w:val="971D20" w:themeColor="accent3"/>
                      <w:lang w:val="es-ES_tradnl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971D20" w:themeColor="accent3"/>
                      <w:lang w:val="es-ES_tradnl"/>
                    </w:rPr>
                    <m:t>BY</m:t>
                  </m:r>
                </m:e>
              </m:bar>
            </m:oMath>
          </w:p>
        </w:tc>
        <w:tc>
          <w:tcPr>
            <w:tcW w:w="3113" w:type="dxa"/>
            <w:vAlign w:val="center"/>
          </w:tcPr>
          <w:p w14:paraId="7782C975" w14:textId="28BBC2E9" w:rsidR="00892564" w:rsidRPr="00481BCC" w:rsidRDefault="00634EE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H</w:t>
            </w:r>
            <w:r w:rsidR="00892564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1640" w:dyaOrig="320" w14:anchorId="14D6ACD5">
                <v:shape id="_x0000_i1106" type="#_x0000_t75" alt="" style="width:82.05pt;height:16.4pt;mso-width-percent:0;mso-height-percent:0;mso-width-percent:0;mso-height-percent:0" o:ole="">
                  <v:imagedata r:id="rId154" o:title=""/>
                </v:shape>
                <o:OLEObject Type="Embed" ProgID="Equation.DSMT4" ShapeID="_x0000_i1106" DrawAspect="Content" ObjectID="_1814249576" r:id="rId155"/>
              </w:object>
            </w:r>
          </w:p>
        </w:tc>
        <w:tc>
          <w:tcPr>
            <w:tcW w:w="3113" w:type="dxa"/>
            <w:vAlign w:val="center"/>
          </w:tcPr>
          <w:p w14:paraId="6F778A68" w14:textId="10C7EAB3" w:rsidR="00892564" w:rsidRPr="00481BCC" w:rsidRDefault="00634EE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Q</w:t>
            </w:r>
            <w:r w:rsidR="00892564" w:rsidRPr="00481BCC">
              <w:rPr>
                <w:color w:val="971D20" w:themeColor="accent3"/>
                <w:lang w:val="es-ES_tradnl"/>
              </w:rPr>
              <w:t xml:space="preserve">) </w:t>
            </w:r>
            <w:r w:rsidR="009B3E79" w:rsidRPr="00481BCC">
              <w:rPr>
                <w:color w:val="971D20" w:themeColor="accent3"/>
                <w:lang w:val="es-ES_tradnl"/>
              </w:rPr>
              <w:t>Propiedad de s</w:t>
            </w:r>
            <w:r w:rsidR="00481C9F" w:rsidRPr="00481BCC">
              <w:rPr>
                <w:color w:val="971D20" w:themeColor="accent3"/>
                <w:lang w:val="es-ES_tradnl"/>
              </w:rPr>
              <w:t>ustitu</w:t>
            </w:r>
            <w:r w:rsidR="009B3E79" w:rsidRPr="00481BCC">
              <w:rPr>
                <w:color w:val="971D20" w:themeColor="accent3"/>
                <w:lang w:val="es-ES_tradnl"/>
              </w:rPr>
              <w:t>c</w:t>
            </w:r>
            <w:r w:rsidR="00481C9F" w:rsidRPr="00481BCC">
              <w:rPr>
                <w:color w:val="971D20" w:themeColor="accent3"/>
                <w:lang w:val="es-ES_tradnl"/>
              </w:rPr>
              <w:t>i</w:t>
            </w:r>
            <w:r w:rsidR="009B3E79" w:rsidRPr="00481BCC">
              <w:rPr>
                <w:color w:val="971D20" w:themeColor="accent3"/>
                <w:lang w:val="es-ES_tradnl"/>
              </w:rPr>
              <w:t>ó</w:t>
            </w:r>
            <w:r w:rsidR="00481C9F" w:rsidRPr="00481BCC">
              <w:rPr>
                <w:color w:val="971D20" w:themeColor="accent3"/>
                <w:lang w:val="es-ES_tradnl"/>
              </w:rPr>
              <w:t>n</w:t>
            </w:r>
          </w:p>
        </w:tc>
      </w:tr>
      <w:tr w:rsidR="00481BCC" w:rsidRPr="00481BCC" w14:paraId="39807900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6D451DBE" w14:textId="444BB550" w:rsidR="00892564" w:rsidRPr="00481BCC" w:rsidRDefault="00634EE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D</w:t>
            </w:r>
            <w:r w:rsidR="00892564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10"/>
                <w:lang w:val="es-ES_tradnl"/>
                <w14:ligatures w14:val="none"/>
              </w:rPr>
              <w:object w:dxaOrig="999" w:dyaOrig="380" w14:anchorId="6F243F5E">
                <v:shape id="_x0000_i1105" type="#_x0000_t75" alt="" style="width:49.2pt;height:19.15pt;mso-width-percent:0;mso-height-percent:0;mso-width-percent:0;mso-height-percent:0" o:ole="">
                  <v:imagedata r:id="rId156" o:title=""/>
                </v:shape>
                <o:OLEObject Type="Embed" ProgID="Equation.DSMT4" ShapeID="_x0000_i1105" DrawAspect="Content" ObjectID="_1814249577" r:id="rId157"/>
              </w:object>
            </w:r>
          </w:p>
        </w:tc>
        <w:tc>
          <w:tcPr>
            <w:tcW w:w="3113" w:type="dxa"/>
            <w:vAlign w:val="center"/>
          </w:tcPr>
          <w:p w14:paraId="0F92E8FA" w14:textId="333F4881" w:rsidR="00892564" w:rsidRPr="00481BCC" w:rsidRDefault="00634EE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J</w:t>
            </w:r>
            <w:r w:rsidR="00892564" w:rsidRPr="00481BCC">
              <w:rPr>
                <w:color w:val="971D20" w:themeColor="accent3"/>
                <w:lang w:val="es-ES_tradnl"/>
              </w:rPr>
              <w:t xml:space="preserve">) </w:t>
            </w:r>
            <w:r w:rsidR="007851A1" w:rsidRPr="00481BCC">
              <w:rPr>
                <w:color w:val="971D20" w:themeColor="accent3"/>
                <w:lang w:val="es-ES_tradnl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noProof/>
                      <w:color w:val="971D20" w:themeColor="accent3"/>
                      <w:lang w:val="es-ES_tradnl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971D20" w:themeColor="accent3"/>
                      <w:lang w:val="es-ES_tradnl"/>
                    </w:rPr>
                    <m:t>OS</m:t>
                  </m:r>
                </m:e>
              </m:bar>
            </m:oMath>
            <w:r w:rsidR="007851A1" w:rsidRPr="00481BCC">
              <w:rPr>
                <w:rFonts w:eastAsiaTheme="minorEastAsia"/>
                <w:noProof/>
                <w:color w:val="971D20" w:themeColor="accent3"/>
                <w:lang w:val="es-ES_tradnl"/>
              </w:rPr>
              <w:t xml:space="preserve"> </w:t>
            </w:r>
            <w:r w:rsidR="007851A1" w:rsidRPr="00481BCC">
              <w:rPr>
                <w:noProof/>
                <w:color w:val="971D20" w:themeColor="accent3"/>
                <w:lang w:val="es-ES_tradnl"/>
              </w:rPr>
              <w:t xml:space="preserve">biseca 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noProof/>
                      <w:color w:val="971D20" w:themeColor="accent3"/>
                      <w:lang w:val="es-ES_tradnl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971D20" w:themeColor="accent3"/>
                      <w:lang w:val="es-ES_tradnl"/>
                    </w:rPr>
                    <m:t>PQ</m:t>
                  </m:r>
                </m:e>
              </m:bar>
            </m:oMath>
          </w:p>
        </w:tc>
        <w:tc>
          <w:tcPr>
            <w:tcW w:w="3113" w:type="dxa"/>
            <w:vAlign w:val="center"/>
          </w:tcPr>
          <w:p w14:paraId="1200887A" w14:textId="31B43A49" w:rsidR="00892564" w:rsidRPr="00481BCC" w:rsidRDefault="00634EE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R</w:t>
            </w:r>
            <w:r w:rsidR="00892564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10"/>
                <w:lang w:val="es-ES_tradnl"/>
                <w14:ligatures w14:val="none"/>
              </w:rPr>
              <w:object w:dxaOrig="999" w:dyaOrig="380" w14:anchorId="3F9D5AE4">
                <v:shape id="_x0000_i1104" type="#_x0000_t75" alt="" style="width:51.05pt;height:19.15pt;mso-width-percent:0;mso-height-percent:0;mso-width-percent:0;mso-height-percent:0" o:ole="">
                  <v:imagedata r:id="rId158" o:title=""/>
                </v:shape>
                <o:OLEObject Type="Embed" ProgID="Equation.DSMT4" ShapeID="_x0000_i1104" DrawAspect="Content" ObjectID="_1814249578" r:id="rId159"/>
              </w:object>
            </w:r>
          </w:p>
        </w:tc>
      </w:tr>
      <w:tr w:rsidR="00481BCC" w:rsidRPr="00481BCC" w14:paraId="4B46FA9E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25470335" w14:textId="2A68F8AE" w:rsidR="00E04D45" w:rsidRPr="00481BCC" w:rsidRDefault="00634EE9" w:rsidP="00E04D4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E</w:t>
            </w:r>
            <w:r w:rsidR="00481C9F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840" w:dyaOrig="320" w14:anchorId="6DD0F4F1">
                <v:shape id="_x0000_i1103" type="#_x0000_t75" alt="" style="width:40.1pt;height:16.4pt;mso-width-percent:0;mso-height-percent:0;mso-width-percent:0;mso-height-percent:0" o:ole="">
                  <v:imagedata r:id="rId160" o:title=""/>
                </v:shape>
                <o:OLEObject Type="Embed" ProgID="Equation.DSMT4" ShapeID="_x0000_i1103" DrawAspect="Content" ObjectID="_1814249579" r:id="rId161"/>
              </w:object>
            </w:r>
          </w:p>
        </w:tc>
        <w:tc>
          <w:tcPr>
            <w:tcW w:w="3113" w:type="dxa"/>
            <w:vAlign w:val="center"/>
          </w:tcPr>
          <w:p w14:paraId="3052D941" w14:textId="7E538CAF" w:rsidR="00E04D45" w:rsidRPr="00481BCC" w:rsidRDefault="00634EE9" w:rsidP="00E04D45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K</w:t>
            </w:r>
            <w:r w:rsidR="00E04D45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900" w:dyaOrig="320" w14:anchorId="28B3FB0F">
                <v:shape id="_x0000_i1102" type="#_x0000_t75" alt="" style="width:45.55pt;height:16.4pt;mso-width-percent:0;mso-height-percent:0;mso-width-percent:0;mso-height-percent:0" o:ole="">
                  <v:imagedata r:id="rId162" o:title=""/>
                </v:shape>
                <o:OLEObject Type="Embed" ProgID="Equation.DSMT4" ShapeID="_x0000_i1102" DrawAspect="Content" ObjectID="_1814249580" r:id="rId163"/>
              </w:object>
            </w:r>
          </w:p>
        </w:tc>
        <w:tc>
          <w:tcPr>
            <w:tcW w:w="3113" w:type="dxa"/>
            <w:vAlign w:val="center"/>
          </w:tcPr>
          <w:p w14:paraId="756553A6" w14:textId="77777777" w:rsidR="00E04D45" w:rsidRPr="00481BCC" w:rsidRDefault="00E04D45" w:rsidP="00E04D45">
            <w:pPr>
              <w:pStyle w:val="RowHeader"/>
              <w:rPr>
                <w:color w:val="971D20" w:themeColor="accent3"/>
                <w:highlight w:val="yellow"/>
                <w:lang w:val="es-ES_tradnl"/>
              </w:rPr>
            </w:pPr>
          </w:p>
        </w:tc>
      </w:tr>
    </w:tbl>
    <w:p w14:paraId="10AED62F" w14:textId="77777777" w:rsidR="00892564" w:rsidRPr="00A4338E" w:rsidRDefault="00892564" w:rsidP="00892564">
      <w:pPr>
        <w:pStyle w:val="BodyText"/>
        <w:rPr>
          <w:lang w:val="es-ES_tradnl"/>
        </w:rPr>
      </w:pPr>
    </w:p>
    <w:p w14:paraId="1E5B931B" w14:textId="77777777" w:rsidR="00892564" w:rsidRPr="00A4338E" w:rsidRDefault="00892564" w:rsidP="00892564">
      <w:pPr>
        <w:pStyle w:val="BodyText"/>
        <w:rPr>
          <w:lang w:val="es-ES_tradnl"/>
        </w:rPr>
      </w:pPr>
    </w:p>
    <w:p w14:paraId="1DDD55CA" w14:textId="77777777" w:rsidR="00481C9F" w:rsidRPr="00A4338E" w:rsidRDefault="00481C9F" w:rsidP="00481C9F">
      <w:pPr>
        <w:spacing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s-ES_tradnl"/>
        </w:rPr>
      </w:pPr>
      <w:r w:rsidRPr="00A4338E">
        <w:rPr>
          <w:lang w:val="es-ES_tradnl"/>
        </w:rPr>
        <w:br w:type="page"/>
      </w:r>
    </w:p>
    <w:p w14:paraId="605F7D8A" w14:textId="2BDCA85A" w:rsidR="00A877BA" w:rsidRPr="00A4338E" w:rsidRDefault="00F3780C" w:rsidP="00A877BA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A877BA" w:rsidRPr="00A4338E">
        <w:rPr>
          <w:lang w:val="es-ES_tradnl"/>
        </w:rPr>
        <w:t>D</w:t>
      </w:r>
      <w:r w:rsidR="0029600E" w:rsidRPr="00A4338E">
        <w:rPr>
          <w:color w:val="000000"/>
          <w:sz w:val="30"/>
          <w:szCs w:val="30"/>
          <w:bdr w:val="none" w:sz="0" w:space="0" w:color="auto" w:frame="1"/>
          <w:lang w:val="es-ES_tradnl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877BA" w:rsidRPr="00A4338E" w14:paraId="1A5DB073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4A600B92" w14:textId="644441B5" w:rsidR="00A877BA" w:rsidRPr="00A4338E" w:rsidRDefault="0029600E" w:rsidP="00481BCC">
            <w:pPr>
              <w:pStyle w:val="TableColumnHeaders"/>
            </w:pPr>
            <w:r w:rsidRPr="00A4338E"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7456" behindDoc="0" locked="0" layoutInCell="1" allowOverlap="1" wp14:anchorId="1A203CB4" wp14:editId="32F5B12F">
                  <wp:simplePos x="0" y="0"/>
                  <wp:positionH relativeFrom="column">
                    <wp:posOffset>4044315</wp:posOffset>
                  </wp:positionH>
                  <wp:positionV relativeFrom="paragraph">
                    <wp:posOffset>-38100</wp:posOffset>
                  </wp:positionV>
                  <wp:extent cx="1736725" cy="993775"/>
                  <wp:effectExtent l="0" t="0" r="0" b="0"/>
                  <wp:wrapNone/>
                  <wp:docPr id="16" name="Picture 16" descr="A picture containing fireworks, outdoo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fireworks, outdoor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45" t="22732" r="18907" b="39235"/>
                          <a:stretch/>
                        </pic:blipFill>
                        <pic:spPr bwMode="auto">
                          <a:xfrm>
                            <a:off x="0" y="0"/>
                            <a:ext cx="173672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A4338E">
              <w:t>Dado</w:t>
            </w:r>
            <w:r w:rsidR="00A877BA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1300" w:dyaOrig="380" w14:anchorId="373F5E49">
                <v:shape id="_x0000_i1101" type="#_x0000_t75" alt="" style="width:67.45pt;height:20.95pt;mso-width-percent:0;mso-height-percent:0;mso-width-percent:0;mso-height-percent:0" o:ole="">
                  <v:imagedata r:id="rId165" o:title=""/>
                </v:shape>
                <o:OLEObject Type="Embed" ProgID="Equation.DSMT4" ShapeID="_x0000_i1101" DrawAspect="Content" ObjectID="_1814249581" r:id="rId166"/>
              </w:object>
            </w:r>
          </w:p>
          <w:p w14:paraId="61A8C437" w14:textId="4FC77F87" w:rsidR="00A877BA" w:rsidRPr="00A4338E" w:rsidRDefault="00A877BA" w:rsidP="00481BCC">
            <w:pPr>
              <w:pStyle w:val="TableColumnHeaders"/>
            </w:pPr>
            <w:r w:rsidRPr="00A4338E">
              <w:t xml:space="preserve">                </w:t>
            </w:r>
            <w:r w:rsidRPr="00A4338E">
              <w:rPr>
                <w:sz w:val="18"/>
                <w:szCs w:val="16"/>
              </w:rPr>
              <w:t xml:space="preserve"> </w:t>
            </w:r>
            <w:r w:rsidR="00251106" w:rsidRPr="00481BCC">
              <w:rPr>
                <w:noProof/>
                <w:position w:val="-12"/>
                <w14:ligatures w14:val="none"/>
              </w:rPr>
              <w:object w:dxaOrig="1300" w:dyaOrig="380" w14:anchorId="20C001A6">
                <v:shape id="_x0000_i1100" type="#_x0000_t75" alt="" style="width:67.45pt;height:20.95pt;mso-width-percent:0;mso-height-percent:0;mso-width-percent:0;mso-height-percent:0" o:ole="">
                  <v:imagedata r:id="rId167" o:title=""/>
                </v:shape>
                <o:OLEObject Type="Embed" ProgID="Equation.DSMT4" ShapeID="_x0000_i1100" DrawAspect="Content" ObjectID="_1814249582" r:id="rId168"/>
              </w:object>
            </w:r>
          </w:p>
          <w:p w14:paraId="227C6C91" w14:textId="667878E6" w:rsidR="00A877BA" w:rsidRPr="00A4338E" w:rsidRDefault="00F95E5F" w:rsidP="00481BCC">
            <w:pPr>
              <w:pStyle w:val="TableColumnHeaders"/>
            </w:pPr>
            <w:r w:rsidRPr="00A4338E">
              <w:t>Demuestra</w:t>
            </w:r>
            <w:r w:rsidR="00A877BA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2240" w:dyaOrig="320" w14:anchorId="1F0AB910">
                <v:shape id="_x0000_i1099" type="#_x0000_t75" alt="" style="width:112.1pt;height:16.4pt;mso-width-percent:0;mso-height-percent:0;mso-width-percent:0;mso-height-percent:0" o:ole="">
                  <v:imagedata r:id="rId169" o:title=""/>
                </v:shape>
                <o:OLEObject Type="Embed" ProgID="Equation.DSMT4" ShapeID="_x0000_i1099" DrawAspect="Content" ObjectID="_1814249583" r:id="rId170"/>
              </w:object>
            </w:r>
          </w:p>
        </w:tc>
      </w:tr>
      <w:tr w:rsidR="00A877BA" w:rsidRPr="00A4338E" w14:paraId="2E1F5765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746E0FB" w14:textId="7378BC54" w:rsidR="00A877BA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Proposiciones</w:t>
            </w:r>
            <w:r w:rsidR="00A877BA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531AF50" w14:textId="62FB996C" w:rsidR="00A877BA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Razones</w:t>
            </w:r>
            <w:r w:rsidR="00A877BA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877BA" w:rsidRPr="00A4338E" w14:paraId="364A6308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368948A" w14:textId="3AA6A689" w:rsidR="00A877BA" w:rsidRPr="00A4338E" w:rsidRDefault="00251106" w:rsidP="00EE3654">
            <w:pPr>
              <w:pStyle w:val="RowHeader"/>
              <w:numPr>
                <w:ilvl w:val="0"/>
                <w:numId w:val="103"/>
              </w:numPr>
              <w:rPr>
                <w:lang w:val="es-ES_tradnl"/>
              </w:rPr>
            </w:pPr>
            <w:r w:rsidRPr="00481BCC">
              <w:rPr>
                <w:noProof/>
                <w:position w:val="-4"/>
                <w:lang w:val="es-ES_tradnl"/>
                <w14:ligatures w14:val="none"/>
              </w:rPr>
              <w:object w:dxaOrig="1020" w:dyaOrig="260" w14:anchorId="6594C0ED">
                <v:shape id="_x0000_i1098" type="#_x0000_t75" alt="" style="width:51.95pt;height:14.6pt;mso-width-percent:0;mso-height-percent:0;mso-width-percent:0;mso-height-percent:0" o:ole="">
                  <v:imagedata r:id="rId171" o:title=""/>
                </v:shape>
                <o:OLEObject Type="Embed" ProgID="Equation.DSMT4" ShapeID="_x0000_i1098" DrawAspect="Content" ObjectID="_1814249584" r:id="rId172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171340" w14:textId="77777777" w:rsidR="00A877BA" w:rsidRPr="00A4338E" w:rsidRDefault="00A877BA" w:rsidP="00EE3654">
            <w:pPr>
              <w:pStyle w:val="RowHeader"/>
              <w:numPr>
                <w:ilvl w:val="0"/>
                <w:numId w:val="104"/>
              </w:numPr>
              <w:rPr>
                <w:lang w:val="es-ES_tradnl"/>
              </w:rPr>
            </w:pPr>
          </w:p>
        </w:tc>
      </w:tr>
      <w:tr w:rsidR="00A877BA" w:rsidRPr="00A4338E" w14:paraId="0AEDA9A8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C5E925" w14:textId="220708CF" w:rsidR="00A877BA" w:rsidRPr="00A4338E" w:rsidRDefault="00251106" w:rsidP="00EE3654">
            <w:pPr>
              <w:pStyle w:val="RowHeader"/>
              <w:numPr>
                <w:ilvl w:val="0"/>
                <w:numId w:val="105"/>
              </w:numPr>
              <w:rPr>
                <w:rFonts w:cstheme="minorHAnsi"/>
                <w:lang w:val="es-ES_tradnl"/>
              </w:rPr>
            </w:pPr>
            <w:r w:rsidRPr="00481BCC">
              <w:rPr>
                <w:noProof/>
                <w:position w:val="-4"/>
                <w:lang w:val="es-ES_tradnl"/>
                <w14:ligatures w14:val="none"/>
              </w:rPr>
              <w:object w:dxaOrig="1040" w:dyaOrig="260" w14:anchorId="2BB1694F">
                <v:shape id="_x0000_i1097" type="#_x0000_t75" alt="" style="width:51.95pt;height:14.6pt;mso-width-percent:0;mso-height-percent:0;mso-width-percent:0;mso-height-percent:0" o:ole="">
                  <v:imagedata r:id="rId173" o:title=""/>
                </v:shape>
                <o:OLEObject Type="Embed" ProgID="Equation.DSMT4" ShapeID="_x0000_i1097" DrawAspect="Content" ObjectID="_1814249585" r:id="rId174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98E15F8" w14:textId="77777777" w:rsidR="00A877BA" w:rsidRPr="00A4338E" w:rsidRDefault="00A877BA" w:rsidP="00EE3654">
            <w:pPr>
              <w:pStyle w:val="RowHeader"/>
              <w:numPr>
                <w:ilvl w:val="0"/>
                <w:numId w:val="106"/>
              </w:numPr>
              <w:rPr>
                <w:lang w:val="es-ES_tradnl"/>
              </w:rPr>
            </w:pPr>
          </w:p>
        </w:tc>
      </w:tr>
      <w:tr w:rsidR="00A877BA" w:rsidRPr="00A4338E" w14:paraId="2A70E90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924E59" w14:textId="4D617F13" w:rsidR="00A877BA" w:rsidRPr="00A4338E" w:rsidRDefault="00251106" w:rsidP="00EE3654">
            <w:pPr>
              <w:pStyle w:val="RowHeader"/>
              <w:numPr>
                <w:ilvl w:val="0"/>
                <w:numId w:val="107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740" w:dyaOrig="279" w14:anchorId="5B597406">
                <v:shape id="_x0000_i1096" type="#_x0000_t75" alt="" style="width:88.4pt;height:14.6pt;mso-width-percent:0;mso-height-percent:0;mso-width-percent:0;mso-height-percent:0" o:ole="">
                  <v:imagedata r:id="rId175" o:title=""/>
                </v:shape>
                <o:OLEObject Type="Embed" ProgID="Equation.DSMT4" ShapeID="_x0000_i1096" DrawAspect="Content" ObjectID="_1814249586" r:id="rId176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9D48EA3" w14:textId="77777777" w:rsidR="00A877BA" w:rsidRPr="00A4338E" w:rsidRDefault="00A877BA" w:rsidP="00EE3654">
            <w:pPr>
              <w:pStyle w:val="RowHeader"/>
              <w:numPr>
                <w:ilvl w:val="0"/>
                <w:numId w:val="108"/>
              </w:numPr>
              <w:rPr>
                <w:lang w:val="es-ES_tradnl"/>
              </w:rPr>
            </w:pPr>
          </w:p>
        </w:tc>
      </w:tr>
      <w:tr w:rsidR="00A877BA" w:rsidRPr="00A4338E" w14:paraId="41509D51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A91F11" w14:textId="77777777" w:rsidR="00A877BA" w:rsidRPr="00A4338E" w:rsidRDefault="00A877BA" w:rsidP="00EE3654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B19A160" w14:textId="77777777" w:rsidR="00A877BA" w:rsidRPr="00A4338E" w:rsidRDefault="00A877BA" w:rsidP="00EE3654">
            <w:pPr>
              <w:pStyle w:val="RowHeader"/>
              <w:rPr>
                <w:lang w:val="es-ES_tradnl"/>
              </w:rPr>
            </w:pPr>
          </w:p>
        </w:tc>
      </w:tr>
      <w:tr w:rsidR="00A877BA" w:rsidRPr="00A4338E" w14:paraId="71B2175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CB0042B" w14:textId="77777777" w:rsidR="00A877BA" w:rsidRPr="00A4338E" w:rsidRDefault="00A877BA" w:rsidP="00EE3654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79CB400" w14:textId="77777777" w:rsidR="00A877BA" w:rsidRPr="00A4338E" w:rsidRDefault="00A877BA" w:rsidP="00EE3654">
            <w:pPr>
              <w:pStyle w:val="RowHeader"/>
              <w:rPr>
                <w:lang w:val="es-ES_tradnl"/>
              </w:rPr>
            </w:pPr>
          </w:p>
        </w:tc>
      </w:tr>
      <w:tr w:rsidR="00A877BA" w:rsidRPr="00A4338E" w14:paraId="3BF46094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835B540" w14:textId="77777777" w:rsidR="00A877BA" w:rsidRPr="00A4338E" w:rsidRDefault="00A877BA" w:rsidP="00EE3654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7739E2" w14:textId="77777777" w:rsidR="00A877BA" w:rsidRPr="00A4338E" w:rsidRDefault="00A877BA" w:rsidP="00EE3654">
            <w:pPr>
              <w:pStyle w:val="RowHeader"/>
              <w:rPr>
                <w:lang w:val="es-ES_tradnl"/>
              </w:rPr>
            </w:pPr>
          </w:p>
        </w:tc>
      </w:tr>
      <w:tr w:rsidR="00A877BA" w:rsidRPr="00A4338E" w14:paraId="6D82F2D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2929E090" w14:textId="77777777" w:rsidR="00A877BA" w:rsidRPr="00A4338E" w:rsidRDefault="00A877BA" w:rsidP="00EE3654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698C323" w14:textId="77777777" w:rsidR="00A877BA" w:rsidRPr="00A4338E" w:rsidRDefault="00A877BA" w:rsidP="00EE3654">
            <w:pPr>
              <w:pStyle w:val="RowHeader"/>
              <w:rPr>
                <w:lang w:val="es-ES_tradnl"/>
              </w:rPr>
            </w:pPr>
          </w:p>
        </w:tc>
      </w:tr>
    </w:tbl>
    <w:p w14:paraId="53AB6691" w14:textId="77777777" w:rsidR="00A877BA" w:rsidRPr="00A4338E" w:rsidRDefault="00A877BA" w:rsidP="00A877BA">
      <w:pPr>
        <w:rPr>
          <w:lang w:val="es-ES_tradnl"/>
        </w:rPr>
      </w:pPr>
    </w:p>
    <w:p w14:paraId="718AACB4" w14:textId="77777777" w:rsidR="00A877BA" w:rsidRPr="00A4338E" w:rsidRDefault="00A877BA" w:rsidP="00A877BA">
      <w:pPr>
        <w:rPr>
          <w:lang w:val="es-ES_tradnl"/>
        </w:rPr>
      </w:pPr>
    </w:p>
    <w:p w14:paraId="70106209" w14:textId="77777777" w:rsidR="00A877BA" w:rsidRPr="00A4338E" w:rsidRDefault="00A877BA" w:rsidP="00A877BA">
      <w:pPr>
        <w:pStyle w:val="BodyText"/>
        <w:rPr>
          <w:lang w:val="es-ES_tradnl"/>
        </w:rPr>
      </w:pPr>
    </w:p>
    <w:p w14:paraId="3F8DDBCB" w14:textId="4AA2A077" w:rsidR="00A877BA" w:rsidRPr="00A4338E" w:rsidRDefault="00A877BA" w:rsidP="00A877BA">
      <w:pPr>
        <w:pStyle w:val="BodyText"/>
        <w:rPr>
          <w:lang w:val="es-ES_tradnl"/>
        </w:rPr>
      </w:pPr>
    </w:p>
    <w:p w14:paraId="5BF2D1FE" w14:textId="0D6ED22C" w:rsidR="0029600E" w:rsidRPr="00A4338E" w:rsidRDefault="0029600E" w:rsidP="00A877BA">
      <w:pPr>
        <w:pStyle w:val="BodyText"/>
        <w:rPr>
          <w:lang w:val="es-ES_tradnl"/>
        </w:rPr>
      </w:pPr>
    </w:p>
    <w:p w14:paraId="30716B97" w14:textId="4E516473" w:rsidR="0029600E" w:rsidRPr="00A4338E" w:rsidRDefault="00F3780C" w:rsidP="0029600E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29600E" w:rsidRPr="00A4338E">
        <w:rPr>
          <w:lang w:val="es-ES_tradnl"/>
        </w:rPr>
        <w:t>D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9600E" w:rsidRPr="00A4338E" w14:paraId="32C5EA6E" w14:textId="77777777" w:rsidTr="00481BCC">
        <w:trPr>
          <w:cantSplit/>
          <w:trHeight w:val="1584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0A394462" w14:textId="04AEB155" w:rsidR="0029600E" w:rsidRPr="00A4338E" w:rsidRDefault="00EE3654" w:rsidP="00481BCC">
            <w:pPr>
              <w:pStyle w:val="TableColumnHeaders"/>
            </w:pPr>
            <w:r w:rsidRPr="00A4338E"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8480" behindDoc="0" locked="0" layoutInCell="1" allowOverlap="1" wp14:anchorId="3FA784AA" wp14:editId="7394E64E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-60325</wp:posOffset>
                  </wp:positionV>
                  <wp:extent cx="1846580" cy="1033780"/>
                  <wp:effectExtent l="0" t="0" r="0" b="0"/>
                  <wp:wrapNone/>
                  <wp:docPr id="17" name="Picture 17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Diagram, schemat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4" t="25033" r="15141" b="37185"/>
                          <a:stretch/>
                        </pic:blipFill>
                        <pic:spPr bwMode="auto">
                          <a:xfrm>
                            <a:off x="0" y="0"/>
                            <a:ext cx="184658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A4338E">
              <w:t>Dado</w:t>
            </w:r>
            <w:r w:rsidR="0029600E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1300" w:dyaOrig="380" w14:anchorId="409EAC0A">
                <v:shape id="_x0000_i1095" type="#_x0000_t75" alt="" style="width:67.45pt;height:20.95pt;mso-width-percent:0;mso-height-percent:0;mso-width-percent:0;mso-height-percent:0" o:ole="">
                  <v:imagedata r:id="rId165" o:title=""/>
                </v:shape>
                <o:OLEObject Type="Embed" ProgID="Equation.DSMT4" ShapeID="_x0000_i1095" DrawAspect="Content" ObjectID="_1814249587" r:id="rId178"/>
              </w:object>
            </w:r>
          </w:p>
          <w:p w14:paraId="52010821" w14:textId="5B48B9EB" w:rsidR="0029600E" w:rsidRPr="00A4338E" w:rsidRDefault="0029600E" w:rsidP="00481BCC">
            <w:pPr>
              <w:pStyle w:val="TableColumnHeaders"/>
            </w:pPr>
            <w:r w:rsidRPr="00A4338E">
              <w:t xml:space="preserve">                </w:t>
            </w:r>
            <w:r w:rsidRPr="00A4338E">
              <w:rPr>
                <w:sz w:val="18"/>
                <w:szCs w:val="16"/>
              </w:rPr>
              <w:t xml:space="preserve"> </w:t>
            </w:r>
            <w:r w:rsidR="00251106" w:rsidRPr="00481BCC">
              <w:rPr>
                <w:noProof/>
                <w:position w:val="-30"/>
                <w14:ligatures w14:val="none"/>
              </w:rPr>
              <w:object w:dxaOrig="3120" w:dyaOrig="800" w14:anchorId="719634D3">
                <v:shape id="_x0000_i1094" type="#_x0000_t75" alt="" style="width:154.05pt;height:41pt;mso-width-percent:0;mso-height-percent:0;mso-width-percent:0;mso-height-percent:0" o:ole="">
                  <v:imagedata r:id="rId179" o:title=""/>
                </v:shape>
                <o:OLEObject Type="Embed" ProgID="Equation.DSMT4" ShapeID="_x0000_i1094" DrawAspect="Content" ObjectID="_1814249588" r:id="rId180"/>
              </w:object>
            </w:r>
          </w:p>
          <w:p w14:paraId="0CA1B5BE" w14:textId="36C30006" w:rsidR="0029600E" w:rsidRPr="00A4338E" w:rsidRDefault="00F95E5F" w:rsidP="00481BCC">
            <w:pPr>
              <w:pStyle w:val="TableColumnHeaders"/>
            </w:pPr>
            <w:r w:rsidRPr="00A4338E">
              <w:t>Demuestra</w:t>
            </w:r>
            <w:r w:rsidR="0029600E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2240" w:dyaOrig="320" w14:anchorId="62319A78">
                <v:shape id="_x0000_i1093" type="#_x0000_t75" alt="" style="width:112.1pt;height:16.4pt;mso-width-percent:0;mso-height-percent:0;mso-width-percent:0;mso-height-percent:0" o:ole="">
                  <v:imagedata r:id="rId169" o:title=""/>
                </v:shape>
                <o:OLEObject Type="Embed" ProgID="Equation.DSMT4" ShapeID="_x0000_i1093" DrawAspect="Content" ObjectID="_1814249589" r:id="rId181"/>
              </w:object>
            </w:r>
          </w:p>
        </w:tc>
      </w:tr>
      <w:tr w:rsidR="0029600E" w:rsidRPr="00A4338E" w14:paraId="2EDE06CA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DBF3E79" w14:textId="5077BCC7" w:rsidR="0029600E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Proposiciones</w:t>
            </w:r>
            <w:r w:rsidR="0029600E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CCC90DB" w14:textId="62F92A7E" w:rsidR="0029600E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Razones</w:t>
            </w:r>
            <w:r w:rsidR="0029600E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9600E" w:rsidRPr="00A4338E" w14:paraId="1F4C736A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6B73612" w14:textId="22DE6E50" w:rsidR="0029600E" w:rsidRPr="00A4338E" w:rsidRDefault="00251106" w:rsidP="007D4AB3">
            <w:pPr>
              <w:pStyle w:val="RowHeader"/>
              <w:numPr>
                <w:ilvl w:val="0"/>
                <w:numId w:val="111"/>
              </w:numPr>
              <w:rPr>
                <w:lang w:val="es-ES_tradnl"/>
              </w:rPr>
            </w:pPr>
            <w:r w:rsidRPr="00481BCC">
              <w:rPr>
                <w:noProof/>
                <w:position w:val="-4"/>
                <w:lang w:val="es-ES_tradnl"/>
                <w14:ligatures w14:val="none"/>
              </w:rPr>
              <w:object w:dxaOrig="1020" w:dyaOrig="260" w14:anchorId="0BBAE729">
                <v:shape id="_x0000_i1092" type="#_x0000_t75" alt="" style="width:51.95pt;height:14.6pt;mso-width-percent:0;mso-height-percent:0;mso-width-percent:0;mso-height-percent:0" o:ole="">
                  <v:imagedata r:id="rId171" o:title=""/>
                </v:shape>
                <o:OLEObject Type="Embed" ProgID="Equation.DSMT4" ShapeID="_x0000_i1092" DrawAspect="Content" ObjectID="_1814249590" r:id="rId182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A21D58" w14:textId="70ED6549" w:rsidR="0029600E" w:rsidRPr="00A4338E" w:rsidRDefault="00F95E5F" w:rsidP="007D4AB3">
            <w:pPr>
              <w:pStyle w:val="RowHeader"/>
              <w:numPr>
                <w:ilvl w:val="0"/>
                <w:numId w:val="112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29600E" w:rsidRPr="00A4338E" w14:paraId="14138CB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F4770F" w14:textId="77777777" w:rsidR="0029600E" w:rsidRPr="00A4338E" w:rsidRDefault="0029600E" w:rsidP="007D4AB3">
            <w:pPr>
              <w:pStyle w:val="RowHeader"/>
              <w:numPr>
                <w:ilvl w:val="0"/>
                <w:numId w:val="113"/>
              </w:numPr>
              <w:rPr>
                <w:rFonts w:cstheme="minorHAnsi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7885438" w14:textId="47A13CB3" w:rsidR="0029600E" w:rsidRPr="00A4338E" w:rsidRDefault="00F95E5F" w:rsidP="007D4AB3">
            <w:pPr>
              <w:pStyle w:val="RowHeader"/>
              <w:numPr>
                <w:ilvl w:val="0"/>
                <w:numId w:val="114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29600E" w:rsidRPr="00A4338E" w14:paraId="382A0DB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D08F316" w14:textId="30694DE8" w:rsidR="0029600E" w:rsidRPr="00A4338E" w:rsidRDefault="00251106" w:rsidP="007D4AB3">
            <w:pPr>
              <w:pStyle w:val="RowHeader"/>
              <w:numPr>
                <w:ilvl w:val="0"/>
                <w:numId w:val="115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740" w:dyaOrig="279" w14:anchorId="3EAFF272">
                <v:shape id="_x0000_i1091" type="#_x0000_t75" alt="" style="width:88.4pt;height:14.6pt;mso-width-percent:0;mso-height-percent:0;mso-width-percent:0;mso-height-percent:0" o:ole="">
                  <v:imagedata r:id="rId175" o:title=""/>
                </v:shape>
                <o:OLEObject Type="Embed" ProgID="Equation.DSMT4" ShapeID="_x0000_i1091" DrawAspect="Content" ObjectID="_1814249591" r:id="rId18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B6260D7" w14:textId="77777777" w:rsidR="0029600E" w:rsidRPr="00A4338E" w:rsidRDefault="0029600E" w:rsidP="007D4AB3">
            <w:pPr>
              <w:pStyle w:val="RowHeader"/>
              <w:numPr>
                <w:ilvl w:val="0"/>
                <w:numId w:val="116"/>
              </w:numPr>
              <w:rPr>
                <w:lang w:val="es-ES_tradnl"/>
              </w:rPr>
            </w:pPr>
          </w:p>
        </w:tc>
      </w:tr>
      <w:tr w:rsidR="0029600E" w:rsidRPr="00A4338E" w14:paraId="1A9F145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05E12C2" w14:textId="77777777" w:rsidR="0029600E" w:rsidRPr="00A4338E" w:rsidRDefault="0029600E" w:rsidP="007D4AB3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402630E" w14:textId="77777777" w:rsidR="0029600E" w:rsidRPr="00A4338E" w:rsidRDefault="0029600E" w:rsidP="007D4AB3">
            <w:pPr>
              <w:pStyle w:val="RowHeader"/>
              <w:ind w:left="360"/>
              <w:rPr>
                <w:lang w:val="es-ES_tradnl"/>
              </w:rPr>
            </w:pPr>
          </w:p>
        </w:tc>
      </w:tr>
      <w:tr w:rsidR="0029600E" w:rsidRPr="00A4338E" w14:paraId="255FB1E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DBF1A5" w14:textId="77777777" w:rsidR="0029600E" w:rsidRPr="00A4338E" w:rsidRDefault="0029600E" w:rsidP="007D4AB3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7D22EF2" w14:textId="77777777" w:rsidR="0029600E" w:rsidRPr="00A4338E" w:rsidRDefault="0029600E" w:rsidP="007D4AB3">
            <w:pPr>
              <w:pStyle w:val="RowHeader"/>
              <w:ind w:left="360"/>
              <w:rPr>
                <w:lang w:val="es-ES_tradnl"/>
              </w:rPr>
            </w:pPr>
          </w:p>
        </w:tc>
      </w:tr>
      <w:tr w:rsidR="0029600E" w:rsidRPr="00A4338E" w14:paraId="2FD08AB8" w14:textId="77777777" w:rsidTr="00481BCC">
        <w:trPr>
          <w:trHeight w:val="691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381F3D" w14:textId="77777777" w:rsidR="0029600E" w:rsidRPr="00A4338E" w:rsidRDefault="0029600E" w:rsidP="007D4AB3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B1355D3" w14:textId="77777777" w:rsidR="0029600E" w:rsidRPr="00A4338E" w:rsidRDefault="0029600E" w:rsidP="007D4AB3">
            <w:pPr>
              <w:pStyle w:val="RowHeader"/>
              <w:ind w:left="360"/>
              <w:rPr>
                <w:lang w:val="es-ES_tradnl"/>
              </w:rPr>
            </w:pPr>
          </w:p>
        </w:tc>
      </w:tr>
      <w:tr w:rsidR="0029600E" w:rsidRPr="00A4338E" w14:paraId="2CDD406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E66937A" w14:textId="77777777" w:rsidR="0029600E" w:rsidRPr="00A4338E" w:rsidRDefault="0029600E" w:rsidP="007D4AB3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03498F7" w14:textId="77777777" w:rsidR="0029600E" w:rsidRPr="00A4338E" w:rsidRDefault="0029600E" w:rsidP="007D4AB3">
            <w:pPr>
              <w:pStyle w:val="RowHeader"/>
              <w:ind w:left="360"/>
              <w:rPr>
                <w:lang w:val="es-ES_tradnl"/>
              </w:rPr>
            </w:pPr>
          </w:p>
        </w:tc>
      </w:tr>
    </w:tbl>
    <w:p w14:paraId="3EFD89D0" w14:textId="77777777" w:rsidR="0029600E" w:rsidRPr="00A4338E" w:rsidRDefault="0029600E" w:rsidP="0029600E">
      <w:pPr>
        <w:rPr>
          <w:lang w:val="es-ES_tradnl"/>
        </w:rPr>
      </w:pPr>
    </w:p>
    <w:p w14:paraId="1F9CBFD7" w14:textId="77777777" w:rsidR="0029600E" w:rsidRPr="00A4338E" w:rsidRDefault="0029600E" w:rsidP="0029600E">
      <w:pPr>
        <w:rPr>
          <w:lang w:val="es-ES_tradnl"/>
        </w:rPr>
      </w:pPr>
    </w:p>
    <w:p w14:paraId="5B785553" w14:textId="77777777" w:rsidR="0029600E" w:rsidRPr="00A4338E" w:rsidRDefault="0029600E" w:rsidP="0029600E">
      <w:pPr>
        <w:pStyle w:val="BodyText"/>
        <w:rPr>
          <w:lang w:val="es-ES_tradnl"/>
        </w:rPr>
      </w:pPr>
    </w:p>
    <w:p w14:paraId="326E302A" w14:textId="77777777" w:rsidR="0029600E" w:rsidRPr="00A4338E" w:rsidRDefault="0029600E" w:rsidP="0029600E">
      <w:pPr>
        <w:pStyle w:val="BodyText"/>
        <w:rPr>
          <w:lang w:val="es-ES_tradnl"/>
        </w:rPr>
      </w:pPr>
    </w:p>
    <w:p w14:paraId="6F818DBD" w14:textId="483A7B06" w:rsidR="0029600E" w:rsidRPr="00A4338E" w:rsidRDefault="0029600E" w:rsidP="00A877BA">
      <w:pPr>
        <w:pStyle w:val="BodyText"/>
        <w:rPr>
          <w:lang w:val="es-ES_tradnl"/>
        </w:rPr>
      </w:pPr>
    </w:p>
    <w:p w14:paraId="6477B1EF" w14:textId="3B625471" w:rsidR="0029600E" w:rsidRPr="00A4338E" w:rsidRDefault="00F3780C" w:rsidP="0029600E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29600E" w:rsidRPr="00A4338E">
        <w:rPr>
          <w:lang w:val="es-ES_tradnl"/>
        </w:rPr>
        <w:t>D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9600E" w:rsidRPr="00A4338E" w14:paraId="343C2EF4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EF20E37" w14:textId="68A47B91" w:rsidR="0029600E" w:rsidRPr="00A4338E" w:rsidRDefault="007D4AB3" w:rsidP="00481BCC">
            <w:pPr>
              <w:pStyle w:val="TableColumnHeaders"/>
            </w:pPr>
            <w:r w:rsidRPr="00A4338E"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9504" behindDoc="0" locked="0" layoutInCell="1" allowOverlap="1" wp14:anchorId="119617AF" wp14:editId="021B5B99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-48260</wp:posOffset>
                  </wp:positionV>
                  <wp:extent cx="1651000" cy="1052195"/>
                  <wp:effectExtent l="0" t="0" r="635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1" t="29028" r="18339" b="30404"/>
                          <a:stretch/>
                        </pic:blipFill>
                        <pic:spPr bwMode="auto">
                          <a:xfrm>
                            <a:off x="0" y="0"/>
                            <a:ext cx="165100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A4338E">
              <w:t>Dado</w:t>
            </w:r>
            <w:r w:rsidR="0029600E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3780" w:dyaOrig="800" w14:anchorId="33FEBF25">
                <v:shape id="_x0000_i1090" type="#_x0000_t75" alt="" style="width:191.4pt;height:41pt;mso-width-percent:0;mso-height-percent:0;mso-width-percent:0;mso-height-percent:0" o:ole="">
                  <v:imagedata r:id="rId185" o:title=""/>
                </v:shape>
                <o:OLEObject Type="Embed" ProgID="Equation.DSMT4" ShapeID="_x0000_i1090" DrawAspect="Content" ObjectID="_1814249592" r:id="rId186"/>
              </w:object>
            </w:r>
          </w:p>
          <w:p w14:paraId="48490471" w14:textId="71E4B24E" w:rsidR="0029600E" w:rsidRPr="00A4338E" w:rsidRDefault="00F95E5F" w:rsidP="00481BCC">
            <w:pPr>
              <w:pStyle w:val="TableColumnHeaders"/>
            </w:pPr>
            <w:r w:rsidRPr="00A4338E">
              <w:t>Demuestra</w:t>
            </w:r>
            <w:r w:rsidR="0029600E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2240" w:dyaOrig="320" w14:anchorId="5D5C892E">
                <v:shape id="_x0000_i1089" type="#_x0000_t75" alt="" style="width:112.1pt;height:16.4pt;mso-width-percent:0;mso-height-percent:0;mso-width-percent:0;mso-height-percent:0" o:ole="">
                  <v:imagedata r:id="rId169" o:title=""/>
                </v:shape>
                <o:OLEObject Type="Embed" ProgID="Equation.DSMT4" ShapeID="_x0000_i1089" DrawAspect="Content" ObjectID="_1814249593" r:id="rId187"/>
              </w:object>
            </w:r>
          </w:p>
        </w:tc>
      </w:tr>
      <w:tr w:rsidR="0029600E" w:rsidRPr="00A4338E" w14:paraId="65664656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3E2208F" w14:textId="2AC015CC" w:rsidR="0029600E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Proposiciones</w:t>
            </w:r>
            <w:r w:rsidR="0029600E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507C03B" w14:textId="3077E381" w:rsidR="0029600E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Razones</w:t>
            </w:r>
            <w:r w:rsidR="0029600E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9600E" w:rsidRPr="00A4338E" w14:paraId="1C8E9DC9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A54635" w14:textId="5AC7DF64" w:rsidR="0029600E" w:rsidRPr="00A4338E" w:rsidRDefault="00251106" w:rsidP="007D4AB3">
            <w:pPr>
              <w:pStyle w:val="RowHeader"/>
              <w:numPr>
                <w:ilvl w:val="0"/>
                <w:numId w:val="117"/>
              </w:numPr>
              <w:rPr>
                <w:lang w:val="es-ES_tradnl"/>
              </w:rPr>
            </w:pPr>
            <w:r w:rsidRPr="00481BCC">
              <w:rPr>
                <w:noProof/>
                <w:position w:val="-24"/>
                <w:lang w:val="es-ES_tradnl"/>
                <w14:ligatures w14:val="none"/>
              </w:rPr>
              <w:object w:dxaOrig="2880" w:dyaOrig="639" w14:anchorId="66A9F18D">
                <v:shape id="_x0000_i1088" type="#_x0000_t75" alt="" style="width:144.9pt;height:36.45pt;mso-width-percent:0;mso-height-percent:0;mso-width-percent:0;mso-height-percent:0" o:ole="">
                  <v:imagedata r:id="rId188" o:title=""/>
                </v:shape>
                <o:OLEObject Type="Embed" ProgID="Equation.DSMT4" ShapeID="_x0000_i1088" DrawAspect="Content" ObjectID="_1814249594" r:id="rId189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83277D" w14:textId="77777777" w:rsidR="0029600E" w:rsidRPr="00A4338E" w:rsidRDefault="0029600E" w:rsidP="007D4AB3">
            <w:pPr>
              <w:pStyle w:val="RowHeader"/>
              <w:numPr>
                <w:ilvl w:val="0"/>
                <w:numId w:val="118"/>
              </w:numPr>
              <w:rPr>
                <w:lang w:val="es-ES_tradnl"/>
              </w:rPr>
            </w:pPr>
          </w:p>
        </w:tc>
      </w:tr>
      <w:tr w:rsidR="0029600E" w:rsidRPr="00A4338E" w14:paraId="72C8DF9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647E46A" w14:textId="40D1F737" w:rsidR="0029600E" w:rsidRPr="00A4338E" w:rsidRDefault="00251106" w:rsidP="007D4AB3">
            <w:pPr>
              <w:pStyle w:val="RowHeader"/>
              <w:numPr>
                <w:ilvl w:val="0"/>
                <w:numId w:val="119"/>
              </w:numPr>
              <w:rPr>
                <w:rFonts w:cstheme="minorHAnsi"/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740" w:dyaOrig="279" w14:anchorId="7485BDD9">
                <v:shape id="_x0000_i1087" type="#_x0000_t75" alt="" style="width:88.4pt;height:14.6pt;mso-width-percent:0;mso-height-percent:0;mso-width-percent:0;mso-height-percent:0" o:ole="">
                  <v:imagedata r:id="rId175" o:title=""/>
                </v:shape>
                <o:OLEObject Type="Embed" ProgID="Equation.DSMT4" ShapeID="_x0000_i1087" DrawAspect="Content" ObjectID="_1814249595" r:id="rId190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F12796C" w14:textId="77777777" w:rsidR="0029600E" w:rsidRPr="00A4338E" w:rsidRDefault="0029600E" w:rsidP="007D4AB3">
            <w:pPr>
              <w:pStyle w:val="RowHeader"/>
              <w:numPr>
                <w:ilvl w:val="0"/>
                <w:numId w:val="120"/>
              </w:numPr>
              <w:rPr>
                <w:lang w:val="es-ES_tradnl"/>
              </w:rPr>
            </w:pPr>
          </w:p>
        </w:tc>
      </w:tr>
      <w:tr w:rsidR="0029600E" w:rsidRPr="00A4338E" w14:paraId="29F16751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360536" w14:textId="77777777" w:rsidR="0029600E" w:rsidRPr="00A4338E" w:rsidRDefault="0029600E" w:rsidP="007D4AB3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672B75D" w14:textId="77777777" w:rsidR="0029600E" w:rsidRPr="00A4338E" w:rsidRDefault="0029600E" w:rsidP="007D4AB3">
            <w:pPr>
              <w:pStyle w:val="RowHeader"/>
              <w:rPr>
                <w:lang w:val="es-ES_tradnl"/>
              </w:rPr>
            </w:pPr>
          </w:p>
        </w:tc>
      </w:tr>
      <w:tr w:rsidR="0029600E" w:rsidRPr="00A4338E" w14:paraId="08F27464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156412" w14:textId="77777777" w:rsidR="0029600E" w:rsidRPr="00A4338E" w:rsidRDefault="0029600E" w:rsidP="007D4AB3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ACD19E" w14:textId="77777777" w:rsidR="0029600E" w:rsidRPr="00A4338E" w:rsidRDefault="0029600E" w:rsidP="007D4AB3">
            <w:pPr>
              <w:pStyle w:val="RowHeader"/>
              <w:rPr>
                <w:lang w:val="es-ES_tradnl"/>
              </w:rPr>
            </w:pPr>
          </w:p>
        </w:tc>
      </w:tr>
      <w:tr w:rsidR="0029600E" w:rsidRPr="00A4338E" w14:paraId="1E98C93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867D992" w14:textId="77777777" w:rsidR="0029600E" w:rsidRPr="00A4338E" w:rsidRDefault="0029600E" w:rsidP="007D4AB3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312AD8D" w14:textId="77777777" w:rsidR="0029600E" w:rsidRPr="00A4338E" w:rsidRDefault="0029600E" w:rsidP="007D4AB3">
            <w:pPr>
              <w:pStyle w:val="RowHeader"/>
              <w:rPr>
                <w:lang w:val="es-ES_tradnl"/>
              </w:rPr>
            </w:pPr>
          </w:p>
        </w:tc>
      </w:tr>
      <w:tr w:rsidR="0029600E" w:rsidRPr="00A4338E" w14:paraId="7FCC7282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66B6E3C" w14:textId="77777777" w:rsidR="0029600E" w:rsidRPr="00A4338E" w:rsidRDefault="0029600E" w:rsidP="007D4AB3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270E34A" w14:textId="77777777" w:rsidR="0029600E" w:rsidRPr="00A4338E" w:rsidRDefault="0029600E" w:rsidP="007D4AB3">
            <w:pPr>
              <w:pStyle w:val="RowHeader"/>
              <w:rPr>
                <w:lang w:val="es-ES_tradnl"/>
              </w:rPr>
            </w:pPr>
          </w:p>
        </w:tc>
      </w:tr>
      <w:tr w:rsidR="0029600E" w:rsidRPr="00A4338E" w14:paraId="0AA1A728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151E341" w14:textId="77777777" w:rsidR="0029600E" w:rsidRPr="00A4338E" w:rsidRDefault="0029600E" w:rsidP="007D4AB3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D882289" w14:textId="77777777" w:rsidR="0029600E" w:rsidRPr="00A4338E" w:rsidRDefault="0029600E" w:rsidP="007D4AB3">
            <w:pPr>
              <w:pStyle w:val="RowHeader"/>
              <w:rPr>
                <w:lang w:val="es-ES_tradnl"/>
              </w:rPr>
            </w:pPr>
          </w:p>
        </w:tc>
      </w:tr>
    </w:tbl>
    <w:p w14:paraId="769664A6" w14:textId="77777777" w:rsidR="0029600E" w:rsidRPr="00A4338E" w:rsidRDefault="0029600E" w:rsidP="0029600E">
      <w:pPr>
        <w:rPr>
          <w:lang w:val="es-ES_tradnl"/>
        </w:rPr>
      </w:pPr>
    </w:p>
    <w:p w14:paraId="02A01A36" w14:textId="77777777" w:rsidR="0029600E" w:rsidRPr="00A4338E" w:rsidRDefault="0029600E" w:rsidP="0029600E">
      <w:pPr>
        <w:rPr>
          <w:lang w:val="es-ES_tradnl"/>
        </w:rPr>
      </w:pPr>
    </w:p>
    <w:p w14:paraId="531A3E4A" w14:textId="77777777" w:rsidR="0029600E" w:rsidRPr="00A4338E" w:rsidRDefault="0029600E" w:rsidP="0029600E">
      <w:pPr>
        <w:pStyle w:val="BodyText"/>
        <w:rPr>
          <w:lang w:val="es-ES_tradnl"/>
        </w:rPr>
      </w:pPr>
    </w:p>
    <w:p w14:paraId="068E5EC3" w14:textId="77777777" w:rsidR="0029600E" w:rsidRPr="00A4338E" w:rsidRDefault="0029600E" w:rsidP="00A877BA">
      <w:pPr>
        <w:pStyle w:val="BodyText"/>
        <w:rPr>
          <w:lang w:val="es-ES_tradnl"/>
        </w:rPr>
      </w:pPr>
    </w:p>
    <w:p w14:paraId="4035E392" w14:textId="77777777" w:rsidR="00A877BA" w:rsidRPr="00A4338E" w:rsidRDefault="00A877BA" w:rsidP="00A877BA">
      <w:pPr>
        <w:pStyle w:val="BodyText"/>
        <w:rPr>
          <w:lang w:val="es-ES_tradnl"/>
        </w:rPr>
      </w:pPr>
    </w:p>
    <w:p w14:paraId="4F30D6DC" w14:textId="6C2D05F8" w:rsidR="00481C9F" w:rsidRPr="00A4338E" w:rsidRDefault="00F3780C" w:rsidP="00481C9F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481C9F" w:rsidRPr="00A4338E">
        <w:rPr>
          <w:lang w:val="es-ES_tradnl"/>
        </w:rPr>
        <w:t>d</w:t>
      </w:r>
    </w:p>
    <w:tbl>
      <w:tblPr>
        <w:tblStyle w:val="TableGrid"/>
        <w:tblW w:w="0" w:type="auto"/>
        <w:tblBorders>
          <w:top w:val="dashed" w:sz="4" w:space="0" w:color="008CC9" w:themeColor="accent2"/>
          <w:left w:val="dashed" w:sz="4" w:space="0" w:color="008CC9" w:themeColor="accent2"/>
          <w:bottom w:val="dashed" w:sz="4" w:space="0" w:color="008CC9" w:themeColor="accent2"/>
          <w:right w:val="dashed" w:sz="4" w:space="0" w:color="008CC9" w:themeColor="accent2"/>
          <w:insideH w:val="dashed" w:sz="4" w:space="0" w:color="008CC9" w:themeColor="accent2"/>
          <w:insideV w:val="dashed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481BCC" w:rsidRPr="00481BCC" w14:paraId="2F3C088C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1FAFA3C5" w14:textId="77FA7556" w:rsidR="00481C9F" w:rsidRPr="00481BCC" w:rsidRDefault="00481C9F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A) </w:t>
            </w:r>
            <w:r w:rsidR="00F95E5F" w:rsidRPr="00481BC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302A7AFC" w14:textId="69D144E6" w:rsidR="00481C9F" w:rsidRPr="00481BCC" w:rsidRDefault="00CC79B6" w:rsidP="00E22C5A">
            <w:pPr>
              <w:pStyle w:val="RowHeader"/>
              <w:ind w:left="273" w:hanging="273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B</w:t>
            </w:r>
            <w:r w:rsidR="00481C9F" w:rsidRPr="00481BCC">
              <w:rPr>
                <w:color w:val="971D20" w:themeColor="accent3"/>
                <w:lang w:val="es-ES_tradnl"/>
              </w:rPr>
              <w:t xml:space="preserve">) </w:t>
            </w:r>
            <w:r w:rsidR="00E22C5A" w:rsidRPr="00481BCC">
              <w:rPr>
                <w:color w:val="971D20" w:themeColor="accent3"/>
                <w:lang w:val="es-ES_tradnl"/>
              </w:rPr>
              <w:t xml:space="preserve">Teorema de semejanza </w:t>
            </w:r>
            <w:r w:rsidR="001842D8" w:rsidRPr="00481BCC">
              <w:rPr>
                <w:color w:val="971D20" w:themeColor="accent3"/>
                <w:lang w:val="es-ES_tradnl"/>
              </w:rPr>
              <w:t>SSS</w:t>
            </w:r>
          </w:p>
        </w:tc>
        <w:tc>
          <w:tcPr>
            <w:tcW w:w="3113" w:type="dxa"/>
            <w:vAlign w:val="center"/>
          </w:tcPr>
          <w:p w14:paraId="68BCD4C9" w14:textId="3D172339" w:rsidR="00481C9F" w:rsidRPr="00481BCC" w:rsidRDefault="00CC79B6" w:rsidP="003754EA">
            <w:pPr>
              <w:pStyle w:val="RowHeader"/>
              <w:ind w:left="312" w:hanging="312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D) </w:t>
            </w:r>
            <w:r w:rsidR="00EC0983" w:rsidRPr="00481BCC">
              <w:rPr>
                <w:color w:val="971D20" w:themeColor="accent3"/>
                <w:lang w:val="es-ES_tradnl"/>
              </w:rPr>
              <w:t xml:space="preserve">Teorema </w:t>
            </w:r>
            <w:r w:rsidR="003754EA" w:rsidRPr="00481BCC">
              <w:rPr>
                <w:color w:val="971D20" w:themeColor="accent3"/>
                <w:lang w:val="es-ES_tradnl"/>
              </w:rPr>
              <w:t xml:space="preserve">de semejanza </w:t>
            </w:r>
            <w:r w:rsidRPr="00481BCC">
              <w:rPr>
                <w:color w:val="971D20" w:themeColor="accent3"/>
                <w:lang w:val="es-ES_tradnl"/>
              </w:rPr>
              <w:t>AA</w:t>
            </w:r>
          </w:p>
        </w:tc>
      </w:tr>
      <w:tr w:rsidR="00481BCC" w:rsidRPr="00481BCC" w14:paraId="068D7FE0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2D20C16C" w14:textId="2E58C7F7" w:rsidR="00481C9F" w:rsidRPr="00481BCC" w:rsidRDefault="00481C9F" w:rsidP="00842310">
            <w:pPr>
              <w:pStyle w:val="RowHeader"/>
              <w:rPr>
                <w:rFonts w:cstheme="minorHAnsi"/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A) </w:t>
            </w:r>
            <w:r w:rsidR="00F95E5F" w:rsidRPr="00481BC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5CA9088D" w14:textId="2C45F354" w:rsidR="00481C9F" w:rsidRPr="00481BCC" w:rsidRDefault="00CC79B6" w:rsidP="00EC0983">
            <w:pPr>
              <w:pStyle w:val="RowHeader"/>
              <w:ind w:left="273" w:hanging="273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C</w:t>
            </w:r>
            <w:r w:rsidR="00481C9F" w:rsidRPr="00481BCC">
              <w:rPr>
                <w:color w:val="971D20" w:themeColor="accent3"/>
                <w:lang w:val="es-ES_tradnl"/>
              </w:rPr>
              <w:t xml:space="preserve">) </w:t>
            </w:r>
            <w:r w:rsidR="00EC0983" w:rsidRPr="00481BCC">
              <w:rPr>
                <w:color w:val="971D20" w:themeColor="accent3"/>
                <w:lang w:val="es-ES_tradnl"/>
              </w:rPr>
              <w:t xml:space="preserve">Teorema de semejanza </w:t>
            </w:r>
            <w:r w:rsidR="00481C9F" w:rsidRPr="00481BCC">
              <w:rPr>
                <w:color w:val="971D20" w:themeColor="accent3"/>
                <w:lang w:val="es-ES_tradnl"/>
              </w:rPr>
              <w:t>SAS</w:t>
            </w:r>
          </w:p>
        </w:tc>
        <w:tc>
          <w:tcPr>
            <w:tcW w:w="3113" w:type="dxa"/>
            <w:vAlign w:val="center"/>
          </w:tcPr>
          <w:p w14:paraId="5BB9EB87" w14:textId="748C6EBA" w:rsidR="00481C9F" w:rsidRPr="00481BCC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E) </w:t>
            </w:r>
            <w:r w:rsidR="00251106" w:rsidRPr="00481BCC">
              <w:rPr>
                <w:noProof/>
                <w:color w:val="971D20" w:themeColor="accent3"/>
                <w:position w:val="-24"/>
                <w:lang w:val="es-ES_tradnl"/>
                <w14:ligatures w14:val="none"/>
              </w:rPr>
              <w:object w:dxaOrig="859" w:dyaOrig="639" w14:anchorId="3FB06BB1">
                <v:shape id="_x0000_i1086" type="#_x0000_t75" alt="" style="width:41pt;height:31.9pt;mso-width-percent:0;mso-height-percent:0;mso-width-percent:0;mso-height-percent:0" o:ole="">
                  <v:imagedata r:id="rId191" o:title=""/>
                </v:shape>
                <o:OLEObject Type="Embed" ProgID="Equation.DSMT4" ShapeID="_x0000_i1086" DrawAspect="Content" ObjectID="_1814249596" r:id="rId192"/>
              </w:object>
            </w:r>
          </w:p>
        </w:tc>
      </w:tr>
      <w:tr w:rsidR="00481BCC" w:rsidRPr="00481BCC" w14:paraId="2539531E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7D6F6214" w14:textId="46718B77" w:rsidR="00481C9F" w:rsidRPr="00481BCC" w:rsidRDefault="00481C9F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A) </w:t>
            </w:r>
            <w:r w:rsidR="00F95E5F" w:rsidRPr="00481BC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351291D4" w14:textId="74716008" w:rsidR="00481C9F" w:rsidRPr="00481BCC" w:rsidRDefault="00481C9F" w:rsidP="00842310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24712F89" w14:textId="1540E96D" w:rsidR="00481C9F" w:rsidRPr="00481BCC" w:rsidRDefault="00481C9F" w:rsidP="00842310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1DF61F90" w14:textId="77777777" w:rsidR="00481C9F" w:rsidRPr="00A4338E" w:rsidRDefault="00481C9F" w:rsidP="00481C9F">
      <w:pPr>
        <w:pStyle w:val="BodyText"/>
        <w:rPr>
          <w:lang w:val="es-ES_tradnl"/>
        </w:rPr>
      </w:pPr>
    </w:p>
    <w:p w14:paraId="3A2F8F1E" w14:textId="77777777" w:rsidR="00CC79B6" w:rsidRPr="00A4338E" w:rsidRDefault="00CC79B6" w:rsidP="00CC79B6">
      <w:pPr>
        <w:spacing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s-ES_tradnl"/>
        </w:rPr>
      </w:pPr>
      <w:r w:rsidRPr="00A4338E">
        <w:rPr>
          <w:lang w:val="es-ES_tradnl"/>
        </w:rPr>
        <w:br w:type="page"/>
      </w:r>
    </w:p>
    <w:p w14:paraId="765EB127" w14:textId="66CCC970" w:rsidR="00A877BA" w:rsidRPr="00A4338E" w:rsidRDefault="00F3780C" w:rsidP="00A877BA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A877BA" w:rsidRPr="00A4338E">
        <w:rPr>
          <w:lang w:val="es-ES_tradnl"/>
        </w:rPr>
        <w:t>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877BA" w:rsidRPr="00A4338E" w14:paraId="33E2849E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29BF1483" w14:textId="5DBFFA02" w:rsidR="00A877BA" w:rsidRPr="00A4338E" w:rsidRDefault="00AE61CD" w:rsidP="00481BCC">
            <w:pPr>
              <w:pStyle w:val="TableColumnHeaders"/>
            </w:pPr>
            <w:r w:rsidRPr="00A4338E"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70528" behindDoc="0" locked="0" layoutInCell="1" allowOverlap="1" wp14:anchorId="7D545087" wp14:editId="6BE797B7">
                  <wp:simplePos x="0" y="0"/>
                  <wp:positionH relativeFrom="column">
                    <wp:posOffset>3263900</wp:posOffset>
                  </wp:positionH>
                  <wp:positionV relativeFrom="paragraph">
                    <wp:posOffset>60325</wp:posOffset>
                  </wp:positionV>
                  <wp:extent cx="2526030" cy="784860"/>
                  <wp:effectExtent l="0" t="0" r="7620" b="0"/>
                  <wp:wrapNone/>
                  <wp:docPr id="21" name="Picture 21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4" t="32511" r="6730" b="41525"/>
                          <a:stretch/>
                        </pic:blipFill>
                        <pic:spPr bwMode="auto">
                          <a:xfrm>
                            <a:off x="0" y="0"/>
                            <a:ext cx="252603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A4338E">
              <w:t>Dado</w:t>
            </w:r>
            <w:r w:rsidR="00A877BA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2960" w:dyaOrig="480" w14:anchorId="5820B7B6">
                <v:shape id="_x0000_i1085" type="#_x0000_t75" alt="" style="width:149.45pt;height:26.45pt;mso-width-percent:0;mso-height-percent:0;mso-width-percent:0;mso-height-percent:0" o:ole="">
                  <v:imagedata r:id="rId194" o:title=""/>
                </v:shape>
                <o:OLEObject Type="Embed" ProgID="Equation.DSMT4" ShapeID="_x0000_i1085" DrawAspect="Content" ObjectID="_1814249597" r:id="rId195"/>
              </w:object>
            </w:r>
          </w:p>
          <w:p w14:paraId="2282BC6F" w14:textId="22BA45E6" w:rsidR="00A877BA" w:rsidRPr="00A4338E" w:rsidRDefault="00A877BA" w:rsidP="00481BCC">
            <w:pPr>
              <w:pStyle w:val="TableColumnHeaders"/>
            </w:pPr>
            <w:r w:rsidRPr="00A4338E">
              <w:t xml:space="preserve">                </w:t>
            </w:r>
            <w:r w:rsidRPr="00A4338E">
              <w:rPr>
                <w:sz w:val="18"/>
                <w:szCs w:val="16"/>
              </w:rPr>
              <w:t xml:space="preserve"> </w:t>
            </w:r>
            <w:r w:rsidR="00251106" w:rsidRPr="00481BCC">
              <w:rPr>
                <w:noProof/>
                <w:position w:val="-12"/>
                <w14:ligatures w14:val="none"/>
              </w:rPr>
              <w:object w:dxaOrig="1920" w:dyaOrig="480" w14:anchorId="39838D73">
                <v:shape id="_x0000_i1084" type="#_x0000_t75" alt="" style="width:96.6pt;height:26.45pt;mso-width-percent:0;mso-height-percent:0;mso-width-percent:0;mso-height-percent:0" o:ole="">
                  <v:imagedata r:id="rId196" o:title=""/>
                </v:shape>
                <o:OLEObject Type="Embed" ProgID="Equation.DSMT4" ShapeID="_x0000_i1084" DrawAspect="Content" ObjectID="_1814249598" r:id="rId197"/>
              </w:object>
            </w:r>
          </w:p>
          <w:p w14:paraId="0C83B5CF" w14:textId="6D994927" w:rsidR="00A877BA" w:rsidRPr="00A4338E" w:rsidRDefault="00F95E5F" w:rsidP="00481BCC">
            <w:pPr>
              <w:pStyle w:val="TableColumnHeaders"/>
            </w:pPr>
            <w:r w:rsidRPr="00A4338E">
              <w:t>Demuestra</w:t>
            </w:r>
            <w:r w:rsidR="00A877BA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2240" w:dyaOrig="320" w14:anchorId="6CF553F9">
                <v:shape id="_x0000_i1083" type="#_x0000_t75" alt="" style="width:112.1pt;height:16.4pt;mso-width-percent:0;mso-height-percent:0;mso-width-percent:0;mso-height-percent:0" o:ole="">
                  <v:imagedata r:id="rId198" o:title=""/>
                </v:shape>
                <o:OLEObject Type="Embed" ProgID="Equation.DSMT4" ShapeID="_x0000_i1083" DrawAspect="Content" ObjectID="_1814249599" r:id="rId199"/>
              </w:object>
            </w:r>
          </w:p>
        </w:tc>
      </w:tr>
      <w:tr w:rsidR="00A877BA" w:rsidRPr="00A4338E" w14:paraId="0FC58196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40660A4" w14:textId="72DAC99C" w:rsidR="00A877BA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Proposiciones</w:t>
            </w:r>
            <w:r w:rsidR="00A877BA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3B632BE" w14:textId="26798933" w:rsidR="00A877BA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Razones</w:t>
            </w:r>
            <w:r w:rsidR="00A877BA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877BA" w:rsidRPr="00A4338E" w14:paraId="048410B2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0913D0" w14:textId="2432211B" w:rsidR="00A877BA" w:rsidRPr="00A4338E" w:rsidRDefault="00251106" w:rsidP="00AE61CD">
            <w:pPr>
              <w:pStyle w:val="RowHeader"/>
              <w:numPr>
                <w:ilvl w:val="0"/>
                <w:numId w:val="123"/>
              </w:numPr>
              <w:rPr>
                <w:lang w:val="es-ES_tradnl"/>
              </w:rPr>
            </w:pPr>
            <w:r w:rsidRPr="00481BCC">
              <w:rPr>
                <w:noProof/>
                <w:position w:val="-4"/>
                <w:lang w:val="es-ES_tradnl"/>
                <w14:ligatures w14:val="none"/>
              </w:rPr>
              <w:object w:dxaOrig="1040" w:dyaOrig="320" w14:anchorId="15B0C951">
                <v:shape id="_x0000_i1082" type="#_x0000_t75" alt="" style="width:51.95pt;height:17.3pt;mso-width-percent:0;mso-height-percent:0;mso-width-percent:0;mso-height-percent:0" o:ole="">
                  <v:imagedata r:id="rId200" o:title=""/>
                </v:shape>
                <o:OLEObject Type="Embed" ProgID="Equation.DSMT4" ShapeID="_x0000_i1082" DrawAspect="Content" ObjectID="_1814249600" r:id="rId201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49CE82" w14:textId="77777777" w:rsidR="00A877BA" w:rsidRPr="00A4338E" w:rsidRDefault="00A877BA" w:rsidP="00AE61CD">
            <w:pPr>
              <w:pStyle w:val="RowHeader"/>
              <w:numPr>
                <w:ilvl w:val="0"/>
                <w:numId w:val="124"/>
              </w:numPr>
              <w:rPr>
                <w:lang w:val="es-ES_tradnl"/>
              </w:rPr>
            </w:pPr>
          </w:p>
        </w:tc>
      </w:tr>
      <w:tr w:rsidR="00A877BA" w:rsidRPr="00A4338E" w14:paraId="707C138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812A5E" w14:textId="3921D0E5" w:rsidR="00A877BA" w:rsidRPr="00A4338E" w:rsidRDefault="00251106" w:rsidP="00AE61CD">
            <w:pPr>
              <w:pStyle w:val="RowHeader"/>
              <w:numPr>
                <w:ilvl w:val="0"/>
                <w:numId w:val="125"/>
              </w:numPr>
              <w:rPr>
                <w:rFonts w:cstheme="minorHAnsi"/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060" w:dyaOrig="340" w14:anchorId="44F8D77C">
                <v:shape id="_x0000_i1081" type="#_x0000_t75" alt="" style="width:52.85pt;height:19.15pt;mso-width-percent:0;mso-height-percent:0;mso-width-percent:0;mso-height-percent:0" o:ole="">
                  <v:imagedata r:id="rId202" o:title=""/>
                </v:shape>
                <o:OLEObject Type="Embed" ProgID="Equation.DSMT4" ShapeID="_x0000_i1081" DrawAspect="Content" ObjectID="_1814249601" r:id="rId20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4350B5" w14:textId="77777777" w:rsidR="00A877BA" w:rsidRPr="00A4338E" w:rsidRDefault="00A877BA" w:rsidP="00AE61CD">
            <w:pPr>
              <w:pStyle w:val="RowHeader"/>
              <w:numPr>
                <w:ilvl w:val="0"/>
                <w:numId w:val="126"/>
              </w:numPr>
              <w:rPr>
                <w:lang w:val="es-ES_tradnl"/>
              </w:rPr>
            </w:pPr>
          </w:p>
        </w:tc>
      </w:tr>
      <w:tr w:rsidR="00A877BA" w:rsidRPr="00A4338E" w14:paraId="2F08B66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072CB0" w14:textId="3F5D57C3" w:rsidR="00A877BA" w:rsidRPr="00A4338E" w:rsidRDefault="00251106" w:rsidP="007D4AB3">
            <w:pPr>
              <w:pStyle w:val="RowHeader"/>
              <w:numPr>
                <w:ilvl w:val="0"/>
                <w:numId w:val="121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040" w:dyaOrig="340" w14:anchorId="5FB24D0B">
                <v:shape id="_x0000_i1080" type="#_x0000_t75" alt="" style="width:51.95pt;height:19.15pt;mso-width-percent:0;mso-height-percent:0;mso-width-percent:0;mso-height-percent:0" o:ole="">
                  <v:imagedata r:id="rId204" o:title=""/>
                </v:shape>
                <o:OLEObject Type="Embed" ProgID="Equation.DSMT4" ShapeID="_x0000_i1080" DrawAspect="Content" ObjectID="_1814249602" r:id="rId205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54A50C1" w14:textId="77777777" w:rsidR="00A877BA" w:rsidRPr="00A4338E" w:rsidRDefault="00A877BA" w:rsidP="007D4AB3">
            <w:pPr>
              <w:pStyle w:val="RowHeader"/>
              <w:numPr>
                <w:ilvl w:val="0"/>
                <w:numId w:val="122"/>
              </w:numPr>
              <w:rPr>
                <w:lang w:val="es-ES_tradnl"/>
              </w:rPr>
            </w:pPr>
          </w:p>
        </w:tc>
      </w:tr>
      <w:tr w:rsidR="00A877BA" w:rsidRPr="00A4338E" w14:paraId="041C2401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C4A99C1" w14:textId="1077CBCD" w:rsidR="00A877BA" w:rsidRPr="00A4338E" w:rsidRDefault="00251106" w:rsidP="00EE3654">
            <w:pPr>
              <w:pStyle w:val="RowHeader"/>
              <w:numPr>
                <w:ilvl w:val="0"/>
                <w:numId w:val="109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740" w:dyaOrig="279" w14:anchorId="0398A2C4">
                <v:shape id="_x0000_i1079" type="#_x0000_t75" alt="" style="width:88.4pt;height:14.6pt;mso-width-percent:0;mso-height-percent:0;mso-width-percent:0;mso-height-percent:0" o:ole="">
                  <v:imagedata r:id="rId206" o:title=""/>
                </v:shape>
                <o:OLEObject Type="Embed" ProgID="Equation.DSMT4" ShapeID="_x0000_i1079" DrawAspect="Content" ObjectID="_1814249603" r:id="rId207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F9897B" w14:textId="77777777" w:rsidR="00A877BA" w:rsidRPr="00A4338E" w:rsidRDefault="00A877BA" w:rsidP="00EE3654">
            <w:pPr>
              <w:pStyle w:val="RowHeader"/>
              <w:numPr>
                <w:ilvl w:val="0"/>
                <w:numId w:val="110"/>
              </w:numPr>
              <w:rPr>
                <w:lang w:val="es-ES_tradnl"/>
              </w:rPr>
            </w:pPr>
          </w:p>
        </w:tc>
      </w:tr>
      <w:tr w:rsidR="00A877BA" w:rsidRPr="00A4338E" w14:paraId="202A2C0D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9DF88E" w14:textId="77777777" w:rsidR="00A877BA" w:rsidRPr="00A4338E" w:rsidRDefault="00A877BA" w:rsidP="00AE61CD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5553049" w14:textId="77777777" w:rsidR="00A877BA" w:rsidRPr="00A4338E" w:rsidRDefault="00A877BA" w:rsidP="00AE61CD">
            <w:pPr>
              <w:pStyle w:val="RowHeader"/>
              <w:rPr>
                <w:lang w:val="es-ES_tradnl"/>
              </w:rPr>
            </w:pPr>
          </w:p>
        </w:tc>
      </w:tr>
      <w:tr w:rsidR="00A877BA" w:rsidRPr="00A4338E" w14:paraId="687C68A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CE8A5CC" w14:textId="77777777" w:rsidR="00A877BA" w:rsidRPr="00A4338E" w:rsidRDefault="00A877BA" w:rsidP="00AE61CD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2D49FE" w14:textId="77777777" w:rsidR="00A877BA" w:rsidRPr="00A4338E" w:rsidRDefault="00A877BA" w:rsidP="00AE61CD">
            <w:pPr>
              <w:pStyle w:val="RowHeader"/>
              <w:rPr>
                <w:lang w:val="es-ES_tradnl"/>
              </w:rPr>
            </w:pPr>
          </w:p>
        </w:tc>
      </w:tr>
      <w:tr w:rsidR="00A877BA" w:rsidRPr="00A4338E" w14:paraId="6CAE1DB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7C84855" w14:textId="77777777" w:rsidR="00A877BA" w:rsidRPr="00A4338E" w:rsidRDefault="00A877BA" w:rsidP="00AE61CD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298BA10C" w14:textId="77777777" w:rsidR="00A877BA" w:rsidRPr="00A4338E" w:rsidRDefault="00A877BA" w:rsidP="00AE61CD">
            <w:pPr>
              <w:pStyle w:val="RowHeader"/>
              <w:rPr>
                <w:lang w:val="es-ES_tradnl"/>
              </w:rPr>
            </w:pPr>
          </w:p>
        </w:tc>
      </w:tr>
    </w:tbl>
    <w:p w14:paraId="6EB756A3" w14:textId="77777777" w:rsidR="00A877BA" w:rsidRPr="00A4338E" w:rsidRDefault="00A877BA" w:rsidP="00A877BA">
      <w:pPr>
        <w:rPr>
          <w:lang w:val="es-ES_tradnl"/>
        </w:rPr>
      </w:pPr>
    </w:p>
    <w:p w14:paraId="0A83A4FA" w14:textId="77777777" w:rsidR="00A877BA" w:rsidRPr="00A4338E" w:rsidRDefault="00A877BA" w:rsidP="00A877BA">
      <w:pPr>
        <w:rPr>
          <w:lang w:val="es-ES_tradnl"/>
        </w:rPr>
      </w:pPr>
    </w:p>
    <w:p w14:paraId="775CC4BD" w14:textId="77777777" w:rsidR="00A877BA" w:rsidRPr="00A4338E" w:rsidRDefault="00A877BA" w:rsidP="00A877BA">
      <w:pPr>
        <w:pStyle w:val="BodyText"/>
        <w:rPr>
          <w:lang w:val="es-ES_tradnl"/>
        </w:rPr>
      </w:pPr>
    </w:p>
    <w:p w14:paraId="3CF47029" w14:textId="77777777" w:rsidR="00A877BA" w:rsidRPr="00A4338E" w:rsidRDefault="00A877BA" w:rsidP="00A877BA">
      <w:pPr>
        <w:pStyle w:val="BodyText"/>
        <w:rPr>
          <w:lang w:val="es-ES_tradnl"/>
        </w:rPr>
      </w:pPr>
    </w:p>
    <w:p w14:paraId="087FA525" w14:textId="77777777" w:rsidR="00A877BA" w:rsidRPr="00A4338E" w:rsidRDefault="00A877BA" w:rsidP="00A877BA">
      <w:pPr>
        <w:pStyle w:val="BodyText"/>
        <w:rPr>
          <w:lang w:val="es-ES_tradnl"/>
        </w:rPr>
      </w:pPr>
    </w:p>
    <w:p w14:paraId="68429C32" w14:textId="643327E1" w:rsidR="001259D4" w:rsidRPr="00A4338E" w:rsidRDefault="00F3780C" w:rsidP="001259D4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1259D4" w:rsidRPr="00A4338E">
        <w:rPr>
          <w:lang w:val="es-ES_tradnl"/>
        </w:rPr>
        <w:t>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259D4" w:rsidRPr="00A4338E" w14:paraId="2652B4DB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E6F1AA1" w14:textId="413C3471" w:rsidR="001259D4" w:rsidRPr="00A4338E" w:rsidRDefault="001259D4" w:rsidP="00481BCC">
            <w:pPr>
              <w:pStyle w:val="TableColumnHeaders"/>
            </w:pPr>
            <w:r w:rsidRPr="00A4338E"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71552" behindDoc="0" locked="0" layoutInCell="1" allowOverlap="1" wp14:anchorId="07435D4C" wp14:editId="536B7B2A">
                  <wp:simplePos x="0" y="0"/>
                  <wp:positionH relativeFrom="column">
                    <wp:posOffset>3190875</wp:posOffset>
                  </wp:positionH>
                  <wp:positionV relativeFrom="paragraph">
                    <wp:posOffset>20955</wp:posOffset>
                  </wp:positionV>
                  <wp:extent cx="2578100" cy="825500"/>
                  <wp:effectExtent l="0" t="0" r="0" b="0"/>
                  <wp:wrapNone/>
                  <wp:docPr id="22" name="Picture 2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1" t="30598" r="7484" b="42136"/>
                          <a:stretch/>
                        </pic:blipFill>
                        <pic:spPr bwMode="auto">
                          <a:xfrm>
                            <a:off x="0" y="0"/>
                            <a:ext cx="25781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A4338E">
              <w:t>Dado</w:t>
            </w:r>
            <w:r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2900" w:dyaOrig="480" w14:anchorId="7546B2C2">
                <v:shape id="_x0000_i1078" type="#_x0000_t75" alt="" style="width:2in;height:26.45pt;mso-width-percent:0;mso-height-percent:0;mso-width-percent:0;mso-height-percent:0" o:ole="">
                  <v:imagedata r:id="rId209" o:title=""/>
                </v:shape>
                <o:OLEObject Type="Embed" ProgID="Equation.DSMT4" ShapeID="_x0000_i1078" DrawAspect="Content" ObjectID="_1814249604" r:id="rId210"/>
              </w:object>
            </w:r>
          </w:p>
          <w:p w14:paraId="675D84FA" w14:textId="5FFD115E" w:rsidR="001259D4" w:rsidRPr="00A4338E" w:rsidRDefault="001259D4" w:rsidP="00481BCC">
            <w:pPr>
              <w:pStyle w:val="TableColumnHeaders"/>
            </w:pPr>
            <w:r w:rsidRPr="00A4338E">
              <w:t xml:space="preserve">                </w:t>
            </w:r>
            <w:r w:rsidRPr="00A4338E">
              <w:rPr>
                <w:sz w:val="18"/>
                <w:szCs w:val="16"/>
              </w:rPr>
              <w:t xml:space="preserve"> </w:t>
            </w:r>
            <w:r w:rsidR="00251106" w:rsidRPr="00481BCC">
              <w:rPr>
                <w:noProof/>
                <w:position w:val="-12"/>
                <w14:ligatures w14:val="none"/>
              </w:rPr>
              <w:object w:dxaOrig="1939" w:dyaOrig="380" w14:anchorId="184EDAA5">
                <v:shape id="_x0000_i1077" type="#_x0000_t75" alt="" style="width:96.6pt;height:20.95pt;mso-width-percent:0;mso-height-percent:0;mso-width-percent:0;mso-height-percent:0" o:ole="">
                  <v:imagedata r:id="rId211" o:title=""/>
                </v:shape>
                <o:OLEObject Type="Embed" ProgID="Equation.DSMT4" ShapeID="_x0000_i1077" DrawAspect="Content" ObjectID="_1814249605" r:id="rId212"/>
              </w:object>
            </w:r>
          </w:p>
          <w:p w14:paraId="09C359A5" w14:textId="2C984FE2" w:rsidR="001259D4" w:rsidRPr="00A4338E" w:rsidRDefault="00F95E5F" w:rsidP="00481BCC">
            <w:pPr>
              <w:pStyle w:val="TableColumnHeaders"/>
            </w:pPr>
            <w:r w:rsidRPr="00A4338E">
              <w:t>Demuestra</w:t>
            </w:r>
            <w:r w:rsidR="001259D4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2200" w:dyaOrig="320" w14:anchorId="6ED1A354">
                <v:shape id="_x0000_i1076" type="#_x0000_t75" alt="" style="width:108.45pt;height:16.4pt;mso-width-percent:0;mso-height-percent:0;mso-width-percent:0;mso-height-percent:0" o:ole="">
                  <v:imagedata r:id="rId213" o:title=""/>
                </v:shape>
                <o:OLEObject Type="Embed" ProgID="Equation.DSMT4" ShapeID="_x0000_i1076" DrawAspect="Content" ObjectID="_1814249606" r:id="rId214"/>
              </w:object>
            </w:r>
          </w:p>
        </w:tc>
      </w:tr>
      <w:tr w:rsidR="001259D4" w:rsidRPr="00A4338E" w14:paraId="2AEAEAFE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4DF10BF3" w14:textId="04710690" w:rsidR="001259D4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Proposiciones</w:t>
            </w:r>
            <w:r w:rsidR="001259D4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36453AD" w14:textId="1FD2D85B" w:rsidR="001259D4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Razones</w:t>
            </w:r>
            <w:r w:rsidR="001259D4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59D4" w:rsidRPr="00A4338E" w14:paraId="67CA18BC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145CF45" w14:textId="4D5A57B9" w:rsidR="001259D4" w:rsidRPr="00A4338E" w:rsidRDefault="00251106" w:rsidP="001259D4">
            <w:pPr>
              <w:pStyle w:val="RowHeader"/>
              <w:numPr>
                <w:ilvl w:val="0"/>
                <w:numId w:val="127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040" w:dyaOrig="340" w14:anchorId="43817D6E">
                <v:shape id="_x0000_i1075" type="#_x0000_t75" alt="" style="width:51.95pt;height:19.15pt;mso-width-percent:0;mso-height-percent:0;mso-width-percent:0;mso-height-percent:0" o:ole="">
                  <v:imagedata r:id="rId215" o:title=""/>
                </v:shape>
                <o:OLEObject Type="Embed" ProgID="Equation.DSMT4" ShapeID="_x0000_i1075" DrawAspect="Content" ObjectID="_1814249607" r:id="rId216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2D37FF" w14:textId="560EE75F" w:rsidR="001259D4" w:rsidRPr="00A4338E" w:rsidRDefault="00F95E5F" w:rsidP="001259D4">
            <w:pPr>
              <w:pStyle w:val="RowHeader"/>
              <w:numPr>
                <w:ilvl w:val="0"/>
                <w:numId w:val="128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1259D4" w:rsidRPr="00A4338E" w14:paraId="2B6838E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F23E21A" w14:textId="5BE0FC59" w:rsidR="001259D4" w:rsidRPr="00A4338E" w:rsidRDefault="00251106" w:rsidP="001259D4">
            <w:pPr>
              <w:pStyle w:val="RowHeader"/>
              <w:numPr>
                <w:ilvl w:val="0"/>
                <w:numId w:val="129"/>
              </w:numPr>
              <w:rPr>
                <w:rFonts w:cstheme="minorHAnsi"/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040" w:dyaOrig="279" w14:anchorId="1704FD1A">
                <v:shape id="_x0000_i1074" type="#_x0000_t75" alt="" style="width:51.95pt;height:14.6pt;mso-width-percent:0;mso-height-percent:0;mso-width-percent:0;mso-height-percent:0" o:ole="">
                  <v:imagedata r:id="rId217" o:title=""/>
                </v:shape>
                <o:OLEObject Type="Embed" ProgID="Equation.DSMT4" ShapeID="_x0000_i1074" DrawAspect="Content" ObjectID="_1814249608" r:id="rId218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A5D850" w14:textId="79828434" w:rsidR="001259D4" w:rsidRPr="00A4338E" w:rsidRDefault="001259D4" w:rsidP="001259D4">
            <w:pPr>
              <w:pStyle w:val="RowHeader"/>
              <w:numPr>
                <w:ilvl w:val="0"/>
                <w:numId w:val="130"/>
              </w:numPr>
              <w:rPr>
                <w:lang w:val="es-ES_tradnl"/>
              </w:rPr>
            </w:pPr>
          </w:p>
        </w:tc>
      </w:tr>
      <w:tr w:rsidR="001259D4" w:rsidRPr="00A4338E" w14:paraId="3F9C228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85AAB9C" w14:textId="77777777" w:rsidR="001259D4" w:rsidRPr="00A4338E" w:rsidRDefault="001259D4" w:rsidP="001259D4">
            <w:pPr>
              <w:pStyle w:val="RowHeader"/>
              <w:numPr>
                <w:ilvl w:val="0"/>
                <w:numId w:val="131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766F64" w14:textId="666AB4BC" w:rsidR="001259D4" w:rsidRPr="00A4338E" w:rsidRDefault="00F95E5F" w:rsidP="001259D4">
            <w:pPr>
              <w:pStyle w:val="RowHeader"/>
              <w:numPr>
                <w:ilvl w:val="0"/>
                <w:numId w:val="132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1259D4" w:rsidRPr="00A4338E" w14:paraId="614CBF64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E453CD" w14:textId="6BAEF064" w:rsidR="001259D4" w:rsidRPr="00A4338E" w:rsidRDefault="00251106" w:rsidP="001259D4">
            <w:pPr>
              <w:pStyle w:val="RowHeader"/>
              <w:numPr>
                <w:ilvl w:val="0"/>
                <w:numId w:val="133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700" w:dyaOrig="279" w14:anchorId="3D922E1B">
                <v:shape id="_x0000_i1073" type="#_x0000_t75" alt="" style="width:82.05pt;height:14.6pt;mso-width-percent:0;mso-height-percent:0;mso-width-percent:0;mso-height-percent:0" o:ole="">
                  <v:imagedata r:id="rId219" o:title=""/>
                </v:shape>
                <o:OLEObject Type="Embed" ProgID="Equation.DSMT4" ShapeID="_x0000_i1073" DrawAspect="Content" ObjectID="_1814249609" r:id="rId220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96FCE5E" w14:textId="77777777" w:rsidR="001259D4" w:rsidRPr="00A4338E" w:rsidRDefault="001259D4" w:rsidP="001259D4">
            <w:pPr>
              <w:pStyle w:val="RowHeader"/>
              <w:numPr>
                <w:ilvl w:val="0"/>
                <w:numId w:val="134"/>
              </w:numPr>
              <w:rPr>
                <w:lang w:val="es-ES_tradnl"/>
              </w:rPr>
            </w:pPr>
          </w:p>
        </w:tc>
      </w:tr>
      <w:tr w:rsidR="001259D4" w:rsidRPr="00A4338E" w14:paraId="20A62FB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85757F6" w14:textId="77777777" w:rsidR="001259D4" w:rsidRPr="00A4338E" w:rsidRDefault="001259D4" w:rsidP="008A1309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D66324" w14:textId="77777777" w:rsidR="001259D4" w:rsidRPr="00A4338E" w:rsidRDefault="001259D4" w:rsidP="008A1309">
            <w:pPr>
              <w:pStyle w:val="RowHeader"/>
              <w:rPr>
                <w:lang w:val="es-ES_tradnl"/>
              </w:rPr>
            </w:pPr>
          </w:p>
        </w:tc>
      </w:tr>
      <w:tr w:rsidR="001259D4" w:rsidRPr="00A4338E" w14:paraId="367EE05C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80B4C7" w14:textId="77777777" w:rsidR="001259D4" w:rsidRPr="00A4338E" w:rsidRDefault="001259D4" w:rsidP="008A1309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A40C76" w14:textId="77777777" w:rsidR="001259D4" w:rsidRPr="00A4338E" w:rsidRDefault="001259D4" w:rsidP="008A1309">
            <w:pPr>
              <w:pStyle w:val="RowHeader"/>
              <w:rPr>
                <w:lang w:val="es-ES_tradnl"/>
              </w:rPr>
            </w:pPr>
          </w:p>
        </w:tc>
      </w:tr>
      <w:tr w:rsidR="001259D4" w:rsidRPr="00A4338E" w14:paraId="4739EF6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C720CED" w14:textId="77777777" w:rsidR="001259D4" w:rsidRPr="00A4338E" w:rsidRDefault="001259D4" w:rsidP="008A1309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E66C253" w14:textId="77777777" w:rsidR="001259D4" w:rsidRPr="00A4338E" w:rsidRDefault="001259D4" w:rsidP="008A1309">
            <w:pPr>
              <w:pStyle w:val="RowHeader"/>
              <w:rPr>
                <w:lang w:val="es-ES_tradnl"/>
              </w:rPr>
            </w:pPr>
          </w:p>
        </w:tc>
      </w:tr>
    </w:tbl>
    <w:p w14:paraId="14A10E38" w14:textId="77777777" w:rsidR="001259D4" w:rsidRPr="00A4338E" w:rsidRDefault="001259D4" w:rsidP="001259D4">
      <w:pPr>
        <w:rPr>
          <w:lang w:val="es-ES_tradnl"/>
        </w:rPr>
      </w:pPr>
    </w:p>
    <w:p w14:paraId="01AB33BE" w14:textId="77777777" w:rsidR="001259D4" w:rsidRPr="00A4338E" w:rsidRDefault="001259D4" w:rsidP="001259D4">
      <w:pPr>
        <w:rPr>
          <w:lang w:val="es-ES_tradnl"/>
        </w:rPr>
      </w:pPr>
    </w:p>
    <w:p w14:paraId="1FECB8BF" w14:textId="77777777" w:rsidR="001259D4" w:rsidRPr="00A4338E" w:rsidRDefault="001259D4" w:rsidP="001259D4">
      <w:pPr>
        <w:pStyle w:val="BodyText"/>
        <w:rPr>
          <w:lang w:val="es-ES_tradnl"/>
        </w:rPr>
      </w:pPr>
    </w:p>
    <w:p w14:paraId="57783E1F" w14:textId="77777777" w:rsidR="001259D4" w:rsidRPr="00A4338E" w:rsidRDefault="001259D4" w:rsidP="001259D4">
      <w:pPr>
        <w:pStyle w:val="BodyText"/>
        <w:rPr>
          <w:lang w:val="es-ES_tradnl"/>
        </w:rPr>
      </w:pPr>
    </w:p>
    <w:p w14:paraId="3AF407B9" w14:textId="77777777" w:rsidR="001259D4" w:rsidRPr="00A4338E" w:rsidRDefault="001259D4" w:rsidP="001259D4">
      <w:pPr>
        <w:pStyle w:val="BodyText"/>
        <w:rPr>
          <w:lang w:val="es-ES_tradnl"/>
        </w:rPr>
      </w:pPr>
    </w:p>
    <w:p w14:paraId="21410B2D" w14:textId="596DBE13" w:rsidR="001259D4" w:rsidRPr="00A4338E" w:rsidRDefault="00F3780C" w:rsidP="001259D4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1259D4" w:rsidRPr="00A4338E">
        <w:rPr>
          <w:lang w:val="es-ES_tradnl"/>
        </w:rPr>
        <w:t>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259D4" w:rsidRPr="00A4338E" w14:paraId="3048EB5F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756722C" w14:textId="0D9F65D8" w:rsidR="001259D4" w:rsidRPr="00A4338E" w:rsidRDefault="008A1309" w:rsidP="00481BCC">
            <w:pPr>
              <w:pStyle w:val="TableColumnHeaders"/>
            </w:pPr>
            <w:r w:rsidRPr="00A4338E"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72576" behindDoc="0" locked="0" layoutInCell="1" allowOverlap="1" wp14:anchorId="6109E5CA" wp14:editId="0CD3C33D">
                  <wp:simplePos x="0" y="0"/>
                  <wp:positionH relativeFrom="column">
                    <wp:posOffset>3735070</wp:posOffset>
                  </wp:positionH>
                  <wp:positionV relativeFrom="paragraph">
                    <wp:posOffset>13970</wp:posOffset>
                  </wp:positionV>
                  <wp:extent cx="2051050" cy="901065"/>
                  <wp:effectExtent l="0" t="0" r="6350" b="0"/>
                  <wp:wrapNone/>
                  <wp:docPr id="23" name="Picture 23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9" t="31321" r="16077" b="37604"/>
                          <a:stretch/>
                        </pic:blipFill>
                        <pic:spPr bwMode="auto">
                          <a:xfrm>
                            <a:off x="0" y="0"/>
                            <a:ext cx="205105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A4338E">
              <w:t>Dado</w:t>
            </w:r>
            <w:r w:rsidR="001259D4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2960" w:dyaOrig="380" w14:anchorId="28948D91">
                <v:shape id="_x0000_i1072" type="#_x0000_t75" alt="" style="width:149.45pt;height:20.95pt;mso-width-percent:0;mso-height-percent:0;mso-width-percent:0;mso-height-percent:0" o:ole="">
                  <v:imagedata r:id="rId222" o:title=""/>
                </v:shape>
                <o:OLEObject Type="Embed" ProgID="Equation.DSMT4" ShapeID="_x0000_i1072" DrawAspect="Content" ObjectID="_1814249610" r:id="rId223"/>
              </w:object>
            </w:r>
          </w:p>
          <w:p w14:paraId="2A66DDFF" w14:textId="18402AF9" w:rsidR="001259D4" w:rsidRPr="00A4338E" w:rsidRDefault="001259D4" w:rsidP="00481BCC">
            <w:pPr>
              <w:pStyle w:val="TableColumnHeaders"/>
            </w:pPr>
            <w:r w:rsidRPr="00A4338E">
              <w:t xml:space="preserve">                </w:t>
            </w:r>
            <w:r w:rsidRPr="00A4338E">
              <w:rPr>
                <w:sz w:val="18"/>
                <w:szCs w:val="16"/>
              </w:rPr>
              <w:t xml:space="preserve"> </w:t>
            </w:r>
            <w:r w:rsidR="00251106" w:rsidRPr="00481BCC">
              <w:rPr>
                <w:noProof/>
                <w:position w:val="-12"/>
                <w14:ligatures w14:val="none"/>
              </w:rPr>
              <w:object w:dxaOrig="1900" w:dyaOrig="480" w14:anchorId="37A338F0">
                <v:shape id="_x0000_i1071" type="#_x0000_t75" alt="" style="width:92.95pt;height:26.45pt;mso-width-percent:0;mso-height-percent:0;mso-width-percent:0;mso-height-percent:0" o:ole="">
                  <v:imagedata r:id="rId224" o:title=""/>
                </v:shape>
                <o:OLEObject Type="Embed" ProgID="Equation.DSMT4" ShapeID="_x0000_i1071" DrawAspect="Content" ObjectID="_1814249611" r:id="rId225"/>
              </w:object>
            </w:r>
          </w:p>
          <w:p w14:paraId="475F5B93" w14:textId="6A3D6E89" w:rsidR="001259D4" w:rsidRPr="00A4338E" w:rsidRDefault="00F95E5F" w:rsidP="00481BCC">
            <w:pPr>
              <w:pStyle w:val="TableColumnHeaders"/>
            </w:pPr>
            <w:r w:rsidRPr="00A4338E">
              <w:t>Demuestra</w:t>
            </w:r>
            <w:r w:rsidR="001259D4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2120" w:dyaOrig="380" w14:anchorId="5C6E9C81">
                <v:shape id="_x0000_i1070" type="#_x0000_t75" alt="" style="width:108.45pt;height:20.95pt;mso-width-percent:0;mso-height-percent:0;mso-width-percent:0;mso-height-percent:0" o:ole="">
                  <v:imagedata r:id="rId226" o:title=""/>
                </v:shape>
                <o:OLEObject Type="Embed" ProgID="Equation.DSMT4" ShapeID="_x0000_i1070" DrawAspect="Content" ObjectID="_1814249612" r:id="rId227"/>
              </w:object>
            </w:r>
          </w:p>
        </w:tc>
      </w:tr>
      <w:tr w:rsidR="001259D4" w:rsidRPr="00A4338E" w14:paraId="5803FFA1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87A7499" w14:textId="75B373C9" w:rsidR="001259D4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Proposiciones</w:t>
            </w:r>
            <w:r w:rsidR="001259D4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CD810AA" w14:textId="2CF852BC" w:rsidR="001259D4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Razones</w:t>
            </w:r>
            <w:r w:rsidR="001259D4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59D4" w:rsidRPr="00A4338E" w14:paraId="1E161443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72B455" w14:textId="3A160F03" w:rsidR="001259D4" w:rsidRPr="00A4338E" w:rsidRDefault="00251106" w:rsidP="008A1309">
            <w:pPr>
              <w:pStyle w:val="RowHeader"/>
              <w:numPr>
                <w:ilvl w:val="0"/>
                <w:numId w:val="135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040" w:dyaOrig="279" w14:anchorId="75DC96C1">
                <v:shape id="_x0000_i1069" type="#_x0000_t75" alt="" style="width:51.95pt;height:14.6pt;mso-width-percent:0;mso-height-percent:0;mso-width-percent:0;mso-height-percent:0" o:ole="">
                  <v:imagedata r:id="rId228" o:title=""/>
                </v:shape>
                <o:OLEObject Type="Embed" ProgID="Equation.DSMT4" ShapeID="_x0000_i1069" DrawAspect="Content" ObjectID="_1814249613" r:id="rId229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77CE97C" w14:textId="691209F3" w:rsidR="001259D4" w:rsidRPr="00A4338E" w:rsidRDefault="00F95E5F" w:rsidP="008A1309">
            <w:pPr>
              <w:pStyle w:val="RowHeader"/>
              <w:numPr>
                <w:ilvl w:val="0"/>
                <w:numId w:val="136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1259D4" w:rsidRPr="00A4338E" w14:paraId="44BB880C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0141C7D" w14:textId="77777777" w:rsidR="001259D4" w:rsidRPr="00A4338E" w:rsidRDefault="001259D4" w:rsidP="00C61C4C">
            <w:pPr>
              <w:pStyle w:val="RowHeader"/>
              <w:numPr>
                <w:ilvl w:val="0"/>
                <w:numId w:val="137"/>
              </w:numPr>
              <w:rPr>
                <w:rFonts w:cstheme="minorHAnsi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95D28F" w14:textId="570D4555" w:rsidR="001259D4" w:rsidRPr="00A4338E" w:rsidRDefault="00F95E5F" w:rsidP="00C61C4C">
            <w:pPr>
              <w:pStyle w:val="RowHeader"/>
              <w:numPr>
                <w:ilvl w:val="0"/>
                <w:numId w:val="138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1259D4" w:rsidRPr="00A4338E" w14:paraId="2C7A2A3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95F14DD" w14:textId="3EB5E545" w:rsidR="001259D4" w:rsidRPr="00A4338E" w:rsidRDefault="00251106" w:rsidP="00C61C4C">
            <w:pPr>
              <w:pStyle w:val="RowHeader"/>
              <w:numPr>
                <w:ilvl w:val="0"/>
                <w:numId w:val="139"/>
              </w:numPr>
              <w:rPr>
                <w:lang w:val="es-ES_tradnl"/>
              </w:rPr>
            </w:pPr>
            <w:r w:rsidRPr="00481BCC">
              <w:rPr>
                <w:noProof/>
                <w:position w:val="-10"/>
                <w:lang w:val="es-ES_tradnl"/>
                <w14:ligatures w14:val="none"/>
              </w:rPr>
              <w:object w:dxaOrig="1040" w:dyaOrig="320" w14:anchorId="0CC82FC1">
                <v:shape id="_x0000_i1068" type="#_x0000_t75" alt="" style="width:51.95pt;height:17.3pt;mso-width-percent:0;mso-height-percent:0;mso-width-percent:0;mso-height-percent:0" o:ole="">
                  <v:imagedata r:id="rId230" o:title=""/>
                </v:shape>
                <o:OLEObject Type="Embed" ProgID="Equation.DSMT4" ShapeID="_x0000_i1068" DrawAspect="Content" ObjectID="_1814249614" r:id="rId231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FB060B0" w14:textId="77777777" w:rsidR="001259D4" w:rsidRPr="00A4338E" w:rsidRDefault="001259D4" w:rsidP="00C61C4C">
            <w:pPr>
              <w:pStyle w:val="RowHeader"/>
              <w:numPr>
                <w:ilvl w:val="0"/>
                <w:numId w:val="140"/>
              </w:numPr>
              <w:rPr>
                <w:lang w:val="es-ES_tradnl"/>
              </w:rPr>
            </w:pPr>
          </w:p>
        </w:tc>
      </w:tr>
      <w:tr w:rsidR="001259D4" w:rsidRPr="00A4338E" w14:paraId="5A8DA4AC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5B13CCA" w14:textId="77777777" w:rsidR="001259D4" w:rsidRPr="00A4338E" w:rsidRDefault="001259D4" w:rsidP="00C61C4C">
            <w:pPr>
              <w:pStyle w:val="RowHeader"/>
              <w:numPr>
                <w:ilvl w:val="0"/>
                <w:numId w:val="141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760AEA" w14:textId="77777777" w:rsidR="001259D4" w:rsidRPr="00A4338E" w:rsidRDefault="001259D4" w:rsidP="00C61C4C">
            <w:pPr>
              <w:pStyle w:val="RowHeader"/>
              <w:numPr>
                <w:ilvl w:val="0"/>
                <w:numId w:val="142"/>
              </w:numPr>
              <w:rPr>
                <w:lang w:val="es-ES_tradnl"/>
              </w:rPr>
            </w:pPr>
          </w:p>
        </w:tc>
      </w:tr>
      <w:tr w:rsidR="001259D4" w:rsidRPr="00A4338E" w14:paraId="0CA12452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6F34962" w14:textId="77777777" w:rsidR="001259D4" w:rsidRPr="00A4338E" w:rsidRDefault="001259D4" w:rsidP="00C61C4C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52E17C" w14:textId="77777777" w:rsidR="001259D4" w:rsidRPr="00A4338E" w:rsidRDefault="001259D4" w:rsidP="00C61C4C">
            <w:pPr>
              <w:pStyle w:val="RowHeader"/>
              <w:ind w:left="360"/>
              <w:rPr>
                <w:lang w:val="es-ES_tradnl"/>
              </w:rPr>
            </w:pPr>
          </w:p>
        </w:tc>
      </w:tr>
      <w:tr w:rsidR="001259D4" w:rsidRPr="00A4338E" w14:paraId="0299CA8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CFB2233" w14:textId="77777777" w:rsidR="001259D4" w:rsidRPr="00A4338E" w:rsidRDefault="001259D4" w:rsidP="00C61C4C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95BD225" w14:textId="77777777" w:rsidR="001259D4" w:rsidRPr="00A4338E" w:rsidRDefault="001259D4" w:rsidP="00C61C4C">
            <w:pPr>
              <w:pStyle w:val="RowHeader"/>
              <w:ind w:left="360"/>
              <w:rPr>
                <w:lang w:val="es-ES_tradnl"/>
              </w:rPr>
            </w:pPr>
          </w:p>
        </w:tc>
      </w:tr>
      <w:tr w:rsidR="001259D4" w:rsidRPr="00A4338E" w14:paraId="7CF808D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0FC7FC0" w14:textId="77777777" w:rsidR="001259D4" w:rsidRPr="00A4338E" w:rsidRDefault="001259D4" w:rsidP="00C61C4C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1BDE49C" w14:textId="77777777" w:rsidR="001259D4" w:rsidRPr="00A4338E" w:rsidRDefault="001259D4" w:rsidP="00C61C4C">
            <w:pPr>
              <w:pStyle w:val="RowHeader"/>
              <w:ind w:left="360"/>
              <w:rPr>
                <w:lang w:val="es-ES_tradnl"/>
              </w:rPr>
            </w:pPr>
          </w:p>
        </w:tc>
      </w:tr>
    </w:tbl>
    <w:p w14:paraId="52771317" w14:textId="77777777" w:rsidR="001259D4" w:rsidRPr="00A4338E" w:rsidRDefault="001259D4" w:rsidP="001259D4">
      <w:pPr>
        <w:rPr>
          <w:lang w:val="es-ES_tradnl"/>
        </w:rPr>
      </w:pPr>
    </w:p>
    <w:p w14:paraId="3D243930" w14:textId="77777777" w:rsidR="001259D4" w:rsidRPr="00A4338E" w:rsidRDefault="001259D4" w:rsidP="001259D4">
      <w:pPr>
        <w:rPr>
          <w:lang w:val="es-ES_tradnl"/>
        </w:rPr>
      </w:pPr>
    </w:p>
    <w:p w14:paraId="31B2CC7E" w14:textId="77777777" w:rsidR="001259D4" w:rsidRPr="00A4338E" w:rsidRDefault="001259D4" w:rsidP="001259D4">
      <w:pPr>
        <w:pStyle w:val="BodyText"/>
        <w:rPr>
          <w:lang w:val="es-ES_tradnl"/>
        </w:rPr>
      </w:pPr>
    </w:p>
    <w:p w14:paraId="335BC063" w14:textId="77777777" w:rsidR="001259D4" w:rsidRPr="00A4338E" w:rsidRDefault="001259D4" w:rsidP="001259D4">
      <w:pPr>
        <w:pStyle w:val="BodyText"/>
        <w:rPr>
          <w:lang w:val="es-ES_tradnl"/>
        </w:rPr>
      </w:pPr>
    </w:p>
    <w:p w14:paraId="503A58D4" w14:textId="61F05BCC" w:rsidR="00A877BA" w:rsidRPr="00A4338E" w:rsidRDefault="00A877BA" w:rsidP="00CC79B6">
      <w:pPr>
        <w:pStyle w:val="Title"/>
        <w:rPr>
          <w:lang w:val="es-ES_tradnl"/>
        </w:rPr>
      </w:pPr>
    </w:p>
    <w:p w14:paraId="7686EA1F" w14:textId="1550EA69" w:rsidR="001259D4" w:rsidRPr="00A4338E" w:rsidRDefault="00F3780C" w:rsidP="001259D4">
      <w:pPr>
        <w:pStyle w:val="Title"/>
        <w:rPr>
          <w:lang w:val="es-ES_tradnl"/>
        </w:rPr>
      </w:pPr>
      <w:r w:rsidRPr="00A4338E">
        <w:rPr>
          <w:lang w:val="es-ES_tradnl"/>
        </w:rPr>
        <w:t xml:space="preserve">contrainterrogatorio: conjunto de tarjetas </w:t>
      </w:r>
      <w:r w:rsidR="001259D4" w:rsidRPr="00A4338E">
        <w:rPr>
          <w:lang w:val="es-ES_tradnl"/>
        </w:rPr>
        <w:t>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259D4" w:rsidRPr="00A4338E" w14:paraId="726A4594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30D090D6" w14:textId="5FA114B0" w:rsidR="001259D4" w:rsidRPr="00A4338E" w:rsidRDefault="002A1633" w:rsidP="00481BCC">
            <w:pPr>
              <w:pStyle w:val="TableColumnHeaders"/>
            </w:pPr>
            <w:r w:rsidRPr="00A4338E"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73600" behindDoc="0" locked="0" layoutInCell="1" allowOverlap="1" wp14:anchorId="531A789D" wp14:editId="7089B4CD">
                  <wp:simplePos x="0" y="0"/>
                  <wp:positionH relativeFrom="column">
                    <wp:posOffset>3807460</wp:posOffset>
                  </wp:positionH>
                  <wp:positionV relativeFrom="paragraph">
                    <wp:posOffset>-43180</wp:posOffset>
                  </wp:positionV>
                  <wp:extent cx="2001520" cy="991235"/>
                  <wp:effectExtent l="0" t="0" r="0" b="0"/>
                  <wp:wrapNone/>
                  <wp:docPr id="24" name="Picture 2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4" t="25634" r="9970" b="34593"/>
                          <a:stretch/>
                        </pic:blipFill>
                        <pic:spPr bwMode="auto">
                          <a:xfrm>
                            <a:off x="0" y="0"/>
                            <a:ext cx="200152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A4338E">
              <w:t>Dado</w:t>
            </w:r>
            <w:r w:rsidR="001259D4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2860" w:dyaOrig="380" w14:anchorId="39FE597F">
                <v:shape id="_x0000_i1067" type="#_x0000_t75" alt="" style="width:2in;height:20.95pt;mso-width-percent:0;mso-height-percent:0;mso-width-percent:0;mso-height-percent:0" o:ole="">
                  <v:imagedata r:id="rId233" o:title=""/>
                </v:shape>
                <o:OLEObject Type="Embed" ProgID="Equation.DSMT4" ShapeID="_x0000_i1067" DrawAspect="Content" ObjectID="_1814249615" r:id="rId234"/>
              </w:object>
            </w:r>
          </w:p>
          <w:p w14:paraId="4C513909" w14:textId="03651826" w:rsidR="001259D4" w:rsidRPr="00A4338E" w:rsidRDefault="001259D4" w:rsidP="00481BCC">
            <w:pPr>
              <w:pStyle w:val="TableColumnHeaders"/>
            </w:pPr>
            <w:r w:rsidRPr="00A4338E">
              <w:t xml:space="preserve">                </w:t>
            </w:r>
            <w:r w:rsidRPr="00A4338E">
              <w:rPr>
                <w:sz w:val="18"/>
                <w:szCs w:val="16"/>
              </w:rPr>
              <w:t xml:space="preserve"> </w:t>
            </w:r>
            <w:r w:rsidR="00251106" w:rsidRPr="00481BCC">
              <w:rPr>
                <w:noProof/>
                <w:position w:val="-12"/>
                <w14:ligatures w14:val="none"/>
              </w:rPr>
              <w:object w:dxaOrig="1820" w:dyaOrig="480" w14:anchorId="05C8E2BD">
                <v:shape id="_x0000_i1066" type="#_x0000_t75" alt="" style="width:92.05pt;height:26.45pt;mso-width-percent:0;mso-height-percent:0;mso-width-percent:0;mso-height-percent:0" o:ole="">
                  <v:imagedata r:id="rId235" o:title=""/>
                </v:shape>
                <o:OLEObject Type="Embed" ProgID="Equation.DSMT4" ShapeID="_x0000_i1066" DrawAspect="Content" ObjectID="_1814249616" r:id="rId236"/>
              </w:object>
            </w:r>
          </w:p>
          <w:p w14:paraId="6305D932" w14:textId="51C66B04" w:rsidR="001259D4" w:rsidRPr="00A4338E" w:rsidRDefault="00F95E5F" w:rsidP="00481BCC">
            <w:pPr>
              <w:pStyle w:val="TableColumnHeaders"/>
            </w:pPr>
            <w:r w:rsidRPr="00A4338E">
              <w:t>Demuestra</w:t>
            </w:r>
            <w:r w:rsidR="001259D4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2160" w:dyaOrig="320" w14:anchorId="3F89685A">
                <v:shape id="_x0000_i1065" type="#_x0000_t75" alt="" style="width:108.45pt;height:16.4pt;mso-width-percent:0;mso-height-percent:0;mso-width-percent:0;mso-height-percent:0" o:ole="">
                  <v:imagedata r:id="rId237" o:title=""/>
                </v:shape>
                <o:OLEObject Type="Embed" ProgID="Equation.DSMT4" ShapeID="_x0000_i1065" DrawAspect="Content" ObjectID="_1814249617" r:id="rId238"/>
              </w:object>
            </w:r>
          </w:p>
        </w:tc>
      </w:tr>
      <w:tr w:rsidR="001259D4" w:rsidRPr="00A4338E" w14:paraId="630866F1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1FC269D" w14:textId="0FF58F30" w:rsidR="001259D4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Proposiciones</w:t>
            </w:r>
            <w:r w:rsidR="001259D4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1624BF2" w14:textId="5C6ED94A" w:rsidR="001259D4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Razones</w:t>
            </w:r>
            <w:r w:rsidR="001259D4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59D4" w:rsidRPr="00A4338E" w14:paraId="7BB1D8D5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621845" w14:textId="7074EDD5" w:rsidR="001259D4" w:rsidRPr="00A4338E" w:rsidRDefault="00251106" w:rsidP="002A1633">
            <w:pPr>
              <w:pStyle w:val="RowHeader"/>
              <w:numPr>
                <w:ilvl w:val="0"/>
                <w:numId w:val="143"/>
              </w:numPr>
              <w:rPr>
                <w:lang w:val="es-ES_tradnl"/>
              </w:rPr>
            </w:pPr>
            <w:r w:rsidRPr="00481BCC">
              <w:rPr>
                <w:noProof/>
                <w:position w:val="-4"/>
                <w:lang w:val="es-ES_tradnl"/>
                <w14:ligatures w14:val="none"/>
              </w:rPr>
              <w:object w:dxaOrig="940" w:dyaOrig="260" w14:anchorId="6245CEC4">
                <v:shape id="_x0000_i1064" type="#_x0000_t75" alt="" style="width:47.4pt;height:14.6pt;mso-width-percent:0;mso-height-percent:0;mso-width-percent:0;mso-height-percent:0" o:ole="">
                  <v:imagedata r:id="rId239" o:title=""/>
                </v:shape>
                <o:OLEObject Type="Embed" ProgID="Equation.DSMT4" ShapeID="_x0000_i1064" DrawAspect="Content" ObjectID="_1814249618" r:id="rId240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49FE69" w14:textId="3D3B8AE3" w:rsidR="001259D4" w:rsidRPr="00A4338E" w:rsidRDefault="001259D4" w:rsidP="002A1633">
            <w:pPr>
              <w:pStyle w:val="RowHeader"/>
              <w:numPr>
                <w:ilvl w:val="0"/>
                <w:numId w:val="144"/>
              </w:numPr>
              <w:rPr>
                <w:lang w:val="es-ES_tradnl"/>
              </w:rPr>
            </w:pPr>
          </w:p>
        </w:tc>
      </w:tr>
      <w:tr w:rsidR="001259D4" w:rsidRPr="00A4338E" w14:paraId="4AB23F15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D869A6" w14:textId="77777777" w:rsidR="001259D4" w:rsidRPr="00A4338E" w:rsidRDefault="001259D4" w:rsidP="002A1633">
            <w:pPr>
              <w:pStyle w:val="RowHeader"/>
              <w:numPr>
                <w:ilvl w:val="0"/>
                <w:numId w:val="145"/>
              </w:numPr>
              <w:rPr>
                <w:rFonts w:cstheme="minorHAnsi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959F253" w14:textId="39C0BA15" w:rsidR="001259D4" w:rsidRPr="00A4338E" w:rsidRDefault="00F95E5F" w:rsidP="002A1633">
            <w:pPr>
              <w:pStyle w:val="RowHeader"/>
              <w:numPr>
                <w:ilvl w:val="0"/>
                <w:numId w:val="146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1259D4" w:rsidRPr="00A4338E" w14:paraId="2EBF0D92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32AD5CE" w14:textId="5CB88FA5" w:rsidR="001259D4" w:rsidRPr="00A4338E" w:rsidRDefault="00251106" w:rsidP="002A1633">
            <w:pPr>
              <w:pStyle w:val="RowHeader"/>
              <w:numPr>
                <w:ilvl w:val="0"/>
                <w:numId w:val="147"/>
              </w:numPr>
              <w:rPr>
                <w:lang w:val="es-ES_tradnl"/>
              </w:rPr>
            </w:pPr>
            <w:r w:rsidRPr="00481BCC">
              <w:rPr>
                <w:noProof/>
                <w:position w:val="-4"/>
                <w:lang w:val="es-ES_tradnl"/>
                <w14:ligatures w14:val="none"/>
              </w:rPr>
              <w:object w:dxaOrig="960" w:dyaOrig="320" w14:anchorId="26351B47">
                <v:shape id="_x0000_i1063" type="#_x0000_t75" alt="" style="width:48.3pt;height:17.3pt;mso-width-percent:0;mso-height-percent:0;mso-width-percent:0;mso-height-percent:0" o:ole="">
                  <v:imagedata r:id="rId241" o:title=""/>
                </v:shape>
                <o:OLEObject Type="Embed" ProgID="Equation.DSMT4" ShapeID="_x0000_i1063" DrawAspect="Content" ObjectID="_1814249619" r:id="rId242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591D20" w14:textId="392CE617" w:rsidR="001259D4" w:rsidRPr="00A4338E" w:rsidRDefault="00F95E5F" w:rsidP="002A1633">
            <w:pPr>
              <w:pStyle w:val="RowHeader"/>
              <w:numPr>
                <w:ilvl w:val="0"/>
                <w:numId w:val="148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1259D4" w:rsidRPr="00A4338E" w14:paraId="546D930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7875AC" w14:textId="77777777" w:rsidR="001259D4" w:rsidRPr="00A4338E" w:rsidRDefault="001259D4" w:rsidP="002A1633">
            <w:pPr>
              <w:pStyle w:val="RowHeader"/>
              <w:numPr>
                <w:ilvl w:val="0"/>
                <w:numId w:val="149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474D4F" w14:textId="77777777" w:rsidR="001259D4" w:rsidRPr="00A4338E" w:rsidRDefault="001259D4" w:rsidP="002A1633">
            <w:pPr>
              <w:pStyle w:val="RowHeader"/>
              <w:numPr>
                <w:ilvl w:val="0"/>
                <w:numId w:val="150"/>
              </w:numPr>
              <w:rPr>
                <w:lang w:val="es-ES_tradnl"/>
              </w:rPr>
            </w:pPr>
          </w:p>
        </w:tc>
      </w:tr>
      <w:tr w:rsidR="001259D4" w:rsidRPr="00A4338E" w14:paraId="00155E78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AF8B9B" w14:textId="77777777" w:rsidR="001259D4" w:rsidRPr="00A4338E" w:rsidRDefault="001259D4" w:rsidP="00EC11FB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B8B7508" w14:textId="77777777" w:rsidR="001259D4" w:rsidRPr="00A4338E" w:rsidRDefault="001259D4" w:rsidP="00EC11FB">
            <w:pPr>
              <w:pStyle w:val="RowHeader"/>
              <w:rPr>
                <w:lang w:val="es-ES_tradnl"/>
              </w:rPr>
            </w:pPr>
          </w:p>
        </w:tc>
      </w:tr>
      <w:tr w:rsidR="001259D4" w:rsidRPr="00A4338E" w14:paraId="54A99605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ED5DBAA" w14:textId="77777777" w:rsidR="001259D4" w:rsidRPr="00A4338E" w:rsidRDefault="001259D4" w:rsidP="00EC11FB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58D9D4" w14:textId="77777777" w:rsidR="001259D4" w:rsidRPr="00A4338E" w:rsidRDefault="001259D4" w:rsidP="00EC11FB">
            <w:pPr>
              <w:pStyle w:val="RowHeader"/>
              <w:ind w:left="360"/>
              <w:rPr>
                <w:lang w:val="es-ES_tradnl"/>
              </w:rPr>
            </w:pPr>
          </w:p>
        </w:tc>
      </w:tr>
      <w:tr w:rsidR="001259D4" w:rsidRPr="00A4338E" w14:paraId="6FB5DD3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8ED2F56" w14:textId="77777777" w:rsidR="001259D4" w:rsidRPr="00A4338E" w:rsidRDefault="001259D4" w:rsidP="00EC11FB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E3DB0D7" w14:textId="77777777" w:rsidR="001259D4" w:rsidRPr="00A4338E" w:rsidRDefault="001259D4" w:rsidP="00EC11FB">
            <w:pPr>
              <w:pStyle w:val="RowHeader"/>
              <w:ind w:left="360"/>
              <w:rPr>
                <w:lang w:val="es-ES_tradnl"/>
              </w:rPr>
            </w:pPr>
          </w:p>
        </w:tc>
      </w:tr>
    </w:tbl>
    <w:p w14:paraId="2EF4F1F5" w14:textId="77777777" w:rsidR="001259D4" w:rsidRPr="00A4338E" w:rsidRDefault="001259D4" w:rsidP="001259D4">
      <w:pPr>
        <w:rPr>
          <w:lang w:val="es-ES_tradnl"/>
        </w:rPr>
      </w:pPr>
    </w:p>
    <w:p w14:paraId="05F30F76" w14:textId="77777777" w:rsidR="001259D4" w:rsidRPr="00A4338E" w:rsidRDefault="001259D4" w:rsidP="001259D4">
      <w:pPr>
        <w:rPr>
          <w:lang w:val="es-ES_tradnl"/>
        </w:rPr>
      </w:pPr>
    </w:p>
    <w:p w14:paraId="58A4D1F8" w14:textId="77777777" w:rsidR="001259D4" w:rsidRPr="00A4338E" w:rsidRDefault="001259D4" w:rsidP="001259D4">
      <w:pPr>
        <w:pStyle w:val="BodyText"/>
        <w:rPr>
          <w:lang w:val="es-ES_tradnl"/>
        </w:rPr>
      </w:pPr>
    </w:p>
    <w:p w14:paraId="46180876" w14:textId="77777777" w:rsidR="001259D4" w:rsidRPr="00A4338E" w:rsidRDefault="001259D4" w:rsidP="001259D4">
      <w:pPr>
        <w:pStyle w:val="BodyText"/>
        <w:rPr>
          <w:lang w:val="es-ES_tradnl"/>
        </w:rPr>
      </w:pPr>
    </w:p>
    <w:p w14:paraId="5CFE8609" w14:textId="230969E4" w:rsidR="001259D4" w:rsidRPr="00A4338E" w:rsidRDefault="001259D4" w:rsidP="001259D4">
      <w:pPr>
        <w:rPr>
          <w:lang w:val="es-ES_tradnl"/>
        </w:rPr>
      </w:pPr>
    </w:p>
    <w:p w14:paraId="4CFACBDE" w14:textId="61E3F968" w:rsidR="001259D4" w:rsidRPr="00A4338E" w:rsidRDefault="00F3780C" w:rsidP="001259D4">
      <w:pPr>
        <w:pStyle w:val="Title"/>
        <w:rPr>
          <w:lang w:val="es-ES_tradnl"/>
        </w:rPr>
      </w:pPr>
      <w:r w:rsidRPr="00A4338E">
        <w:rPr>
          <w:lang w:val="es-ES_tradnl"/>
        </w:rPr>
        <w:t xml:space="preserve">contrainterrogatorio: conjunto de tarjetas </w:t>
      </w:r>
      <w:r w:rsidR="001259D4" w:rsidRPr="00A4338E">
        <w:rPr>
          <w:lang w:val="es-ES_tradnl"/>
        </w:rPr>
        <w:t>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259D4" w:rsidRPr="003D2EAA" w14:paraId="10B5B085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4C6BCF40" w14:textId="00A9B294" w:rsidR="001259D4" w:rsidRPr="00A4338E" w:rsidRDefault="00EC11FB" w:rsidP="00481BCC">
            <w:pPr>
              <w:pStyle w:val="TableColumnHeaders"/>
            </w:pPr>
            <w:r w:rsidRPr="00A4338E"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74624" behindDoc="0" locked="0" layoutInCell="1" allowOverlap="1" wp14:anchorId="08F81F60" wp14:editId="4BE3556D">
                  <wp:simplePos x="0" y="0"/>
                  <wp:positionH relativeFrom="column">
                    <wp:posOffset>3994150</wp:posOffset>
                  </wp:positionH>
                  <wp:positionV relativeFrom="paragraph">
                    <wp:posOffset>-65405</wp:posOffset>
                  </wp:positionV>
                  <wp:extent cx="1824990" cy="1031240"/>
                  <wp:effectExtent l="0" t="0" r="3810" b="0"/>
                  <wp:wrapNone/>
                  <wp:docPr id="25" name="Picture 2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8" t="25403" r="8332" b="27345"/>
                          <a:stretch/>
                        </pic:blipFill>
                        <pic:spPr bwMode="auto">
                          <a:xfrm>
                            <a:off x="0" y="0"/>
                            <a:ext cx="182499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A4338E">
              <w:t>Dado</w:t>
            </w:r>
            <w:r w:rsidR="001259D4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2960" w:dyaOrig="480" w14:anchorId="2B9F261B">
                <v:shape id="_x0000_i1062" type="#_x0000_t75" alt="" style="width:149.45pt;height:26.45pt;mso-width-percent:0;mso-height-percent:0;mso-width-percent:0;mso-height-percent:0" o:ole="">
                  <v:imagedata r:id="rId244" o:title=""/>
                </v:shape>
                <o:OLEObject Type="Embed" ProgID="Equation.DSMT4" ShapeID="_x0000_i1062" DrawAspect="Content" ObjectID="_1814249620" r:id="rId245"/>
              </w:object>
            </w:r>
          </w:p>
          <w:p w14:paraId="5EFAAEA7" w14:textId="6CC31267" w:rsidR="001259D4" w:rsidRPr="00A4338E" w:rsidRDefault="001259D4" w:rsidP="00481BCC">
            <w:pPr>
              <w:pStyle w:val="TableColumnHeaders"/>
            </w:pPr>
            <w:r w:rsidRPr="00A4338E">
              <w:t xml:space="preserve">                </w:t>
            </w:r>
            <w:r w:rsidRPr="00A4338E">
              <w:rPr>
                <w:sz w:val="18"/>
                <w:szCs w:val="16"/>
              </w:rPr>
              <w:t xml:space="preserve"> </w:t>
            </w:r>
            <w:r w:rsidR="00251106" w:rsidRPr="00481BCC">
              <w:rPr>
                <w:noProof/>
                <w:position w:val="-12"/>
                <w14:ligatures w14:val="none"/>
              </w:rPr>
              <w:object w:dxaOrig="1920" w:dyaOrig="380" w14:anchorId="09D4B9E7">
                <v:shape id="_x0000_i1061" type="#_x0000_t75" alt="" style="width:96.6pt;height:20.95pt;mso-width-percent:0;mso-height-percent:0;mso-width-percent:0;mso-height-percent:0" o:ole="">
                  <v:imagedata r:id="rId246" o:title=""/>
                </v:shape>
                <o:OLEObject Type="Embed" ProgID="Equation.DSMT4" ShapeID="_x0000_i1061" DrawAspect="Content" ObjectID="_1814249621" r:id="rId247"/>
              </w:object>
            </w:r>
          </w:p>
          <w:p w14:paraId="4745BA77" w14:textId="5822563F" w:rsidR="003D2EAA" w:rsidRDefault="00F95E5F" w:rsidP="00481BCC">
            <w:pPr>
              <w:pStyle w:val="TableColumnHeaders"/>
              <w:rPr>
                <w:noProof/>
              </w:rPr>
            </w:pPr>
            <w:r w:rsidRPr="00A4338E">
              <w:t>Demuestra</w:t>
            </w:r>
            <w:r w:rsidR="001259D4" w:rsidRPr="00A4338E">
              <w:t xml:space="preserve">: </w:t>
            </w:r>
            <w:r w:rsidR="003D2EAA" w:rsidRPr="003D2EAA">
              <w:rPr>
                <w:rFonts w:ascii="Times New Roman" w:hAnsi="Times New Roman" w:cs="Times New Roman"/>
              </w:rPr>
              <w:t>∆</w:t>
            </w:r>
            <w:r w:rsidR="003D2EAA" w:rsidRPr="003D2EAA">
              <w:rPr>
                <w:rFonts w:ascii="Times New Roman" w:hAnsi="Times New Roman" w:cs="Times New Roman"/>
                <w:i/>
                <w:iCs/>
                <w:color w:val="000000" w:themeColor="text1"/>
                <w:szCs w:val="32"/>
              </w:rPr>
              <w:t xml:space="preserve">ABC </w:t>
            </w:r>
            <w:r w:rsidR="003D2EAA" w:rsidRPr="003D2EAA">
              <w:rPr>
                <w:rFonts w:ascii="Cambria Math" w:hAnsi="Cambria Math" w:cs="Cambria Math"/>
                <w:i/>
                <w:iCs/>
                <w:color w:val="000000" w:themeColor="text1"/>
                <w:szCs w:val="32"/>
                <w:shd w:val="clear" w:color="auto" w:fill="FFFFFF"/>
                <w:lang w:val="es-ES"/>
              </w:rPr>
              <w:t>≅</w:t>
            </w:r>
            <w:r w:rsidR="003D2EAA" w:rsidRPr="003D2EAA">
              <w:rPr>
                <w:rFonts w:ascii="Times New Roman" w:hAnsi="Times New Roman" w:cs="Times New Roman"/>
                <w:i/>
                <w:iCs/>
                <w:color w:val="000000" w:themeColor="text1"/>
                <w:szCs w:val="32"/>
                <w:shd w:val="clear" w:color="auto" w:fill="FFFFFF"/>
                <w:lang w:val="es-ES"/>
              </w:rPr>
              <w:t xml:space="preserve"> </w:t>
            </w:r>
            <w:r w:rsidR="003D2EAA" w:rsidRPr="003D2EAA">
              <w:rPr>
                <w:rFonts w:ascii="Times New Roman" w:hAnsi="Times New Roman" w:cs="Times New Roman"/>
              </w:rPr>
              <w:t>∆</w:t>
            </w:r>
            <w:r w:rsidR="003D2EAA" w:rsidRPr="003D2EAA">
              <w:rPr>
                <w:rFonts w:ascii="Times New Roman" w:hAnsi="Times New Roman" w:cs="Times New Roman"/>
                <w:i/>
                <w:iCs/>
                <w:color w:val="000000" w:themeColor="text1"/>
                <w:szCs w:val="32"/>
                <w:shd w:val="clear" w:color="auto" w:fill="FFFFFF"/>
                <w:lang w:val="es-ES"/>
              </w:rPr>
              <w:t>DEF</w:t>
            </w:r>
            <w:r w:rsidR="003D2EAA">
              <w:rPr>
                <w:noProof/>
              </w:rPr>
              <w:t xml:space="preserve"> </w:t>
            </w:r>
          </w:p>
          <w:p w14:paraId="520B25CB" w14:textId="00451659" w:rsidR="001259D4" w:rsidRPr="00A4338E" w:rsidRDefault="003D2EAA" w:rsidP="00481BCC">
            <w:pPr>
              <w:pStyle w:val="TableColumnHeaders"/>
            </w:pPr>
            <w:r>
              <w:rPr>
                <w:noProof/>
              </w:rPr>
              <w:t xml:space="preserve">                      (sólo triángulos rectos)</w:t>
            </w:r>
            <w:r w:rsidRPr="00A4338E">
              <w:t xml:space="preserve"> </w:t>
            </w:r>
          </w:p>
        </w:tc>
      </w:tr>
      <w:tr w:rsidR="001259D4" w:rsidRPr="00A4338E" w14:paraId="1ADB9C1C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54194A4" w14:textId="66C7BE85" w:rsidR="001259D4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Proposiciones</w:t>
            </w:r>
            <w:r w:rsidR="001259D4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FF02580" w14:textId="522DCB11" w:rsidR="001259D4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Razones</w:t>
            </w:r>
            <w:r w:rsidR="001259D4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59D4" w:rsidRPr="00A4338E" w14:paraId="6448F075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6009444" w14:textId="3440C93B" w:rsidR="001259D4" w:rsidRPr="00A4338E" w:rsidRDefault="00251106" w:rsidP="00EC11FB">
            <w:pPr>
              <w:pStyle w:val="RowHeader"/>
              <w:numPr>
                <w:ilvl w:val="0"/>
                <w:numId w:val="151"/>
              </w:numPr>
              <w:rPr>
                <w:lang w:val="es-ES_tradnl"/>
              </w:rPr>
            </w:pPr>
            <w:r w:rsidRPr="00481BCC">
              <w:rPr>
                <w:noProof/>
                <w:position w:val="-4"/>
                <w:lang w:val="es-ES_tradnl"/>
                <w14:ligatures w14:val="none"/>
              </w:rPr>
              <w:object w:dxaOrig="1040" w:dyaOrig="260" w14:anchorId="3C316C94">
                <v:shape id="_x0000_i1060" type="#_x0000_t75" alt="" style="width:51.95pt;height:14.6pt;mso-width-percent:0;mso-height-percent:0;mso-width-percent:0;mso-height-percent:0" o:ole="">
                  <v:imagedata r:id="rId248" o:title=""/>
                </v:shape>
                <o:OLEObject Type="Embed" ProgID="Equation.DSMT4" ShapeID="_x0000_i1060" DrawAspect="Content" ObjectID="_1814249622" r:id="rId249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F44FA74" w14:textId="419A8681" w:rsidR="001259D4" w:rsidRPr="00A4338E" w:rsidRDefault="00F95E5F" w:rsidP="00EC11FB">
            <w:pPr>
              <w:pStyle w:val="RowHeader"/>
              <w:numPr>
                <w:ilvl w:val="0"/>
                <w:numId w:val="152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1259D4" w:rsidRPr="00A4338E" w14:paraId="14F4299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D3D9ACF" w14:textId="246622F2" w:rsidR="001259D4" w:rsidRPr="00A4338E" w:rsidRDefault="001259D4" w:rsidP="00EC11FB">
            <w:pPr>
              <w:pStyle w:val="RowHeader"/>
              <w:numPr>
                <w:ilvl w:val="0"/>
                <w:numId w:val="153"/>
              </w:numPr>
              <w:rPr>
                <w:rFonts w:cstheme="minorHAnsi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68DD07" w14:textId="4E81C070" w:rsidR="001259D4" w:rsidRPr="00A4338E" w:rsidRDefault="00F95E5F" w:rsidP="00EC11FB">
            <w:pPr>
              <w:pStyle w:val="RowHeader"/>
              <w:numPr>
                <w:ilvl w:val="0"/>
                <w:numId w:val="154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1259D4" w:rsidRPr="00A4338E" w14:paraId="2BC898E7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5ED3E3B" w14:textId="027BC86E" w:rsidR="001259D4" w:rsidRPr="00A4338E" w:rsidRDefault="00251106" w:rsidP="00EC11FB">
            <w:pPr>
              <w:pStyle w:val="RowHeader"/>
              <w:numPr>
                <w:ilvl w:val="0"/>
                <w:numId w:val="155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040" w:dyaOrig="340" w14:anchorId="0DF61E83">
                <v:shape id="_x0000_i1059" type="#_x0000_t75" alt="" style="width:51.95pt;height:19.15pt;mso-width-percent:0;mso-height-percent:0;mso-width-percent:0;mso-height-percent:0" o:ole="">
                  <v:imagedata r:id="rId250" o:title=""/>
                </v:shape>
                <o:OLEObject Type="Embed" ProgID="Equation.DSMT4" ShapeID="_x0000_i1059" DrawAspect="Content" ObjectID="_1814249623" r:id="rId251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79413D" w14:textId="0CB58282" w:rsidR="001259D4" w:rsidRPr="00A4338E" w:rsidRDefault="00F95E5F" w:rsidP="00EC11FB">
            <w:pPr>
              <w:pStyle w:val="RowHeader"/>
              <w:numPr>
                <w:ilvl w:val="0"/>
                <w:numId w:val="156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1259D4" w:rsidRPr="00A4338E" w14:paraId="4ED77CEC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99EA44B" w14:textId="77777777" w:rsidR="001259D4" w:rsidRPr="00A4338E" w:rsidRDefault="001259D4" w:rsidP="00EC11FB">
            <w:pPr>
              <w:pStyle w:val="RowHeader"/>
              <w:numPr>
                <w:ilvl w:val="0"/>
                <w:numId w:val="157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611AAEF" w14:textId="77777777" w:rsidR="001259D4" w:rsidRPr="00A4338E" w:rsidRDefault="001259D4" w:rsidP="00EC11FB">
            <w:pPr>
              <w:pStyle w:val="RowHeader"/>
              <w:numPr>
                <w:ilvl w:val="0"/>
                <w:numId w:val="158"/>
              </w:numPr>
              <w:rPr>
                <w:lang w:val="es-ES_tradnl"/>
              </w:rPr>
            </w:pPr>
          </w:p>
        </w:tc>
      </w:tr>
      <w:tr w:rsidR="001259D4" w:rsidRPr="00A4338E" w14:paraId="011526ED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BE04B5E" w14:textId="77777777" w:rsidR="001259D4" w:rsidRPr="00A4338E" w:rsidRDefault="001259D4" w:rsidP="00EC11FB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6B822A0" w14:textId="77777777" w:rsidR="001259D4" w:rsidRPr="00A4338E" w:rsidRDefault="001259D4" w:rsidP="00EC11FB">
            <w:pPr>
              <w:pStyle w:val="RowHeader"/>
              <w:ind w:left="360"/>
              <w:rPr>
                <w:lang w:val="es-ES_tradnl"/>
              </w:rPr>
            </w:pPr>
          </w:p>
        </w:tc>
      </w:tr>
      <w:tr w:rsidR="001259D4" w:rsidRPr="00A4338E" w14:paraId="280FB1D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382FA90" w14:textId="77777777" w:rsidR="001259D4" w:rsidRPr="00A4338E" w:rsidRDefault="001259D4" w:rsidP="00EC11FB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D31D15" w14:textId="77777777" w:rsidR="001259D4" w:rsidRPr="00A4338E" w:rsidRDefault="001259D4" w:rsidP="00EC11FB">
            <w:pPr>
              <w:pStyle w:val="RowHeader"/>
              <w:ind w:left="360"/>
              <w:rPr>
                <w:lang w:val="es-ES_tradnl"/>
              </w:rPr>
            </w:pPr>
          </w:p>
        </w:tc>
      </w:tr>
      <w:tr w:rsidR="001259D4" w:rsidRPr="00A4338E" w14:paraId="7156F2E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D275DD9" w14:textId="77777777" w:rsidR="001259D4" w:rsidRPr="00A4338E" w:rsidRDefault="001259D4" w:rsidP="00EC11FB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A48439E" w14:textId="77777777" w:rsidR="001259D4" w:rsidRPr="00A4338E" w:rsidRDefault="001259D4" w:rsidP="00EC11FB">
            <w:pPr>
              <w:pStyle w:val="RowHeader"/>
              <w:ind w:left="360"/>
              <w:rPr>
                <w:lang w:val="es-ES_tradnl"/>
              </w:rPr>
            </w:pPr>
          </w:p>
        </w:tc>
      </w:tr>
    </w:tbl>
    <w:p w14:paraId="2FB1F824" w14:textId="77777777" w:rsidR="001259D4" w:rsidRPr="00A4338E" w:rsidRDefault="001259D4" w:rsidP="001259D4">
      <w:pPr>
        <w:rPr>
          <w:lang w:val="es-ES_tradnl"/>
        </w:rPr>
      </w:pPr>
    </w:p>
    <w:p w14:paraId="59893DBD" w14:textId="77777777" w:rsidR="001259D4" w:rsidRPr="00A4338E" w:rsidRDefault="001259D4" w:rsidP="001259D4">
      <w:pPr>
        <w:rPr>
          <w:lang w:val="es-ES_tradnl"/>
        </w:rPr>
      </w:pPr>
    </w:p>
    <w:p w14:paraId="01127280" w14:textId="77777777" w:rsidR="001259D4" w:rsidRPr="00A4338E" w:rsidRDefault="001259D4" w:rsidP="001259D4">
      <w:pPr>
        <w:pStyle w:val="BodyText"/>
        <w:rPr>
          <w:lang w:val="es-ES_tradnl"/>
        </w:rPr>
      </w:pPr>
    </w:p>
    <w:p w14:paraId="3BBF4F20" w14:textId="77777777" w:rsidR="001259D4" w:rsidRPr="00A4338E" w:rsidRDefault="001259D4" w:rsidP="001259D4">
      <w:pPr>
        <w:pStyle w:val="BodyText"/>
        <w:rPr>
          <w:lang w:val="es-ES_tradnl"/>
        </w:rPr>
      </w:pPr>
    </w:p>
    <w:p w14:paraId="3B300D32" w14:textId="354B4210" w:rsidR="001259D4" w:rsidRPr="00A4338E" w:rsidRDefault="001259D4" w:rsidP="001259D4">
      <w:pPr>
        <w:pStyle w:val="BodyText"/>
        <w:rPr>
          <w:lang w:val="es-ES_tradnl"/>
        </w:rPr>
      </w:pPr>
    </w:p>
    <w:p w14:paraId="4D925627" w14:textId="34C12ADE" w:rsidR="00CC79B6" w:rsidRPr="00A4338E" w:rsidRDefault="00F3780C" w:rsidP="00CC79B6">
      <w:pPr>
        <w:pStyle w:val="Title"/>
        <w:rPr>
          <w:lang w:val="es-ES_tradnl"/>
        </w:rPr>
      </w:pPr>
      <w:r w:rsidRPr="00A4338E">
        <w:rPr>
          <w:lang w:val="es-ES_tradnl"/>
        </w:rPr>
        <w:t xml:space="preserve">contrainterrogatorio: conjunto de tarjetas </w:t>
      </w:r>
      <w:r w:rsidR="00CC79B6" w:rsidRPr="00A4338E">
        <w:rPr>
          <w:lang w:val="es-ES_tradnl"/>
        </w:rPr>
        <w:t>E</w:t>
      </w:r>
    </w:p>
    <w:tbl>
      <w:tblPr>
        <w:tblStyle w:val="TableGrid"/>
        <w:tblW w:w="0" w:type="auto"/>
        <w:tblBorders>
          <w:top w:val="dashed" w:sz="4" w:space="0" w:color="008CC9" w:themeColor="accent2"/>
          <w:left w:val="dashed" w:sz="4" w:space="0" w:color="008CC9" w:themeColor="accent2"/>
          <w:bottom w:val="dashed" w:sz="4" w:space="0" w:color="008CC9" w:themeColor="accent2"/>
          <w:right w:val="dashed" w:sz="4" w:space="0" w:color="008CC9" w:themeColor="accent2"/>
          <w:insideH w:val="dashed" w:sz="4" w:space="0" w:color="008CC9" w:themeColor="accent2"/>
          <w:insideV w:val="dashed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481BCC" w:rsidRPr="00481BCC" w14:paraId="78B2364A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01FFF15C" w14:textId="35A55903" w:rsidR="00CC79B6" w:rsidRPr="00481BCC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A) </w:t>
            </w:r>
            <w:r w:rsidR="00F95E5F" w:rsidRPr="00481BC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52DB0C12" w14:textId="1A2BFBC0" w:rsidR="00CC79B6" w:rsidRPr="00481BCC" w:rsidRDefault="00A32471" w:rsidP="00876355">
            <w:pPr>
              <w:pStyle w:val="RowHeader"/>
              <w:ind w:left="273" w:hanging="273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B</w:t>
            </w:r>
            <w:r w:rsidR="00CC79B6" w:rsidRPr="00481BCC">
              <w:rPr>
                <w:color w:val="971D20" w:themeColor="accent3"/>
                <w:lang w:val="es-ES_tradnl"/>
              </w:rPr>
              <w:t xml:space="preserve">) </w:t>
            </w:r>
            <w:r w:rsidR="00876355" w:rsidRPr="00481BCC">
              <w:rPr>
                <w:color w:val="971D20" w:themeColor="accent3"/>
                <w:lang w:val="es-ES_tradnl"/>
              </w:rPr>
              <w:t xml:space="preserve">Teorema de semejanza </w:t>
            </w:r>
            <w:r w:rsidR="00CC79B6" w:rsidRPr="00481BCC">
              <w:rPr>
                <w:color w:val="971D20" w:themeColor="accent3"/>
                <w:lang w:val="es-ES_tradnl"/>
              </w:rPr>
              <w:t>SSS</w:t>
            </w:r>
          </w:p>
        </w:tc>
        <w:tc>
          <w:tcPr>
            <w:tcW w:w="3113" w:type="dxa"/>
            <w:vAlign w:val="center"/>
          </w:tcPr>
          <w:p w14:paraId="386AEA7B" w14:textId="5915C830" w:rsidR="00CC79B6" w:rsidRPr="00481BCC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H</w:t>
            </w:r>
            <w:r w:rsidR="00CC79B6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60" w:dyaOrig="340" w14:anchorId="36A43105">
                <v:shape id="_x0000_i1058" type="#_x0000_t75" alt="" style="width:52.85pt;height:20.05pt;mso-width-percent:0;mso-height-percent:0;mso-width-percent:0;mso-height-percent:0" o:ole="">
                  <v:imagedata r:id="rId252" o:title=""/>
                </v:shape>
                <o:OLEObject Type="Embed" ProgID="Equation.DSMT4" ShapeID="_x0000_i1058" DrawAspect="Content" ObjectID="_1814249624" r:id="rId253"/>
              </w:object>
            </w:r>
          </w:p>
        </w:tc>
      </w:tr>
      <w:tr w:rsidR="00481BCC" w:rsidRPr="00481BCC" w14:paraId="0BFBEA79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67D9AB44" w14:textId="006D7DCB" w:rsidR="00CC79B6" w:rsidRPr="00481BCC" w:rsidRDefault="00CC79B6" w:rsidP="00842310">
            <w:pPr>
              <w:pStyle w:val="RowHeader"/>
              <w:rPr>
                <w:rFonts w:cstheme="minorHAnsi"/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A) </w:t>
            </w:r>
            <w:r w:rsidR="00F95E5F" w:rsidRPr="00481BC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248C4F9C" w14:textId="09B9CC84" w:rsidR="00CC79B6" w:rsidRPr="00481BCC" w:rsidRDefault="00A32471" w:rsidP="00876355">
            <w:pPr>
              <w:pStyle w:val="RowHeader"/>
              <w:ind w:left="273" w:hanging="273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C</w:t>
            </w:r>
            <w:r w:rsidR="00CC79B6" w:rsidRPr="00481BCC">
              <w:rPr>
                <w:color w:val="971D20" w:themeColor="accent3"/>
                <w:lang w:val="es-ES_tradnl"/>
              </w:rPr>
              <w:t xml:space="preserve">) </w:t>
            </w:r>
            <w:r w:rsidR="00876355" w:rsidRPr="00481BCC">
              <w:rPr>
                <w:color w:val="971D20" w:themeColor="accent3"/>
                <w:lang w:val="es-ES_tradnl"/>
              </w:rPr>
              <w:t xml:space="preserve">Teorema de semejanza </w:t>
            </w:r>
            <w:r w:rsidR="00CC79B6" w:rsidRPr="00481BCC">
              <w:rPr>
                <w:color w:val="971D20" w:themeColor="accent3"/>
                <w:lang w:val="es-ES_tradnl"/>
              </w:rPr>
              <w:t>SAS</w:t>
            </w:r>
          </w:p>
        </w:tc>
        <w:tc>
          <w:tcPr>
            <w:tcW w:w="3113" w:type="dxa"/>
            <w:vAlign w:val="center"/>
          </w:tcPr>
          <w:p w14:paraId="35D6C979" w14:textId="6D2E901B" w:rsidR="00CC79B6" w:rsidRPr="00481BCC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J</w:t>
            </w:r>
            <w:r w:rsidR="00CC79B6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20" w:dyaOrig="340" w14:anchorId="105E6A5E">
                <v:shape id="_x0000_i1057" type="#_x0000_t75" alt="" style="width:51.95pt;height:19.15pt;mso-width-percent:0;mso-height-percent:0;mso-width-percent:0;mso-height-percent:0" o:ole="">
                  <v:imagedata r:id="rId254" o:title=""/>
                </v:shape>
                <o:OLEObject Type="Embed" ProgID="Equation.DSMT4" ShapeID="_x0000_i1057" DrawAspect="Content" ObjectID="_1814249625" r:id="rId255"/>
              </w:object>
            </w:r>
          </w:p>
        </w:tc>
      </w:tr>
      <w:tr w:rsidR="00481BCC" w:rsidRPr="00481BCC" w14:paraId="35A85549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5A5ECA52" w14:textId="4DC50DF3" w:rsidR="00CC79B6" w:rsidRPr="00481BCC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A) </w:t>
            </w:r>
            <w:r w:rsidR="00F95E5F" w:rsidRPr="00481BC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018485A2" w14:textId="5FD856D0" w:rsidR="00CC79B6" w:rsidRPr="00481BCC" w:rsidRDefault="00A32471" w:rsidP="00876355">
            <w:pPr>
              <w:pStyle w:val="RowHeader"/>
              <w:ind w:left="363" w:hanging="363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D</w:t>
            </w:r>
            <w:r w:rsidR="00CC79B6" w:rsidRPr="00481BCC">
              <w:rPr>
                <w:color w:val="971D20" w:themeColor="accent3"/>
                <w:lang w:val="es-ES_tradnl"/>
              </w:rPr>
              <w:t xml:space="preserve">) </w:t>
            </w:r>
            <w:r w:rsidR="00876355" w:rsidRPr="00481BCC">
              <w:rPr>
                <w:color w:val="971D20" w:themeColor="accent3"/>
                <w:lang w:val="es-ES_tradnl"/>
              </w:rPr>
              <w:t xml:space="preserve">Teorema de semejanza </w:t>
            </w:r>
            <w:r w:rsidR="00CC79B6" w:rsidRPr="00481BCC">
              <w:rPr>
                <w:color w:val="971D20" w:themeColor="accent3"/>
                <w:lang w:val="es-ES_tradnl"/>
              </w:rPr>
              <w:t>AAS</w:t>
            </w:r>
          </w:p>
        </w:tc>
        <w:tc>
          <w:tcPr>
            <w:tcW w:w="3113" w:type="dxa"/>
            <w:vAlign w:val="center"/>
          </w:tcPr>
          <w:p w14:paraId="54074329" w14:textId="1DBFB2E4" w:rsidR="00CC79B6" w:rsidRPr="00481BCC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K</w:t>
            </w:r>
            <w:r w:rsidR="00CC79B6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10"/>
                <w:lang w:val="es-ES_tradnl"/>
                <w14:ligatures w14:val="none"/>
              </w:rPr>
              <w:object w:dxaOrig="1020" w:dyaOrig="380" w14:anchorId="17EAEBB1">
                <v:shape id="_x0000_i1056" type="#_x0000_t75" alt="" style="width:50.15pt;height:20.95pt;mso-width-percent:0;mso-height-percent:0;mso-width-percent:0;mso-height-percent:0" o:ole="">
                  <v:imagedata r:id="rId256" o:title=""/>
                </v:shape>
                <o:OLEObject Type="Embed" ProgID="Equation.DSMT4" ShapeID="_x0000_i1056" DrawAspect="Content" ObjectID="_1814249626" r:id="rId257"/>
              </w:object>
            </w:r>
          </w:p>
        </w:tc>
      </w:tr>
      <w:tr w:rsidR="00481BCC" w:rsidRPr="00481BCC" w14:paraId="2F97D3FE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15DCAB36" w14:textId="0ABC79E6" w:rsidR="00CC79B6" w:rsidRPr="00481BCC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A) </w:t>
            </w:r>
            <w:r w:rsidR="00F95E5F" w:rsidRPr="00481BC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4DA0FA5A" w14:textId="30F4FDEF" w:rsidR="00CC79B6" w:rsidRPr="00481BCC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E</w:t>
            </w:r>
            <w:r w:rsidR="00CC79B6" w:rsidRPr="00481BCC">
              <w:rPr>
                <w:color w:val="971D20" w:themeColor="accent3"/>
                <w:lang w:val="es-ES_tradnl"/>
              </w:rPr>
              <w:t xml:space="preserve">) </w:t>
            </w:r>
            <w:r w:rsidR="00876355" w:rsidRPr="00481BCC">
              <w:rPr>
                <w:color w:val="971D20" w:themeColor="accent3"/>
                <w:lang w:val="es-ES_tradnl"/>
              </w:rPr>
              <w:t xml:space="preserve">Teorema </w:t>
            </w:r>
            <w:r w:rsidR="00CC79B6" w:rsidRPr="00481BCC">
              <w:rPr>
                <w:color w:val="971D20" w:themeColor="accent3"/>
                <w:lang w:val="es-ES_tradnl"/>
              </w:rPr>
              <w:t>HL</w:t>
            </w:r>
          </w:p>
        </w:tc>
        <w:tc>
          <w:tcPr>
            <w:tcW w:w="3113" w:type="dxa"/>
            <w:vAlign w:val="center"/>
          </w:tcPr>
          <w:p w14:paraId="33B13054" w14:textId="3228050A" w:rsidR="00CC79B6" w:rsidRPr="00481BCC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L</w:t>
            </w:r>
            <w:r w:rsidR="00CC79B6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660" w:dyaOrig="279" w14:anchorId="147D9BFE">
                <v:shape id="_x0000_i1055" type="#_x0000_t75" alt="" style="width:82.05pt;height:14.6pt;mso-width-percent:0;mso-height-percent:0;mso-width-percent:0;mso-height-percent:0" o:ole="">
                  <v:imagedata r:id="rId258" o:title=""/>
                </v:shape>
                <o:OLEObject Type="Embed" ProgID="Equation.DSMT4" ShapeID="_x0000_i1055" DrawAspect="Content" ObjectID="_1814249627" r:id="rId259"/>
              </w:object>
            </w:r>
          </w:p>
        </w:tc>
      </w:tr>
      <w:tr w:rsidR="00481BCC" w:rsidRPr="00481BCC" w14:paraId="11CC462F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6EAC8A11" w14:textId="560AE2C4" w:rsidR="00CC79B6" w:rsidRPr="00481BCC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A) </w:t>
            </w:r>
            <w:r w:rsidR="00F95E5F" w:rsidRPr="00481BC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6C39A35C" w14:textId="741C8B46" w:rsidR="00CC79B6" w:rsidRPr="00481BCC" w:rsidRDefault="00A32471" w:rsidP="00876355">
            <w:pPr>
              <w:pStyle w:val="RowHeader"/>
              <w:ind w:left="273" w:hanging="273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F</w:t>
            </w:r>
            <w:r w:rsidR="00CC79B6" w:rsidRPr="00481BCC">
              <w:rPr>
                <w:color w:val="971D20" w:themeColor="accent3"/>
                <w:lang w:val="es-ES_tradnl"/>
              </w:rPr>
              <w:t xml:space="preserve">) </w:t>
            </w:r>
            <w:r w:rsidR="00876355" w:rsidRPr="00481BCC">
              <w:rPr>
                <w:color w:val="971D20" w:themeColor="accent3"/>
                <w:lang w:val="es-ES_tradnl"/>
              </w:rPr>
              <w:t xml:space="preserve">Teorema de semejanza </w:t>
            </w:r>
            <w:r w:rsidR="00CC79B6" w:rsidRPr="00481BCC">
              <w:rPr>
                <w:color w:val="971D20" w:themeColor="accent3"/>
                <w:lang w:val="es-ES_tradnl"/>
              </w:rPr>
              <w:t>ASA</w:t>
            </w:r>
          </w:p>
        </w:tc>
        <w:tc>
          <w:tcPr>
            <w:tcW w:w="3113" w:type="dxa"/>
            <w:vAlign w:val="center"/>
          </w:tcPr>
          <w:p w14:paraId="7A3D03EB" w14:textId="459D5E86" w:rsidR="00CC79B6" w:rsidRPr="00481BCC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M</w:t>
            </w:r>
            <w:r w:rsidR="00CC79B6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700" w:dyaOrig="279" w14:anchorId="02D20CF4">
                <v:shape id="_x0000_i1054" type="#_x0000_t75" alt="" style="width:83.85pt;height:14.6pt;mso-width-percent:0;mso-height-percent:0;mso-width-percent:0;mso-height-percent:0" o:ole="">
                  <v:imagedata r:id="rId260" o:title=""/>
                </v:shape>
                <o:OLEObject Type="Embed" ProgID="Equation.DSMT4" ShapeID="_x0000_i1054" DrawAspect="Content" ObjectID="_1814249628" r:id="rId261"/>
              </w:object>
            </w:r>
          </w:p>
        </w:tc>
      </w:tr>
      <w:tr w:rsidR="00481BCC" w:rsidRPr="00481BCC" w14:paraId="5C8BB095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64AD3DA2" w14:textId="76097E98" w:rsidR="00CC79B6" w:rsidRPr="00481BCC" w:rsidRDefault="001A7D4E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 xml:space="preserve">A) </w:t>
            </w:r>
            <w:r w:rsidR="00F95E5F" w:rsidRPr="00481BC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65225168" w14:textId="358639B6" w:rsidR="00CC79B6" w:rsidRPr="00481BCC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G</w:t>
            </w:r>
            <w:r w:rsidR="00CC79B6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80" w:dyaOrig="279" w14:anchorId="080814CF">
                <v:shape id="_x0000_i1053" type="#_x0000_t75" alt="" style="width:51.95pt;height:14.6pt;mso-width-percent:0;mso-height-percent:0;mso-width-percent:0;mso-height-percent:0" o:ole="">
                  <v:imagedata r:id="rId262" o:title=""/>
                </v:shape>
                <o:OLEObject Type="Embed" ProgID="Equation.DSMT4" ShapeID="_x0000_i1053" DrawAspect="Content" ObjectID="_1814249629" r:id="rId263"/>
              </w:object>
            </w:r>
          </w:p>
        </w:tc>
        <w:tc>
          <w:tcPr>
            <w:tcW w:w="3113" w:type="dxa"/>
            <w:vAlign w:val="center"/>
          </w:tcPr>
          <w:p w14:paraId="7099EFA6" w14:textId="53C473F3" w:rsidR="00CC79B6" w:rsidRPr="00481BCC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481BCC">
              <w:rPr>
                <w:color w:val="971D20" w:themeColor="accent3"/>
                <w:lang w:val="es-ES_tradnl"/>
              </w:rPr>
              <w:t>N</w:t>
            </w:r>
            <w:r w:rsidR="00CC79B6" w:rsidRPr="00481BCC">
              <w:rPr>
                <w:color w:val="971D20" w:themeColor="accent3"/>
                <w:lang w:val="es-ES_tradnl"/>
              </w:rPr>
              <w:t xml:space="preserve">) </w:t>
            </w:r>
            <w:r w:rsidR="00251106" w:rsidRPr="00481BCC">
              <w:rPr>
                <w:noProof/>
                <w:color w:val="971D20" w:themeColor="accent3"/>
                <w:position w:val="-10"/>
                <w:lang w:val="es-ES_tradnl"/>
                <w14:ligatures w14:val="none"/>
              </w:rPr>
              <w:object w:dxaOrig="1640" w:dyaOrig="320" w14:anchorId="16544FEB">
                <v:shape id="_x0000_i1052" type="#_x0000_t75" alt="" style="width:81.1pt;height:17.3pt;mso-width-percent:0;mso-height-percent:0;mso-width-percent:0;mso-height-percent:0" o:ole="">
                  <v:imagedata r:id="rId264" o:title=""/>
                </v:shape>
                <o:OLEObject Type="Embed" ProgID="Equation.DSMT4" ShapeID="_x0000_i1052" DrawAspect="Content" ObjectID="_1814249630" r:id="rId265"/>
              </w:object>
            </w:r>
          </w:p>
        </w:tc>
      </w:tr>
    </w:tbl>
    <w:p w14:paraId="760238F0" w14:textId="77777777" w:rsidR="00CC79B6" w:rsidRPr="00A4338E" w:rsidRDefault="00CC79B6" w:rsidP="00CC79B6">
      <w:pPr>
        <w:pStyle w:val="BodyText"/>
        <w:rPr>
          <w:lang w:val="es-ES_tradnl"/>
        </w:rPr>
      </w:pPr>
    </w:p>
    <w:p w14:paraId="4E4F5635" w14:textId="77777777" w:rsidR="00CC79B6" w:rsidRPr="00A4338E" w:rsidRDefault="00CC79B6" w:rsidP="00CC79B6">
      <w:pPr>
        <w:pStyle w:val="BodyText"/>
        <w:rPr>
          <w:lang w:val="es-ES_tradnl"/>
        </w:rPr>
      </w:pPr>
    </w:p>
    <w:p w14:paraId="7A29F430" w14:textId="77777777" w:rsidR="00CC79B6" w:rsidRPr="00A4338E" w:rsidRDefault="00CC79B6" w:rsidP="00CC79B6">
      <w:pPr>
        <w:spacing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s-ES_tradnl"/>
        </w:rPr>
      </w:pPr>
      <w:r w:rsidRPr="00A4338E">
        <w:rPr>
          <w:lang w:val="es-ES_tradnl"/>
        </w:rPr>
        <w:br w:type="page"/>
      </w:r>
    </w:p>
    <w:p w14:paraId="2B513132" w14:textId="356149F3" w:rsidR="00A877BA" w:rsidRPr="00A4338E" w:rsidRDefault="00F3780C" w:rsidP="00A877BA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A877BA" w:rsidRPr="00A4338E">
        <w:rPr>
          <w:lang w:val="es-ES_tradnl"/>
        </w:rPr>
        <w:t>F</w:t>
      </w:r>
      <w:r w:rsidR="00EB369D" w:rsidRPr="00A4338E">
        <w:rPr>
          <w:color w:val="000000"/>
          <w:sz w:val="30"/>
          <w:szCs w:val="30"/>
          <w:bdr w:val="none" w:sz="0" w:space="0" w:color="auto" w:frame="1"/>
          <w:lang w:val="es-ES_tradnl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877BA" w:rsidRPr="00A4338E" w14:paraId="399A61DB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64D9036F" w14:textId="669BCECD" w:rsidR="00A877BA" w:rsidRPr="00481BCC" w:rsidRDefault="00EB369D" w:rsidP="00481BCC">
            <w:pPr>
              <w:pStyle w:val="TableColumnHeaders"/>
            </w:pPr>
            <w:r w:rsidRPr="00A4338E"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75648" behindDoc="0" locked="0" layoutInCell="1" allowOverlap="1" wp14:anchorId="6ABF0E02" wp14:editId="3D164049">
                  <wp:simplePos x="0" y="0"/>
                  <wp:positionH relativeFrom="column">
                    <wp:posOffset>4274820</wp:posOffset>
                  </wp:positionH>
                  <wp:positionV relativeFrom="paragraph">
                    <wp:posOffset>-54610</wp:posOffset>
                  </wp:positionV>
                  <wp:extent cx="1535430" cy="1019175"/>
                  <wp:effectExtent l="0" t="0" r="7620" b="952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6" t="25591" r="14814" b="28246"/>
                          <a:stretch/>
                        </pic:blipFill>
                        <pic:spPr bwMode="auto">
                          <a:xfrm>
                            <a:off x="0" y="0"/>
                            <a:ext cx="153543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338E">
              <w:rPr>
                <w:color w:val="008CC9" w:themeColor="accent2"/>
                <w:sz w:val="28"/>
                <w:szCs w:val="24"/>
              </w:rPr>
              <w:br/>
            </w:r>
            <w:r w:rsidR="00F95E5F" w:rsidRPr="00481BCC">
              <w:t>Dado</w:t>
            </w:r>
            <w:r w:rsidR="00A877BA" w:rsidRPr="00481BCC">
              <w:t xml:space="preserve">: </w:t>
            </w:r>
            <w:r w:rsidR="009C03B4" w:rsidRPr="00481BCC">
              <w:rPr>
                <w:rFonts w:ascii="Cambria Math" w:hAnsi="Cambria Math" w:cs="Cambria Math"/>
                <w:shd w:val="clear" w:color="auto" w:fill="FFFFFF"/>
              </w:rPr>
              <w:t>∠</w:t>
            </w:r>
            <w:r w:rsidR="009C03B4" w:rsidRPr="00481BCC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9C03B4" w:rsidRPr="00481BCC">
              <w:rPr>
                <w:shd w:val="clear" w:color="auto" w:fill="FFFFFF"/>
              </w:rPr>
              <w:t xml:space="preserve"> y </w:t>
            </w:r>
            <w:r w:rsidR="009C03B4" w:rsidRPr="00481BCC">
              <w:rPr>
                <w:rFonts w:ascii="Cambria Math" w:hAnsi="Cambria Math" w:cs="Cambria Math"/>
                <w:shd w:val="clear" w:color="auto" w:fill="FFFFFF"/>
              </w:rPr>
              <w:t>∠</w:t>
            </w:r>
            <w:r w:rsidR="009C03B4" w:rsidRPr="00481BCC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9C03B4" w:rsidRPr="00481BCC">
              <w:rPr>
                <w:shd w:val="clear" w:color="auto" w:fill="FFFFFF"/>
              </w:rPr>
              <w:t xml:space="preserve"> son un par lineal</w:t>
            </w:r>
          </w:p>
          <w:p w14:paraId="7A2A08A4" w14:textId="73DEA40A" w:rsidR="00A877BA" w:rsidRPr="00A4338E" w:rsidRDefault="00F95E5F" w:rsidP="00481BCC">
            <w:pPr>
              <w:pStyle w:val="TableColumnHeaders"/>
            </w:pPr>
            <w:r w:rsidRPr="00481BCC">
              <w:t>Demuestra</w:t>
            </w:r>
            <w:r w:rsidR="00A877BA" w:rsidRPr="00481BCC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1180" w:dyaOrig="320" w14:anchorId="191BF180">
                <v:shape id="_x0000_i1051" type="#_x0000_t75" alt="" style="width:57.4pt;height:16.4pt;mso-width-percent:0;mso-height-percent:0;mso-width-percent:0;mso-height-percent:0" o:ole="">
                  <v:imagedata r:id="rId75" o:title=""/>
                </v:shape>
                <o:OLEObject Type="Embed" ProgID="Equation.DSMT4" ShapeID="_x0000_i1051" DrawAspect="Content" ObjectID="_1814249631" r:id="rId267"/>
              </w:object>
            </w:r>
          </w:p>
        </w:tc>
      </w:tr>
      <w:tr w:rsidR="00A877BA" w:rsidRPr="00A4338E" w14:paraId="05DFEA3E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2A8E626" w14:textId="40527FDE" w:rsidR="00A877BA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Proposiciones</w:t>
            </w:r>
            <w:r w:rsidR="00A877BA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492269B" w14:textId="02BF5A94" w:rsidR="00A877BA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Razones</w:t>
            </w:r>
            <w:r w:rsidR="00A877BA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877BA" w:rsidRPr="009C03B4" w14:paraId="6DBE2C50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2A0F82" w14:textId="49B418EA" w:rsidR="00A877BA" w:rsidRPr="009C03B4" w:rsidRDefault="009C03B4" w:rsidP="00EB369D">
            <w:pPr>
              <w:pStyle w:val="RowHeader"/>
              <w:numPr>
                <w:ilvl w:val="0"/>
                <w:numId w:val="159"/>
              </w:numPr>
              <w:rPr>
                <w:sz w:val="26"/>
                <w:szCs w:val="26"/>
                <w:lang w:val="es-ES_tradnl"/>
              </w:rPr>
            </w:pPr>
            <w:r w:rsidRPr="009C03B4">
              <w:rPr>
                <w:rFonts w:ascii="Cambria Math" w:hAnsi="Cambria Math" w:cs="Cambria Math"/>
                <w:sz w:val="26"/>
                <w:szCs w:val="26"/>
                <w:shd w:val="clear" w:color="auto" w:fill="FFFFFF"/>
                <w:lang w:val="es-ES"/>
              </w:rPr>
              <w:t>∠</w:t>
            </w:r>
            <w:r w:rsidRPr="009C03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1</w:t>
            </w:r>
            <w:r w:rsidRPr="009C03B4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s-ES"/>
              </w:rPr>
              <w:t xml:space="preserve"> y </w:t>
            </w:r>
            <w:r w:rsidRPr="009C03B4">
              <w:rPr>
                <w:rFonts w:ascii="Cambria Math" w:hAnsi="Cambria Math" w:cs="Cambria Math"/>
                <w:sz w:val="26"/>
                <w:szCs w:val="26"/>
                <w:shd w:val="clear" w:color="auto" w:fill="FFFFFF"/>
                <w:lang w:val="es-ES"/>
              </w:rPr>
              <w:t>∠</w:t>
            </w:r>
            <w:r w:rsidRPr="009C03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s-ES"/>
              </w:rPr>
              <w:t>2</w:t>
            </w:r>
            <w:r w:rsidRPr="009C03B4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s-ES"/>
              </w:rPr>
              <w:t xml:space="preserve"> son un par lineal</w:t>
            </w:r>
            <w:r w:rsidRPr="009C03B4">
              <w:rPr>
                <w:noProof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A1D6E7" w14:textId="3968EFB7" w:rsidR="00A877BA" w:rsidRPr="00A4338E" w:rsidRDefault="00A877BA" w:rsidP="00EB369D">
            <w:pPr>
              <w:pStyle w:val="RowHeader"/>
              <w:numPr>
                <w:ilvl w:val="0"/>
                <w:numId w:val="160"/>
              </w:numPr>
              <w:rPr>
                <w:lang w:val="es-ES_tradnl"/>
              </w:rPr>
            </w:pPr>
          </w:p>
        </w:tc>
      </w:tr>
      <w:tr w:rsidR="00A877BA" w:rsidRPr="00DE58CB" w14:paraId="5C3A5ED7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3B6F572" w14:textId="4A3355BB" w:rsidR="00A877BA" w:rsidRPr="00A4338E" w:rsidRDefault="007528BE" w:rsidP="00EB369D">
            <w:pPr>
              <w:pStyle w:val="RowHeader"/>
              <w:numPr>
                <w:ilvl w:val="0"/>
                <w:numId w:val="161"/>
              </w:numPr>
              <w:rPr>
                <w:rFonts w:cstheme="minorHAnsi"/>
                <w:lang w:val="es-ES_tradnl"/>
              </w:rPr>
            </w:pPr>
            <w:r w:rsidRPr="007528BE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es-ES_tradnl"/>
              </w:rPr>
              <w:t>Línea l</w:t>
            </w:r>
            <w:r w:rsidRPr="007528BE">
              <w:rPr>
                <w:noProof/>
                <w:sz w:val="26"/>
                <w:szCs w:val="26"/>
                <w:lang w:val="es-ES_tradnl"/>
              </w:rPr>
              <w:t xml:space="preserve"> es paralela a </w:t>
            </w:r>
            <w:r w:rsidRPr="007528BE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es-ES_tradnl"/>
              </w:rPr>
              <w:t xml:space="preserve">Línea </w:t>
            </w:r>
            <w: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es-ES_tradnl"/>
              </w:rPr>
              <w:t>m</w:t>
            </w:r>
            <w:r w:rsidRPr="003C6F5D">
              <w:rPr>
                <w:noProof/>
                <w:lang w:val="es-ES_tradnl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CF2DDF9" w14:textId="49C0C6FE" w:rsidR="00A877BA" w:rsidRPr="00A4338E" w:rsidRDefault="00A877BA" w:rsidP="00EB369D">
            <w:pPr>
              <w:pStyle w:val="RowHeader"/>
              <w:numPr>
                <w:ilvl w:val="0"/>
                <w:numId w:val="162"/>
              </w:numPr>
              <w:rPr>
                <w:lang w:val="es-ES_tradnl"/>
              </w:rPr>
            </w:pPr>
          </w:p>
        </w:tc>
      </w:tr>
      <w:tr w:rsidR="00A877BA" w:rsidRPr="00A4338E" w14:paraId="60A754B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553F96" w14:textId="50AC6C5B" w:rsidR="00A877BA" w:rsidRPr="00A4338E" w:rsidRDefault="00251106" w:rsidP="00EB369D">
            <w:pPr>
              <w:pStyle w:val="RowHeader"/>
              <w:numPr>
                <w:ilvl w:val="0"/>
                <w:numId w:val="163"/>
              </w:numPr>
              <w:rPr>
                <w:lang w:val="es-ES_tradnl"/>
              </w:rPr>
            </w:pPr>
            <w:r w:rsidRPr="00481BCC">
              <w:rPr>
                <w:noProof/>
                <w:position w:val="-4"/>
                <w:lang w:val="es-ES_tradnl"/>
                <w14:ligatures w14:val="none"/>
              </w:rPr>
              <w:object w:dxaOrig="920" w:dyaOrig="260" w14:anchorId="6B6F3DE7">
                <v:shape id="_x0000_i1050" type="#_x0000_t75" alt="" style="width:47.4pt;height:14.6pt;mso-width-percent:0;mso-height-percent:0;mso-width-percent:0;mso-height-percent:0" o:ole="">
                  <v:imagedata r:id="rId268" o:title=""/>
                </v:shape>
                <o:OLEObject Type="Embed" ProgID="Equation.DSMT4" ShapeID="_x0000_i1050" DrawAspect="Content" ObjectID="_1814249632" r:id="rId269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F754365" w14:textId="77777777" w:rsidR="00A877BA" w:rsidRPr="00A4338E" w:rsidRDefault="00A877BA" w:rsidP="00EB369D">
            <w:pPr>
              <w:pStyle w:val="RowHeader"/>
              <w:numPr>
                <w:ilvl w:val="0"/>
                <w:numId w:val="164"/>
              </w:numPr>
              <w:rPr>
                <w:lang w:val="es-ES_tradnl"/>
              </w:rPr>
            </w:pPr>
          </w:p>
        </w:tc>
      </w:tr>
      <w:tr w:rsidR="00A877BA" w:rsidRPr="00A4338E" w14:paraId="6091208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E6A5803" w14:textId="7DA86DDA" w:rsidR="00A877BA" w:rsidRPr="00A4338E" w:rsidRDefault="00251106" w:rsidP="00EB369D">
            <w:pPr>
              <w:pStyle w:val="RowHeader"/>
              <w:numPr>
                <w:ilvl w:val="0"/>
                <w:numId w:val="165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940" w:dyaOrig="279" w14:anchorId="284DF5A0">
                <v:shape id="_x0000_i1049" type="#_x0000_t75" alt="" style="width:47.4pt;height:14.6pt;mso-width-percent:0;mso-height-percent:0;mso-width-percent:0;mso-height-percent:0" o:ole="">
                  <v:imagedata r:id="rId270" o:title=""/>
                </v:shape>
                <o:OLEObject Type="Embed" ProgID="Equation.DSMT4" ShapeID="_x0000_i1049" DrawAspect="Content" ObjectID="_1814249633" r:id="rId271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0BF28E8" w14:textId="77777777" w:rsidR="00A877BA" w:rsidRPr="00A4338E" w:rsidRDefault="00A877BA" w:rsidP="00EB369D">
            <w:pPr>
              <w:pStyle w:val="RowHeader"/>
              <w:numPr>
                <w:ilvl w:val="0"/>
                <w:numId w:val="166"/>
              </w:numPr>
              <w:rPr>
                <w:lang w:val="es-ES_tradnl"/>
              </w:rPr>
            </w:pPr>
          </w:p>
        </w:tc>
      </w:tr>
      <w:tr w:rsidR="00A877BA" w:rsidRPr="00A4338E" w14:paraId="06FCB30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98AEA2" w14:textId="7FA1065E" w:rsidR="00A877BA" w:rsidRPr="00A4338E" w:rsidRDefault="00251106" w:rsidP="00EB369D">
            <w:pPr>
              <w:pStyle w:val="RowHeader"/>
              <w:numPr>
                <w:ilvl w:val="0"/>
                <w:numId w:val="165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920" w:dyaOrig="279" w14:anchorId="1C630C40">
                <v:shape id="_x0000_i1048" type="#_x0000_t75" alt="" style="width:47.4pt;height:14.6pt;mso-width-percent:0;mso-height-percent:0;mso-width-percent:0;mso-height-percent:0" o:ole="">
                  <v:imagedata r:id="rId272" o:title=""/>
                </v:shape>
                <o:OLEObject Type="Embed" ProgID="Equation.DSMT4" ShapeID="_x0000_i1048" DrawAspect="Content" ObjectID="_1814249634" r:id="rId27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E70586B" w14:textId="77777777" w:rsidR="00A877BA" w:rsidRPr="00A4338E" w:rsidRDefault="00A877BA" w:rsidP="00EB369D">
            <w:pPr>
              <w:pStyle w:val="RowHeader"/>
              <w:numPr>
                <w:ilvl w:val="0"/>
                <w:numId w:val="166"/>
              </w:numPr>
              <w:rPr>
                <w:lang w:val="es-ES_tradnl"/>
              </w:rPr>
            </w:pPr>
          </w:p>
        </w:tc>
      </w:tr>
      <w:tr w:rsidR="00A877BA" w:rsidRPr="00A4338E" w14:paraId="7BFFA5A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6BCE55" w14:textId="77777777" w:rsidR="00A877BA" w:rsidRPr="00A4338E" w:rsidRDefault="00A877BA" w:rsidP="00EB369D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DD769B8" w14:textId="77777777" w:rsidR="00A877BA" w:rsidRPr="00A4338E" w:rsidRDefault="00A877BA" w:rsidP="00EB369D">
            <w:pPr>
              <w:pStyle w:val="RowHeader"/>
              <w:rPr>
                <w:lang w:val="es-ES_tradnl"/>
              </w:rPr>
            </w:pPr>
          </w:p>
        </w:tc>
      </w:tr>
      <w:tr w:rsidR="00A877BA" w:rsidRPr="00A4338E" w14:paraId="006025D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98435DE" w14:textId="77777777" w:rsidR="00A877BA" w:rsidRPr="00A4338E" w:rsidRDefault="00A877BA" w:rsidP="00EB369D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01352E7" w14:textId="77777777" w:rsidR="00A877BA" w:rsidRPr="00A4338E" w:rsidRDefault="00A877BA" w:rsidP="00EB369D">
            <w:pPr>
              <w:pStyle w:val="RowHeader"/>
              <w:rPr>
                <w:lang w:val="es-ES_tradnl"/>
              </w:rPr>
            </w:pPr>
          </w:p>
        </w:tc>
      </w:tr>
    </w:tbl>
    <w:p w14:paraId="03975164" w14:textId="77777777" w:rsidR="00A877BA" w:rsidRPr="00A4338E" w:rsidRDefault="00A877BA" w:rsidP="00A877BA">
      <w:pPr>
        <w:rPr>
          <w:lang w:val="es-ES_tradnl"/>
        </w:rPr>
      </w:pPr>
    </w:p>
    <w:p w14:paraId="5F1A2CA1" w14:textId="77777777" w:rsidR="00A877BA" w:rsidRPr="00A4338E" w:rsidRDefault="00A877BA" w:rsidP="00A877BA">
      <w:pPr>
        <w:rPr>
          <w:lang w:val="es-ES_tradnl"/>
        </w:rPr>
      </w:pPr>
    </w:p>
    <w:p w14:paraId="0A2F1651" w14:textId="77777777" w:rsidR="00A877BA" w:rsidRPr="00A4338E" w:rsidRDefault="00A877BA" w:rsidP="00A877BA">
      <w:pPr>
        <w:pStyle w:val="BodyText"/>
        <w:rPr>
          <w:lang w:val="es-ES_tradnl"/>
        </w:rPr>
      </w:pPr>
    </w:p>
    <w:p w14:paraId="4B77D2F4" w14:textId="77777777" w:rsidR="00A877BA" w:rsidRPr="00A4338E" w:rsidRDefault="00A877BA" w:rsidP="00A877BA">
      <w:pPr>
        <w:pStyle w:val="BodyText"/>
        <w:rPr>
          <w:lang w:val="es-ES_tradnl"/>
        </w:rPr>
      </w:pPr>
    </w:p>
    <w:p w14:paraId="4EE4B6F4" w14:textId="40E23829" w:rsidR="00A877BA" w:rsidRPr="00A4338E" w:rsidRDefault="00A877BA" w:rsidP="00A877BA">
      <w:pPr>
        <w:pStyle w:val="BodyText"/>
        <w:rPr>
          <w:lang w:val="es-ES_tradnl"/>
        </w:rPr>
      </w:pPr>
    </w:p>
    <w:p w14:paraId="40DA8427" w14:textId="188A547C" w:rsidR="00EC11FB" w:rsidRPr="00A4338E" w:rsidRDefault="00F3780C" w:rsidP="00EC11FB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EC11FB" w:rsidRPr="00A4338E">
        <w:rPr>
          <w:lang w:val="es-ES_tradnl"/>
        </w:rPr>
        <w:t>F</w:t>
      </w:r>
      <w:r w:rsidR="004A6D78" w:rsidRPr="00A4338E">
        <w:rPr>
          <w:color w:val="000000"/>
          <w:sz w:val="30"/>
          <w:szCs w:val="30"/>
          <w:bdr w:val="none" w:sz="0" w:space="0" w:color="auto" w:frame="1"/>
          <w:lang w:val="es-ES_tradnl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EC11FB" w:rsidRPr="00A4338E" w14:paraId="038877E0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1A0C9F6A" w14:textId="4FD824E0" w:rsidR="00EC11FB" w:rsidRPr="00A4338E" w:rsidRDefault="004A6D78" w:rsidP="00481BCC">
            <w:pPr>
              <w:pStyle w:val="TableColumnHeaders"/>
            </w:pPr>
            <w:r w:rsidRPr="00A4338E"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76672" behindDoc="0" locked="0" layoutInCell="1" allowOverlap="1" wp14:anchorId="53154C9D" wp14:editId="640AB661">
                  <wp:simplePos x="0" y="0"/>
                  <wp:positionH relativeFrom="column">
                    <wp:posOffset>3824605</wp:posOffset>
                  </wp:positionH>
                  <wp:positionV relativeFrom="paragraph">
                    <wp:posOffset>8255</wp:posOffset>
                  </wp:positionV>
                  <wp:extent cx="1998980" cy="932815"/>
                  <wp:effectExtent l="0" t="0" r="1270" b="63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55" t="28717" r="7337" b="32270"/>
                          <a:stretch/>
                        </pic:blipFill>
                        <pic:spPr bwMode="auto">
                          <a:xfrm>
                            <a:off x="0" y="0"/>
                            <a:ext cx="1998980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338E">
              <w:rPr>
                <w:sz w:val="28"/>
                <w:szCs w:val="24"/>
              </w:rPr>
              <w:br/>
            </w:r>
            <w:r w:rsidR="00F95E5F" w:rsidRPr="00A4338E">
              <w:t>Dado</w:t>
            </w:r>
            <w:r w:rsidR="00EC11FB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1219" w:dyaOrig="320" w14:anchorId="2E0BB61D">
                <v:shape id="_x0000_i1047" type="#_x0000_t75" alt="" style="width:61.95pt;height:16.4pt;mso-width-percent:0;mso-height-percent:0;mso-width-percent:0;mso-height-percent:0" o:ole="">
                  <v:imagedata r:id="rId275" o:title=""/>
                </v:shape>
                <o:OLEObject Type="Embed" ProgID="Equation.DSMT4" ShapeID="_x0000_i1047" DrawAspect="Content" ObjectID="_1814249635" r:id="rId276"/>
              </w:object>
            </w:r>
          </w:p>
          <w:p w14:paraId="1D9BF811" w14:textId="3F47F62A" w:rsidR="00EC11FB" w:rsidRPr="00A4338E" w:rsidRDefault="00F95E5F" w:rsidP="00481BCC">
            <w:pPr>
              <w:pStyle w:val="TableColumnHeaders"/>
            </w:pPr>
            <w:r w:rsidRPr="00A4338E">
              <w:t>Demuestra</w:t>
            </w:r>
            <w:r w:rsidR="00EC11FB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1200" w:dyaOrig="320" w14:anchorId="223D0F8D">
                <v:shape id="_x0000_i1046" type="#_x0000_t75" alt="" style="width:61.95pt;height:16.4pt;mso-width-percent:0;mso-height-percent:0;mso-width-percent:0;mso-height-percent:0" o:ole="">
                  <v:imagedata r:id="rId277" o:title=""/>
                </v:shape>
                <o:OLEObject Type="Embed" ProgID="Equation.DSMT4" ShapeID="_x0000_i1046" DrawAspect="Content" ObjectID="_1814249636" r:id="rId278"/>
              </w:object>
            </w:r>
          </w:p>
        </w:tc>
      </w:tr>
      <w:tr w:rsidR="00EC11FB" w:rsidRPr="00A4338E" w14:paraId="0925210E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56B7BBB" w14:textId="7B47DC50" w:rsidR="00EC11FB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Proposiciones</w:t>
            </w:r>
            <w:r w:rsidR="00EC11FB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77686FB" w14:textId="361CD71D" w:rsidR="00EC11FB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Razones</w:t>
            </w:r>
            <w:r w:rsidR="00EC11FB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C11FB" w:rsidRPr="00A4338E" w14:paraId="25F909F9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71CFB4" w14:textId="338FEEF8" w:rsidR="00EC11FB" w:rsidRPr="00A4338E" w:rsidRDefault="00251106" w:rsidP="004A6D78">
            <w:pPr>
              <w:pStyle w:val="RowHeader"/>
              <w:numPr>
                <w:ilvl w:val="0"/>
                <w:numId w:val="167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940" w:dyaOrig="279" w14:anchorId="1D2C2926">
                <v:shape id="_x0000_i1045" type="#_x0000_t75" alt="" style="width:47.4pt;height:14.6pt;mso-width-percent:0;mso-height-percent:0;mso-width-percent:0;mso-height-percent:0" o:ole="">
                  <v:imagedata r:id="rId279" o:title=""/>
                </v:shape>
                <o:OLEObject Type="Embed" ProgID="Equation.DSMT4" ShapeID="_x0000_i1045" DrawAspect="Content" ObjectID="_1814249637" r:id="rId280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3A2061" w14:textId="7FD9BE9A" w:rsidR="00EC11FB" w:rsidRPr="00A4338E" w:rsidRDefault="00F95E5F" w:rsidP="004A6D78">
            <w:pPr>
              <w:pStyle w:val="RowHeader"/>
              <w:numPr>
                <w:ilvl w:val="0"/>
                <w:numId w:val="168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EC11FB" w:rsidRPr="00A4338E" w14:paraId="475ABDA5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005C0A" w14:textId="3BF80A35" w:rsidR="00EC11FB" w:rsidRPr="007528BE" w:rsidRDefault="007528BE" w:rsidP="004A6D78">
            <w:pPr>
              <w:pStyle w:val="RowHeader"/>
              <w:numPr>
                <w:ilvl w:val="0"/>
                <w:numId w:val="169"/>
              </w:numPr>
              <w:rPr>
                <w:rFonts w:cstheme="minorHAnsi"/>
                <w:sz w:val="26"/>
                <w:szCs w:val="26"/>
                <w:lang w:val="es-ES_tradnl"/>
              </w:rPr>
            </w:pPr>
            <w:r w:rsidRPr="007528BE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es-ES_tradnl"/>
              </w:rPr>
              <w:t>Línea l</w:t>
            </w:r>
            <w:r w:rsidRPr="007528BE">
              <w:rPr>
                <w:noProof/>
                <w:sz w:val="26"/>
                <w:szCs w:val="26"/>
                <w:lang w:val="es-ES_tradnl"/>
              </w:rPr>
              <w:t xml:space="preserve"> es paralela a </w:t>
            </w:r>
            <w:r w:rsidRPr="007528BE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es-ES_tradnl"/>
              </w:rPr>
              <w:t>Línea n</w: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ED7C984" w14:textId="39533F1B" w:rsidR="00EC11FB" w:rsidRPr="00A4338E" w:rsidRDefault="00F95E5F" w:rsidP="004A6D78">
            <w:pPr>
              <w:pStyle w:val="RowHeader"/>
              <w:numPr>
                <w:ilvl w:val="0"/>
                <w:numId w:val="170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EC11FB" w:rsidRPr="00A4338E" w14:paraId="787DA38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F2A43F8" w14:textId="4A05A3A2" w:rsidR="00EC11FB" w:rsidRPr="00A4338E" w:rsidRDefault="00251106" w:rsidP="004A6D78">
            <w:pPr>
              <w:pStyle w:val="RowHeader"/>
              <w:numPr>
                <w:ilvl w:val="0"/>
                <w:numId w:val="171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920" w:dyaOrig="279" w14:anchorId="1561C318">
                <v:shape id="_x0000_i1044" type="#_x0000_t75" alt="" style="width:47.4pt;height:14.6pt;mso-width-percent:0;mso-height-percent:0;mso-width-percent:0;mso-height-percent:0" o:ole="">
                  <v:imagedata r:id="rId281" o:title=""/>
                </v:shape>
                <o:OLEObject Type="Embed" ProgID="Equation.DSMT4" ShapeID="_x0000_i1044" DrawAspect="Content" ObjectID="_1814249638" r:id="rId282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37E89EA" w14:textId="77777777" w:rsidR="00EC11FB" w:rsidRPr="00A4338E" w:rsidRDefault="00EC11FB" w:rsidP="004A6D78">
            <w:pPr>
              <w:pStyle w:val="RowHeader"/>
              <w:numPr>
                <w:ilvl w:val="0"/>
                <w:numId w:val="172"/>
              </w:numPr>
              <w:rPr>
                <w:lang w:val="es-ES_tradnl"/>
              </w:rPr>
            </w:pPr>
          </w:p>
        </w:tc>
      </w:tr>
      <w:tr w:rsidR="00EC11FB" w:rsidRPr="00A4338E" w14:paraId="6100915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6F87EB8" w14:textId="77777777" w:rsidR="00EC11FB" w:rsidRPr="00A4338E" w:rsidRDefault="00EC11FB" w:rsidP="004A6D78">
            <w:pPr>
              <w:pStyle w:val="RowHeader"/>
              <w:numPr>
                <w:ilvl w:val="0"/>
                <w:numId w:val="173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621FD56" w14:textId="36BC168B" w:rsidR="00EC11FB" w:rsidRPr="00A4338E" w:rsidRDefault="00EC11FB" w:rsidP="004A6D78">
            <w:pPr>
              <w:pStyle w:val="RowHeader"/>
              <w:numPr>
                <w:ilvl w:val="0"/>
                <w:numId w:val="174"/>
              </w:numPr>
              <w:rPr>
                <w:lang w:val="es-ES_tradnl"/>
              </w:rPr>
            </w:pPr>
          </w:p>
        </w:tc>
      </w:tr>
      <w:tr w:rsidR="00EC11FB" w:rsidRPr="00A4338E" w14:paraId="0AAD19D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DD4091F" w14:textId="418A5688" w:rsidR="00EC11FB" w:rsidRPr="00A4338E" w:rsidRDefault="00251106" w:rsidP="004A6D78">
            <w:pPr>
              <w:pStyle w:val="RowHeader"/>
              <w:numPr>
                <w:ilvl w:val="0"/>
                <w:numId w:val="173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920" w:dyaOrig="279" w14:anchorId="22C18CE6">
                <v:shape id="_x0000_i1043" type="#_x0000_t75" alt="" style="width:47.4pt;height:14.6pt;mso-width-percent:0;mso-height-percent:0;mso-width-percent:0;mso-height-percent:0" o:ole="">
                  <v:imagedata r:id="rId283" o:title=""/>
                </v:shape>
                <o:OLEObject Type="Embed" ProgID="Equation.DSMT4" ShapeID="_x0000_i1043" DrawAspect="Content" ObjectID="_1814249639" r:id="rId284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6EE0A5" w14:textId="77777777" w:rsidR="00EC11FB" w:rsidRPr="00A4338E" w:rsidRDefault="00EC11FB" w:rsidP="004A6D78">
            <w:pPr>
              <w:pStyle w:val="RowHeader"/>
              <w:numPr>
                <w:ilvl w:val="0"/>
                <w:numId w:val="174"/>
              </w:numPr>
              <w:rPr>
                <w:lang w:val="es-ES_tradnl"/>
              </w:rPr>
            </w:pPr>
          </w:p>
        </w:tc>
      </w:tr>
      <w:tr w:rsidR="00EC11FB" w:rsidRPr="00A4338E" w14:paraId="718FCF6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C54FB5" w14:textId="77777777" w:rsidR="00EC11FB" w:rsidRPr="00A4338E" w:rsidRDefault="00EC11FB" w:rsidP="00763228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58F9D3D" w14:textId="77777777" w:rsidR="00EC11FB" w:rsidRPr="00A4338E" w:rsidRDefault="00EC11FB" w:rsidP="00763228">
            <w:pPr>
              <w:pStyle w:val="RowHeader"/>
              <w:rPr>
                <w:lang w:val="es-ES_tradnl"/>
              </w:rPr>
            </w:pPr>
          </w:p>
        </w:tc>
      </w:tr>
      <w:tr w:rsidR="00EC11FB" w:rsidRPr="00A4338E" w14:paraId="4944E82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5147CA2" w14:textId="77777777" w:rsidR="00EC11FB" w:rsidRPr="00A4338E" w:rsidRDefault="00EC11FB" w:rsidP="00763228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DFE2100" w14:textId="77777777" w:rsidR="00EC11FB" w:rsidRPr="00A4338E" w:rsidRDefault="00EC11FB" w:rsidP="00763228">
            <w:pPr>
              <w:pStyle w:val="RowHeader"/>
              <w:rPr>
                <w:lang w:val="es-ES_tradnl"/>
              </w:rPr>
            </w:pPr>
          </w:p>
        </w:tc>
      </w:tr>
    </w:tbl>
    <w:p w14:paraId="738ACA0D" w14:textId="77777777" w:rsidR="00EC11FB" w:rsidRPr="00A4338E" w:rsidRDefault="00EC11FB" w:rsidP="00EC11FB">
      <w:pPr>
        <w:rPr>
          <w:lang w:val="es-ES_tradnl"/>
        </w:rPr>
      </w:pPr>
    </w:p>
    <w:p w14:paraId="2E76432B" w14:textId="77777777" w:rsidR="00EC11FB" w:rsidRPr="00A4338E" w:rsidRDefault="00EC11FB" w:rsidP="00EC11FB">
      <w:pPr>
        <w:rPr>
          <w:lang w:val="es-ES_tradnl"/>
        </w:rPr>
      </w:pPr>
    </w:p>
    <w:p w14:paraId="09FB9893" w14:textId="77777777" w:rsidR="00EC11FB" w:rsidRPr="00A4338E" w:rsidRDefault="00EC11FB" w:rsidP="00EC11FB">
      <w:pPr>
        <w:pStyle w:val="BodyText"/>
        <w:rPr>
          <w:lang w:val="es-ES_tradnl"/>
        </w:rPr>
      </w:pPr>
    </w:p>
    <w:p w14:paraId="1418EB9D" w14:textId="77777777" w:rsidR="00EC11FB" w:rsidRPr="00A4338E" w:rsidRDefault="00EC11FB" w:rsidP="00EC11FB">
      <w:pPr>
        <w:pStyle w:val="BodyText"/>
        <w:rPr>
          <w:lang w:val="es-ES_tradnl"/>
        </w:rPr>
      </w:pPr>
    </w:p>
    <w:p w14:paraId="41915EC0" w14:textId="1B139FF5" w:rsidR="00EC11FB" w:rsidRPr="00A4338E" w:rsidRDefault="00EC11FB" w:rsidP="00A877BA">
      <w:pPr>
        <w:pStyle w:val="BodyText"/>
        <w:rPr>
          <w:lang w:val="es-ES_tradnl"/>
        </w:rPr>
      </w:pPr>
    </w:p>
    <w:p w14:paraId="3B81E331" w14:textId="7576793D" w:rsidR="00EC11FB" w:rsidRPr="00A4338E" w:rsidRDefault="00F3780C" w:rsidP="00EC11FB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EC11FB" w:rsidRPr="00A4338E">
        <w:rPr>
          <w:lang w:val="es-ES_tradnl"/>
        </w:rPr>
        <w:t>F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EC11FB" w:rsidRPr="00A4338E" w14:paraId="50D2CF9D" w14:textId="77777777" w:rsidTr="00481BCC">
        <w:trPr>
          <w:cantSplit/>
          <w:trHeight w:hRule="exact" w:val="216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50B9EC36" w14:textId="453EBC73" w:rsidR="00763228" w:rsidRPr="00A4338E" w:rsidRDefault="00763228" w:rsidP="00481BCC">
            <w:pPr>
              <w:pStyle w:val="TableColumnHeaders"/>
              <w:rPr>
                <w:color w:val="008CC9" w:themeColor="accent2"/>
              </w:rPr>
            </w:pPr>
            <w:r w:rsidRPr="00A4338E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77696" behindDoc="0" locked="0" layoutInCell="1" allowOverlap="1" wp14:anchorId="58FAABA9" wp14:editId="4CBFBB35">
                  <wp:simplePos x="0" y="0"/>
                  <wp:positionH relativeFrom="column">
                    <wp:posOffset>3619500</wp:posOffset>
                  </wp:positionH>
                  <wp:positionV relativeFrom="paragraph">
                    <wp:posOffset>-14605</wp:posOffset>
                  </wp:positionV>
                  <wp:extent cx="2157730" cy="1345565"/>
                  <wp:effectExtent l="0" t="0" r="0" b="6985"/>
                  <wp:wrapNone/>
                  <wp:docPr id="30" name="Picture 3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0" t="26420" r="9386" b="24471"/>
                          <a:stretch/>
                        </pic:blipFill>
                        <pic:spPr bwMode="auto">
                          <a:xfrm>
                            <a:off x="0" y="0"/>
                            <a:ext cx="215773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F5B36F" w14:textId="67B9A16B" w:rsidR="00EC11FB" w:rsidRPr="00A4338E" w:rsidRDefault="00F95E5F" w:rsidP="00481BCC">
            <w:pPr>
              <w:pStyle w:val="TableColumnHeaders"/>
            </w:pPr>
            <w:r w:rsidRPr="00A4338E">
              <w:t>Dado</w:t>
            </w:r>
            <w:r w:rsidR="00EC11FB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660" w:dyaOrig="360" w14:anchorId="6D1D9EB1">
                <v:shape id="_x0000_i1042" type="#_x0000_t75" alt="" style="width:31pt;height:20.95pt;mso-width-percent:0;mso-height-percent:0;mso-width-percent:0;mso-height-percent:0" o:ole="">
                  <v:imagedata r:id="rId286" o:title=""/>
                </v:shape>
                <o:OLEObject Type="Embed" ProgID="Equation.DSMT4" ShapeID="_x0000_i1042" DrawAspect="Content" ObjectID="_1814249640" r:id="rId287"/>
              </w:object>
            </w:r>
          </w:p>
          <w:p w14:paraId="6CF15AA0" w14:textId="6BBD31E9" w:rsidR="00EC11FB" w:rsidRPr="00A4338E" w:rsidRDefault="00EC11FB" w:rsidP="00481BCC">
            <w:pPr>
              <w:pStyle w:val="TableColumnHeaders"/>
            </w:pPr>
            <w:r w:rsidRPr="00A4338E">
              <w:t xml:space="preserve">                </w:t>
            </w:r>
            <w:r w:rsidRPr="00A4338E">
              <w:rPr>
                <w:sz w:val="18"/>
                <w:szCs w:val="16"/>
              </w:rPr>
              <w:t xml:space="preserve"> </w:t>
            </w:r>
            <w:r w:rsidR="00251106" w:rsidRPr="00481BCC">
              <w:rPr>
                <w:noProof/>
                <w:position w:val="-10"/>
                <w14:ligatures w14:val="none"/>
              </w:rPr>
              <w:object w:dxaOrig="660" w:dyaOrig="360" w14:anchorId="2FCC34E3">
                <v:shape id="_x0000_i1041" type="#_x0000_t75" alt="" style="width:31pt;height:20.95pt;mso-width-percent:0;mso-height-percent:0;mso-width-percent:0;mso-height-percent:0" o:ole="">
                  <v:imagedata r:id="rId288" o:title=""/>
                </v:shape>
                <o:OLEObject Type="Embed" ProgID="Equation.DSMT4" ShapeID="_x0000_i1041" DrawAspect="Content" ObjectID="_1814249641" r:id="rId289"/>
              </w:object>
            </w:r>
          </w:p>
          <w:p w14:paraId="2C216D15" w14:textId="46BB7DB4" w:rsidR="00EC11FB" w:rsidRPr="00A4338E" w:rsidRDefault="00F95E5F" w:rsidP="00481BCC">
            <w:pPr>
              <w:pStyle w:val="TableColumnHeaders"/>
            </w:pPr>
            <w:r w:rsidRPr="00A4338E">
              <w:t>Demuestra</w:t>
            </w:r>
            <w:r w:rsidR="00EC11FB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1359" w:dyaOrig="320" w14:anchorId="059F445B">
                <v:shape id="_x0000_i1040" type="#_x0000_t75" alt="" style="width:67.45pt;height:16.4pt;mso-width-percent:0;mso-height-percent:0;mso-width-percent:0;mso-height-percent:0" o:ole="">
                  <v:imagedata r:id="rId290" o:title=""/>
                </v:shape>
                <o:OLEObject Type="Embed" ProgID="Equation.DSMT4" ShapeID="_x0000_i1040" DrawAspect="Content" ObjectID="_1814249642" r:id="rId291"/>
              </w:object>
            </w:r>
          </w:p>
          <w:p w14:paraId="022E99E6" w14:textId="12D05AA7" w:rsidR="00763228" w:rsidRPr="00A4338E" w:rsidRDefault="00763228" w:rsidP="00481BCC">
            <w:pPr>
              <w:pStyle w:val="TableColumnHeaders"/>
            </w:pPr>
            <w:r w:rsidRPr="00A4338E">
              <w:br/>
            </w:r>
          </w:p>
        </w:tc>
      </w:tr>
      <w:tr w:rsidR="00EC11FB" w:rsidRPr="00A4338E" w14:paraId="685CDE3A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4273A9AE" w14:textId="2656FE74" w:rsidR="00EC11FB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Proposiciones</w:t>
            </w:r>
            <w:r w:rsidR="00EC11FB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A415B6A" w14:textId="2EE696E1" w:rsidR="00EC11FB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Razones</w:t>
            </w:r>
            <w:r w:rsidR="00EC11FB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C11FB" w:rsidRPr="00A4338E" w14:paraId="6454AF6F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DC6466A" w14:textId="19669AF5" w:rsidR="00EC11FB" w:rsidRPr="00A4338E" w:rsidRDefault="00251106" w:rsidP="00763228">
            <w:pPr>
              <w:pStyle w:val="RowHeader"/>
              <w:numPr>
                <w:ilvl w:val="0"/>
                <w:numId w:val="175"/>
              </w:numPr>
              <w:rPr>
                <w:lang w:val="es-ES_tradnl"/>
              </w:rPr>
            </w:pPr>
            <w:r w:rsidRPr="00481BCC">
              <w:rPr>
                <w:noProof/>
                <w:position w:val="-10"/>
                <w:lang w:val="es-ES_tradnl"/>
                <w14:ligatures w14:val="none"/>
              </w:rPr>
              <w:object w:dxaOrig="520" w:dyaOrig="320" w14:anchorId="1301D94D">
                <v:shape id="_x0000_i1039" type="#_x0000_t75" alt="" style="width:26.45pt;height:17.3pt;mso-width-percent:0;mso-height-percent:0;mso-width-percent:0;mso-height-percent:0" o:ole="">
                  <v:imagedata r:id="rId292" o:title=""/>
                </v:shape>
                <o:OLEObject Type="Embed" ProgID="Equation.DSMT4" ShapeID="_x0000_i1039" DrawAspect="Content" ObjectID="_1814249643" r:id="rId293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A882733" w14:textId="55870082" w:rsidR="00EC11FB" w:rsidRPr="00A4338E" w:rsidRDefault="00EC11FB" w:rsidP="00763228">
            <w:pPr>
              <w:pStyle w:val="RowHeader"/>
              <w:numPr>
                <w:ilvl w:val="0"/>
                <w:numId w:val="176"/>
              </w:numPr>
              <w:rPr>
                <w:lang w:val="es-ES_tradnl"/>
              </w:rPr>
            </w:pPr>
          </w:p>
        </w:tc>
      </w:tr>
      <w:tr w:rsidR="00EC11FB" w:rsidRPr="00A4338E" w14:paraId="7BC55AD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DB2259" w14:textId="56705B55" w:rsidR="00EC11FB" w:rsidRPr="00A4338E" w:rsidRDefault="00251106" w:rsidP="00763228">
            <w:pPr>
              <w:pStyle w:val="RowHeader"/>
              <w:numPr>
                <w:ilvl w:val="0"/>
                <w:numId w:val="177"/>
              </w:numPr>
              <w:rPr>
                <w:rFonts w:cstheme="minorHAnsi"/>
                <w:lang w:val="es-ES_tradnl"/>
              </w:rPr>
            </w:pPr>
            <w:r w:rsidRPr="00481BCC">
              <w:rPr>
                <w:noProof/>
                <w:position w:val="-10"/>
                <w:lang w:val="es-ES_tradnl"/>
                <w14:ligatures w14:val="none"/>
              </w:rPr>
              <w:object w:dxaOrig="520" w:dyaOrig="320" w14:anchorId="79AEB888">
                <v:shape id="_x0000_i1038" type="#_x0000_t75" alt="" style="width:26.45pt;height:17.3pt;mso-width-percent:0;mso-height-percent:0;mso-width-percent:0;mso-height-percent:0" o:ole="">
                  <v:imagedata r:id="rId294" o:title=""/>
                </v:shape>
                <o:OLEObject Type="Embed" ProgID="Equation.DSMT4" ShapeID="_x0000_i1038" DrawAspect="Content" ObjectID="_1814249644" r:id="rId295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C16ED3" w14:textId="5E2148FF" w:rsidR="00EC11FB" w:rsidRPr="00A4338E" w:rsidRDefault="00F95E5F" w:rsidP="00763228">
            <w:pPr>
              <w:pStyle w:val="RowHeader"/>
              <w:numPr>
                <w:ilvl w:val="0"/>
                <w:numId w:val="178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EC11FB" w:rsidRPr="00A4338E" w14:paraId="191ABEF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D3B8B54" w14:textId="646A059A" w:rsidR="00EC11FB" w:rsidRPr="00A4338E" w:rsidRDefault="00251106" w:rsidP="00763228">
            <w:pPr>
              <w:pStyle w:val="RowHeader"/>
              <w:numPr>
                <w:ilvl w:val="0"/>
                <w:numId w:val="179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140" w:dyaOrig="279" w14:anchorId="5DDD3E3B">
                <v:shape id="_x0000_i1037" type="#_x0000_t75" alt="" style="width:57.4pt;height:14.6pt;mso-width-percent:0;mso-height-percent:0;mso-width-percent:0;mso-height-percent:0" o:ole="">
                  <v:imagedata r:id="rId296" o:title=""/>
                </v:shape>
                <o:OLEObject Type="Embed" ProgID="Equation.DSMT4" ShapeID="_x0000_i1037" DrawAspect="Content" ObjectID="_1814249645" r:id="rId297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05CF473" w14:textId="29964897" w:rsidR="00EC11FB" w:rsidRPr="00A4338E" w:rsidRDefault="00EC11FB" w:rsidP="00763228">
            <w:pPr>
              <w:pStyle w:val="RowHeader"/>
              <w:numPr>
                <w:ilvl w:val="0"/>
                <w:numId w:val="180"/>
              </w:numPr>
              <w:rPr>
                <w:lang w:val="es-ES_tradnl"/>
              </w:rPr>
            </w:pPr>
          </w:p>
        </w:tc>
      </w:tr>
      <w:tr w:rsidR="00EC11FB" w:rsidRPr="00DE58CB" w14:paraId="041A8A1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21BCAE4" w14:textId="3232074C" w:rsidR="00EC11FB" w:rsidRPr="00A4338E" w:rsidRDefault="00251106" w:rsidP="00763228">
            <w:pPr>
              <w:pStyle w:val="RowHeader"/>
              <w:numPr>
                <w:ilvl w:val="0"/>
                <w:numId w:val="181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140" w:dyaOrig="279" w14:anchorId="182509AF">
                <v:shape id="_x0000_i1036" type="#_x0000_t75" alt="" style="width:57.4pt;height:14.6pt;mso-width-percent:0;mso-height-percent:0;mso-width-percent:0;mso-height-percent:0" o:ole="">
                  <v:imagedata r:id="rId298" o:title=""/>
                </v:shape>
                <o:OLEObject Type="Embed" ProgID="Equation.DSMT4" ShapeID="_x0000_i1036" DrawAspect="Content" ObjectID="_1814249646" r:id="rId299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F434E2A" w14:textId="6824139C" w:rsidR="00EC11FB" w:rsidRPr="00A4338E" w:rsidRDefault="00A82F6B" w:rsidP="00763228">
            <w:pPr>
              <w:pStyle w:val="RowHeader"/>
              <w:numPr>
                <w:ilvl w:val="0"/>
                <w:numId w:val="182"/>
              </w:numPr>
              <w:rPr>
                <w:lang w:val="es-ES_tradnl"/>
              </w:rPr>
            </w:pPr>
            <w:r>
              <w:rPr>
                <w:lang w:val="es-ES_tradnl"/>
              </w:rPr>
              <w:t>Teorema de ángulos opuestos por el vértice</w:t>
            </w:r>
          </w:p>
        </w:tc>
      </w:tr>
      <w:tr w:rsidR="00EC11FB" w:rsidRPr="00A4338E" w14:paraId="3E5D3D88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93025F8" w14:textId="77777777" w:rsidR="00EC11FB" w:rsidRPr="00A4338E" w:rsidRDefault="00EC11FB" w:rsidP="00763228">
            <w:pPr>
              <w:pStyle w:val="RowHeader"/>
              <w:numPr>
                <w:ilvl w:val="0"/>
                <w:numId w:val="181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72D4282" w14:textId="5FBB0812" w:rsidR="00EC11FB" w:rsidRPr="00A4338E" w:rsidRDefault="00A82F6B" w:rsidP="00763228">
            <w:pPr>
              <w:pStyle w:val="RowHeader"/>
              <w:numPr>
                <w:ilvl w:val="0"/>
                <w:numId w:val="182"/>
              </w:numPr>
              <w:rPr>
                <w:lang w:val="es-ES_tradnl"/>
              </w:rPr>
            </w:pPr>
            <w:r>
              <w:rPr>
                <w:lang w:val="es-ES_tradnl"/>
              </w:rPr>
              <w:t>Teorema de ángulos c</w:t>
            </w:r>
            <w:r w:rsidR="002E4C5C" w:rsidRPr="00A4338E">
              <w:rPr>
                <w:lang w:val="es-ES_tradnl"/>
              </w:rPr>
              <w:t>orrespondi</w:t>
            </w:r>
            <w:r>
              <w:rPr>
                <w:lang w:val="es-ES_tradnl"/>
              </w:rPr>
              <w:t>entes</w:t>
            </w:r>
          </w:p>
        </w:tc>
      </w:tr>
      <w:tr w:rsidR="00EC11FB" w:rsidRPr="00A4338E" w14:paraId="320AECC4" w14:textId="77777777" w:rsidTr="00481BCC">
        <w:trPr>
          <w:trHeight w:val="749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8ECD63C" w14:textId="7C6254CC" w:rsidR="00EC11FB" w:rsidRPr="00A4338E" w:rsidRDefault="00EC11FB" w:rsidP="00763228">
            <w:pPr>
              <w:pStyle w:val="RowHeader"/>
              <w:numPr>
                <w:ilvl w:val="0"/>
                <w:numId w:val="181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0E37BA4" w14:textId="6A28EF18" w:rsidR="00EC11FB" w:rsidRPr="00A4338E" w:rsidRDefault="00A82F6B" w:rsidP="00763228">
            <w:pPr>
              <w:pStyle w:val="RowHeader"/>
              <w:numPr>
                <w:ilvl w:val="0"/>
                <w:numId w:val="182"/>
              </w:numPr>
              <w:rPr>
                <w:lang w:val="es-ES_tradnl"/>
              </w:rPr>
            </w:pPr>
            <w:r>
              <w:rPr>
                <w:lang w:val="es-ES_tradnl"/>
              </w:rPr>
              <w:t>Propiedad t</w:t>
            </w:r>
            <w:r w:rsidR="002E4C5C" w:rsidRPr="00A4338E">
              <w:rPr>
                <w:lang w:val="es-ES_tradnl"/>
              </w:rPr>
              <w:t>ransitiv</w:t>
            </w:r>
            <w:r>
              <w:rPr>
                <w:lang w:val="es-ES_tradnl"/>
              </w:rPr>
              <w:t>a</w:t>
            </w:r>
          </w:p>
        </w:tc>
      </w:tr>
    </w:tbl>
    <w:p w14:paraId="6829D8CB" w14:textId="77777777" w:rsidR="00EC11FB" w:rsidRPr="00A4338E" w:rsidRDefault="00EC11FB" w:rsidP="00EC11FB">
      <w:pPr>
        <w:rPr>
          <w:lang w:val="es-ES_tradnl"/>
        </w:rPr>
      </w:pPr>
    </w:p>
    <w:p w14:paraId="286ED4ED" w14:textId="77777777" w:rsidR="00EC11FB" w:rsidRPr="00A4338E" w:rsidRDefault="00EC11FB" w:rsidP="00EC11FB">
      <w:pPr>
        <w:rPr>
          <w:lang w:val="es-ES_tradnl"/>
        </w:rPr>
      </w:pPr>
    </w:p>
    <w:p w14:paraId="3EEB5CEB" w14:textId="77777777" w:rsidR="00EC11FB" w:rsidRPr="00A4338E" w:rsidRDefault="00EC11FB" w:rsidP="00EC11FB">
      <w:pPr>
        <w:pStyle w:val="BodyText"/>
        <w:rPr>
          <w:lang w:val="es-ES_tradnl"/>
        </w:rPr>
      </w:pPr>
    </w:p>
    <w:p w14:paraId="66586E86" w14:textId="1D2AD6E5" w:rsidR="00EC11FB" w:rsidRPr="00A4338E" w:rsidRDefault="00EC11FB" w:rsidP="00EC11FB">
      <w:pPr>
        <w:pStyle w:val="BodyText"/>
        <w:rPr>
          <w:lang w:val="es-ES_tradnl"/>
        </w:rPr>
      </w:pPr>
    </w:p>
    <w:p w14:paraId="0F82D2C8" w14:textId="77777777" w:rsidR="002E4C5C" w:rsidRPr="00A4338E" w:rsidRDefault="002E4C5C" w:rsidP="00EC11FB">
      <w:pPr>
        <w:pStyle w:val="BodyText"/>
        <w:rPr>
          <w:lang w:val="es-ES_tradnl"/>
        </w:rPr>
      </w:pPr>
    </w:p>
    <w:p w14:paraId="5AEC3D23" w14:textId="6994EBA2" w:rsidR="00EC11FB" w:rsidRPr="00A4338E" w:rsidRDefault="00EC11FB" w:rsidP="00A877BA">
      <w:pPr>
        <w:pStyle w:val="BodyText"/>
        <w:rPr>
          <w:lang w:val="es-ES_tradnl"/>
        </w:rPr>
      </w:pPr>
    </w:p>
    <w:p w14:paraId="56D5B7FB" w14:textId="2F8A3376" w:rsidR="00EC11FB" w:rsidRPr="00A4338E" w:rsidRDefault="00F3780C" w:rsidP="00EC11FB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EC11FB" w:rsidRPr="00A4338E">
        <w:rPr>
          <w:lang w:val="es-ES_tradnl"/>
        </w:rPr>
        <w:t>F</w:t>
      </w:r>
      <w:r w:rsidR="002E4C5C" w:rsidRPr="00A4338E">
        <w:rPr>
          <w:color w:val="000000"/>
          <w:sz w:val="30"/>
          <w:szCs w:val="30"/>
          <w:bdr w:val="none" w:sz="0" w:space="0" w:color="auto" w:frame="1"/>
          <w:lang w:val="es-ES_tradnl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EC11FB" w:rsidRPr="00A4338E" w14:paraId="5446237D" w14:textId="77777777" w:rsidTr="00481BCC">
        <w:trPr>
          <w:cantSplit/>
          <w:trHeight w:val="216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188529D0" w14:textId="499221BF" w:rsidR="002E4C5C" w:rsidRPr="00A4338E" w:rsidRDefault="002E4C5C" w:rsidP="00481BCC">
            <w:pPr>
              <w:pStyle w:val="TableColumnHeaders"/>
              <w:rPr>
                <w:color w:val="008CC9" w:themeColor="accent2"/>
              </w:rPr>
            </w:pPr>
            <w:r w:rsidRPr="00A4338E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78720" behindDoc="0" locked="0" layoutInCell="1" allowOverlap="1" wp14:anchorId="3C6724E7" wp14:editId="4F364FB9">
                  <wp:simplePos x="0" y="0"/>
                  <wp:positionH relativeFrom="column">
                    <wp:posOffset>3658235</wp:posOffset>
                  </wp:positionH>
                  <wp:positionV relativeFrom="paragraph">
                    <wp:posOffset>40640</wp:posOffset>
                  </wp:positionV>
                  <wp:extent cx="2118995" cy="1343660"/>
                  <wp:effectExtent l="0" t="0" r="0" b="8890"/>
                  <wp:wrapNone/>
                  <wp:docPr id="34" name="Picture 3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9" t="26730" r="10102" b="23855"/>
                          <a:stretch/>
                        </pic:blipFill>
                        <pic:spPr bwMode="auto">
                          <a:xfrm>
                            <a:off x="0" y="0"/>
                            <a:ext cx="2118995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A1C6A9" w14:textId="46F5E838" w:rsidR="002E4C5C" w:rsidRPr="00A4338E" w:rsidRDefault="00F95E5F" w:rsidP="00481BCC">
            <w:pPr>
              <w:pStyle w:val="TableColumnHeaders"/>
            </w:pPr>
            <w:r w:rsidRPr="00A4338E">
              <w:t>Dado</w:t>
            </w:r>
            <w:r w:rsidR="002E4C5C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660" w:dyaOrig="360" w14:anchorId="7FB8CB49">
                <v:shape id="_x0000_i1035" type="#_x0000_t75" alt="" style="width:31pt;height:20.95pt;mso-width-percent:0;mso-height-percent:0;mso-width-percent:0;mso-height-percent:0" o:ole="">
                  <v:imagedata r:id="rId286" o:title=""/>
                </v:shape>
                <o:OLEObject Type="Embed" ProgID="Equation.DSMT4" ShapeID="_x0000_i1035" DrawAspect="Content" ObjectID="_1814249647" r:id="rId301"/>
              </w:object>
            </w:r>
          </w:p>
          <w:p w14:paraId="244F20C8" w14:textId="77777777" w:rsidR="002E4C5C" w:rsidRPr="00A4338E" w:rsidRDefault="002E4C5C" w:rsidP="00481BCC">
            <w:pPr>
              <w:pStyle w:val="TableColumnHeaders"/>
            </w:pPr>
            <w:r w:rsidRPr="00A4338E">
              <w:t xml:space="preserve">                </w:t>
            </w:r>
            <w:r w:rsidRPr="00A4338E">
              <w:rPr>
                <w:sz w:val="18"/>
                <w:szCs w:val="16"/>
              </w:rPr>
              <w:t xml:space="preserve"> </w:t>
            </w:r>
            <w:r w:rsidR="00251106" w:rsidRPr="00481BCC">
              <w:rPr>
                <w:noProof/>
                <w:position w:val="-10"/>
                <w14:ligatures w14:val="none"/>
              </w:rPr>
              <w:object w:dxaOrig="660" w:dyaOrig="360" w14:anchorId="4BE68746">
                <v:shape id="_x0000_i1034" type="#_x0000_t75" alt="" style="width:31pt;height:20.95pt;mso-width-percent:0;mso-height-percent:0;mso-width-percent:0;mso-height-percent:0" o:ole="">
                  <v:imagedata r:id="rId288" o:title=""/>
                </v:shape>
                <o:OLEObject Type="Embed" ProgID="Equation.DSMT4" ShapeID="_x0000_i1034" DrawAspect="Content" ObjectID="_1814249648" r:id="rId302"/>
              </w:object>
            </w:r>
          </w:p>
          <w:p w14:paraId="0AA954E7" w14:textId="21D23111" w:rsidR="002E4C5C" w:rsidRPr="00A4338E" w:rsidRDefault="00F95E5F" w:rsidP="00481BCC">
            <w:pPr>
              <w:pStyle w:val="TableColumnHeaders"/>
            </w:pPr>
            <w:r w:rsidRPr="00A4338E">
              <w:t>Demuestra</w:t>
            </w:r>
            <w:r w:rsidR="002E4C5C" w:rsidRPr="00A4338E">
              <w:t xml:space="preserve">: </w:t>
            </w:r>
            <w:r w:rsidR="00251106" w:rsidRPr="00481BCC">
              <w:rPr>
                <w:noProof/>
                <w14:ligatures w14:val="none"/>
              </w:rPr>
              <w:object w:dxaOrig="1359" w:dyaOrig="320" w14:anchorId="6C224496">
                <v:shape id="_x0000_i1033" type="#_x0000_t75" alt="" style="width:67.45pt;height:16.4pt;mso-width-percent:0;mso-height-percent:0;mso-width-percent:0;mso-height-percent:0" o:ole="">
                  <v:imagedata r:id="rId303" o:title=""/>
                </v:shape>
                <o:OLEObject Type="Embed" ProgID="Equation.DSMT4" ShapeID="_x0000_i1033" DrawAspect="Content" ObjectID="_1814249649" r:id="rId304"/>
              </w:object>
            </w:r>
          </w:p>
          <w:p w14:paraId="47D512FC" w14:textId="6271393E" w:rsidR="00EC11FB" w:rsidRPr="00A4338E" w:rsidRDefault="00EC11FB" w:rsidP="00481BCC">
            <w:pPr>
              <w:pStyle w:val="TableColumnHeaders"/>
            </w:pPr>
          </w:p>
        </w:tc>
      </w:tr>
      <w:tr w:rsidR="00EC11FB" w:rsidRPr="00A4338E" w14:paraId="396A0DFE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1CC595D" w14:textId="260937FE" w:rsidR="00EC11FB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Proposiciones</w:t>
            </w:r>
            <w:r w:rsidR="00EC11FB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78D0E4A" w14:textId="455387EB" w:rsidR="00EC11FB" w:rsidRPr="00481BCC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481BCC">
              <w:rPr>
                <w:color w:val="FFFFFF" w:themeColor="background1"/>
                <w:sz w:val="24"/>
                <w:szCs w:val="24"/>
              </w:rPr>
              <w:t>Razones</w:t>
            </w:r>
            <w:r w:rsidR="00EC11FB" w:rsidRPr="00481BCC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C11FB" w:rsidRPr="00A4338E" w14:paraId="40E548E2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A78C56" w14:textId="63AD388C" w:rsidR="00EC11FB" w:rsidRPr="00A4338E" w:rsidRDefault="00251106" w:rsidP="002E4C5C">
            <w:pPr>
              <w:pStyle w:val="RowHeader"/>
              <w:numPr>
                <w:ilvl w:val="0"/>
                <w:numId w:val="183"/>
              </w:numPr>
              <w:rPr>
                <w:lang w:val="es-ES_tradnl"/>
              </w:rPr>
            </w:pPr>
            <w:r w:rsidRPr="00481BCC">
              <w:rPr>
                <w:noProof/>
                <w:position w:val="-10"/>
                <w:lang w:val="es-ES_tradnl"/>
                <w14:ligatures w14:val="none"/>
              </w:rPr>
              <w:object w:dxaOrig="520" w:dyaOrig="320" w14:anchorId="269E74D0">
                <v:shape id="_x0000_i1032" type="#_x0000_t75" alt="" style="width:26.45pt;height:17.3pt;mso-width-percent:0;mso-height-percent:0;mso-width-percent:0;mso-height-percent:0" o:ole="">
                  <v:imagedata r:id="rId292" o:title=""/>
                </v:shape>
                <o:OLEObject Type="Embed" ProgID="Equation.DSMT4" ShapeID="_x0000_i1032" DrawAspect="Content" ObjectID="_1814249650" r:id="rId305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ABF8886" w14:textId="77777777" w:rsidR="00EC11FB" w:rsidRPr="00A4338E" w:rsidRDefault="00EC11FB" w:rsidP="002E4C5C">
            <w:pPr>
              <w:pStyle w:val="RowHeader"/>
              <w:numPr>
                <w:ilvl w:val="0"/>
                <w:numId w:val="184"/>
              </w:numPr>
              <w:rPr>
                <w:lang w:val="es-ES_tradnl"/>
              </w:rPr>
            </w:pPr>
          </w:p>
        </w:tc>
      </w:tr>
      <w:tr w:rsidR="00EC11FB" w:rsidRPr="00A4338E" w14:paraId="799DCF4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29D587" w14:textId="77777777" w:rsidR="00EC11FB" w:rsidRPr="00A4338E" w:rsidRDefault="00EC11FB" w:rsidP="002E4C5C">
            <w:pPr>
              <w:pStyle w:val="RowHeader"/>
              <w:numPr>
                <w:ilvl w:val="0"/>
                <w:numId w:val="185"/>
              </w:numPr>
              <w:rPr>
                <w:rFonts w:cstheme="minorHAnsi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F16433" w14:textId="7606D779" w:rsidR="00EC11FB" w:rsidRPr="00A4338E" w:rsidRDefault="00F95E5F" w:rsidP="002E4C5C">
            <w:pPr>
              <w:pStyle w:val="RowHeader"/>
              <w:numPr>
                <w:ilvl w:val="0"/>
                <w:numId w:val="186"/>
              </w:numPr>
              <w:rPr>
                <w:lang w:val="es-ES_tradnl"/>
              </w:rPr>
            </w:pPr>
            <w:r w:rsidRPr="00A4338E">
              <w:rPr>
                <w:lang w:val="es-ES_tradnl"/>
              </w:rPr>
              <w:t>Dado</w:t>
            </w:r>
          </w:p>
        </w:tc>
      </w:tr>
      <w:tr w:rsidR="00EC11FB" w:rsidRPr="00A4338E" w14:paraId="46DFCEF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265720" w14:textId="42657064" w:rsidR="00EC11FB" w:rsidRPr="00A4338E" w:rsidRDefault="00251106" w:rsidP="002E4C5C">
            <w:pPr>
              <w:pStyle w:val="RowHeader"/>
              <w:numPr>
                <w:ilvl w:val="0"/>
                <w:numId w:val="187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040" w:dyaOrig="279" w14:anchorId="4AC637DB">
                <v:shape id="_x0000_i1031" type="#_x0000_t75" alt="" style="width:51.95pt;height:14.6pt;mso-width-percent:0;mso-height-percent:0;mso-width-percent:0;mso-height-percent:0" o:ole="">
                  <v:imagedata r:id="rId306" o:title=""/>
                </v:shape>
                <o:OLEObject Type="Embed" ProgID="Equation.DSMT4" ShapeID="_x0000_i1031" DrawAspect="Content" ObjectID="_1814249651" r:id="rId307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7E9293C" w14:textId="77777777" w:rsidR="00EC11FB" w:rsidRPr="00A4338E" w:rsidRDefault="00EC11FB" w:rsidP="002E4C5C">
            <w:pPr>
              <w:pStyle w:val="RowHeader"/>
              <w:numPr>
                <w:ilvl w:val="0"/>
                <w:numId w:val="188"/>
              </w:numPr>
              <w:rPr>
                <w:lang w:val="es-ES_tradnl"/>
              </w:rPr>
            </w:pPr>
          </w:p>
        </w:tc>
      </w:tr>
      <w:tr w:rsidR="00EC11FB" w:rsidRPr="00A4338E" w14:paraId="4A4D047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314CB34" w14:textId="77777777" w:rsidR="00EC11FB" w:rsidRPr="00A4338E" w:rsidRDefault="00EC11FB" w:rsidP="002E4C5C">
            <w:pPr>
              <w:pStyle w:val="RowHeader"/>
              <w:numPr>
                <w:ilvl w:val="0"/>
                <w:numId w:val="189"/>
              </w:numPr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C45712" w14:textId="00FCF16C" w:rsidR="00EC11FB" w:rsidRPr="00A4338E" w:rsidRDefault="00913F53" w:rsidP="002E4C5C">
            <w:pPr>
              <w:pStyle w:val="RowHeader"/>
              <w:numPr>
                <w:ilvl w:val="0"/>
                <w:numId w:val="190"/>
              </w:numPr>
              <w:rPr>
                <w:lang w:val="es-ES_tradnl"/>
              </w:rPr>
            </w:pPr>
            <w:r>
              <w:rPr>
                <w:lang w:val="es-ES_tradnl"/>
              </w:rPr>
              <w:t>Teorema de ángulos c</w:t>
            </w:r>
            <w:r w:rsidR="002E4C5C" w:rsidRPr="00A4338E">
              <w:rPr>
                <w:lang w:val="es-ES_tradnl"/>
              </w:rPr>
              <w:t>orrespondi</w:t>
            </w:r>
            <w:r>
              <w:rPr>
                <w:lang w:val="es-ES_tradnl"/>
              </w:rPr>
              <w:t>entes</w:t>
            </w:r>
          </w:p>
        </w:tc>
      </w:tr>
      <w:tr w:rsidR="00EC11FB" w:rsidRPr="00A4338E" w14:paraId="107BCA02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7B1022E" w14:textId="3ACA20C6" w:rsidR="00EC11FB" w:rsidRPr="00A4338E" w:rsidRDefault="00251106" w:rsidP="002E4C5C">
            <w:pPr>
              <w:pStyle w:val="RowHeader"/>
              <w:numPr>
                <w:ilvl w:val="0"/>
                <w:numId w:val="189"/>
              </w:numPr>
              <w:rPr>
                <w:lang w:val="es-ES_tradnl"/>
              </w:rPr>
            </w:pPr>
            <w:r w:rsidRPr="00481BCC">
              <w:rPr>
                <w:noProof/>
                <w:position w:val="-6"/>
                <w:lang w:val="es-ES_tradnl"/>
                <w14:ligatures w14:val="none"/>
              </w:rPr>
              <w:object w:dxaOrig="1040" w:dyaOrig="279" w14:anchorId="01235F86">
                <v:shape id="_x0000_i1030" type="#_x0000_t75" alt="" style="width:51.95pt;height:14.6pt;mso-width-percent:0;mso-height-percent:0;mso-width-percent:0;mso-height-percent:0" o:ole="">
                  <v:imagedata r:id="rId308" o:title=""/>
                </v:shape>
                <o:OLEObject Type="Embed" ProgID="Equation.DSMT4" ShapeID="_x0000_i1030" DrawAspect="Content" ObjectID="_1814249652" r:id="rId309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AD53FD" w14:textId="77777777" w:rsidR="00EC11FB" w:rsidRPr="00A4338E" w:rsidRDefault="00EC11FB" w:rsidP="002E4C5C">
            <w:pPr>
              <w:pStyle w:val="RowHeader"/>
              <w:numPr>
                <w:ilvl w:val="0"/>
                <w:numId w:val="190"/>
              </w:numPr>
              <w:rPr>
                <w:lang w:val="es-ES_tradnl"/>
              </w:rPr>
            </w:pPr>
          </w:p>
        </w:tc>
      </w:tr>
      <w:tr w:rsidR="00EC11FB" w:rsidRPr="00A4338E" w14:paraId="51FCF17F" w14:textId="77777777" w:rsidTr="00481BCC">
        <w:trPr>
          <w:trHeight w:val="749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8629132" w14:textId="77777777" w:rsidR="00EC11FB" w:rsidRPr="00A4338E" w:rsidRDefault="00EC11FB" w:rsidP="002E4C5C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86912A4" w14:textId="77777777" w:rsidR="00EC11FB" w:rsidRPr="00A4338E" w:rsidRDefault="00EC11FB" w:rsidP="002E4C5C">
            <w:pPr>
              <w:pStyle w:val="RowHeader"/>
              <w:ind w:left="360"/>
              <w:rPr>
                <w:lang w:val="es-ES_tradnl"/>
              </w:rPr>
            </w:pPr>
          </w:p>
        </w:tc>
      </w:tr>
    </w:tbl>
    <w:p w14:paraId="6FC97FC2" w14:textId="77777777" w:rsidR="00EC11FB" w:rsidRPr="00A4338E" w:rsidRDefault="00EC11FB" w:rsidP="00EC11FB">
      <w:pPr>
        <w:rPr>
          <w:lang w:val="es-ES_tradnl"/>
        </w:rPr>
      </w:pPr>
    </w:p>
    <w:p w14:paraId="20372187" w14:textId="77777777" w:rsidR="00EC11FB" w:rsidRPr="00A4338E" w:rsidRDefault="00EC11FB" w:rsidP="00EC11FB">
      <w:pPr>
        <w:rPr>
          <w:lang w:val="es-ES_tradnl"/>
        </w:rPr>
      </w:pPr>
    </w:p>
    <w:p w14:paraId="7E0DE8D1" w14:textId="3F8E8D3A" w:rsidR="00EC11FB" w:rsidRPr="00A4338E" w:rsidRDefault="00EC11FB" w:rsidP="00EC11FB">
      <w:pPr>
        <w:pStyle w:val="BodyText"/>
        <w:rPr>
          <w:lang w:val="es-ES_tradnl"/>
        </w:rPr>
      </w:pPr>
    </w:p>
    <w:p w14:paraId="5ACCB633" w14:textId="77777777" w:rsidR="006C00E0" w:rsidRPr="00A4338E" w:rsidRDefault="006C00E0" w:rsidP="00EC11FB">
      <w:pPr>
        <w:pStyle w:val="BodyText"/>
        <w:rPr>
          <w:lang w:val="es-ES_tradnl"/>
        </w:rPr>
      </w:pPr>
    </w:p>
    <w:p w14:paraId="76A9A3A4" w14:textId="77777777" w:rsidR="00EC11FB" w:rsidRPr="00A4338E" w:rsidRDefault="00EC11FB" w:rsidP="00EC11FB">
      <w:pPr>
        <w:pStyle w:val="BodyText"/>
        <w:rPr>
          <w:lang w:val="es-ES_tradnl"/>
        </w:rPr>
      </w:pPr>
    </w:p>
    <w:p w14:paraId="1120A7B5" w14:textId="77777777" w:rsidR="00EC11FB" w:rsidRPr="00A4338E" w:rsidRDefault="00EC11FB" w:rsidP="00A877BA">
      <w:pPr>
        <w:pStyle w:val="BodyText"/>
        <w:rPr>
          <w:lang w:val="es-ES_tradnl"/>
        </w:rPr>
      </w:pPr>
    </w:p>
    <w:p w14:paraId="3689C6BB" w14:textId="10F6F54B" w:rsidR="00CC79B6" w:rsidRPr="00A4338E" w:rsidRDefault="00F3780C" w:rsidP="00CC79B6">
      <w:pPr>
        <w:pStyle w:val="Title"/>
        <w:rPr>
          <w:lang w:val="es-ES_tradnl"/>
        </w:rPr>
      </w:pPr>
      <w:r w:rsidRPr="00A4338E">
        <w:rPr>
          <w:lang w:val="es-ES_tradnl"/>
        </w:rPr>
        <w:lastRenderedPageBreak/>
        <w:t xml:space="preserve">contrainterrogatorio: conjunto de tarjetas </w:t>
      </w:r>
      <w:r w:rsidR="00CC79B6" w:rsidRPr="00A4338E">
        <w:rPr>
          <w:lang w:val="es-ES_tradnl"/>
        </w:rPr>
        <w:t>F</w:t>
      </w:r>
    </w:p>
    <w:tbl>
      <w:tblPr>
        <w:tblStyle w:val="TableGrid"/>
        <w:tblW w:w="0" w:type="auto"/>
        <w:tblBorders>
          <w:top w:val="dashed" w:sz="4" w:space="0" w:color="008CC9" w:themeColor="accent2"/>
          <w:left w:val="dashed" w:sz="4" w:space="0" w:color="008CC9" w:themeColor="accent2"/>
          <w:bottom w:val="dashed" w:sz="4" w:space="0" w:color="008CC9" w:themeColor="accent2"/>
          <w:right w:val="dashed" w:sz="4" w:space="0" w:color="008CC9" w:themeColor="accent2"/>
          <w:insideH w:val="dashed" w:sz="4" w:space="0" w:color="008CC9" w:themeColor="accent2"/>
          <w:insideV w:val="dashed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E75D9C" w:rsidRPr="00E75D9C" w14:paraId="5B494B28" w14:textId="77777777" w:rsidTr="00E75D9C">
        <w:trPr>
          <w:trHeight w:val="720"/>
        </w:trPr>
        <w:tc>
          <w:tcPr>
            <w:tcW w:w="3114" w:type="dxa"/>
            <w:vAlign w:val="center"/>
          </w:tcPr>
          <w:p w14:paraId="5E99BFFC" w14:textId="192D1931" w:rsidR="00CC79B6" w:rsidRPr="00E75D9C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 xml:space="preserve">A) </w:t>
            </w:r>
            <w:r w:rsidR="00F95E5F" w:rsidRPr="00E75D9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4B670E66" w14:textId="25C18ADE" w:rsidR="00CC79B6" w:rsidRPr="00E75D9C" w:rsidRDefault="007B5E2E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>D</w:t>
            </w:r>
            <w:r w:rsidR="00CC79B6" w:rsidRPr="00E75D9C">
              <w:rPr>
                <w:color w:val="971D20" w:themeColor="accent3"/>
                <w:lang w:val="es-ES_tradnl"/>
              </w:rPr>
              <w:t xml:space="preserve">) </w:t>
            </w:r>
            <w:r w:rsidR="00961F5A" w:rsidRPr="00E75D9C">
              <w:rPr>
                <w:color w:val="971D20" w:themeColor="accent3"/>
                <w:lang w:val="es-ES_tradnl"/>
              </w:rPr>
              <w:t>Propiedad t</w:t>
            </w:r>
            <w:r w:rsidR="00CC79B6" w:rsidRPr="00E75D9C">
              <w:rPr>
                <w:color w:val="971D20" w:themeColor="accent3"/>
                <w:lang w:val="es-ES_tradnl"/>
              </w:rPr>
              <w:t>ransitiv</w:t>
            </w:r>
            <w:r w:rsidR="00961F5A" w:rsidRPr="00E75D9C">
              <w:rPr>
                <w:color w:val="971D20" w:themeColor="accent3"/>
                <w:lang w:val="es-ES_tradnl"/>
              </w:rPr>
              <w:t>a</w:t>
            </w:r>
          </w:p>
        </w:tc>
        <w:tc>
          <w:tcPr>
            <w:tcW w:w="3113" w:type="dxa"/>
            <w:vAlign w:val="center"/>
          </w:tcPr>
          <w:p w14:paraId="4BA02F74" w14:textId="458ED996" w:rsidR="00CC79B6" w:rsidRPr="00E75D9C" w:rsidRDefault="007B5E2E" w:rsidP="009B2A16">
            <w:pPr>
              <w:pStyle w:val="RowHeader"/>
              <w:ind w:left="312" w:hanging="312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>H</w:t>
            </w:r>
            <w:r w:rsidR="00CC79B6" w:rsidRPr="00E75D9C">
              <w:rPr>
                <w:color w:val="971D20" w:themeColor="accent3"/>
                <w:lang w:val="es-ES_tradnl"/>
              </w:rPr>
              <w:t xml:space="preserve">) </w:t>
            </w:r>
            <w:r w:rsidR="009B2A16" w:rsidRPr="00E75D9C">
              <w:rPr>
                <w:color w:val="971D20" w:themeColor="accent3"/>
                <w:lang w:val="es-ES_tradnl"/>
              </w:rPr>
              <w:t>Teorema de ángulos opuestos por el vértice</w:t>
            </w:r>
          </w:p>
        </w:tc>
      </w:tr>
      <w:tr w:rsidR="00E75D9C" w:rsidRPr="00E75D9C" w14:paraId="38C9DEDF" w14:textId="77777777" w:rsidTr="00E75D9C">
        <w:trPr>
          <w:trHeight w:val="720"/>
        </w:trPr>
        <w:tc>
          <w:tcPr>
            <w:tcW w:w="3114" w:type="dxa"/>
            <w:vAlign w:val="center"/>
          </w:tcPr>
          <w:p w14:paraId="25D52B74" w14:textId="26236453" w:rsidR="00CC79B6" w:rsidRPr="00E75D9C" w:rsidRDefault="00CC79B6" w:rsidP="00842310">
            <w:pPr>
              <w:pStyle w:val="RowHeader"/>
              <w:rPr>
                <w:rFonts w:cstheme="minorHAnsi"/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 xml:space="preserve">A) </w:t>
            </w:r>
            <w:r w:rsidR="00F95E5F" w:rsidRPr="00E75D9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7DF0C685" w14:textId="36247836" w:rsidR="00CC79B6" w:rsidRPr="00E75D9C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 xml:space="preserve">D) </w:t>
            </w:r>
            <w:r w:rsidR="00961F5A" w:rsidRPr="00E75D9C">
              <w:rPr>
                <w:color w:val="971D20" w:themeColor="accent3"/>
                <w:lang w:val="es-ES_tradnl"/>
              </w:rPr>
              <w:t>Propiedad t</w:t>
            </w:r>
            <w:r w:rsidR="007B5E2E" w:rsidRPr="00E75D9C">
              <w:rPr>
                <w:color w:val="971D20" w:themeColor="accent3"/>
                <w:lang w:val="es-ES_tradnl"/>
              </w:rPr>
              <w:t>ransitiv</w:t>
            </w:r>
            <w:r w:rsidR="00961F5A" w:rsidRPr="00E75D9C">
              <w:rPr>
                <w:color w:val="971D20" w:themeColor="accent3"/>
                <w:lang w:val="es-ES_tradnl"/>
              </w:rPr>
              <w:t>a</w:t>
            </w:r>
          </w:p>
        </w:tc>
        <w:tc>
          <w:tcPr>
            <w:tcW w:w="3113" w:type="dxa"/>
            <w:vAlign w:val="center"/>
          </w:tcPr>
          <w:p w14:paraId="18FCE42A" w14:textId="544AC850" w:rsidR="00CC79B6" w:rsidRPr="00E75D9C" w:rsidRDefault="00EB4BDF" w:rsidP="009B2A16">
            <w:pPr>
              <w:pStyle w:val="RowHeader"/>
              <w:ind w:left="312" w:hanging="312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>H</w:t>
            </w:r>
            <w:r w:rsidR="00CC79B6" w:rsidRPr="00E75D9C">
              <w:rPr>
                <w:color w:val="971D20" w:themeColor="accent3"/>
                <w:lang w:val="es-ES_tradnl"/>
              </w:rPr>
              <w:t xml:space="preserve">) </w:t>
            </w:r>
            <w:r w:rsidR="009B2A16" w:rsidRPr="00E75D9C">
              <w:rPr>
                <w:color w:val="971D20" w:themeColor="accent3"/>
                <w:lang w:val="es-ES_tradnl"/>
              </w:rPr>
              <w:t>Teorema de ángulos opuestos por el vértice</w:t>
            </w:r>
          </w:p>
        </w:tc>
      </w:tr>
      <w:tr w:rsidR="00E75D9C" w:rsidRPr="00E75D9C" w14:paraId="382B47F6" w14:textId="77777777" w:rsidTr="00E75D9C">
        <w:trPr>
          <w:trHeight w:val="720"/>
        </w:trPr>
        <w:tc>
          <w:tcPr>
            <w:tcW w:w="3114" w:type="dxa"/>
            <w:vAlign w:val="center"/>
          </w:tcPr>
          <w:p w14:paraId="3377F305" w14:textId="5E0D6209" w:rsidR="00CC79B6" w:rsidRPr="00E75D9C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 xml:space="preserve">A) </w:t>
            </w:r>
            <w:r w:rsidR="00F95E5F" w:rsidRPr="00E75D9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1BB2D0C6" w14:textId="70DF9A75" w:rsidR="00CC79B6" w:rsidRPr="00E75D9C" w:rsidRDefault="007B5E2E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>D</w:t>
            </w:r>
            <w:r w:rsidR="00CC79B6" w:rsidRPr="00E75D9C">
              <w:rPr>
                <w:color w:val="971D20" w:themeColor="accent3"/>
                <w:lang w:val="es-ES_tradnl"/>
              </w:rPr>
              <w:t xml:space="preserve">) </w:t>
            </w:r>
            <w:r w:rsidR="00961F5A" w:rsidRPr="00E75D9C">
              <w:rPr>
                <w:color w:val="971D20" w:themeColor="accent3"/>
                <w:lang w:val="es-ES_tradnl"/>
              </w:rPr>
              <w:t>Propiedad t</w:t>
            </w:r>
            <w:r w:rsidRPr="00E75D9C">
              <w:rPr>
                <w:color w:val="971D20" w:themeColor="accent3"/>
                <w:lang w:val="es-ES_tradnl"/>
              </w:rPr>
              <w:t>ransitiv</w:t>
            </w:r>
            <w:r w:rsidR="00961F5A" w:rsidRPr="00E75D9C">
              <w:rPr>
                <w:color w:val="971D20" w:themeColor="accent3"/>
                <w:lang w:val="es-ES_tradnl"/>
              </w:rPr>
              <w:t>a</w:t>
            </w:r>
          </w:p>
        </w:tc>
        <w:tc>
          <w:tcPr>
            <w:tcW w:w="3113" w:type="dxa"/>
            <w:vAlign w:val="center"/>
          </w:tcPr>
          <w:p w14:paraId="35FFFA1F" w14:textId="43014B6E" w:rsidR="00CC79B6" w:rsidRPr="00E75D9C" w:rsidRDefault="00EB4BDF" w:rsidP="009B2A16">
            <w:pPr>
              <w:pStyle w:val="RowHeader"/>
              <w:ind w:left="312" w:hanging="312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>H</w:t>
            </w:r>
            <w:r w:rsidR="00CC79B6" w:rsidRPr="00E75D9C">
              <w:rPr>
                <w:color w:val="971D20" w:themeColor="accent3"/>
                <w:lang w:val="es-ES_tradnl"/>
              </w:rPr>
              <w:t xml:space="preserve">) </w:t>
            </w:r>
            <w:r w:rsidR="009B2A16" w:rsidRPr="00E75D9C">
              <w:rPr>
                <w:color w:val="971D20" w:themeColor="accent3"/>
                <w:lang w:val="es-ES_tradnl"/>
              </w:rPr>
              <w:t>Teorema de ángulos opuestos por el vértice</w:t>
            </w:r>
          </w:p>
        </w:tc>
      </w:tr>
      <w:tr w:rsidR="00E75D9C" w:rsidRPr="00E75D9C" w14:paraId="60EF37C7" w14:textId="77777777" w:rsidTr="00E75D9C">
        <w:trPr>
          <w:trHeight w:val="720"/>
        </w:trPr>
        <w:tc>
          <w:tcPr>
            <w:tcW w:w="3114" w:type="dxa"/>
            <w:vAlign w:val="center"/>
          </w:tcPr>
          <w:p w14:paraId="6F7473E4" w14:textId="66F74B2E" w:rsidR="00CC79B6" w:rsidRPr="00E75D9C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 xml:space="preserve">A) </w:t>
            </w:r>
            <w:r w:rsidR="00F95E5F" w:rsidRPr="00E75D9C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618EF5A0" w14:textId="44DC0EDA" w:rsidR="00CC79B6" w:rsidRPr="00E75D9C" w:rsidRDefault="007B5E2E" w:rsidP="006D023D">
            <w:pPr>
              <w:pStyle w:val="RowHeader"/>
              <w:ind w:left="273" w:hanging="273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>E</w:t>
            </w:r>
            <w:r w:rsidR="00CC79B6" w:rsidRPr="00E75D9C">
              <w:rPr>
                <w:color w:val="971D20" w:themeColor="accent3"/>
                <w:lang w:val="es-ES_tradnl"/>
              </w:rPr>
              <w:t xml:space="preserve">) </w:t>
            </w:r>
            <w:r w:rsidR="006D023D" w:rsidRPr="00E75D9C">
              <w:rPr>
                <w:color w:val="971D20" w:themeColor="accent3"/>
                <w:lang w:val="es-ES_tradnl"/>
              </w:rPr>
              <w:t>Teorema de ángulos alternos internos</w:t>
            </w:r>
          </w:p>
        </w:tc>
        <w:tc>
          <w:tcPr>
            <w:tcW w:w="3113" w:type="dxa"/>
            <w:vAlign w:val="center"/>
          </w:tcPr>
          <w:p w14:paraId="4471E872" w14:textId="39011152" w:rsidR="00CC79B6" w:rsidRPr="00E75D9C" w:rsidRDefault="00EB4BDF" w:rsidP="006D023D">
            <w:pPr>
              <w:pStyle w:val="RowHeader"/>
              <w:ind w:left="222" w:hanging="222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>J</w:t>
            </w:r>
            <w:r w:rsidR="00CC79B6" w:rsidRPr="00E75D9C">
              <w:rPr>
                <w:color w:val="971D20" w:themeColor="accent3"/>
                <w:lang w:val="es-ES_tradnl"/>
              </w:rPr>
              <w:t xml:space="preserve">) </w:t>
            </w:r>
            <w:r w:rsidR="006D023D" w:rsidRPr="00E75D9C">
              <w:rPr>
                <w:color w:val="971D20" w:themeColor="accent3"/>
                <w:lang w:val="es-ES_tradnl"/>
              </w:rPr>
              <w:t>Teorema de ángulos c</w:t>
            </w:r>
            <w:r w:rsidR="007B5E2E" w:rsidRPr="00E75D9C">
              <w:rPr>
                <w:color w:val="971D20" w:themeColor="accent3"/>
                <w:lang w:val="es-ES_tradnl"/>
              </w:rPr>
              <w:t>orrespondi</w:t>
            </w:r>
            <w:r w:rsidR="006D023D" w:rsidRPr="00E75D9C">
              <w:rPr>
                <w:color w:val="971D20" w:themeColor="accent3"/>
                <w:lang w:val="es-ES_tradnl"/>
              </w:rPr>
              <w:t>entes</w:t>
            </w:r>
          </w:p>
        </w:tc>
      </w:tr>
      <w:tr w:rsidR="00E75D9C" w:rsidRPr="00E75D9C" w14:paraId="51E17559" w14:textId="77777777" w:rsidTr="00E75D9C">
        <w:trPr>
          <w:trHeight w:val="720"/>
        </w:trPr>
        <w:tc>
          <w:tcPr>
            <w:tcW w:w="3114" w:type="dxa"/>
            <w:vAlign w:val="center"/>
          </w:tcPr>
          <w:p w14:paraId="543BA961" w14:textId="0FF4BC54" w:rsidR="00CC79B6" w:rsidRPr="00E75D9C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 xml:space="preserve">B) </w:t>
            </w:r>
            <w:r w:rsidR="00251106" w:rsidRPr="00251106">
              <w:rPr>
                <w:noProof/>
                <w:color w:val="971D20" w:themeColor="accent3"/>
                <w:position w:val="-10"/>
                <w:lang w:val="es-ES_tradnl"/>
                <w14:ligatures w14:val="none"/>
              </w:rPr>
              <w:object w:dxaOrig="520" w:dyaOrig="320" w14:anchorId="54051550">
                <v:shape id="_x0000_i1029" type="#_x0000_t75" alt="" style="width:26.45pt;height:17.3pt;mso-width-percent:0;mso-height-percent:0;mso-width-percent:0;mso-height-percent:0" o:ole="">
                  <v:imagedata r:id="rId310" o:title=""/>
                </v:shape>
                <o:OLEObject Type="Embed" ProgID="Equation.DSMT4" ShapeID="_x0000_i1029" DrawAspect="Content" ObjectID="_1814249653" r:id="rId311"/>
              </w:object>
            </w:r>
          </w:p>
        </w:tc>
        <w:tc>
          <w:tcPr>
            <w:tcW w:w="3113" w:type="dxa"/>
            <w:vAlign w:val="center"/>
          </w:tcPr>
          <w:p w14:paraId="0FDDD126" w14:textId="45598BB6" w:rsidR="00CC79B6" w:rsidRPr="00E75D9C" w:rsidRDefault="007B5E2E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>F</w:t>
            </w:r>
            <w:r w:rsidR="00CC79B6" w:rsidRPr="00E75D9C">
              <w:rPr>
                <w:color w:val="971D20" w:themeColor="accent3"/>
                <w:lang w:val="es-ES_tradnl"/>
              </w:rPr>
              <w:t xml:space="preserve">) </w:t>
            </w:r>
            <w:r w:rsidR="00251106" w:rsidRPr="00251106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40" w:dyaOrig="279" w14:anchorId="0008DDEF">
                <v:shape id="_x0000_i1028" type="#_x0000_t75" alt="" style="width:45.55pt;height:14.6pt;mso-width-percent:0;mso-height-percent:0;mso-width-percent:0;mso-height-percent:0" o:ole="">
                  <v:imagedata r:id="rId312" o:title=""/>
                </v:shape>
                <o:OLEObject Type="Embed" ProgID="Equation.DSMT4" ShapeID="_x0000_i1028" DrawAspect="Content" ObjectID="_1814249654" r:id="rId313"/>
              </w:object>
            </w:r>
          </w:p>
        </w:tc>
        <w:tc>
          <w:tcPr>
            <w:tcW w:w="3113" w:type="dxa"/>
            <w:vAlign w:val="center"/>
          </w:tcPr>
          <w:p w14:paraId="4BAD494A" w14:textId="17E9A474" w:rsidR="00CC79B6" w:rsidRPr="00E75D9C" w:rsidRDefault="00EB4BDF" w:rsidP="00E762DA">
            <w:pPr>
              <w:pStyle w:val="RowHeader"/>
              <w:ind w:left="222" w:hanging="222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 xml:space="preserve">J) </w:t>
            </w:r>
            <w:r w:rsidR="00E762DA" w:rsidRPr="00E75D9C">
              <w:rPr>
                <w:color w:val="971D20" w:themeColor="accent3"/>
                <w:lang w:val="es-ES_tradnl"/>
              </w:rPr>
              <w:t>Teorema de ángulos c</w:t>
            </w:r>
            <w:r w:rsidRPr="00E75D9C">
              <w:rPr>
                <w:color w:val="971D20" w:themeColor="accent3"/>
                <w:lang w:val="es-ES_tradnl"/>
              </w:rPr>
              <w:t>orrespondi</w:t>
            </w:r>
            <w:r w:rsidR="00E762DA" w:rsidRPr="00E75D9C">
              <w:rPr>
                <w:color w:val="971D20" w:themeColor="accent3"/>
                <w:lang w:val="es-ES_tradnl"/>
              </w:rPr>
              <w:t>entes</w:t>
            </w:r>
          </w:p>
        </w:tc>
      </w:tr>
      <w:tr w:rsidR="00E75D9C" w:rsidRPr="00E75D9C" w14:paraId="7A3EA4E3" w14:textId="77777777" w:rsidTr="00E75D9C">
        <w:trPr>
          <w:trHeight w:val="720"/>
        </w:trPr>
        <w:tc>
          <w:tcPr>
            <w:tcW w:w="3114" w:type="dxa"/>
            <w:vAlign w:val="center"/>
          </w:tcPr>
          <w:p w14:paraId="515FAC86" w14:textId="4F2C7AAD" w:rsidR="00CC79B6" w:rsidRPr="00E75D9C" w:rsidRDefault="007B5E2E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>C</w:t>
            </w:r>
            <w:r w:rsidR="00CC79B6" w:rsidRPr="00E75D9C">
              <w:rPr>
                <w:color w:val="971D20" w:themeColor="accent3"/>
                <w:lang w:val="es-ES_tradnl"/>
              </w:rPr>
              <w:t xml:space="preserve">) </w:t>
            </w:r>
            <w:r w:rsidR="00251106" w:rsidRPr="00251106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1040" w:dyaOrig="260" w14:anchorId="17606821">
                <v:shape id="_x0000_i1027" type="#_x0000_t75" alt="" style="width:51.05pt;height:14.6pt;mso-width-percent:0;mso-height-percent:0;mso-width-percent:0;mso-height-percent:0" o:ole="">
                  <v:imagedata r:id="rId314" o:title=""/>
                </v:shape>
                <o:OLEObject Type="Embed" ProgID="Equation.DSMT4" ShapeID="_x0000_i1027" DrawAspect="Content" ObjectID="_1814249655" r:id="rId315"/>
              </w:object>
            </w:r>
          </w:p>
        </w:tc>
        <w:tc>
          <w:tcPr>
            <w:tcW w:w="3113" w:type="dxa"/>
            <w:vAlign w:val="center"/>
          </w:tcPr>
          <w:p w14:paraId="5E6A7EAC" w14:textId="5BD8DCAA" w:rsidR="00CC79B6" w:rsidRPr="00E75D9C" w:rsidRDefault="007B5E2E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>G</w:t>
            </w:r>
            <w:r w:rsidR="00CC79B6" w:rsidRPr="00E75D9C">
              <w:rPr>
                <w:color w:val="971D20" w:themeColor="accent3"/>
                <w:lang w:val="es-ES_tradnl"/>
              </w:rPr>
              <w:t xml:space="preserve">) </w:t>
            </w:r>
            <w:r w:rsidR="00251106" w:rsidRPr="00251106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40" w:dyaOrig="279" w14:anchorId="2336278C">
                <v:shape id="_x0000_i1026" type="#_x0000_t75" alt="" style="width:51.05pt;height:14.6pt;mso-width-percent:0;mso-height-percent:0;mso-width-percent:0;mso-height-percent:0" o:ole="">
                  <v:imagedata r:id="rId316" o:title=""/>
                </v:shape>
                <o:OLEObject Type="Embed" ProgID="Equation.DSMT4" ShapeID="_x0000_i1026" DrawAspect="Content" ObjectID="_1814249656" r:id="rId317"/>
              </w:object>
            </w:r>
          </w:p>
        </w:tc>
        <w:tc>
          <w:tcPr>
            <w:tcW w:w="3113" w:type="dxa"/>
            <w:vAlign w:val="center"/>
          </w:tcPr>
          <w:p w14:paraId="368A7F33" w14:textId="389227B5" w:rsidR="00CC79B6" w:rsidRPr="00E75D9C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E75D9C">
              <w:rPr>
                <w:color w:val="971D20" w:themeColor="accent3"/>
                <w:lang w:val="es-ES_tradnl"/>
              </w:rPr>
              <w:t>K</w:t>
            </w:r>
            <w:r w:rsidR="00CC79B6" w:rsidRPr="00E75D9C">
              <w:rPr>
                <w:color w:val="971D20" w:themeColor="accent3"/>
                <w:lang w:val="es-ES_tradnl"/>
              </w:rPr>
              <w:t xml:space="preserve">) </w:t>
            </w:r>
            <w:r w:rsidR="00251106" w:rsidRPr="00251106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140" w:dyaOrig="279" w14:anchorId="1238E0EE">
                <v:shape id="_x0000_i1025" type="#_x0000_t75" alt="" style="width:55.6pt;height:14.6pt;mso-width-percent:0;mso-height-percent:0;mso-width-percent:0;mso-height-percent:0" o:ole="">
                  <v:imagedata r:id="rId318" o:title=""/>
                </v:shape>
                <o:OLEObject Type="Embed" ProgID="Equation.DSMT4" ShapeID="_x0000_i1025" DrawAspect="Content" ObjectID="_1814249657" r:id="rId319"/>
              </w:object>
            </w:r>
          </w:p>
        </w:tc>
      </w:tr>
    </w:tbl>
    <w:p w14:paraId="50487EBE" w14:textId="77777777" w:rsidR="00CC79B6" w:rsidRPr="00A4338E" w:rsidRDefault="00CC79B6" w:rsidP="00CC79B6">
      <w:pPr>
        <w:pStyle w:val="BodyText"/>
        <w:rPr>
          <w:lang w:val="es-ES_tradnl"/>
        </w:rPr>
      </w:pPr>
    </w:p>
    <w:p w14:paraId="0833169E" w14:textId="77777777" w:rsidR="00CC79B6" w:rsidRPr="00A4338E" w:rsidRDefault="00CC79B6" w:rsidP="00CC79B6">
      <w:pPr>
        <w:pStyle w:val="BodyText"/>
        <w:rPr>
          <w:lang w:val="es-ES_tradnl"/>
        </w:rPr>
      </w:pPr>
    </w:p>
    <w:p w14:paraId="21B6C44D" w14:textId="5009BB0A" w:rsidR="00892564" w:rsidRPr="00A4338E" w:rsidRDefault="00892564" w:rsidP="009928DA">
      <w:pPr>
        <w:pStyle w:val="BodyText"/>
        <w:rPr>
          <w:lang w:val="es-ES_tradnl"/>
        </w:rPr>
      </w:pPr>
    </w:p>
    <w:p w14:paraId="25EF3319" w14:textId="64880206" w:rsidR="00E7516E" w:rsidRDefault="00E7516E" w:rsidP="009928DA">
      <w:pPr>
        <w:pStyle w:val="BodyText"/>
        <w:rPr>
          <w:lang w:val="es-ES_tradnl"/>
        </w:rPr>
      </w:pPr>
    </w:p>
    <w:p w14:paraId="2C3E5F7A" w14:textId="77777777" w:rsidR="00DF36F8" w:rsidRPr="00DF36F8" w:rsidRDefault="00DF36F8" w:rsidP="00DF36F8">
      <w:pPr>
        <w:rPr>
          <w:lang w:val="es-ES_tradnl"/>
        </w:rPr>
      </w:pPr>
    </w:p>
    <w:p w14:paraId="3D3C7692" w14:textId="77777777" w:rsidR="00DF36F8" w:rsidRDefault="00DF36F8" w:rsidP="00DF36F8">
      <w:pPr>
        <w:rPr>
          <w:lang w:val="es-ES_tradnl"/>
        </w:rPr>
      </w:pPr>
    </w:p>
    <w:p w14:paraId="5CD425E1" w14:textId="51BE0D5E" w:rsidR="00DF36F8" w:rsidRPr="00DF36F8" w:rsidRDefault="00DF36F8" w:rsidP="00DF36F8">
      <w:pPr>
        <w:tabs>
          <w:tab w:val="left" w:pos="6945"/>
        </w:tabs>
        <w:rPr>
          <w:lang w:val="es-ES_tradnl"/>
        </w:rPr>
      </w:pPr>
      <w:r>
        <w:rPr>
          <w:lang w:val="es-ES_tradnl"/>
        </w:rPr>
        <w:tab/>
      </w:r>
    </w:p>
    <w:sectPr w:rsidR="00DF36F8" w:rsidRPr="00DF36F8">
      <w:headerReference w:type="even" r:id="rId320"/>
      <w:headerReference w:type="default" r:id="rId321"/>
      <w:footerReference w:type="default" r:id="rId322"/>
      <w:headerReference w:type="first" r:id="rId3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8E761" w14:textId="77777777" w:rsidR="00251106" w:rsidRDefault="00251106" w:rsidP="00293785">
      <w:pPr>
        <w:spacing w:after="0" w:line="240" w:lineRule="auto"/>
      </w:pPr>
      <w:r>
        <w:separator/>
      </w:r>
    </w:p>
  </w:endnote>
  <w:endnote w:type="continuationSeparator" w:id="0">
    <w:p w14:paraId="0B3BBC35" w14:textId="77777777" w:rsidR="00251106" w:rsidRDefault="0025110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C89" w14:textId="2C9C0891" w:rsidR="00293785" w:rsidRDefault="00E75D9C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9B67E7" wp14:editId="5CFF5F88">
              <wp:simplePos x="0" y="0"/>
              <wp:positionH relativeFrom="column">
                <wp:posOffset>1059180</wp:posOffset>
              </wp:positionH>
              <wp:positionV relativeFrom="paragraph">
                <wp:posOffset>-250045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E3E39" w14:textId="2F893DEC" w:rsidR="00293785" w:rsidRPr="00E75D9C" w:rsidRDefault="00000000" w:rsidP="00E75D9C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997DF371143FB42AA0A21F1755FC37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E0808" w:rsidRPr="00E75D9C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B67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83.4pt;margin-top:-19.7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dDeq7hAAAADgEAAA8AAAAAAAAAAAAAAAAAugQAAGRy&#13;&#10;cy9kb3ducmV2LnhtbFBLBQYAAAAABAAEAPMAAADIBQAAAAA=&#13;&#10;" filled="f" stroked="f">
              <v:textbox>
                <w:txbxContent>
                  <w:p w14:paraId="18EE3E39" w14:textId="2F893DEC" w:rsidR="00293785" w:rsidRPr="00E75D9C" w:rsidRDefault="00000000" w:rsidP="00E75D9C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997DF371143FB42AA0A21F1755FC37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E0808" w:rsidRPr="00E75D9C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9504" behindDoc="1" locked="0" layoutInCell="1" allowOverlap="1" wp14:anchorId="67D48BB4" wp14:editId="0ECFD1A8">
          <wp:simplePos x="0" y="0"/>
          <wp:positionH relativeFrom="column">
            <wp:posOffset>1226514</wp:posOffset>
          </wp:positionH>
          <wp:positionV relativeFrom="paragraph">
            <wp:posOffset>-173355</wp:posOffset>
          </wp:positionV>
          <wp:extent cx="4673600" cy="393700"/>
          <wp:effectExtent l="0" t="0" r="0" b="0"/>
          <wp:wrapNone/>
          <wp:docPr id="4040961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96118" name="Picture 404096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05575" w14:textId="77777777" w:rsidR="00251106" w:rsidRDefault="00251106" w:rsidP="00293785">
      <w:pPr>
        <w:spacing w:after="0" w:line="240" w:lineRule="auto"/>
      </w:pPr>
      <w:r>
        <w:separator/>
      </w:r>
    </w:p>
  </w:footnote>
  <w:footnote w:type="continuationSeparator" w:id="0">
    <w:p w14:paraId="6DBB45F5" w14:textId="77777777" w:rsidR="00251106" w:rsidRDefault="0025110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D5271" w14:textId="77777777" w:rsidR="00F3780C" w:rsidRDefault="00F37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BDDB" w14:textId="77777777" w:rsidR="00F3780C" w:rsidRDefault="00F378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38621" w14:textId="77777777" w:rsidR="00F3780C" w:rsidRDefault="00F37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830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C4988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742FF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EEC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6597F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B203D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200CB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865E7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955C5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B6937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300DE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66D9F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50418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CD1397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3628BF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50676D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430AE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C4201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9D19F7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B95916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A53F4D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6645E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BE4DEC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7370D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052AB0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E67846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1B3232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2E5B3B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9B4355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A00F2E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DE4EC9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6630DC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2362D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661B29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A30999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91E08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9246D4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0A4285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2129A8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5B574B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BD042A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C40903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183B69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415827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4257B5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237447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402D2B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885C77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C514D0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57699F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8726AC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CC75E1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1E0C08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9867A2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9C6ED1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F12B00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012E9D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2C4484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DB5618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4664CA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954AD3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C578D8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27BCB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6E412E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3A4E1B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D921FF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4B536E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1E7454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BD2A24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DD3F90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537E16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6D5736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1E57F6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9B1E6B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AC2E0E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B625AF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CF5657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5870F6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106FAD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4376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705BE9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9C7500D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1C39D3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A950F0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134BE8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DB38F1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772206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3151C8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F53C05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1285A89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44181F3E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48D0D0A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B64B7E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53E24CC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5D77B64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5DA782A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65C062E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687709B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6DC1790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6EC225A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7112803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7763124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B92F36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9FA381D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00016D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2759E9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6231CE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F94E4D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1E6D55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C257750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C356236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D5E6534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E0A1CAE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E1257C9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3A275F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F7040B4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F790C87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B4721B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0B619F1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CA27F1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851934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1AC0ABC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E86EE5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2320115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2682D16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26D78DB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7A1709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E04FFF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F863FA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528B1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57F2D3F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BA0F0D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5D4747B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7551DB6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7D12D18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907200C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93A573C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B866215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BC015DC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115377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2663B5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C30789A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C4B0130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CB302E3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F02570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D165F40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D3633B7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D3D282F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D961EDE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DB23D72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DFC6349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E6937A4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F3B1D99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F84050E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FC431FC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F80560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06C5D6A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2E12728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2F92D9D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4450110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77300CA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8455B07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96F205C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A5F0E5B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B322C04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BA73C72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BC81574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C0952F5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D2D3596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E557972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E756088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F7B11D4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19816BE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19E16FA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2364DEB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3461D12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3876109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4C31F77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4E82A42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4FC2A0C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61A17A9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6404FBE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6B96ADF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7845FEE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82C78DE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8367562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9CD0674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A95720E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BA40DBE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CEE09FF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D0A4E5F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D295C3B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D480CD7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D9105D9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E7F2D3F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F47102E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89791B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FC46920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84067">
    <w:abstractNumId w:val="83"/>
  </w:num>
  <w:num w:numId="2" w16cid:durableId="860902448">
    <w:abstractNumId w:val="60"/>
  </w:num>
  <w:num w:numId="3" w16cid:durableId="476343797">
    <w:abstractNumId w:val="194"/>
  </w:num>
  <w:num w:numId="4" w16cid:durableId="1123814433">
    <w:abstractNumId w:val="85"/>
  </w:num>
  <w:num w:numId="5" w16cid:durableId="115493775">
    <w:abstractNumId w:val="5"/>
  </w:num>
  <w:num w:numId="6" w16cid:durableId="409930947">
    <w:abstractNumId w:val="121"/>
  </w:num>
  <w:num w:numId="7" w16cid:durableId="1597398993">
    <w:abstractNumId w:val="193"/>
  </w:num>
  <w:num w:numId="8" w16cid:durableId="1706758545">
    <w:abstractNumId w:val="158"/>
  </w:num>
  <w:num w:numId="9" w16cid:durableId="1261254318">
    <w:abstractNumId w:val="97"/>
  </w:num>
  <w:num w:numId="10" w16cid:durableId="379019756">
    <w:abstractNumId w:val="110"/>
  </w:num>
  <w:num w:numId="11" w16cid:durableId="1550147526">
    <w:abstractNumId w:val="189"/>
  </w:num>
  <w:num w:numId="12" w16cid:durableId="972102104">
    <w:abstractNumId w:val="30"/>
  </w:num>
  <w:num w:numId="13" w16cid:durableId="594365075">
    <w:abstractNumId w:val="101"/>
  </w:num>
  <w:num w:numId="14" w16cid:durableId="1931238071">
    <w:abstractNumId w:val="102"/>
  </w:num>
  <w:num w:numId="15" w16cid:durableId="454065713">
    <w:abstractNumId w:val="33"/>
  </w:num>
  <w:num w:numId="16" w16cid:durableId="1146974377">
    <w:abstractNumId w:val="117"/>
  </w:num>
  <w:num w:numId="17" w16cid:durableId="1959220837">
    <w:abstractNumId w:val="70"/>
  </w:num>
  <w:num w:numId="18" w16cid:durableId="194928488">
    <w:abstractNumId w:val="58"/>
  </w:num>
  <w:num w:numId="19" w16cid:durableId="246161428">
    <w:abstractNumId w:val="15"/>
  </w:num>
  <w:num w:numId="20" w16cid:durableId="1051998395">
    <w:abstractNumId w:val="112"/>
  </w:num>
  <w:num w:numId="21" w16cid:durableId="1007174379">
    <w:abstractNumId w:val="153"/>
  </w:num>
  <w:num w:numId="22" w16cid:durableId="2002075645">
    <w:abstractNumId w:val="29"/>
  </w:num>
  <w:num w:numId="23" w16cid:durableId="347409173">
    <w:abstractNumId w:val="67"/>
  </w:num>
  <w:num w:numId="24" w16cid:durableId="1180894396">
    <w:abstractNumId w:val="130"/>
  </w:num>
  <w:num w:numId="25" w16cid:durableId="2074039002">
    <w:abstractNumId w:val="3"/>
  </w:num>
  <w:num w:numId="26" w16cid:durableId="668217229">
    <w:abstractNumId w:val="168"/>
  </w:num>
  <w:num w:numId="27" w16cid:durableId="1103839937">
    <w:abstractNumId w:val="52"/>
  </w:num>
  <w:num w:numId="28" w16cid:durableId="1026172674">
    <w:abstractNumId w:val="136"/>
  </w:num>
  <w:num w:numId="29" w16cid:durableId="1653943033">
    <w:abstractNumId w:val="34"/>
  </w:num>
  <w:num w:numId="30" w16cid:durableId="1856966729">
    <w:abstractNumId w:val="143"/>
  </w:num>
  <w:num w:numId="31" w16cid:durableId="1481312538">
    <w:abstractNumId w:val="17"/>
  </w:num>
  <w:num w:numId="32" w16cid:durableId="693848309">
    <w:abstractNumId w:val="173"/>
  </w:num>
  <w:num w:numId="33" w16cid:durableId="1999730157">
    <w:abstractNumId w:val="42"/>
  </w:num>
  <w:num w:numId="34" w16cid:durableId="30502688">
    <w:abstractNumId w:val="95"/>
  </w:num>
  <w:num w:numId="35" w16cid:durableId="1909532433">
    <w:abstractNumId w:val="107"/>
  </w:num>
  <w:num w:numId="36" w16cid:durableId="1825857720">
    <w:abstractNumId w:val="71"/>
  </w:num>
  <w:num w:numId="37" w16cid:durableId="502859813">
    <w:abstractNumId w:val="167"/>
  </w:num>
  <w:num w:numId="38" w16cid:durableId="1989704356">
    <w:abstractNumId w:val="147"/>
  </w:num>
  <w:num w:numId="39" w16cid:durableId="1039166411">
    <w:abstractNumId w:val="27"/>
  </w:num>
  <w:num w:numId="40" w16cid:durableId="1271667529">
    <w:abstractNumId w:val="84"/>
  </w:num>
  <w:num w:numId="41" w16cid:durableId="1395158968">
    <w:abstractNumId w:val="178"/>
  </w:num>
  <w:num w:numId="42" w16cid:durableId="670988090">
    <w:abstractNumId w:val="155"/>
  </w:num>
  <w:num w:numId="43" w16cid:durableId="1600748785">
    <w:abstractNumId w:val="105"/>
  </w:num>
  <w:num w:numId="44" w16cid:durableId="581647680">
    <w:abstractNumId w:val="32"/>
  </w:num>
  <w:num w:numId="45" w16cid:durableId="1248999894">
    <w:abstractNumId w:val="195"/>
  </w:num>
  <w:num w:numId="46" w16cid:durableId="930547523">
    <w:abstractNumId w:val="169"/>
  </w:num>
  <w:num w:numId="47" w16cid:durableId="1036389786">
    <w:abstractNumId w:val="50"/>
  </w:num>
  <w:num w:numId="48" w16cid:durableId="1414662905">
    <w:abstractNumId w:val="163"/>
  </w:num>
  <w:num w:numId="49" w16cid:durableId="497884174">
    <w:abstractNumId w:val="74"/>
  </w:num>
  <w:num w:numId="50" w16cid:durableId="1231816980">
    <w:abstractNumId w:val="38"/>
  </w:num>
  <w:num w:numId="51" w16cid:durableId="406458643">
    <w:abstractNumId w:val="82"/>
  </w:num>
  <w:num w:numId="52" w16cid:durableId="512496326">
    <w:abstractNumId w:val="164"/>
  </w:num>
  <w:num w:numId="53" w16cid:durableId="1961643681">
    <w:abstractNumId w:val="142"/>
  </w:num>
  <w:num w:numId="54" w16cid:durableId="1578899425">
    <w:abstractNumId w:val="77"/>
  </w:num>
  <w:num w:numId="55" w16cid:durableId="1338272385">
    <w:abstractNumId w:val="55"/>
  </w:num>
  <w:num w:numId="56" w16cid:durableId="1699156327">
    <w:abstractNumId w:val="75"/>
  </w:num>
  <w:num w:numId="57" w16cid:durableId="363940568">
    <w:abstractNumId w:val="115"/>
  </w:num>
  <w:num w:numId="58" w16cid:durableId="543907695">
    <w:abstractNumId w:val="43"/>
  </w:num>
  <w:num w:numId="59" w16cid:durableId="1100108494">
    <w:abstractNumId w:val="72"/>
  </w:num>
  <w:num w:numId="60" w16cid:durableId="822433300">
    <w:abstractNumId w:val="154"/>
  </w:num>
  <w:num w:numId="61" w16cid:durableId="330449539">
    <w:abstractNumId w:val="106"/>
  </w:num>
  <w:num w:numId="62" w16cid:durableId="1191602891">
    <w:abstractNumId w:val="79"/>
  </w:num>
  <w:num w:numId="63" w16cid:durableId="340209332">
    <w:abstractNumId w:val="7"/>
  </w:num>
  <w:num w:numId="64" w16cid:durableId="2115778988">
    <w:abstractNumId w:val="47"/>
  </w:num>
  <w:num w:numId="65" w16cid:durableId="509834515">
    <w:abstractNumId w:val="31"/>
  </w:num>
  <w:num w:numId="66" w16cid:durableId="1182863859">
    <w:abstractNumId w:val="63"/>
  </w:num>
  <w:num w:numId="67" w16cid:durableId="1876459060">
    <w:abstractNumId w:val="182"/>
  </w:num>
  <w:num w:numId="68" w16cid:durableId="1914706101">
    <w:abstractNumId w:val="93"/>
  </w:num>
  <w:num w:numId="69" w16cid:durableId="1697730638">
    <w:abstractNumId w:val="128"/>
  </w:num>
  <w:num w:numId="70" w16cid:durableId="1646351366">
    <w:abstractNumId w:val="65"/>
  </w:num>
  <w:num w:numId="71" w16cid:durableId="1044864496">
    <w:abstractNumId w:val="81"/>
  </w:num>
  <w:num w:numId="72" w16cid:durableId="993220798">
    <w:abstractNumId w:val="20"/>
  </w:num>
  <w:num w:numId="73" w16cid:durableId="2119908091">
    <w:abstractNumId w:val="177"/>
  </w:num>
  <w:num w:numId="74" w16cid:durableId="1383481374">
    <w:abstractNumId w:val="24"/>
  </w:num>
  <w:num w:numId="75" w16cid:durableId="2088652651">
    <w:abstractNumId w:val="161"/>
  </w:num>
  <w:num w:numId="76" w16cid:durableId="1489130484">
    <w:abstractNumId w:val="140"/>
  </w:num>
  <w:num w:numId="77" w16cid:durableId="2052070103">
    <w:abstractNumId w:val="92"/>
  </w:num>
  <w:num w:numId="78" w16cid:durableId="570385289">
    <w:abstractNumId w:val="4"/>
  </w:num>
  <w:num w:numId="79" w16cid:durableId="1216425853">
    <w:abstractNumId w:val="188"/>
  </w:num>
  <w:num w:numId="80" w16cid:durableId="1465393624">
    <w:abstractNumId w:val="103"/>
  </w:num>
  <w:num w:numId="81" w16cid:durableId="869957380">
    <w:abstractNumId w:val="175"/>
  </w:num>
  <w:num w:numId="82" w16cid:durableId="1159807748">
    <w:abstractNumId w:val="96"/>
  </w:num>
  <w:num w:numId="83" w16cid:durableId="65416326">
    <w:abstractNumId w:val="36"/>
  </w:num>
  <w:num w:numId="84" w16cid:durableId="77866165">
    <w:abstractNumId w:val="86"/>
  </w:num>
  <w:num w:numId="85" w16cid:durableId="751659870">
    <w:abstractNumId w:val="192"/>
  </w:num>
  <w:num w:numId="86" w16cid:durableId="124584495">
    <w:abstractNumId w:val="6"/>
  </w:num>
  <w:num w:numId="87" w16cid:durableId="1971088061">
    <w:abstractNumId w:val="113"/>
  </w:num>
  <w:num w:numId="88" w16cid:durableId="1992713371">
    <w:abstractNumId w:val="185"/>
  </w:num>
  <w:num w:numId="89" w16cid:durableId="136340525">
    <w:abstractNumId w:val="139"/>
  </w:num>
  <w:num w:numId="90" w16cid:durableId="1626082059">
    <w:abstractNumId w:val="183"/>
  </w:num>
  <w:num w:numId="91" w16cid:durableId="1403944325">
    <w:abstractNumId w:val="125"/>
  </w:num>
  <w:num w:numId="92" w16cid:durableId="2084640341">
    <w:abstractNumId w:val="51"/>
  </w:num>
  <w:num w:numId="93" w16cid:durableId="8996684">
    <w:abstractNumId w:val="162"/>
  </w:num>
  <w:num w:numId="94" w16cid:durableId="164520474">
    <w:abstractNumId w:val="89"/>
  </w:num>
  <w:num w:numId="95" w16cid:durableId="1433352874">
    <w:abstractNumId w:val="26"/>
  </w:num>
  <w:num w:numId="96" w16cid:durableId="1399011110">
    <w:abstractNumId w:val="49"/>
  </w:num>
  <w:num w:numId="97" w16cid:durableId="1582134197">
    <w:abstractNumId w:val="35"/>
  </w:num>
  <w:num w:numId="98" w16cid:durableId="1643341347">
    <w:abstractNumId w:val="40"/>
  </w:num>
  <w:num w:numId="99" w16cid:durableId="1350638471">
    <w:abstractNumId w:val="94"/>
  </w:num>
  <w:num w:numId="100" w16cid:durableId="1392077494">
    <w:abstractNumId w:val="134"/>
  </w:num>
  <w:num w:numId="101" w16cid:durableId="1004085608">
    <w:abstractNumId w:val="118"/>
  </w:num>
  <w:num w:numId="102" w16cid:durableId="188299243">
    <w:abstractNumId w:val="197"/>
  </w:num>
  <w:num w:numId="103" w16cid:durableId="2008750081">
    <w:abstractNumId w:val="53"/>
  </w:num>
  <w:num w:numId="104" w16cid:durableId="1256480047">
    <w:abstractNumId w:val="16"/>
  </w:num>
  <w:num w:numId="105" w16cid:durableId="1673026930">
    <w:abstractNumId w:val="171"/>
  </w:num>
  <w:num w:numId="106" w16cid:durableId="780221244">
    <w:abstractNumId w:val="99"/>
  </w:num>
  <w:num w:numId="107" w16cid:durableId="833226822">
    <w:abstractNumId w:val="12"/>
  </w:num>
  <w:num w:numId="108" w16cid:durableId="773283054">
    <w:abstractNumId w:val="64"/>
  </w:num>
  <w:num w:numId="109" w16cid:durableId="433402589">
    <w:abstractNumId w:val="109"/>
  </w:num>
  <w:num w:numId="110" w16cid:durableId="1401053999">
    <w:abstractNumId w:val="180"/>
  </w:num>
  <w:num w:numId="111" w16cid:durableId="1587305182">
    <w:abstractNumId w:val="190"/>
  </w:num>
  <w:num w:numId="112" w16cid:durableId="1825390273">
    <w:abstractNumId w:val="159"/>
  </w:num>
  <w:num w:numId="113" w16cid:durableId="106391746">
    <w:abstractNumId w:val="196"/>
  </w:num>
  <w:num w:numId="114" w16cid:durableId="1756392775">
    <w:abstractNumId w:val="59"/>
  </w:num>
  <w:num w:numId="115" w16cid:durableId="893198138">
    <w:abstractNumId w:val="91"/>
  </w:num>
  <w:num w:numId="116" w16cid:durableId="524297345">
    <w:abstractNumId w:val="186"/>
  </w:num>
  <w:num w:numId="117" w16cid:durableId="1561478146">
    <w:abstractNumId w:val="166"/>
  </w:num>
  <w:num w:numId="118" w16cid:durableId="969937862">
    <w:abstractNumId w:val="9"/>
  </w:num>
  <w:num w:numId="119" w16cid:durableId="1516729602">
    <w:abstractNumId w:val="149"/>
  </w:num>
  <w:num w:numId="120" w16cid:durableId="704526533">
    <w:abstractNumId w:val="45"/>
  </w:num>
  <w:num w:numId="121" w16cid:durableId="609357331">
    <w:abstractNumId w:val="137"/>
  </w:num>
  <w:num w:numId="122" w16cid:durableId="365956087">
    <w:abstractNumId w:val="172"/>
  </w:num>
  <w:num w:numId="123" w16cid:durableId="14424280">
    <w:abstractNumId w:val="120"/>
  </w:num>
  <w:num w:numId="124" w16cid:durableId="823355638">
    <w:abstractNumId w:val="184"/>
  </w:num>
  <w:num w:numId="125" w16cid:durableId="164394653">
    <w:abstractNumId w:val="114"/>
  </w:num>
  <w:num w:numId="126" w16cid:durableId="2028097005">
    <w:abstractNumId w:val="66"/>
  </w:num>
  <w:num w:numId="127" w16cid:durableId="11901">
    <w:abstractNumId w:val="151"/>
  </w:num>
  <w:num w:numId="128" w16cid:durableId="65567251">
    <w:abstractNumId w:val="176"/>
  </w:num>
  <w:num w:numId="129" w16cid:durableId="15158144">
    <w:abstractNumId w:val="111"/>
  </w:num>
  <w:num w:numId="130" w16cid:durableId="1459488139">
    <w:abstractNumId w:val="181"/>
  </w:num>
  <w:num w:numId="131" w16cid:durableId="743840636">
    <w:abstractNumId w:val="39"/>
  </w:num>
  <w:num w:numId="132" w16cid:durableId="1623877345">
    <w:abstractNumId w:val="157"/>
  </w:num>
  <w:num w:numId="133" w16cid:durableId="1699508786">
    <w:abstractNumId w:val="145"/>
  </w:num>
  <w:num w:numId="134" w16cid:durableId="1755393958">
    <w:abstractNumId w:val="138"/>
  </w:num>
  <w:num w:numId="135" w16cid:durableId="436560356">
    <w:abstractNumId w:val="108"/>
  </w:num>
  <w:num w:numId="136" w16cid:durableId="841236104">
    <w:abstractNumId w:val="73"/>
  </w:num>
  <w:num w:numId="137" w16cid:durableId="1299073996">
    <w:abstractNumId w:val="141"/>
  </w:num>
  <w:num w:numId="138" w16cid:durableId="1550073873">
    <w:abstractNumId w:val="19"/>
  </w:num>
  <w:num w:numId="139" w16cid:durableId="792674546">
    <w:abstractNumId w:val="98"/>
  </w:num>
  <w:num w:numId="140" w16cid:durableId="344595157">
    <w:abstractNumId w:val="135"/>
  </w:num>
  <w:num w:numId="141" w16cid:durableId="797724279">
    <w:abstractNumId w:val="174"/>
  </w:num>
  <w:num w:numId="142" w16cid:durableId="1774746971">
    <w:abstractNumId w:val="10"/>
  </w:num>
  <w:num w:numId="143" w16cid:durableId="43066520">
    <w:abstractNumId w:val="104"/>
  </w:num>
  <w:num w:numId="144" w16cid:durableId="425467429">
    <w:abstractNumId w:val="1"/>
  </w:num>
  <w:num w:numId="145" w16cid:durableId="1142190624">
    <w:abstractNumId w:val="80"/>
  </w:num>
  <w:num w:numId="146" w16cid:durableId="1906143720">
    <w:abstractNumId w:val="41"/>
  </w:num>
  <w:num w:numId="147" w16cid:durableId="1702170856">
    <w:abstractNumId w:val="2"/>
  </w:num>
  <w:num w:numId="148" w16cid:durableId="95057465">
    <w:abstractNumId w:val="44"/>
  </w:num>
  <w:num w:numId="149" w16cid:durableId="1050156238">
    <w:abstractNumId w:val="148"/>
  </w:num>
  <w:num w:numId="150" w16cid:durableId="1225872752">
    <w:abstractNumId w:val="179"/>
  </w:num>
  <w:num w:numId="151" w16cid:durableId="737441637">
    <w:abstractNumId w:val="69"/>
  </w:num>
  <w:num w:numId="152" w16cid:durableId="1776560630">
    <w:abstractNumId w:val="150"/>
  </w:num>
  <w:num w:numId="153" w16cid:durableId="216285487">
    <w:abstractNumId w:val="46"/>
  </w:num>
  <w:num w:numId="154" w16cid:durableId="688146850">
    <w:abstractNumId w:val="11"/>
  </w:num>
  <w:num w:numId="155" w16cid:durableId="1314069510">
    <w:abstractNumId w:val="28"/>
  </w:num>
  <w:num w:numId="156" w16cid:durableId="1731271015">
    <w:abstractNumId w:val="165"/>
  </w:num>
  <w:num w:numId="157" w16cid:durableId="862212481">
    <w:abstractNumId w:val="152"/>
  </w:num>
  <w:num w:numId="158" w16cid:durableId="223444727">
    <w:abstractNumId w:val="76"/>
  </w:num>
  <w:num w:numId="159" w16cid:durableId="404304050">
    <w:abstractNumId w:val="78"/>
  </w:num>
  <w:num w:numId="160" w16cid:durableId="130445273">
    <w:abstractNumId w:val="170"/>
  </w:num>
  <w:num w:numId="161" w16cid:durableId="781387861">
    <w:abstractNumId w:val="23"/>
  </w:num>
  <w:num w:numId="162" w16cid:durableId="634650799">
    <w:abstractNumId w:val="133"/>
  </w:num>
  <w:num w:numId="163" w16cid:durableId="1622807204">
    <w:abstractNumId w:val="146"/>
  </w:num>
  <w:num w:numId="164" w16cid:durableId="321541982">
    <w:abstractNumId w:val="187"/>
  </w:num>
  <w:num w:numId="165" w16cid:durableId="1967589485">
    <w:abstractNumId w:val="56"/>
  </w:num>
  <w:num w:numId="166" w16cid:durableId="855538053">
    <w:abstractNumId w:val="124"/>
  </w:num>
  <w:num w:numId="167" w16cid:durableId="1622541299">
    <w:abstractNumId w:val="68"/>
  </w:num>
  <w:num w:numId="168" w16cid:durableId="1441334119">
    <w:abstractNumId w:val="156"/>
  </w:num>
  <w:num w:numId="169" w16cid:durableId="1285380507">
    <w:abstractNumId w:val="144"/>
  </w:num>
  <w:num w:numId="170" w16cid:durableId="805120532">
    <w:abstractNumId w:val="200"/>
  </w:num>
  <w:num w:numId="171" w16cid:durableId="741147283">
    <w:abstractNumId w:val="21"/>
  </w:num>
  <w:num w:numId="172" w16cid:durableId="1195924441">
    <w:abstractNumId w:val="126"/>
  </w:num>
  <w:num w:numId="173" w16cid:durableId="306589395">
    <w:abstractNumId w:val="100"/>
  </w:num>
  <w:num w:numId="174" w16cid:durableId="163250612">
    <w:abstractNumId w:val="116"/>
  </w:num>
  <w:num w:numId="175" w16cid:durableId="2139491664">
    <w:abstractNumId w:val="0"/>
  </w:num>
  <w:num w:numId="176" w16cid:durableId="1652716398">
    <w:abstractNumId w:val="25"/>
  </w:num>
  <w:num w:numId="177" w16cid:durableId="1403137558">
    <w:abstractNumId w:val="14"/>
  </w:num>
  <w:num w:numId="178" w16cid:durableId="196895536">
    <w:abstractNumId w:val="122"/>
  </w:num>
  <w:num w:numId="179" w16cid:durableId="123541781">
    <w:abstractNumId w:val="54"/>
  </w:num>
  <w:num w:numId="180" w16cid:durableId="421798724">
    <w:abstractNumId w:val="37"/>
  </w:num>
  <w:num w:numId="181" w16cid:durableId="1510368238">
    <w:abstractNumId w:val="198"/>
  </w:num>
  <w:num w:numId="182" w16cid:durableId="1130057492">
    <w:abstractNumId w:val="18"/>
  </w:num>
  <w:num w:numId="183" w16cid:durableId="1111050740">
    <w:abstractNumId w:val="129"/>
  </w:num>
  <w:num w:numId="184" w16cid:durableId="517934930">
    <w:abstractNumId w:val="48"/>
  </w:num>
  <w:num w:numId="185" w16cid:durableId="222298967">
    <w:abstractNumId w:val="160"/>
  </w:num>
  <w:num w:numId="186" w16cid:durableId="837037435">
    <w:abstractNumId w:val="8"/>
  </w:num>
  <w:num w:numId="187" w16cid:durableId="980232218">
    <w:abstractNumId w:val="61"/>
  </w:num>
  <w:num w:numId="188" w16cid:durableId="1937786391">
    <w:abstractNumId w:val="132"/>
  </w:num>
  <w:num w:numId="189" w16cid:durableId="1527479313">
    <w:abstractNumId w:val="88"/>
  </w:num>
  <w:num w:numId="190" w16cid:durableId="582567289">
    <w:abstractNumId w:val="123"/>
  </w:num>
  <w:num w:numId="191" w16cid:durableId="1253276855">
    <w:abstractNumId w:val="57"/>
  </w:num>
  <w:num w:numId="192" w16cid:durableId="1216046088">
    <w:abstractNumId w:val="13"/>
  </w:num>
  <w:num w:numId="193" w16cid:durableId="1406799238">
    <w:abstractNumId w:val="131"/>
  </w:num>
  <w:num w:numId="194" w16cid:durableId="2020229277">
    <w:abstractNumId w:val="119"/>
  </w:num>
  <w:num w:numId="195" w16cid:durableId="689574720">
    <w:abstractNumId w:val="22"/>
  </w:num>
  <w:num w:numId="196" w16cid:durableId="692878052">
    <w:abstractNumId w:val="87"/>
  </w:num>
  <w:num w:numId="197" w16cid:durableId="1187258481">
    <w:abstractNumId w:val="199"/>
  </w:num>
  <w:num w:numId="198" w16cid:durableId="1933271179">
    <w:abstractNumId w:val="62"/>
  </w:num>
  <w:num w:numId="199" w16cid:durableId="1296905603">
    <w:abstractNumId w:val="191"/>
  </w:num>
  <w:num w:numId="200" w16cid:durableId="1771200790">
    <w:abstractNumId w:val="127"/>
  </w:num>
  <w:num w:numId="201" w16cid:durableId="729034853">
    <w:abstractNumId w:val="90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D"/>
    <w:rsid w:val="00011AF1"/>
    <w:rsid w:val="0004006F"/>
    <w:rsid w:val="0004047D"/>
    <w:rsid w:val="00053775"/>
    <w:rsid w:val="0005619A"/>
    <w:rsid w:val="0008589D"/>
    <w:rsid w:val="000A39AF"/>
    <w:rsid w:val="000B013E"/>
    <w:rsid w:val="000D4487"/>
    <w:rsid w:val="0011259B"/>
    <w:rsid w:val="00116FDD"/>
    <w:rsid w:val="00125621"/>
    <w:rsid w:val="001259D4"/>
    <w:rsid w:val="00133C97"/>
    <w:rsid w:val="00142DD1"/>
    <w:rsid w:val="0016241B"/>
    <w:rsid w:val="00182EC4"/>
    <w:rsid w:val="001842D8"/>
    <w:rsid w:val="00186983"/>
    <w:rsid w:val="0018744A"/>
    <w:rsid w:val="001A7D4E"/>
    <w:rsid w:val="001B51EF"/>
    <w:rsid w:val="001C066A"/>
    <w:rsid w:val="001C3C47"/>
    <w:rsid w:val="001D0BBF"/>
    <w:rsid w:val="001E1F85"/>
    <w:rsid w:val="001E62A7"/>
    <w:rsid w:val="001F125D"/>
    <w:rsid w:val="00213602"/>
    <w:rsid w:val="002345CC"/>
    <w:rsid w:val="002468E1"/>
    <w:rsid w:val="00251106"/>
    <w:rsid w:val="00252055"/>
    <w:rsid w:val="00252A85"/>
    <w:rsid w:val="00252FC2"/>
    <w:rsid w:val="0026338C"/>
    <w:rsid w:val="00267CA2"/>
    <w:rsid w:val="00293785"/>
    <w:rsid w:val="00295044"/>
    <w:rsid w:val="0029600E"/>
    <w:rsid w:val="00296D11"/>
    <w:rsid w:val="002A1633"/>
    <w:rsid w:val="002B7456"/>
    <w:rsid w:val="002C0879"/>
    <w:rsid w:val="002C37B4"/>
    <w:rsid w:val="002D4BB3"/>
    <w:rsid w:val="002E4C5C"/>
    <w:rsid w:val="003278AA"/>
    <w:rsid w:val="00332A8F"/>
    <w:rsid w:val="00340744"/>
    <w:rsid w:val="0035427A"/>
    <w:rsid w:val="0036040A"/>
    <w:rsid w:val="003750FB"/>
    <w:rsid w:val="003754EA"/>
    <w:rsid w:val="00385F1D"/>
    <w:rsid w:val="0039235D"/>
    <w:rsid w:val="0039407E"/>
    <w:rsid w:val="00397FA9"/>
    <w:rsid w:val="003B5C53"/>
    <w:rsid w:val="003C6F5D"/>
    <w:rsid w:val="003D2EAA"/>
    <w:rsid w:val="003E516E"/>
    <w:rsid w:val="003E6F61"/>
    <w:rsid w:val="003F148F"/>
    <w:rsid w:val="004036CA"/>
    <w:rsid w:val="00411EC5"/>
    <w:rsid w:val="00446C13"/>
    <w:rsid w:val="00480109"/>
    <w:rsid w:val="00481BCC"/>
    <w:rsid w:val="00481C9F"/>
    <w:rsid w:val="00486E59"/>
    <w:rsid w:val="0049507B"/>
    <w:rsid w:val="00496758"/>
    <w:rsid w:val="004A6D78"/>
    <w:rsid w:val="004B0145"/>
    <w:rsid w:val="004C10E3"/>
    <w:rsid w:val="004C6CE9"/>
    <w:rsid w:val="004E1688"/>
    <w:rsid w:val="004F459D"/>
    <w:rsid w:val="00503572"/>
    <w:rsid w:val="005078B4"/>
    <w:rsid w:val="00511FFD"/>
    <w:rsid w:val="005229F0"/>
    <w:rsid w:val="005235FF"/>
    <w:rsid w:val="0053328A"/>
    <w:rsid w:val="00540FC6"/>
    <w:rsid w:val="005511B6"/>
    <w:rsid w:val="00553C98"/>
    <w:rsid w:val="00593FB9"/>
    <w:rsid w:val="005A0B8F"/>
    <w:rsid w:val="005A7635"/>
    <w:rsid w:val="005B61C5"/>
    <w:rsid w:val="005E778C"/>
    <w:rsid w:val="00621048"/>
    <w:rsid w:val="00634EE9"/>
    <w:rsid w:val="00645D7F"/>
    <w:rsid w:val="00646896"/>
    <w:rsid w:val="00653808"/>
    <w:rsid w:val="006548AB"/>
    <w:rsid w:val="00656940"/>
    <w:rsid w:val="00665274"/>
    <w:rsid w:val="00666C03"/>
    <w:rsid w:val="0066765A"/>
    <w:rsid w:val="00673FAE"/>
    <w:rsid w:val="0068421E"/>
    <w:rsid w:val="00686DAB"/>
    <w:rsid w:val="006B4CC2"/>
    <w:rsid w:val="006C00E0"/>
    <w:rsid w:val="006C6649"/>
    <w:rsid w:val="006D023D"/>
    <w:rsid w:val="006E1542"/>
    <w:rsid w:val="006E7465"/>
    <w:rsid w:val="006F637F"/>
    <w:rsid w:val="006F7815"/>
    <w:rsid w:val="00700DB9"/>
    <w:rsid w:val="00705573"/>
    <w:rsid w:val="00721EA4"/>
    <w:rsid w:val="0072706F"/>
    <w:rsid w:val="00745C52"/>
    <w:rsid w:val="007528BE"/>
    <w:rsid w:val="007538D6"/>
    <w:rsid w:val="00763228"/>
    <w:rsid w:val="007851A1"/>
    <w:rsid w:val="00790156"/>
    <w:rsid w:val="00797CB5"/>
    <w:rsid w:val="007A583B"/>
    <w:rsid w:val="007B055F"/>
    <w:rsid w:val="007B5E2E"/>
    <w:rsid w:val="007D2B2E"/>
    <w:rsid w:val="007D4AB3"/>
    <w:rsid w:val="007E6F1D"/>
    <w:rsid w:val="00836A75"/>
    <w:rsid w:val="00866312"/>
    <w:rsid w:val="00876355"/>
    <w:rsid w:val="00880013"/>
    <w:rsid w:val="008920A4"/>
    <w:rsid w:val="00892564"/>
    <w:rsid w:val="008A0C14"/>
    <w:rsid w:val="008A1309"/>
    <w:rsid w:val="008E5B76"/>
    <w:rsid w:val="008F5386"/>
    <w:rsid w:val="008F7038"/>
    <w:rsid w:val="00913172"/>
    <w:rsid w:val="00913F53"/>
    <w:rsid w:val="009211F0"/>
    <w:rsid w:val="00961B6D"/>
    <w:rsid w:val="00961F5A"/>
    <w:rsid w:val="00981E19"/>
    <w:rsid w:val="00985EE8"/>
    <w:rsid w:val="00992561"/>
    <w:rsid w:val="009928DA"/>
    <w:rsid w:val="009A32CD"/>
    <w:rsid w:val="009A59E5"/>
    <w:rsid w:val="009A630F"/>
    <w:rsid w:val="009B2A16"/>
    <w:rsid w:val="009B3E79"/>
    <w:rsid w:val="009B52E4"/>
    <w:rsid w:val="009B7D0E"/>
    <w:rsid w:val="009C03B4"/>
    <w:rsid w:val="009D6E8D"/>
    <w:rsid w:val="009E40F9"/>
    <w:rsid w:val="00A101E8"/>
    <w:rsid w:val="00A17DB5"/>
    <w:rsid w:val="00A32471"/>
    <w:rsid w:val="00A4338E"/>
    <w:rsid w:val="00A4356A"/>
    <w:rsid w:val="00A82F6B"/>
    <w:rsid w:val="00A877BA"/>
    <w:rsid w:val="00A95240"/>
    <w:rsid w:val="00AA3110"/>
    <w:rsid w:val="00AC349E"/>
    <w:rsid w:val="00AE61CD"/>
    <w:rsid w:val="00AF2E2D"/>
    <w:rsid w:val="00B5332C"/>
    <w:rsid w:val="00B60875"/>
    <w:rsid w:val="00B92DBF"/>
    <w:rsid w:val="00BD119F"/>
    <w:rsid w:val="00BF145C"/>
    <w:rsid w:val="00BF3FC8"/>
    <w:rsid w:val="00C126F0"/>
    <w:rsid w:val="00C2644A"/>
    <w:rsid w:val="00C35C70"/>
    <w:rsid w:val="00C548F9"/>
    <w:rsid w:val="00C61C4C"/>
    <w:rsid w:val="00C63AD2"/>
    <w:rsid w:val="00C73EA1"/>
    <w:rsid w:val="00C80DA8"/>
    <w:rsid w:val="00C8524A"/>
    <w:rsid w:val="00CB5B99"/>
    <w:rsid w:val="00CC187B"/>
    <w:rsid w:val="00CC4F77"/>
    <w:rsid w:val="00CC54F4"/>
    <w:rsid w:val="00CC79B6"/>
    <w:rsid w:val="00CD03A0"/>
    <w:rsid w:val="00CD1273"/>
    <w:rsid w:val="00CD3CF6"/>
    <w:rsid w:val="00CD4D3E"/>
    <w:rsid w:val="00CE305F"/>
    <w:rsid w:val="00CE336D"/>
    <w:rsid w:val="00CF2168"/>
    <w:rsid w:val="00CF24C0"/>
    <w:rsid w:val="00CF3187"/>
    <w:rsid w:val="00D106FF"/>
    <w:rsid w:val="00D269D8"/>
    <w:rsid w:val="00D46808"/>
    <w:rsid w:val="00D626EB"/>
    <w:rsid w:val="00D747C1"/>
    <w:rsid w:val="00DA15E8"/>
    <w:rsid w:val="00DB3733"/>
    <w:rsid w:val="00DC3B05"/>
    <w:rsid w:val="00DC4B31"/>
    <w:rsid w:val="00DC7A6D"/>
    <w:rsid w:val="00DD0F33"/>
    <w:rsid w:val="00DD7259"/>
    <w:rsid w:val="00DE58CB"/>
    <w:rsid w:val="00DF36F8"/>
    <w:rsid w:val="00E04D45"/>
    <w:rsid w:val="00E220C4"/>
    <w:rsid w:val="00E22C5A"/>
    <w:rsid w:val="00E354B4"/>
    <w:rsid w:val="00E7516E"/>
    <w:rsid w:val="00E75D9C"/>
    <w:rsid w:val="00E762DA"/>
    <w:rsid w:val="00EA74D2"/>
    <w:rsid w:val="00EB0836"/>
    <w:rsid w:val="00EB369D"/>
    <w:rsid w:val="00EB4BDF"/>
    <w:rsid w:val="00EC0983"/>
    <w:rsid w:val="00EC11FB"/>
    <w:rsid w:val="00ED24C8"/>
    <w:rsid w:val="00EE142A"/>
    <w:rsid w:val="00EE3654"/>
    <w:rsid w:val="00EF2C84"/>
    <w:rsid w:val="00F158A9"/>
    <w:rsid w:val="00F377E2"/>
    <w:rsid w:val="00F3780C"/>
    <w:rsid w:val="00F50748"/>
    <w:rsid w:val="00F718B2"/>
    <w:rsid w:val="00F72D02"/>
    <w:rsid w:val="00F95E5F"/>
    <w:rsid w:val="00FC4922"/>
    <w:rsid w:val="00FC5BC7"/>
    <w:rsid w:val="00FE0808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9219F"/>
  <w15:docId w15:val="{6DAE3FD4-97DA-410B-BDCB-0A34E1C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81BCC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BCC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BCC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481BCC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481BCC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1BCC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1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481BC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1BCC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481BCC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1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BCC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81BCC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481BCC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1BCC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1BCC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481BCC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481BCC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481BCC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8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481BCC"/>
    <w:pPr>
      <w:spacing w:after="0" w:line="240" w:lineRule="auto"/>
    </w:pPr>
    <w:rPr>
      <w:rFonts w:asciiTheme="majorHAnsi" w:hAnsiTheme="majorHAnsi"/>
      <w:b/>
      <w:color w:val="971D20" w:themeColor="accent3"/>
      <w:sz w:val="32"/>
      <w:szCs w:val="28"/>
      <w:lang w:val="es-ES_tradnl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481BCC"/>
    <w:rPr>
      <w:rFonts w:asciiTheme="majorHAnsi" w:hAnsiTheme="majorHAnsi" w:cs="Calibri"/>
      <w:b/>
      <w:color w:val="971D20" w:themeColor="accent3"/>
      <w:kern w:val="2"/>
      <w:sz w:val="32"/>
      <w:szCs w:val="28"/>
      <w:lang w:val="es-ES_tradnl"/>
      <w14:ligatures w14:val="standardContextual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81BCC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B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1BCC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481BCC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BCC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BCC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481BCC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481BCC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481BCC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481BCC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481BCC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0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2.bin"/><Relationship Id="rId324" Type="http://schemas.openxmlformats.org/officeDocument/2006/relationships/fontTable" Target="fontTable.xml"/><Relationship Id="rId170" Type="http://schemas.openxmlformats.org/officeDocument/2006/relationships/oleObject" Target="embeddings/oleObject77.bin"/><Relationship Id="rId226" Type="http://schemas.openxmlformats.org/officeDocument/2006/relationships/image" Target="media/image114.wmf"/><Relationship Id="rId268" Type="http://schemas.openxmlformats.org/officeDocument/2006/relationships/image" Target="media/image136.wmf"/><Relationship Id="rId32" Type="http://schemas.openxmlformats.org/officeDocument/2006/relationships/image" Target="media/image13.wmf"/><Relationship Id="rId74" Type="http://schemas.openxmlformats.org/officeDocument/2006/relationships/image" Target="media/image35.png"/><Relationship Id="rId128" Type="http://schemas.openxmlformats.org/officeDocument/2006/relationships/image" Target="media/image6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3.bin"/><Relationship Id="rId237" Type="http://schemas.openxmlformats.org/officeDocument/2006/relationships/image" Target="media/image120.wmf"/><Relationship Id="rId279" Type="http://schemas.openxmlformats.org/officeDocument/2006/relationships/image" Target="media/image142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70.wmf"/><Relationship Id="rId290" Type="http://schemas.openxmlformats.org/officeDocument/2006/relationships/image" Target="media/image148.wmf"/><Relationship Id="rId304" Type="http://schemas.openxmlformats.org/officeDocument/2006/relationships/oleObject" Target="embeddings/oleObject143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6.wmf"/><Relationship Id="rId192" Type="http://schemas.openxmlformats.org/officeDocument/2006/relationships/oleObject" Target="embeddings/oleObject90.bin"/><Relationship Id="rId206" Type="http://schemas.openxmlformats.org/officeDocument/2006/relationships/image" Target="media/image103.wmf"/><Relationship Id="rId248" Type="http://schemas.openxmlformats.org/officeDocument/2006/relationships/image" Target="media/image126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49.bin"/><Relationship Id="rId54" Type="http://schemas.openxmlformats.org/officeDocument/2006/relationships/image" Target="media/image24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3.bin"/><Relationship Id="rId217" Type="http://schemas.openxmlformats.org/officeDocument/2006/relationships/image" Target="media/image109.wmf"/><Relationship Id="rId259" Type="http://schemas.openxmlformats.org/officeDocument/2006/relationships/oleObject" Target="embeddings/oleObject12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9.png"/><Relationship Id="rId270" Type="http://schemas.openxmlformats.org/officeDocument/2006/relationships/image" Target="media/image137.wmf"/><Relationship Id="rId326" Type="http://schemas.openxmlformats.org/officeDocument/2006/relationships/theme" Target="theme/theme1.xml"/><Relationship Id="rId65" Type="http://schemas.openxmlformats.org/officeDocument/2006/relationships/image" Target="media/image30.wmf"/><Relationship Id="rId130" Type="http://schemas.openxmlformats.org/officeDocument/2006/relationships/image" Target="media/image65.wmf"/><Relationship Id="rId172" Type="http://schemas.openxmlformats.org/officeDocument/2006/relationships/oleObject" Target="embeddings/oleObject78.bin"/><Relationship Id="rId228" Type="http://schemas.openxmlformats.org/officeDocument/2006/relationships/image" Target="media/image115.wmf"/><Relationship Id="rId281" Type="http://schemas.openxmlformats.org/officeDocument/2006/relationships/image" Target="media/image143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3.bin"/><Relationship Id="rId141" Type="http://schemas.openxmlformats.org/officeDocument/2006/relationships/image" Target="media/image71.wmf"/><Relationship Id="rId7" Type="http://schemas.openxmlformats.org/officeDocument/2006/relationships/endnotes" Target="endnotes.xml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18" Type="http://schemas.openxmlformats.org/officeDocument/2006/relationships/oleObject" Target="embeddings/oleObject102.bin"/><Relationship Id="rId239" Type="http://schemas.openxmlformats.org/officeDocument/2006/relationships/image" Target="media/image121.wmf"/><Relationship Id="rId250" Type="http://schemas.openxmlformats.org/officeDocument/2006/relationships/image" Target="media/image127.wmf"/><Relationship Id="rId271" Type="http://schemas.openxmlformats.org/officeDocument/2006/relationships/oleObject" Target="embeddings/oleObject127.bin"/><Relationship Id="rId292" Type="http://schemas.openxmlformats.org/officeDocument/2006/relationships/image" Target="media/image149.wmf"/><Relationship Id="rId306" Type="http://schemas.openxmlformats.org/officeDocument/2006/relationships/image" Target="media/image155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31" Type="http://schemas.openxmlformats.org/officeDocument/2006/relationships/oleObject" Target="embeddings/oleObject59.bin"/><Relationship Id="rId152" Type="http://schemas.openxmlformats.org/officeDocument/2006/relationships/image" Target="media/image77.wmf"/><Relationship Id="rId173" Type="http://schemas.openxmlformats.org/officeDocument/2006/relationships/image" Target="media/image88.wmf"/><Relationship Id="rId194" Type="http://schemas.openxmlformats.org/officeDocument/2006/relationships/image" Target="media/image97.wmf"/><Relationship Id="rId208" Type="http://schemas.openxmlformats.org/officeDocument/2006/relationships/image" Target="media/image104.png"/><Relationship Id="rId229" Type="http://schemas.openxmlformats.org/officeDocument/2006/relationships/oleObject" Target="embeddings/oleObject107.bin"/><Relationship Id="rId240" Type="http://schemas.openxmlformats.org/officeDocument/2006/relationships/oleObject" Target="embeddings/oleObject112.bin"/><Relationship Id="rId261" Type="http://schemas.openxmlformats.org/officeDocument/2006/relationships/oleObject" Target="embeddings/oleObject12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32.bin"/><Relationship Id="rId317" Type="http://schemas.openxmlformats.org/officeDocument/2006/relationships/oleObject" Target="embeddings/oleObject150.bin"/><Relationship Id="rId8" Type="http://schemas.openxmlformats.org/officeDocument/2006/relationships/image" Target="media/image1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4.bin"/><Relationship Id="rId184" Type="http://schemas.openxmlformats.org/officeDocument/2006/relationships/image" Target="media/image92.png"/><Relationship Id="rId219" Type="http://schemas.openxmlformats.org/officeDocument/2006/relationships/image" Target="media/image110.wmf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7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png"/><Relationship Id="rId272" Type="http://schemas.openxmlformats.org/officeDocument/2006/relationships/image" Target="media/image138.wmf"/><Relationship Id="rId293" Type="http://schemas.openxmlformats.org/officeDocument/2006/relationships/oleObject" Target="embeddings/oleObject137.bin"/><Relationship Id="rId307" Type="http://schemas.openxmlformats.org/officeDocument/2006/relationships/oleObject" Target="embeddings/oleObject145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image" Target="media/image66.png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79.bin"/><Relationship Id="rId195" Type="http://schemas.openxmlformats.org/officeDocument/2006/relationships/oleObject" Target="embeddings/oleObject91.bin"/><Relationship Id="rId209" Type="http://schemas.openxmlformats.org/officeDocument/2006/relationships/image" Target="media/image105.wmf"/><Relationship Id="rId220" Type="http://schemas.openxmlformats.org/officeDocument/2006/relationships/oleObject" Target="embeddings/oleObject103.bin"/><Relationship Id="rId241" Type="http://schemas.openxmlformats.org/officeDocument/2006/relationships/image" Target="media/image12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3.wmf"/><Relationship Id="rId283" Type="http://schemas.openxmlformats.org/officeDocument/2006/relationships/image" Target="media/image144.wmf"/><Relationship Id="rId318" Type="http://schemas.openxmlformats.org/officeDocument/2006/relationships/image" Target="media/image161.wmf"/><Relationship Id="rId78" Type="http://schemas.openxmlformats.org/officeDocument/2006/relationships/oleObject" Target="embeddings/oleObject34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43" Type="http://schemas.openxmlformats.org/officeDocument/2006/relationships/image" Target="media/image72.png"/><Relationship Id="rId164" Type="http://schemas.openxmlformats.org/officeDocument/2006/relationships/image" Target="media/image83.png"/><Relationship Id="rId185" Type="http://schemas.openxmlformats.org/officeDocument/2006/relationships/image" Target="media/image9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8.bin"/><Relationship Id="rId252" Type="http://schemas.openxmlformats.org/officeDocument/2006/relationships/image" Target="media/image128.wmf"/><Relationship Id="rId273" Type="http://schemas.openxmlformats.org/officeDocument/2006/relationships/oleObject" Target="embeddings/oleObject128.bin"/><Relationship Id="rId294" Type="http://schemas.openxmlformats.org/officeDocument/2006/relationships/image" Target="media/image150.wmf"/><Relationship Id="rId308" Type="http://schemas.openxmlformats.org/officeDocument/2006/relationships/image" Target="media/image156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image" Target="media/image89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5.wmf"/><Relationship Id="rId221" Type="http://schemas.openxmlformats.org/officeDocument/2006/relationships/image" Target="media/image111.png"/><Relationship Id="rId242" Type="http://schemas.openxmlformats.org/officeDocument/2006/relationships/oleObject" Target="embeddings/oleObject113.bin"/><Relationship Id="rId263" Type="http://schemas.openxmlformats.org/officeDocument/2006/relationships/oleObject" Target="embeddings/oleObject123.bin"/><Relationship Id="rId284" Type="http://schemas.openxmlformats.org/officeDocument/2006/relationships/oleObject" Target="embeddings/oleObject133.bin"/><Relationship Id="rId319" Type="http://schemas.openxmlformats.org/officeDocument/2006/relationships/oleObject" Target="embeddings/oleObject15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3.wmf"/><Relationship Id="rId90" Type="http://schemas.openxmlformats.org/officeDocument/2006/relationships/image" Target="media/image44.wmf"/><Relationship Id="rId165" Type="http://schemas.openxmlformats.org/officeDocument/2006/relationships/image" Target="media/image84.wmf"/><Relationship Id="rId186" Type="http://schemas.openxmlformats.org/officeDocument/2006/relationships/oleObject" Target="embeddings/oleObject86.bin"/><Relationship Id="rId211" Type="http://schemas.openxmlformats.org/officeDocument/2006/relationships/image" Target="media/image106.wmf"/><Relationship Id="rId232" Type="http://schemas.openxmlformats.org/officeDocument/2006/relationships/image" Target="media/image117.png"/><Relationship Id="rId253" Type="http://schemas.openxmlformats.org/officeDocument/2006/relationships/oleObject" Target="embeddings/oleObject118.bin"/><Relationship Id="rId274" Type="http://schemas.openxmlformats.org/officeDocument/2006/relationships/image" Target="media/image139.png"/><Relationship Id="rId295" Type="http://schemas.openxmlformats.org/officeDocument/2006/relationships/oleObject" Target="embeddings/oleObject138.bin"/><Relationship Id="rId309" Type="http://schemas.openxmlformats.org/officeDocument/2006/relationships/oleObject" Target="embeddings/oleObject14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0.bin"/><Relationship Id="rId320" Type="http://schemas.openxmlformats.org/officeDocument/2006/relationships/header" Target="header1.xml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0.bin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image" Target="media/image123.png"/><Relationship Id="rId264" Type="http://schemas.openxmlformats.org/officeDocument/2006/relationships/image" Target="media/image134.wmf"/><Relationship Id="rId285" Type="http://schemas.openxmlformats.org/officeDocument/2006/relationships/image" Target="media/image145.png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2.wmf"/><Relationship Id="rId310" Type="http://schemas.openxmlformats.org/officeDocument/2006/relationships/image" Target="media/image157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5.bin"/><Relationship Id="rId187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8.wmf"/><Relationship Id="rId254" Type="http://schemas.openxmlformats.org/officeDocument/2006/relationships/image" Target="media/image12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40.wmf"/><Relationship Id="rId296" Type="http://schemas.openxmlformats.org/officeDocument/2006/relationships/image" Target="media/image151.wmf"/><Relationship Id="rId300" Type="http://schemas.openxmlformats.org/officeDocument/2006/relationships/image" Target="media/image153.png"/><Relationship Id="rId60" Type="http://schemas.openxmlformats.org/officeDocument/2006/relationships/image" Target="media/image27.png"/><Relationship Id="rId81" Type="http://schemas.openxmlformats.org/officeDocument/2006/relationships/image" Target="media/image39.wmf"/><Relationship Id="rId135" Type="http://schemas.openxmlformats.org/officeDocument/2006/relationships/image" Target="media/image68.wmf"/><Relationship Id="rId156" Type="http://schemas.openxmlformats.org/officeDocument/2006/relationships/image" Target="media/image79.wmf"/><Relationship Id="rId177" Type="http://schemas.openxmlformats.org/officeDocument/2006/relationships/image" Target="media/image90.png"/><Relationship Id="rId198" Type="http://schemas.openxmlformats.org/officeDocument/2006/relationships/image" Target="media/image99.wmf"/><Relationship Id="rId321" Type="http://schemas.openxmlformats.org/officeDocument/2006/relationships/header" Target="header2.xml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4.bin"/><Relationship Id="rId286" Type="http://schemas.openxmlformats.org/officeDocument/2006/relationships/image" Target="media/image146.wmf"/><Relationship Id="rId50" Type="http://schemas.openxmlformats.org/officeDocument/2006/relationships/image" Target="media/image22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4.wmf"/><Relationship Id="rId167" Type="http://schemas.openxmlformats.org/officeDocument/2006/relationships/image" Target="media/image85.wmf"/><Relationship Id="rId188" Type="http://schemas.openxmlformats.org/officeDocument/2006/relationships/image" Target="media/image94.wmf"/><Relationship Id="rId311" Type="http://schemas.openxmlformats.org/officeDocument/2006/relationships/oleObject" Target="embeddings/oleObject147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19.bin"/><Relationship Id="rId276" Type="http://schemas.openxmlformats.org/officeDocument/2006/relationships/oleObject" Target="embeddings/oleObject129.bin"/><Relationship Id="rId297" Type="http://schemas.openxmlformats.org/officeDocument/2006/relationships/oleObject" Target="embeddings/oleObject139.bin"/><Relationship Id="rId40" Type="http://schemas.openxmlformats.org/officeDocument/2006/relationships/image" Target="media/image17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1.bin"/><Relationship Id="rId301" Type="http://schemas.openxmlformats.org/officeDocument/2006/relationships/oleObject" Target="embeddings/oleObject141.bin"/><Relationship Id="rId322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4.bin"/><Relationship Id="rId266" Type="http://schemas.openxmlformats.org/officeDocument/2006/relationships/image" Target="media/image135.png"/><Relationship Id="rId287" Type="http://schemas.openxmlformats.org/officeDocument/2006/relationships/oleObject" Target="embeddings/oleObject13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6.bin"/><Relationship Id="rId312" Type="http://schemas.openxmlformats.org/officeDocument/2006/relationships/image" Target="media/image15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8.bin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19.wmf"/><Relationship Id="rId256" Type="http://schemas.openxmlformats.org/officeDocument/2006/relationships/image" Target="media/image130.wmf"/><Relationship Id="rId277" Type="http://schemas.openxmlformats.org/officeDocument/2006/relationships/image" Target="media/image141.wmf"/><Relationship Id="rId298" Type="http://schemas.openxmlformats.org/officeDocument/2006/relationships/image" Target="media/image152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302" Type="http://schemas.openxmlformats.org/officeDocument/2006/relationships/oleObject" Target="embeddings/oleObject142.bin"/><Relationship Id="rId323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png"/><Relationship Id="rId179" Type="http://schemas.openxmlformats.org/officeDocument/2006/relationships/image" Target="media/image91.wmf"/><Relationship Id="rId190" Type="http://schemas.openxmlformats.org/officeDocument/2006/relationships/oleObject" Target="embeddings/oleObject89.bin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5.bin"/><Relationship Id="rId246" Type="http://schemas.openxmlformats.org/officeDocument/2006/relationships/image" Target="media/image125.wmf"/><Relationship Id="rId267" Type="http://schemas.openxmlformats.org/officeDocument/2006/relationships/oleObject" Target="embeddings/oleObject125.bin"/><Relationship Id="rId288" Type="http://schemas.openxmlformats.org/officeDocument/2006/relationships/image" Target="media/image147.wmf"/><Relationship Id="rId106" Type="http://schemas.openxmlformats.org/officeDocument/2006/relationships/image" Target="media/image52.png"/><Relationship Id="rId127" Type="http://schemas.openxmlformats.org/officeDocument/2006/relationships/oleObject" Target="embeddings/oleObject57.bin"/><Relationship Id="rId313" Type="http://schemas.openxmlformats.org/officeDocument/2006/relationships/oleObject" Target="embeddings/oleObject14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image" Target="media/image75.wmf"/><Relationship Id="rId169" Type="http://schemas.openxmlformats.org/officeDocument/2006/relationships/image" Target="media/image86.wmf"/><Relationship Id="rId4" Type="http://schemas.openxmlformats.org/officeDocument/2006/relationships/settings" Target="setting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0.bin"/><Relationship Id="rId257" Type="http://schemas.openxmlformats.org/officeDocument/2006/relationships/oleObject" Target="embeddings/oleObject120.bin"/><Relationship Id="rId278" Type="http://schemas.openxmlformats.org/officeDocument/2006/relationships/oleObject" Target="embeddings/oleObject130.bin"/><Relationship Id="rId303" Type="http://schemas.openxmlformats.org/officeDocument/2006/relationships/image" Target="media/image154.wmf"/><Relationship Id="rId42" Type="http://schemas.openxmlformats.org/officeDocument/2006/relationships/image" Target="media/image18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2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5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3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7.bin"/><Relationship Id="rId314" Type="http://schemas.openxmlformats.org/officeDocument/2006/relationships/image" Target="media/image159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81.wmf"/><Relationship Id="rId216" Type="http://schemas.openxmlformats.org/officeDocument/2006/relationships/oleObject" Target="embeddings/oleObject101.bin"/><Relationship Id="rId258" Type="http://schemas.openxmlformats.org/officeDocument/2006/relationships/image" Target="media/image131.w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3.bin"/><Relationship Id="rId325" Type="http://schemas.openxmlformats.org/officeDocument/2006/relationships/glossaryDocument" Target="glossary/document.xml"/><Relationship Id="rId171" Type="http://schemas.openxmlformats.org/officeDocument/2006/relationships/image" Target="media/image87.wmf"/><Relationship Id="rId227" Type="http://schemas.openxmlformats.org/officeDocument/2006/relationships/oleObject" Target="embeddings/oleObject106.bin"/><Relationship Id="rId269" Type="http://schemas.openxmlformats.org/officeDocument/2006/relationships/oleObject" Target="embeddings/oleObject126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31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3.bin"/><Relationship Id="rId182" Type="http://schemas.openxmlformats.org/officeDocument/2006/relationships/oleObject" Target="embeddings/oleObject8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1.bin"/><Relationship Id="rId291" Type="http://schemas.openxmlformats.org/officeDocument/2006/relationships/oleObject" Target="embeddings/oleObject136.bin"/><Relationship Id="rId305" Type="http://schemas.openxmlformats.org/officeDocument/2006/relationships/oleObject" Target="embeddings/oleObject144.bin"/><Relationship Id="rId44" Type="http://schemas.openxmlformats.org/officeDocument/2006/relationships/image" Target="media/image19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68.bin"/><Relationship Id="rId193" Type="http://schemas.openxmlformats.org/officeDocument/2006/relationships/image" Target="media/image96.png"/><Relationship Id="rId207" Type="http://schemas.openxmlformats.org/officeDocument/2006/relationships/oleObject" Target="embeddings/oleObject97.bin"/><Relationship Id="rId249" Type="http://schemas.openxmlformats.org/officeDocument/2006/relationships/oleObject" Target="embeddings/oleObject11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image" Target="media/image132.wmf"/><Relationship Id="rId316" Type="http://schemas.openxmlformats.org/officeDocument/2006/relationships/image" Target="media/image160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97DF371143FB42AA0A21F1755FC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9107F-47F2-A44D-9D60-0BF70ED21D0D}"/>
      </w:docPartPr>
      <w:docPartBody>
        <w:p w:rsidR="00E50C14" w:rsidRDefault="00CA14A7" w:rsidP="00CA14A7">
          <w:pPr>
            <w:pStyle w:val="2997DF371143FB42AA0A21F1755FC37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A"/>
    <w:rsid w:val="001E32D4"/>
    <w:rsid w:val="003F1587"/>
    <w:rsid w:val="00423230"/>
    <w:rsid w:val="00480109"/>
    <w:rsid w:val="005A0B8F"/>
    <w:rsid w:val="006766EB"/>
    <w:rsid w:val="006826F2"/>
    <w:rsid w:val="006F637F"/>
    <w:rsid w:val="007505FA"/>
    <w:rsid w:val="007E0834"/>
    <w:rsid w:val="007F6E58"/>
    <w:rsid w:val="008F240E"/>
    <w:rsid w:val="00975B34"/>
    <w:rsid w:val="00A21927"/>
    <w:rsid w:val="00B201B0"/>
    <w:rsid w:val="00C63AD2"/>
    <w:rsid w:val="00CA14A7"/>
    <w:rsid w:val="00E50C14"/>
    <w:rsid w:val="00F105F7"/>
    <w:rsid w:val="00F117E7"/>
    <w:rsid w:val="00F30E7B"/>
    <w:rsid w:val="00F436A3"/>
    <w:rsid w:val="00F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E7B"/>
    <w:rPr>
      <w:color w:val="808080"/>
    </w:rPr>
  </w:style>
  <w:style w:type="paragraph" w:customStyle="1" w:styleId="2997DF371143FB42AA0A21F1755FC37E">
    <w:name w:val="2997DF371143FB42AA0A21F1755FC37E"/>
    <w:rsid w:val="00CA14A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30</Pages>
  <Words>1744</Words>
  <Characters>8721</Characters>
  <Application>Microsoft Office Word</Application>
  <DocSecurity>0</DocSecurity>
  <Lines>1453</Lines>
  <Paragraphs>872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9593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2025-07-17T15:18:00Z</cp:lastPrinted>
  <dcterms:created xsi:type="dcterms:W3CDTF">2025-07-17T15:18:00Z</dcterms:created>
  <dcterms:modified xsi:type="dcterms:W3CDTF">2025-07-17T15:19:00Z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