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F3D322" w14:textId="378AD511" w:rsidR="008969F8" w:rsidRDefault="003F619E" w:rsidP="008969F8">
      <w:pPr>
        <w:pStyle w:val="Title"/>
      </w:pPr>
      <w:r>
        <w:t>Cross-Examination</w:t>
      </w:r>
      <w:r w:rsidR="008969F8">
        <w:t xml:space="preserve"> Record</w:t>
      </w:r>
      <w:r w:rsidR="001C1CA7">
        <w:t>S</w:t>
      </w:r>
      <w:r w:rsidR="008969F8">
        <w:t>: Card Set A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8969F8" w14:paraId="7A0A3B7E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B71B752" w14:textId="01C438C4" w:rsidR="007C54DA" w:rsidRPr="00264230" w:rsidRDefault="00DA7F7A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>Given:</w:t>
            </w:r>
            <w:r w:rsidR="007C54DA" w:rsidRPr="00264230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1828EC" w:rsidRPr="000E65EA">
              <w:rPr>
                <w:noProof/>
                <w:color w:val="971D20" w:themeColor="accent3"/>
                <w:position w:val="-6"/>
                <w:sz w:val="32"/>
                <w:szCs w:val="32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.75pt;height:17.15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818831591" r:id="rId9"/>
              </w:object>
            </w:r>
          </w:p>
          <w:p w14:paraId="3CF07C25" w14:textId="23630AB7" w:rsidR="008969F8" w:rsidRPr="00DA7F7A" w:rsidRDefault="007C54DA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1828EC" w:rsidRPr="000E65EA">
              <w:rPr>
                <w:noProof/>
                <w:color w:val="008CC9" w:themeColor="accent2"/>
                <w:position w:val="-6"/>
                <w:sz w:val="32"/>
                <w:szCs w:val="32"/>
              </w:rPr>
              <w:object w:dxaOrig="999" w:dyaOrig="320" w14:anchorId="14CB6F18">
                <v:shape id="_x0000_i1031" type="#_x0000_t75" alt="" style="width:50.05pt;height:17.15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818831592" r:id="rId11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0D77360" w14:textId="77777777" w:rsidR="008969F8" w:rsidRPr="00DA7F7A" w:rsidRDefault="008969F8" w:rsidP="00180EF2">
            <w:pPr>
              <w:pStyle w:val="TableColumnHeaders"/>
              <w:rPr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5CBD1CA" w14:textId="65E0C668" w:rsidR="006858A8" w:rsidRPr="00264230" w:rsidRDefault="006858A8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1828EC" w:rsidRPr="00540DB3">
              <w:rPr>
                <w:noProof/>
                <w:color w:val="971D20" w:themeColor="accent3"/>
                <w:position w:val="-16"/>
                <w:sz w:val="32"/>
                <w:szCs w:val="32"/>
              </w:rPr>
              <w:object w:dxaOrig="2160" w:dyaOrig="499" w14:anchorId="3D1B3C92">
                <v:shape id="_x0000_i1030" type="#_x0000_t75" alt="" style="width:109.7pt;height:24.7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818831593" r:id="rId13"/>
              </w:object>
            </w:r>
          </w:p>
          <w:p w14:paraId="14722536" w14:textId="340D744B" w:rsidR="008969F8" w:rsidRPr="00264230" w:rsidRDefault="006858A8" w:rsidP="00180EF2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Prove: </w:t>
            </w:r>
            <w:r w:rsidR="001828EC" w:rsidRPr="000E65EA">
              <w:rPr>
                <w:noProof/>
                <w:color w:val="971D20" w:themeColor="accent3"/>
                <w:position w:val="-6"/>
                <w:sz w:val="32"/>
                <w:szCs w:val="32"/>
              </w:rPr>
              <w:object w:dxaOrig="720" w:dyaOrig="320" w14:anchorId="58EF7797">
                <v:shape id="_x0000_i1029" type="#_x0000_t75" alt="" style="width:37.7pt;height:17.15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818831594" r:id="rId15"/>
              </w:object>
            </w:r>
          </w:p>
        </w:tc>
      </w:tr>
      <w:tr w:rsidR="008969F8" w14:paraId="7806644B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99376C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1F024BF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BE6643" w14:textId="77777777" w:rsidR="008969F8" w:rsidRDefault="008969F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65FEFE" w14:textId="77777777" w:rsidR="008969F8" w:rsidRPr="00264230" w:rsidRDefault="008969F8" w:rsidP="00180EF2">
            <w:pPr>
              <w:pStyle w:val="TableColumnHeaders"/>
            </w:pPr>
            <w:r w:rsidRPr="0026423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EF42A44" w14:textId="77777777" w:rsidR="008969F8" w:rsidRPr="00264230" w:rsidRDefault="008969F8" w:rsidP="00180EF2">
            <w:pPr>
              <w:pStyle w:val="TableColumnHeaders"/>
            </w:pPr>
            <w:r w:rsidRPr="00264230">
              <w:t>Reason:</w:t>
            </w:r>
          </w:p>
        </w:tc>
      </w:tr>
      <w:tr w:rsidR="008969F8" w14:paraId="7A2B3A26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42792C" w14:textId="77777777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B670E">
              <w:rPr>
                <w:rFonts w:cstheme="minorHAnsi"/>
              </w:rPr>
              <w:t>D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2F646E" w14:textId="77777777" w:rsidR="008969F8" w:rsidRPr="007C54DA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2C827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D30B" w14:textId="13C34578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CE0F3C" w14:textId="2635E318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>
              <w:t xml:space="preserve">     A</w:t>
            </w:r>
          </w:p>
        </w:tc>
      </w:tr>
      <w:tr w:rsidR="008969F8" w14:paraId="38CD4EE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62BD56" w14:textId="1D99BA00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>
              <w:t xml:space="preserve">     </w:t>
            </w:r>
            <w:r w:rsidR="00930A43">
              <w:t>N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067E0F" w14:textId="77777777" w:rsidR="008969F8" w:rsidRPr="007C54DA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E1EDBEA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E7915F" w14:textId="2BDAFB6F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>
              <w:t xml:space="preserve">     </w:t>
            </w:r>
            <w:r w:rsidR="00930A43">
              <w:t>H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C0E2E6" w14:textId="1DB19974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6858A8" w14:paraId="35F8419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598482" w14:textId="55E84D3F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>
              <w:t xml:space="preserve">     </w:t>
            </w:r>
            <w:r w:rsidR="00930A43">
              <w:t>J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3D41BA" w14:textId="77777777" w:rsidR="008969F8" w:rsidRPr="007C54DA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0F2F85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9EEEF0" w14:textId="454CD533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414B72" w14:textId="3110E2BB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>
              <w:t xml:space="preserve">     </w:t>
            </w:r>
            <w:r w:rsidR="00930A43">
              <w:t>L</w:t>
            </w:r>
          </w:p>
        </w:tc>
      </w:tr>
      <w:tr w:rsidR="006858A8" w14:paraId="3DB9475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F8E3FF" w14:textId="77777777" w:rsidR="008969F8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4F7292" w14:textId="2A18F59F" w:rsidR="008969F8" w:rsidRDefault="008969F8" w:rsidP="00012CA7">
            <w:pPr>
              <w:pStyle w:val="RowHeader"/>
              <w:numPr>
                <w:ilvl w:val="0"/>
                <w:numId w:val="2"/>
              </w:numPr>
              <w:ind w:left="298" w:hanging="309"/>
            </w:pPr>
            <w:r>
              <w:t xml:space="preserve">     </w:t>
            </w:r>
            <w:r w:rsidR="00930A43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EB291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C93962B" w14:textId="2F9BDFBE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F4C86A" w14:textId="6FA16521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969F8" w14:paraId="5254A92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F30E0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26EF812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2F7ADE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89768F" w14:textId="09E34A2D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96129C" w14:textId="20B56698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>
              <w:t xml:space="preserve">     </w:t>
            </w:r>
            <w:r w:rsidR="00930A43">
              <w:t>F</w:t>
            </w:r>
          </w:p>
        </w:tc>
      </w:tr>
      <w:tr w:rsidR="008969F8" w14:paraId="0B926F3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EA7679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ABA5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8887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975D66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E6F6AE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3BFE771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BC264E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BA6DC46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5D2CCB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08C268A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BAF37D9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49BC86BE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2C2C9A55" w14:textId="77777777" w:rsidR="008969F8" w:rsidRDefault="008969F8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6297FF4" w14:textId="77777777" w:rsidR="008969F8" w:rsidRDefault="008969F8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97A5822" w14:textId="77777777" w:rsidR="008969F8" w:rsidRDefault="008969F8" w:rsidP="0084231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593FF78" w14:textId="77777777" w:rsidR="008969F8" w:rsidRDefault="008969F8" w:rsidP="00842310">
            <w:pPr>
              <w:pStyle w:val="TableData"/>
            </w:pPr>
          </w:p>
        </w:tc>
      </w:tr>
      <w:tr w:rsidR="00DA7F7A" w14:paraId="4DA09A34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294287" w14:textId="24C6C0CD" w:rsidR="00DA7F7A" w:rsidRPr="00264230" w:rsidRDefault="00DA7F7A" w:rsidP="00DA7F7A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1828EC" w:rsidRPr="000E65EA">
              <w:rPr>
                <w:noProof/>
                <w:color w:val="971D20" w:themeColor="accent3"/>
                <w:position w:val="-30"/>
                <w:sz w:val="32"/>
                <w:szCs w:val="32"/>
              </w:rPr>
              <w:object w:dxaOrig="1260" w:dyaOrig="800" w14:anchorId="7C5AEE83">
                <v:shape id="_x0000_i1028" type="#_x0000_t75" alt="" style="width:65.15pt;height:40.45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818831595" r:id="rId17"/>
              </w:object>
            </w:r>
          </w:p>
          <w:p w14:paraId="608A1371" w14:textId="61D52317" w:rsidR="00DA7F7A" w:rsidRPr="00264230" w:rsidRDefault="00DA7F7A" w:rsidP="00DA7F7A">
            <w:pPr>
              <w:pStyle w:val="TableData"/>
              <w:rPr>
                <w:b/>
                <w:color w:val="971D20" w:themeColor="accent3"/>
                <w:sz w:val="32"/>
                <w:szCs w:val="32"/>
              </w:rPr>
            </w:pPr>
            <w:r w:rsidRPr="00264230">
              <w:rPr>
                <w:b/>
                <w:color w:val="971D20" w:themeColor="accent3"/>
                <w:sz w:val="32"/>
                <w:szCs w:val="32"/>
              </w:rPr>
              <w:t xml:space="preserve">Prove: </w:t>
            </w:r>
            <w:r w:rsidR="001828EC" w:rsidRPr="00EB6DDC">
              <w:rPr>
                <w:b/>
                <w:noProof/>
                <w:color w:val="971D20" w:themeColor="accent3"/>
                <w:position w:val="-6"/>
                <w:sz w:val="32"/>
                <w:szCs w:val="32"/>
              </w:rPr>
              <w:object w:dxaOrig="920" w:dyaOrig="320" w14:anchorId="477D1206">
                <v:shape id="_x0000_i1027" type="#_x0000_t75" alt="" style="width:44.55pt;height:17.15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818831596" r:id="rId19"/>
              </w:objec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C18CFE3" w14:textId="77777777" w:rsidR="00DA7F7A" w:rsidRPr="00DA7F7A" w:rsidRDefault="00DA7F7A" w:rsidP="00DA7F7A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D3D675B" w14:textId="7504C0F5" w:rsidR="00AD5151" w:rsidRPr="00264230" w:rsidRDefault="00AD5151" w:rsidP="00AD5151">
            <w:pPr>
              <w:pStyle w:val="TableColumnHeaders"/>
              <w:rPr>
                <w:color w:val="971D20" w:themeColor="accent3"/>
                <w:sz w:val="32"/>
                <w:szCs w:val="32"/>
              </w:rPr>
            </w:pPr>
            <w:r w:rsidRPr="00264230">
              <w:rPr>
                <w:color w:val="971D20" w:themeColor="accent3"/>
                <w:sz w:val="32"/>
                <w:szCs w:val="32"/>
              </w:rPr>
              <w:t xml:space="preserve">Given: </w:t>
            </w:r>
            <w:r w:rsidR="001828EC" w:rsidRPr="000E65EA">
              <w:rPr>
                <w:noProof/>
                <w:color w:val="971D20" w:themeColor="accent3"/>
                <w:position w:val="-16"/>
                <w:sz w:val="32"/>
                <w:szCs w:val="32"/>
              </w:rPr>
              <w:object w:dxaOrig="3220" w:dyaOrig="499" w14:anchorId="02399EAA">
                <v:shape id="_x0000_i1026" type="#_x0000_t75" alt="" style="width:161.15pt;height:24.7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818831597" r:id="rId21"/>
              </w:object>
            </w:r>
          </w:p>
          <w:p w14:paraId="4EEBF847" w14:textId="16A26F4C" w:rsidR="00DA7F7A" w:rsidRPr="00DA7F7A" w:rsidRDefault="00AD5151" w:rsidP="00AD5151">
            <w:pPr>
              <w:pStyle w:val="TableData"/>
              <w:rPr>
                <w:b/>
                <w:color w:val="008CC9" w:themeColor="accent2"/>
                <w:sz w:val="32"/>
                <w:szCs w:val="32"/>
              </w:rPr>
            </w:pPr>
            <w:r w:rsidRPr="00264230">
              <w:rPr>
                <w:b/>
                <w:bCs/>
                <w:color w:val="971D20" w:themeColor="accent3"/>
                <w:sz w:val="32"/>
                <w:szCs w:val="32"/>
              </w:rPr>
              <w:t>Prove:</w:t>
            </w:r>
            <w:r w:rsidRPr="00264230">
              <w:rPr>
                <w:color w:val="971D20" w:themeColor="accent3"/>
                <w:sz w:val="32"/>
                <w:szCs w:val="32"/>
              </w:rPr>
              <w:t xml:space="preserve"> </w:t>
            </w:r>
            <w:r w:rsidR="001828EC" w:rsidRPr="000E65EA">
              <w:rPr>
                <w:noProof/>
                <w:color w:val="008CC9" w:themeColor="accent2"/>
                <w:position w:val="-6"/>
                <w:sz w:val="32"/>
                <w:szCs w:val="32"/>
              </w:rPr>
              <w:object w:dxaOrig="940" w:dyaOrig="320" w14:anchorId="7788915C">
                <v:shape id="_x0000_i1025" type="#_x0000_t75" alt="" style="width:47.3pt;height:17.15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818831598" r:id="rId23"/>
              </w:object>
            </w:r>
          </w:p>
        </w:tc>
      </w:tr>
      <w:tr w:rsidR="00DA7F7A" w14:paraId="51777861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891A3" w14:textId="7175137F" w:rsidR="00DA7F7A" w:rsidRDefault="0007457C" w:rsidP="00DA7F7A">
            <w:pPr>
              <w:pStyle w:val="TableColumnHeaders"/>
            </w:pPr>
            <w:r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07DE66" w14:textId="52D7E753" w:rsidR="00DA7F7A" w:rsidRDefault="0007457C" w:rsidP="00DA7F7A">
            <w:pPr>
              <w:pStyle w:val="TableColumnHeaders"/>
            </w:pPr>
            <w:r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BD423" w14:textId="77777777" w:rsidR="00DA7F7A" w:rsidRDefault="00DA7F7A" w:rsidP="00DA7F7A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35F78A" w14:textId="77777777" w:rsidR="00DA7F7A" w:rsidRDefault="00DA7F7A" w:rsidP="00DA7F7A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F664525" w14:textId="77777777" w:rsidR="00DA7F7A" w:rsidRDefault="00DA7F7A" w:rsidP="00DA7F7A">
            <w:pPr>
              <w:pStyle w:val="TableColumnHeaders"/>
            </w:pPr>
            <w:r w:rsidRPr="005229F0">
              <w:t>Reason:</w:t>
            </w:r>
          </w:p>
        </w:tc>
      </w:tr>
      <w:tr w:rsidR="00AD5151" w14:paraId="7D9169CD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1F634" w14:textId="132F23A1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5F2858" w14:textId="12769409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9B90C1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0D45AF" w14:textId="267F4816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3710EF" w14:textId="7140D2F1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2E68177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94DA87" w14:textId="6A19C7C0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904D07" w14:textId="7A111093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DE7D32C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9CF95A" w14:textId="7BFD46DC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6DEA4" w14:textId="5EE96966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t xml:space="preserve">     B</w:t>
            </w:r>
          </w:p>
        </w:tc>
      </w:tr>
      <w:tr w:rsidR="0007457C" w14:paraId="714839F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58FA8F" w14:textId="330FF3A6" w:rsidR="0007457C" w:rsidRPr="007C54DA" w:rsidRDefault="0007457C" w:rsidP="0007457C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>
              <w:t xml:space="preserve">     M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9120FB" w14:textId="21F31826" w:rsidR="0007457C" w:rsidRPr="007C54DA" w:rsidRDefault="0007457C" w:rsidP="0007457C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   L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4AB1FA4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9A420" w14:textId="198E6AC6" w:rsidR="0007457C" w:rsidRPr="007C54DA" w:rsidRDefault="0007457C" w:rsidP="0007457C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4A5FC0" w14:textId="3B7D6604" w:rsidR="0007457C" w:rsidRPr="007C54DA" w:rsidRDefault="0007457C" w:rsidP="0007457C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07457C" w14:paraId="36445F2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E4A42D" w14:textId="06030412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B3E78" w14:textId="30465118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3185FA2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97BC1" w14:textId="18B17610" w:rsidR="0007457C" w:rsidRPr="007C54DA" w:rsidRDefault="0007457C" w:rsidP="0007457C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AD73E8" w14:textId="70DEDAF4" w:rsidR="0007457C" w:rsidRPr="007C54DA" w:rsidRDefault="0007457C" w:rsidP="0007457C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</w:rPr>
            </w:pPr>
            <w:r w:rsidRPr="00273A68">
              <w:t xml:space="preserve">     </w:t>
            </w:r>
            <w:r>
              <w:t>K</w:t>
            </w:r>
          </w:p>
        </w:tc>
      </w:tr>
      <w:tr w:rsidR="0007457C" w14:paraId="54955C3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023247" w14:textId="3A58DE40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74FBDF7" w14:textId="438AAE98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9375D10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BF9E85B" w14:textId="6B0B03B9" w:rsidR="0007457C" w:rsidRPr="007C54DA" w:rsidRDefault="0007457C" w:rsidP="0007457C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D53D814" w14:textId="0C249EC2" w:rsidR="0007457C" w:rsidRPr="007C54DA" w:rsidRDefault="0007457C" w:rsidP="0007457C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07457C" w14:paraId="7769440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0FEB758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CC61E4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D44724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B9F0D1" w14:textId="209ACE17" w:rsidR="0007457C" w:rsidRPr="007C54DA" w:rsidRDefault="0007457C" w:rsidP="0007457C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58595E" w14:textId="20CD88FF" w:rsidR="0007457C" w:rsidRPr="007C54DA" w:rsidRDefault="0007457C" w:rsidP="0007457C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</w:rPr>
            </w:pPr>
            <w:r w:rsidRPr="00273A68">
              <w:t xml:space="preserve">     </w:t>
            </w:r>
            <w:r>
              <w:t>F</w:t>
            </w:r>
          </w:p>
        </w:tc>
      </w:tr>
      <w:tr w:rsidR="0007457C" w14:paraId="172F4A3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C631144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9A2004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B09C6" w14:textId="77777777" w:rsidR="0007457C" w:rsidRDefault="0007457C" w:rsidP="0007457C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42E657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F8B89B9" w14:textId="77777777" w:rsidR="0007457C" w:rsidRPr="007C54DA" w:rsidRDefault="0007457C" w:rsidP="0007457C">
            <w:pPr>
              <w:pStyle w:val="RowHeader"/>
              <w:rPr>
                <w:color w:val="auto"/>
              </w:rPr>
            </w:pPr>
          </w:p>
        </w:tc>
      </w:tr>
    </w:tbl>
    <w:p w14:paraId="72582161" w14:textId="77777777" w:rsidR="00204DD3" w:rsidRDefault="00204DD3" w:rsidP="006858A8">
      <w:pPr>
        <w:pStyle w:val="Title"/>
      </w:pPr>
    </w:p>
    <w:p w14:paraId="09F70BCD" w14:textId="386EB724" w:rsidR="006858A8" w:rsidRDefault="003F619E" w:rsidP="006858A8">
      <w:pPr>
        <w:pStyle w:val="Title"/>
      </w:pPr>
      <w:r>
        <w:lastRenderedPageBreak/>
        <w:t>Cross-Examination</w:t>
      </w:r>
      <w:r w:rsidR="006858A8">
        <w:t xml:space="preserve"> Record: Card Set B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2A8EA0AA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DBCA5D" w14:textId="3217F83D" w:rsidR="006858A8" w:rsidRPr="0053328A" w:rsidRDefault="00DE7721" w:rsidP="000E65EA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C9B0570" wp14:editId="4B28C5BC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EF372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32416E1" w14:textId="43659380" w:rsidR="006858A8" w:rsidRPr="0053328A" w:rsidRDefault="00DE7721" w:rsidP="000E65EA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4EC670EA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B654F4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9E5DB26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21517B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3BE2A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A7327B1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DE7721" w14:paraId="619928B3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E6A304" w14:textId="1C57EDD2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089A69" w14:textId="4E92C297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186C55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00EFF1" w14:textId="50B3CE21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01BC14" w14:textId="68D2D999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00D89F4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BB4846" w14:textId="5523517F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>
              <w:t xml:space="preserve">     </w:t>
            </w:r>
            <w:r w:rsidR="003C3372">
              <w:t>K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078D3" w14:textId="791FCE48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AB816DC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51D873" w14:textId="6D1BB8C6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E9AE82" w14:textId="1F07AD72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3E561F">
              <w:t>M</w:t>
            </w:r>
          </w:p>
        </w:tc>
      </w:tr>
      <w:tr w:rsidR="00DE7721" w14:paraId="50CCF8D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63F9EF" w14:textId="744B49B5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77F8B4" w14:textId="0483F7DD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>
              <w:t xml:space="preserve">     N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C8CDD2E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0E1050" w14:textId="7F4A6D23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>
              <w:t xml:space="preserve">     </w:t>
            </w:r>
            <w:r w:rsidR="003E561F">
              <w:t>B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94CEC3" w14:textId="5130C11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3931858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741106" w14:textId="1A0E27B0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>
              <w:t xml:space="preserve">     R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BDEBBF" w14:textId="6A69D511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609CCB0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FE4EA8" w14:textId="5DBEFA9A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>
              <w:t xml:space="preserve">     </w:t>
            </w:r>
            <w:r w:rsidR="003E561F">
              <w:t>Q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1C7141" w14:textId="6437D5A6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427AB9">
              <w:t>G</w:t>
            </w:r>
          </w:p>
        </w:tc>
      </w:tr>
      <w:tr w:rsidR="00DE7721" w14:paraId="555AC1A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DB9D3A" w14:textId="07579C58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2B7B1B" w14:textId="61D7C7C6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>
              <w:t xml:space="preserve">     </w:t>
            </w:r>
            <w:r w:rsidR="00427AB9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1EAE1F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0ACA15" w14:textId="40B68199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F753E8" w14:textId="3EC13C8C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4139F12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C4CDE3" w14:textId="47158B8C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1B2E3E" w14:textId="209760D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C9E3E1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F380308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2D93101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41E9C7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6E5D77C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A889A39" w14:textId="77777777" w:rsidR="00DE7721" w:rsidRDefault="00DE7721" w:rsidP="00DE7721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913EF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0289345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FA6913D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F081D48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56549C3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9CB9117" w14:textId="77777777" w:rsidR="00DE7721" w:rsidRDefault="00DE7721" w:rsidP="00DE7721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47B41C" w14:textId="77777777" w:rsidR="00DE7721" w:rsidRDefault="00DE7721" w:rsidP="00DE7721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FD59028" w14:textId="77777777" w:rsidR="00DE7721" w:rsidRDefault="00DE7721" w:rsidP="00DE7721">
            <w:pPr>
              <w:pStyle w:val="TableData"/>
            </w:pPr>
          </w:p>
        </w:tc>
      </w:tr>
      <w:tr w:rsidR="00DE7721" w14:paraId="4C9EFAA5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582953" w14:textId="313C950C" w:rsidR="00DE7721" w:rsidRDefault="003E561F" w:rsidP="003E561F">
            <w:pPr>
              <w:pStyle w:val="TableData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C2EBD88" wp14:editId="53359F30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2362AA6" w14:textId="77777777" w:rsidR="00DE7721" w:rsidRDefault="00DE7721" w:rsidP="00DE7721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0EDF72" w14:textId="44EBE204" w:rsidR="00DE7721" w:rsidRDefault="00180EF2" w:rsidP="00180EF2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14:paraId="4D0691E4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026ACE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9C812AA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80D595" w14:textId="77777777" w:rsidR="00DE7721" w:rsidRDefault="00DE7721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8E7618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553CB3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189EBD4C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17C321" w14:textId="1A339D31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>
              <w:t xml:space="preserve">     </w:t>
            </w:r>
            <w:r w:rsidR="004E0E03">
              <w:t>H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A580A8" w14:textId="6259F6D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45ABA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74B56" w14:textId="409E8C3A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71ED05" w14:textId="3D52AE1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7B459095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D0D657" w14:textId="73446D70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BB9742" w14:textId="3FB6EDB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675AD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FD3841" w14:textId="1D7665DD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63D73F" w14:textId="1ADFE536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>
              <w:t xml:space="preserve">     L</w:t>
            </w:r>
          </w:p>
        </w:tc>
      </w:tr>
      <w:tr w:rsidR="00180EF2" w14:paraId="7B478A0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89858" w14:textId="7EFB02E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893751" w14:textId="2857D19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31C05FA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1E22B5" w14:textId="4B5F1693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>
              <w:t xml:space="preserve">     D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266042" w14:textId="1E3A4AC2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DECC40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874EBE" w14:textId="31798E9D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E48FFD" w14:textId="48E8801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>
              <w:t xml:space="preserve">     P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74A2E6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9A0EB2" w14:textId="7249F9F2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>
              <w:t xml:space="preserve">     J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32A4E5" w14:textId="79C1E34F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E561F" w14:paraId="78BE85D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29FEEB" w14:textId="4011042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>
              <w:t xml:space="preserve">     </w:t>
            </w:r>
            <w:r w:rsidR="004E0E03">
              <w:t>E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2528D4" w14:textId="3BB5AC83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9C345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090D9F3" w14:textId="622E8C20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063225" w14:textId="2EC2945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70AF2D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215F20" w14:textId="65E8FA6A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B4B162E" w14:textId="3D052C87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>
              <w:t xml:space="preserve">     </w:t>
            </w:r>
            <w:r w:rsidR="004E0E03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A9ECE75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633FFC" w14:textId="575DB26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9A8C74" w14:textId="6A531AC7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  <w:tr w:rsidR="00180EF2" w14:paraId="60970325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A120A00" w14:textId="0D248DF1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>
              <w:t xml:space="preserve">     </w:t>
            </w:r>
            <w:r w:rsidR="003C3372">
              <w:t>C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116862E" w14:textId="5F9D893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82666EE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4479899" w14:textId="0EFB3CF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B5DAC8" w14:textId="11373BBB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</w:tbl>
    <w:p w14:paraId="7CA820F9" w14:textId="77777777" w:rsidR="00204DD3" w:rsidRDefault="00204DD3" w:rsidP="006858A8">
      <w:pPr>
        <w:pStyle w:val="Title"/>
      </w:pPr>
    </w:p>
    <w:p w14:paraId="24657657" w14:textId="0A74B4C0" w:rsidR="006858A8" w:rsidRDefault="003F619E" w:rsidP="006858A8">
      <w:pPr>
        <w:pStyle w:val="Title"/>
      </w:pPr>
      <w:r>
        <w:lastRenderedPageBreak/>
        <w:t>Cross-Examination</w:t>
      </w:r>
      <w:r w:rsidR="006858A8" w:rsidRPr="00180EF2">
        <w:t xml:space="preserve"> Record: Card Set C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6858A8" w14:paraId="0C8DFC61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B6A645C" w14:textId="50BFED4B" w:rsidR="006858A8" w:rsidRPr="0053328A" w:rsidRDefault="00180EF2" w:rsidP="00180EF2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B9905B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87D5E0D" w14:textId="06A5C7CF" w:rsidR="006858A8" w:rsidRPr="0053328A" w:rsidRDefault="00180EF2" w:rsidP="00180EF2">
            <w:pPr>
              <w:pStyle w:val="TableColumnHeaders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7B330C9D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17DF0B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4D47F9D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3082F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1D7B9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1B8110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51CF33B4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7E003" w14:textId="31A0836F" w:rsidR="00180EF2" w:rsidRPr="005B670E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D265" w14:textId="0A49EE96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69378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84BAF1" w14:textId="2EB16C94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049B86" w14:textId="5AD98964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180EF2" w14:paraId="0186C60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FF59EF" w14:textId="0AC64C78" w:rsidR="00180EF2" w:rsidRPr="0016696B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29DBA0" w14:textId="278EBB17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t xml:space="preserve">     </w:t>
            </w:r>
            <w:r w:rsidR="0007163F">
              <w:t>M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DB4CA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17D5F1" w14:textId="679F37D7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775864" w14:textId="591BBA2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36695A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66C764" w14:textId="03F3ADD4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FC158E" w14:textId="72DAD0A6" w:rsidR="00180EF2" w:rsidRPr="0016696B" w:rsidRDefault="00380A5B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t xml:space="preserve">     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3BFD7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7375C5" w14:textId="622E1748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9D82A" w14:textId="75A4EEA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G</w:t>
            </w:r>
          </w:p>
        </w:tc>
      </w:tr>
      <w:tr w:rsidR="00180EF2" w14:paraId="1173606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89068E" w14:textId="4B966ACE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t xml:space="preserve">    </w:t>
            </w:r>
            <w:r w:rsidR="0007163F">
              <w:t>H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CD6755" w14:textId="7E88F387" w:rsidR="00180EF2" w:rsidRPr="0016696B" w:rsidRDefault="00380A5B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t xml:space="preserve">     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301D10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BC5593" w14:textId="1D401FBE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F2BE169" w14:textId="33729E2E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Q</w:t>
            </w:r>
          </w:p>
        </w:tc>
      </w:tr>
      <w:tr w:rsidR="00180EF2" w14:paraId="0FF13E8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5E813" w14:textId="48256CB6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4CB2A" w14:textId="34699ABD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2CED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D5097B" w14:textId="400E75CB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8D9A08E" w14:textId="29165731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902B5D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4F7A950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C2742B9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93772D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F3CC44B" w14:textId="05C9C850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436190" w14:textId="43CA368B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P</w:t>
            </w:r>
          </w:p>
        </w:tc>
      </w:tr>
      <w:tr w:rsidR="00180EF2" w14:paraId="47FFC52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807D658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FB6DFDC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5B6D85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297084E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7266BBB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  <w:tr w:rsidR="00180EF2" w14:paraId="2FD5C09A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A3AD89C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E94AD0A" w14:textId="77777777" w:rsidR="00180EF2" w:rsidRDefault="00180EF2" w:rsidP="00180EF2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D083AC9" w14:textId="77777777" w:rsidR="00180EF2" w:rsidRDefault="00180EF2" w:rsidP="00180EF2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C4113A" w14:textId="77777777" w:rsidR="00180EF2" w:rsidRDefault="00180EF2" w:rsidP="00180EF2">
            <w:pPr>
              <w:pStyle w:val="TableData"/>
            </w:pPr>
          </w:p>
        </w:tc>
      </w:tr>
      <w:tr w:rsidR="00180EF2" w14:paraId="754FC9B9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64AA851" w14:textId="2705EE30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27F321" w14:textId="77777777" w:rsidR="00180EF2" w:rsidRDefault="00180EF2" w:rsidP="00180EF2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A732AC" w14:textId="5CC4F092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A4DFAB1" wp14:editId="6CA00D93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4748D2A3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0FAA4DD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A936010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2D94558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45FA70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BA580BD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04D5EF5E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C59A58" w14:textId="3F48126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BF07B8" w14:textId="78B87C12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98114F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DCDA05" w14:textId="1F755ADF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>
              <w:t xml:space="preserve">     C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A4AEE1" w14:textId="32B3BC15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41DD476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4CA5EB" w14:textId="43B831D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>
              <w:t xml:space="preserve">     </w:t>
            </w:r>
            <w:r w:rsidR="0007163F">
              <w:t>J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5E7C2" w14:textId="11D3783D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18F0F2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E023F1" w14:textId="3ECF6FD5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CFBEF3" w14:textId="088DC574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C64B6B" w14:paraId="01529F9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09B739" w14:textId="4AF60ECB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C7005D" w14:textId="61CE3FFF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07163F">
              <w:t>G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65D6E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F199E9" w14:textId="68FE36E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>
              <w:t xml:space="preserve">     </w:t>
            </w:r>
            <w:r w:rsidR="0007163F">
              <w:t>K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AA3226" w14:textId="144F1340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F</w:t>
            </w:r>
          </w:p>
        </w:tc>
      </w:tr>
      <w:tr w:rsidR="00C64B6B" w14:paraId="79FD16F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C232A2" w14:textId="43A4B7DC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t xml:space="preserve">     </w:t>
            </w:r>
            <w:r w:rsidR="0007163F">
              <w:t>R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1D6093" w14:textId="25751358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07163F">
              <w:t>L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40E9FA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0107322" w14:textId="3702081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1DBD89" w14:textId="43D5C1A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07163F">
              <w:t>N</w:t>
            </w:r>
          </w:p>
        </w:tc>
      </w:tr>
      <w:tr w:rsidR="00180EF2" w14:paraId="4DC73C9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671F00" w14:textId="31E0C709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1D4D64" w14:textId="5EA59860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2EE20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CA2D5C6" w14:textId="63FDE9D2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DF010F5" w14:textId="5D34191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34402C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6BCEBB" w14:textId="09D8F448" w:rsidR="00180EF2" w:rsidRPr="0050140E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t xml:space="preserve">     </w:t>
            </w:r>
            <w:r w:rsidR="0007163F">
              <w:t>D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5E6DB64" w14:textId="508EE48F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07163F">
              <w:t>G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47B3DC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6FCF852" w14:textId="0DB13E46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>
              <w:t xml:space="preserve">     </w:t>
            </w:r>
            <w:r w:rsidR="0007163F">
              <w:t>E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CF2827" w14:textId="1EFFFA5A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AC50A6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32BAFB6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E00D007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039527E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21E7D38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B6B830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</w:tbl>
    <w:p w14:paraId="5310FF2C" w14:textId="77777777" w:rsidR="00204DD3" w:rsidRDefault="00204DD3" w:rsidP="00180EF2">
      <w:pPr>
        <w:pStyle w:val="Title"/>
      </w:pPr>
    </w:p>
    <w:p w14:paraId="24AA2C58" w14:textId="3A46E6F8" w:rsidR="00180EF2" w:rsidRDefault="003F619E" w:rsidP="00180EF2">
      <w:pPr>
        <w:pStyle w:val="Title"/>
      </w:pPr>
      <w:r>
        <w:lastRenderedPageBreak/>
        <w:t>Cross-Examination</w:t>
      </w:r>
      <w:r w:rsidR="00180EF2" w:rsidRPr="00C64B6B">
        <w:t xml:space="preserve"> Record: Card Set D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180EF2" w14:paraId="3CF3A17D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D01F690" w14:textId="36B03A60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F5C9CE0" w14:textId="77777777" w:rsidR="00180EF2" w:rsidRPr="0053328A" w:rsidRDefault="00180EF2" w:rsidP="00180EF2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EFAF772" w14:textId="3B9E2AFF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0783106B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987006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B27D1B3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A4AF25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E006A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E6C9AFF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4819E2C2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197BF0" w14:textId="1BF7120D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B48053" w14:textId="0A54981C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ABDDB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564E4EF" w14:textId="3CF0BB19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AF749F" w14:textId="02DE8CE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673783A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41D1501" w14:textId="003C8BC1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BB89C1" w14:textId="6A5C13C1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7A0620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E0AED" w14:textId="143D240E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>
              <w:t xml:space="preserve">     E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55F226" w14:textId="7B979FE8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52B4F23E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2946E" w14:textId="0CCF6883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15FA" w14:textId="659C2513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  <w:r>
              <w:t xml:space="preserve">     D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9E905B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E0F69" w14:textId="7A46723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F1EA43" w14:textId="4FCF7FA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>
              <w:t xml:space="preserve">     C</w:t>
            </w:r>
          </w:p>
        </w:tc>
      </w:tr>
      <w:tr w:rsidR="00C64B6B" w14:paraId="1EE6B80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BE0F91" w14:textId="66516B96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67D563" w14:textId="648F3E2F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A721B26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8845AA" w14:textId="68B85021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E561D2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65B5539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2F30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15602F4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BC47D9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11D1763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4171CB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165ECD0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54FA7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1A4215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D66142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1F944D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89250A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1C2771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DEC113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45DEB28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135EDB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2AE52E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4A6E59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BE98033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C5FB8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F276663" w14:textId="77777777" w:rsidR="00C64B6B" w:rsidRDefault="00C64B6B" w:rsidP="00C64B6B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658883FB" w14:textId="77777777" w:rsidR="00C64B6B" w:rsidRDefault="00C64B6B" w:rsidP="00C64B6B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413C2879" w14:textId="77777777" w:rsidR="00C64B6B" w:rsidRDefault="00C64B6B" w:rsidP="00C64B6B">
            <w:pPr>
              <w:pStyle w:val="TableData"/>
            </w:pPr>
          </w:p>
        </w:tc>
      </w:tr>
      <w:tr w:rsidR="00C64B6B" w14:paraId="3F579A89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E800FE" w14:textId="40C3B9C5" w:rsidR="00C64B6B" w:rsidRDefault="00C64B6B" w:rsidP="00C64B6B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FBA7F0D" wp14:editId="1B71824A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A7AC94B" w14:textId="77777777" w:rsidR="00C64B6B" w:rsidRDefault="00C64B6B" w:rsidP="00C64B6B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24DB" w14:textId="77777777" w:rsidR="00C64B6B" w:rsidRDefault="00C64B6B" w:rsidP="00C64B6B">
            <w:pPr>
              <w:pStyle w:val="TableData"/>
            </w:pPr>
          </w:p>
        </w:tc>
      </w:tr>
      <w:tr w:rsidR="00C64B6B" w14:paraId="53044D36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ED03D5B" w14:textId="77777777" w:rsidR="00C64B6B" w:rsidRDefault="00C64B6B" w:rsidP="00C64B6B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CE9FC1" w14:textId="77777777" w:rsidR="00C64B6B" w:rsidRDefault="00C64B6B" w:rsidP="00C64B6B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2D384D5" w14:textId="77777777" w:rsidR="00C64B6B" w:rsidRDefault="00C64B6B" w:rsidP="00C64B6B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B16E" w14:textId="644050C9" w:rsidR="00C64B6B" w:rsidRDefault="00C64B6B" w:rsidP="00C64B6B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7877" w14:textId="66EE6FB5" w:rsidR="00C64B6B" w:rsidRDefault="00C64B6B" w:rsidP="00C64B6B">
            <w:pPr>
              <w:pStyle w:val="TableColumnHeaders"/>
            </w:pPr>
          </w:p>
        </w:tc>
      </w:tr>
      <w:tr w:rsidR="008A699E" w14:paraId="71FC25AB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13049B" w14:textId="0F5ACABF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FA48F0A" w14:textId="1AFC2B96" w:rsidR="00C64B6B" w:rsidRPr="007C54DA" w:rsidRDefault="008A699E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7105F9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F8EA6" w14:textId="69D31B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66FF" w14:textId="01E701A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BF9055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3DF3A6" w14:textId="2920B9A9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B9221C" w14:textId="2291BEAE" w:rsidR="00C64B6B" w:rsidRPr="007C54DA" w:rsidRDefault="008A699E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  <w:r>
              <w:t xml:space="preserve">     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95E814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A3C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4C4D" w14:textId="74758D1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E9C42B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4F56AA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BC9318" w14:textId="77C820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663E9A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18F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29F76" w14:textId="6B7B646A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5E86A6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B83FF2" w14:textId="228AC610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79FC1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0C985C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FC30" w14:textId="5391FC59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9AC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7E8D3E9D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462F7B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98618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3E1EB01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D016E56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AF2C570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1A3F19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A800A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72DC4A2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1DD5D0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445ED9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9B9A2B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5F226FDF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9770C29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71A5B7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59346EA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4B86B96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A83034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</w:tbl>
    <w:p w14:paraId="5D32AB11" w14:textId="77777777" w:rsidR="00204DD3" w:rsidRDefault="00204DD3" w:rsidP="00C64B6B">
      <w:pPr>
        <w:pStyle w:val="Title"/>
      </w:pPr>
    </w:p>
    <w:p w14:paraId="4F8E7BE1" w14:textId="4D177AEE" w:rsidR="00C64B6B" w:rsidRDefault="003F619E" w:rsidP="00C64B6B">
      <w:pPr>
        <w:pStyle w:val="Title"/>
      </w:pPr>
      <w:r>
        <w:lastRenderedPageBreak/>
        <w:t>Cross-Examination</w:t>
      </w:r>
      <w:r w:rsidR="00C64B6B" w:rsidRPr="008A699E">
        <w:t xml:space="preserve"> Record: Card Set E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3BF90681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47A3A52" w14:textId="6B679DC9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11D17D1" wp14:editId="25F3F7AE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01C3BB2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62B08B0" w14:textId="403F163E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F4523EF" wp14:editId="21326907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117ACC76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B7B500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4BA6CEC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F152A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AFDB8D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2A93C4A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8A699E" w14:paraId="094B46A0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027BB9" w14:textId="7DDF9A04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12C2C" w14:textId="58395CFC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E183DC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077C3A" w14:textId="13D791DB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356AB3" w14:textId="6BE37406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A5BA17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E11A54" w14:textId="2CA10649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BBD6D2" w14:textId="236640DE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2CE2A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FFC22A" w14:textId="0899497E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C89729" w14:textId="1CA0B927" w:rsidR="008A699E" w:rsidRPr="007C54DA" w:rsidRDefault="003F4296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8A699E" w14:paraId="45F17AC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4E1419" w14:textId="3FBA6693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65B51A" w14:textId="1BDFD800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E1502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CC6549" w14:textId="10162C95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>
              <w:t xml:space="preserve">     J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566871" w14:textId="2436455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D740CA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EE2B7" w14:textId="32F466A3" w:rsidR="008A699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4C693C" w14:textId="5121F08D" w:rsidR="008A699E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</w:pPr>
            <w:r>
              <w:t xml:space="preserve">     </w:t>
            </w:r>
            <w:r w:rsidR="003F4296">
              <w:t>B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E0C1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1F03E" w14:textId="50032885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FA7556" w14:textId="5D62637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>
              <w:t xml:space="preserve">     </w:t>
            </w:r>
            <w:r w:rsidR="003F4296">
              <w:t>C</w:t>
            </w:r>
          </w:p>
        </w:tc>
      </w:tr>
      <w:tr w:rsidR="008A699E" w14:paraId="3A07C25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81552A8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510CC86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0831430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AA314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325C32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29278F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B7EEE1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9541510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9B8F328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53866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B6165F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2F4677A6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836B42E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5AB2181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1310EB5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20DFC1D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2D8DAD84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8164ED4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3D68D4DA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79BA75D9" w14:textId="77777777" w:rsidR="008A699E" w:rsidRDefault="008A699E" w:rsidP="008A699E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4C2E615" w14:textId="77777777" w:rsidR="008A699E" w:rsidRDefault="008A699E" w:rsidP="008A699E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017C9D" w14:textId="77777777" w:rsidR="008A699E" w:rsidRDefault="008A699E" w:rsidP="008A699E">
            <w:pPr>
              <w:pStyle w:val="TableData"/>
            </w:pPr>
          </w:p>
        </w:tc>
      </w:tr>
      <w:tr w:rsidR="008A699E" w14:paraId="2A7FF69B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DAF2E9" w14:textId="003F73E1" w:rsidR="008A699E" w:rsidRDefault="008A699E" w:rsidP="008A699E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CA58A97" w14:textId="77777777" w:rsidR="008A699E" w:rsidRDefault="008A699E" w:rsidP="008A699E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C2BAAA" w14:textId="50A79EC1" w:rsidR="008A699E" w:rsidRDefault="00071CD1" w:rsidP="00071CD1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982420E" wp14:editId="1083892E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14:paraId="14C5E6FF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A2472E7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58AC2F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D25D9D" w14:textId="77777777" w:rsidR="008A699E" w:rsidRDefault="008A699E" w:rsidP="008A699E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05E4860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C0B3390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</w:tr>
      <w:tr w:rsidR="00071CD1" w14:paraId="69FAF9E5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3B71AC" w14:textId="176380E4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848D55" w14:textId="7B1AB95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E2EB2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714ABB" w14:textId="286CD6F7" w:rsidR="008A699E" w:rsidRPr="007C54DA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4CAFA5" w14:textId="61D3EF88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>
              <w:t xml:space="preserve">     A</w:t>
            </w:r>
          </w:p>
        </w:tc>
      </w:tr>
      <w:tr w:rsidR="00071CD1" w14:paraId="1D36B542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1C5CB" w14:textId="482B4B9B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>
              <w:t xml:space="preserve">     </w:t>
            </w:r>
            <w:r w:rsidR="00071CD1">
              <w:t>K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1DE366" w14:textId="1104AAD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DA994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A181F4" w14:textId="1FFC75B4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>
              <w:t xml:space="preserve">     </w:t>
            </w:r>
            <w:r w:rsidR="0024488C">
              <w:t>G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032F34" w14:textId="6BCC734B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5F2E42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476DF" w14:textId="5F546499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E1374F" w14:textId="54D77D9C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>
              <w:t xml:space="preserve">     </w:t>
            </w:r>
            <w:r w:rsidR="00071CD1">
              <w:t>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E13938F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10C831" w14:textId="4104D417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DCC15E" w14:textId="3457E038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81459C0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278BB4" w14:textId="0FDE3AC6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>
              <w:t xml:space="preserve">     </w:t>
            </w:r>
            <w:r w:rsidR="00E84138">
              <w:t>N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2274291" w14:textId="458751D6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>
              <w:t xml:space="preserve">     </w:t>
            </w:r>
            <w:r w:rsidR="00E84138">
              <w:t>F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731AE23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7F2390C" w14:textId="27B563F1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>
              <w:t xml:space="preserve">     </w:t>
            </w:r>
            <w:r w:rsidR="0024488C">
              <w:t>L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837460" w14:textId="4BA159C3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>
              <w:t xml:space="preserve">     </w:t>
            </w:r>
            <w:r w:rsidR="0024488C">
              <w:t>D</w:t>
            </w:r>
          </w:p>
        </w:tc>
      </w:tr>
      <w:tr w:rsidR="008A699E" w14:paraId="5F34C5A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FC3CA2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5301FB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3DF45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DD2A7DC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57E7400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24268E67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8F13C7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9F65BB0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B2830B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FE2157B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F5ED537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4776EE71" w14:textId="77777777" w:rsidTr="00264230">
        <w:trPr>
          <w:trHeight w:val="14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7631BCC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247423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A884C24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9DDCA6F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CABD77E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</w:tbl>
    <w:p w14:paraId="496B76AC" w14:textId="77777777" w:rsidR="00204DD3" w:rsidRDefault="00204DD3" w:rsidP="00071CD1">
      <w:pPr>
        <w:pStyle w:val="Title"/>
      </w:pPr>
    </w:p>
    <w:p w14:paraId="65145A89" w14:textId="18D3D734" w:rsidR="00071CD1" w:rsidRDefault="003F619E" w:rsidP="00071CD1">
      <w:pPr>
        <w:pStyle w:val="Title"/>
      </w:pPr>
      <w:r>
        <w:lastRenderedPageBreak/>
        <w:t>Cross-Examination</w:t>
      </w:r>
      <w:r w:rsidR="00071CD1" w:rsidRPr="008A699E">
        <w:t xml:space="preserve"> Record: Card Set E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2228"/>
        <w:gridCol w:w="447"/>
        <w:gridCol w:w="2226"/>
        <w:gridCol w:w="2225"/>
      </w:tblGrid>
      <w:tr w:rsidR="00071CD1" w14:paraId="51A597AD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E21D33" w14:textId="47B7E536" w:rsidR="00071CD1" w:rsidRPr="0053328A" w:rsidRDefault="00071CD1" w:rsidP="00842310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4E12A05" wp14:editId="0947548E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58708C9" w14:textId="77777777" w:rsidR="00071CD1" w:rsidRPr="0053328A" w:rsidRDefault="00071CD1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105D" w14:textId="08C33232" w:rsidR="00071CD1" w:rsidRPr="0053328A" w:rsidRDefault="00071CD1" w:rsidP="00842310">
            <w:pPr>
              <w:pStyle w:val="TableColumnHeaders"/>
              <w:jc w:val="center"/>
            </w:pPr>
          </w:p>
        </w:tc>
      </w:tr>
      <w:tr w:rsidR="00071CD1" w14:paraId="01D584DC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8B8A428" w14:textId="77777777" w:rsidR="00071CD1" w:rsidRDefault="00071CD1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E7E8A58" w14:textId="77777777" w:rsidR="00071CD1" w:rsidRDefault="00071CD1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178E1675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3ABB" w14:textId="10B11C13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E290" w14:textId="725DB9E3" w:rsidR="00071CD1" w:rsidRDefault="00071CD1" w:rsidP="00842310">
            <w:pPr>
              <w:pStyle w:val="TableColumnHeaders"/>
            </w:pPr>
          </w:p>
        </w:tc>
      </w:tr>
      <w:tr w:rsidR="00071CD1" w14:paraId="75832B81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569787" w14:textId="653D3BD1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000B4F" w14:textId="6FC2CDF5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CBEAA7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D9B9A" w14:textId="7F7DB05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21AA" w14:textId="758EB9E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8B035C1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28EF45" w14:textId="3474479A" w:rsidR="00071CD1" w:rsidRPr="005B670E" w:rsidRDefault="0024488C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>
              <w:t xml:space="preserve">     H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1700A32" w14:textId="2EAA6B89" w:rsidR="00071CD1" w:rsidRPr="007C54DA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2442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A4FF" w14:textId="67F1A15D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9FFB" w14:textId="13E2340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9ACCA1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0AF139" w14:textId="413F8B99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D4F5D2" w14:textId="3DDB393C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0DE7322A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238F" w14:textId="11AE273C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2EE5" w14:textId="3BC863E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B75866A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22927" w14:textId="0C0A04A4" w:rsidR="00071CD1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>
              <w:t xml:space="preserve">     </w:t>
            </w:r>
            <w:r w:rsidR="0024488C">
              <w:t>M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81919C" w14:textId="305E418D" w:rsidR="00071CD1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</w:pPr>
            <w:r>
              <w:t xml:space="preserve">     </w:t>
            </w:r>
            <w:r w:rsidR="0024488C">
              <w:t>E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6EBC02B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CF77" w14:textId="37B21C0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EFDC" w14:textId="6123DBBF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65AF5079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B272E3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36EE5B43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712FE949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56158E7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1406D89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172F4D3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1AF2054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677FF5A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448BC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40A1AE25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15A2875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BE874C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B2997E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AB72E12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nil"/>
            </w:tcBorders>
          </w:tcPr>
          <w:p w14:paraId="206F445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79D118C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FB70932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AB9F1C4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1FD4667C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nil"/>
              <w:right w:val="nil"/>
            </w:tcBorders>
          </w:tcPr>
          <w:p w14:paraId="326C7073" w14:textId="77777777" w:rsidR="00071CD1" w:rsidRDefault="00071CD1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FEA8842" w14:textId="77777777" w:rsidR="00071CD1" w:rsidRDefault="00071CD1" w:rsidP="00842310">
            <w:pPr>
              <w:pStyle w:val="TableData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037A0261" w14:textId="77777777" w:rsidR="00071CD1" w:rsidRDefault="00071CD1" w:rsidP="00842310">
            <w:pPr>
              <w:pStyle w:val="TableData"/>
            </w:pPr>
          </w:p>
        </w:tc>
      </w:tr>
      <w:tr w:rsidR="00071CD1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E4B0" w14:textId="3B637A75" w:rsidR="00071CD1" w:rsidRDefault="00071CD1" w:rsidP="00842310">
            <w:pPr>
              <w:pStyle w:val="TableData"/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Default="00071CD1" w:rsidP="0084231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57CB" w14:textId="4369580B" w:rsidR="00071CD1" w:rsidRDefault="00071CD1" w:rsidP="00842310">
            <w:pPr>
              <w:pStyle w:val="TableData"/>
              <w:jc w:val="center"/>
            </w:pPr>
          </w:p>
        </w:tc>
      </w:tr>
      <w:tr w:rsidR="00071CD1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809A" w14:textId="241A7577" w:rsidR="00071CD1" w:rsidRDefault="00071CD1" w:rsidP="00842310">
            <w:pPr>
              <w:pStyle w:val="TableColumnHeaders"/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A45ED" w14:textId="69956A43" w:rsidR="00071CD1" w:rsidRDefault="00071CD1" w:rsidP="00842310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516DC" w14:textId="7E93078B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ABCA8" w14:textId="46E9489A" w:rsidR="00071CD1" w:rsidRDefault="00071CD1" w:rsidP="00842310">
            <w:pPr>
              <w:pStyle w:val="TableColumnHeaders"/>
            </w:pPr>
          </w:p>
        </w:tc>
      </w:tr>
      <w:tr w:rsidR="00071CD1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29DC" w14:textId="2DE9DB87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BEB4" w14:textId="2B3F13D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BB42" w14:textId="2E6D1EB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C4CC" w14:textId="26192A0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C6DA" w14:textId="6AE3D60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E8E76" w14:textId="3B208D9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E7EC" w14:textId="77DB823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2CFE" w14:textId="7F97A68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77D6" w14:textId="521F1BA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8206F" w14:textId="70F7164A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EDD4" w14:textId="7642850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7B3E3" w14:textId="4197C3E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AA9E" w14:textId="3586B856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5022" w14:textId="32E5D0C4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24B5" w14:textId="546E9F65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2473" w14:textId="0E75B35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9AD99DF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33F4CD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320E106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09853B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AEBE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02CBA80D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0127AA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69B6AF2B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427189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14:paraId="18A6D730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57FB2EA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</w:tcPr>
          <w:p w14:paraId="5A39DE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</w:tbl>
    <w:p w14:paraId="052AEA4D" w14:textId="77777777" w:rsidR="00071CD1" w:rsidRDefault="00071CD1" w:rsidP="001259D4">
      <w:pPr>
        <w:pStyle w:val="Title"/>
      </w:pPr>
    </w:p>
    <w:p w14:paraId="09A716D7" w14:textId="11F39819" w:rsidR="00C64B6B" w:rsidRDefault="003F619E" w:rsidP="00C64B6B">
      <w:pPr>
        <w:pStyle w:val="Title"/>
      </w:pPr>
      <w:r>
        <w:lastRenderedPageBreak/>
        <w:t>Cross-Examination</w:t>
      </w:r>
      <w:r w:rsidR="00C64B6B" w:rsidRPr="00343369">
        <w:t xml:space="preserve"> Record: Card Set F</w:t>
      </w:r>
      <w:r w:rsidR="000209A4">
        <w:t xml:space="preserve"> (KEY)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C64B6B" w14:paraId="154076BD" w14:textId="77777777" w:rsidTr="00264230">
        <w:trPr>
          <w:cantSplit/>
          <w:trHeight w:val="1152"/>
          <w:tblHeader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B94B51" w14:textId="359712B0" w:rsidR="00C64B6B" w:rsidRPr="0053328A" w:rsidRDefault="00751DA1" w:rsidP="00751DA1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8B4C4D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BFAF2C6" w14:textId="3C68BF96" w:rsidR="00C64B6B" w:rsidRPr="0053328A" w:rsidRDefault="00343369" w:rsidP="00343369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98AC485" wp14:editId="59D631F4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5DD0D0D9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517FE36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803761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5D9754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2760ED9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62468AF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C64B6B" w14:paraId="3322BFD2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E8F56A" w14:textId="39D84B4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1BC284" w14:textId="74402807" w:rsidR="00C64B6B" w:rsidRPr="007C54DA" w:rsidRDefault="00343369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022814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C87736" w14:textId="4F8AABF0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21454" w14:textId="35BEDADF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236E6CC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5A4F1" w14:textId="39CC3CF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35A098" w14:textId="5C4C9891" w:rsidR="00C64B6B" w:rsidRPr="007C54DA" w:rsidRDefault="00343369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65EC866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3AE173" w14:textId="15F2FE7E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E7BDF0" w14:textId="75DF73A0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43369" w14:paraId="45128755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4F671B" w14:textId="6B4B40E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350B9" w14:textId="108D16E2" w:rsidR="00C64B6B" w:rsidRPr="007C54DA" w:rsidRDefault="00343369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  <w:r>
              <w:t xml:space="preserve">     </w:t>
            </w:r>
            <w:r w:rsidR="00125EE1">
              <w:t>J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ACA1D8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C9D719" w14:textId="2F06E641" w:rsidR="00C64B6B" w:rsidRPr="00B913B0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4DCF31" w14:textId="5200C6E8" w:rsidR="00C64B6B" w:rsidRPr="00343369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343369">
              <w:t xml:space="preserve">     H</w:t>
            </w:r>
          </w:p>
        </w:tc>
      </w:tr>
      <w:tr w:rsidR="00B913B0" w14:paraId="0784C9FF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E9D85" w14:textId="41056C61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4DE8C2" w14:textId="782A6054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  <w:r>
              <w:t xml:space="preserve">     </w:t>
            </w:r>
            <w:r w:rsidR="00125EE1">
              <w:t>H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4E7349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DA5895" w14:textId="74D391D0" w:rsidR="00B913B0" w:rsidRPr="00B913B0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t xml:space="preserve">     </w:t>
            </w:r>
            <w:r w:rsidR="00125EE1">
              <w:t>F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851509" w14:textId="3C211A01" w:rsidR="00B913B0" w:rsidRPr="0034336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343369">
              <w:t xml:space="preserve">     H</w:t>
            </w:r>
          </w:p>
        </w:tc>
      </w:tr>
      <w:tr w:rsidR="00B913B0" w14:paraId="5D039404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C45F94E" w14:textId="081BA154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79EB9E" w14:textId="019285F5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  <w:r>
              <w:t xml:space="preserve">     </w:t>
            </w:r>
            <w:r w:rsidR="00125EE1">
              <w:t>D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750F4C6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7CB2AD1" w14:textId="2619D542" w:rsidR="00B913B0" w:rsidRPr="007C54DA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8367A6D" w14:textId="1615A6A5" w:rsidR="00B913B0" w:rsidRPr="007C54DA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>
              <w:t xml:space="preserve">     D</w:t>
            </w:r>
          </w:p>
        </w:tc>
      </w:tr>
      <w:tr w:rsidR="00B913B0" w14:paraId="24A4758B" w14:textId="77777777" w:rsidTr="00264230">
        <w:trPr>
          <w:trHeight w:val="29"/>
        </w:trPr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D52575C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AEE5292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3E25F1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E67BE97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D0785C9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3684685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543E2358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EDEDC9B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C206E3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0C8F37E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6D60D2D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6DC36CBC" w14:textId="77777777" w:rsidTr="00264230">
        <w:trPr>
          <w:trHeight w:val="432"/>
        </w:trPr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10A42907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04C6AD57" w14:textId="77777777" w:rsidR="00B913B0" w:rsidRDefault="00B913B0" w:rsidP="00B913B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5E3B8AA" w14:textId="77777777" w:rsidR="00B913B0" w:rsidRDefault="00B913B0" w:rsidP="00B913B0">
            <w:pPr>
              <w:pStyle w:val="TableData"/>
            </w:pPr>
          </w:p>
        </w:tc>
        <w:tc>
          <w:tcPr>
            <w:tcW w:w="1189" w:type="pct"/>
            <w:tcBorders>
              <w:top w:val="single" w:sz="4" w:space="0" w:color="008CC9" w:themeColor="accent2"/>
              <w:left w:val="nil"/>
              <w:bottom w:val="single" w:sz="4" w:space="0" w:color="008CC9" w:themeColor="accent2"/>
              <w:right w:val="nil"/>
            </w:tcBorders>
          </w:tcPr>
          <w:p w14:paraId="4C302334" w14:textId="77777777" w:rsidR="00B913B0" w:rsidRDefault="00B913B0" w:rsidP="00B913B0">
            <w:pPr>
              <w:pStyle w:val="TableData"/>
            </w:pPr>
          </w:p>
        </w:tc>
      </w:tr>
      <w:tr w:rsidR="00B913B0" w14:paraId="0282B1E5" w14:textId="77777777" w:rsidTr="00264230">
        <w:trPr>
          <w:trHeight w:val="1152"/>
        </w:trPr>
        <w:tc>
          <w:tcPr>
            <w:tcW w:w="2382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F693F" w14:textId="5F498B56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37348E5" wp14:editId="6723B3AC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EE586F5" w14:textId="77777777" w:rsidR="00B913B0" w:rsidRDefault="00B913B0" w:rsidP="00B913B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6771C39" w14:textId="17E260C2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A6C3C6" wp14:editId="04AC1CB6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14:paraId="01E9D2FF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EF42FB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7E97824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52B2EFA5" w14:textId="77777777" w:rsidR="00B913B0" w:rsidRDefault="00B913B0" w:rsidP="00B913B0">
            <w:pPr>
              <w:pStyle w:val="TableColumnHeaders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5A05C71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4072A2C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</w:tr>
      <w:tr w:rsidR="00B913B0" w14:paraId="47BA7D7D" w14:textId="77777777" w:rsidTr="00264230"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504187" w14:textId="7F51C9CD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EE970F" w14:textId="6FF13219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>
              <w:t xml:space="preserve">     A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B260211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A46C1" w14:textId="6D559BEE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E92843" w14:textId="265EC078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>
              <w:t xml:space="preserve">     A</w:t>
            </w:r>
          </w:p>
        </w:tc>
      </w:tr>
      <w:tr w:rsidR="00B913B0" w14:paraId="2158E23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CF4A8" w14:textId="7FB7C58A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F2BF79" w14:textId="70CC1160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A87B1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8818E6" w14:textId="72828BFF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>
              <w:t xml:space="preserve">     B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2FF1B7" w14:textId="7DC486F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67F369BB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EBC8B9" w14:textId="36391582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5805280" w14:textId="0A1421A7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>
              <w:t xml:space="preserve">     J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6E9C48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1263D14" w14:textId="084BD80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01D274" w14:textId="724E36A6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>
              <w:t xml:space="preserve">     E</w:t>
            </w:r>
          </w:p>
        </w:tc>
      </w:tr>
      <w:tr w:rsidR="00B913B0" w14:paraId="2EC0086F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C1C1E" w14:textId="482239F1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3F595B" w14:textId="7E85DF14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453C337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C74DDF5" w14:textId="0821176B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>
              <w:t xml:space="preserve">     </w:t>
            </w:r>
            <w:r w:rsidR="00207F4B">
              <w:t>K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73FD0F" w14:textId="58E2542F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5386EE23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81057F4" w14:textId="1B32BF0C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>
              <w:t xml:space="preserve">     C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60AE602" w14:textId="3D058392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B26C7A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9C6EF60" w14:textId="14D20A50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2FD9D9D8" w14:textId="5C18ED9D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>
              <w:t xml:space="preserve">     D</w:t>
            </w:r>
          </w:p>
        </w:tc>
      </w:tr>
      <w:tr w:rsidR="00B913B0" w14:paraId="6E7294E8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7A6A972B" w14:textId="7B346CAA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>
              <w:t xml:space="preserve">     G</w:t>
            </w: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66364062" w14:textId="2CD9DD24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A50E1DE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1BF5DB9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41F4FBF4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054E0EAC" w14:textId="77777777" w:rsidTr="00264230"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CC77D3F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4C1CA23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</w:tcPr>
          <w:p w14:paraId="0187168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3677318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</w:tcPr>
          <w:p w14:paraId="15B2BEC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</w:tbl>
    <w:p w14:paraId="21B6C44D" w14:textId="77777777" w:rsidR="00892564" w:rsidRPr="009928DA" w:rsidRDefault="00892564" w:rsidP="00204DD3">
      <w:pPr>
        <w:pStyle w:val="Title"/>
      </w:pPr>
    </w:p>
    <w:sectPr w:rsidR="00892564" w:rsidRPr="009928DA" w:rsidSect="00204D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F3E1" w14:textId="77777777" w:rsidR="001828EC" w:rsidRDefault="001828EC" w:rsidP="00293785">
      <w:pPr>
        <w:spacing w:after="0" w:line="240" w:lineRule="auto"/>
      </w:pPr>
      <w:r>
        <w:separator/>
      </w:r>
    </w:p>
  </w:endnote>
  <w:endnote w:type="continuationSeparator" w:id="0">
    <w:p w14:paraId="7F628B34" w14:textId="77777777" w:rsidR="001828EC" w:rsidRDefault="001828E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2C15" w14:textId="77777777" w:rsidR="001C1CA7" w:rsidRDefault="001C1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5589977D" w:rsidR="00293785" w:rsidRDefault="002642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B357613" wp14:editId="166CEBE2">
              <wp:simplePos x="0" y="0"/>
              <wp:positionH relativeFrom="column">
                <wp:posOffset>1080770</wp:posOffset>
              </wp:positionH>
              <wp:positionV relativeFrom="paragraph">
                <wp:posOffset>-46355</wp:posOffset>
              </wp:positionV>
              <wp:extent cx="4010025" cy="295275"/>
              <wp:effectExtent l="0" t="0" r="0" b="0"/>
              <wp:wrapNone/>
              <wp:docPr id="324988250" name="Rectangle 324988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6ADBE" w14:textId="77777777" w:rsidR="00264230" w:rsidRPr="00964D20" w:rsidRDefault="00264230" w:rsidP="002642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64D2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PROVE ME WRONG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57613" id="Rectangle 324988250" o:spid="_x0000_s1026" style="position:absolute;margin-left:85.1pt;margin-top:-3.65pt;width:31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" filled="f" stroked="f">
              <v:textbox inset="2.53958mm,1.2694mm,2.53958mm,1.2694mm">
                <w:txbxContent>
                  <w:p w14:paraId="5686ADBE" w14:textId="77777777" w:rsidR="00264230" w:rsidRPr="00964D20" w:rsidRDefault="00264230" w:rsidP="00264230">
                    <w:pPr>
                      <w:spacing w:after="0" w:line="240" w:lineRule="auto"/>
                      <w:jc w:val="right"/>
                      <w:textDirection w:val="btLr"/>
                    </w:pPr>
                    <w:r w:rsidRPr="00964D20">
                      <w:rPr>
                        <w:rFonts w:eastAsia="Arial"/>
                        <w:b/>
                        <w:smallCaps/>
                        <w:color w:val="2D2D2D"/>
                      </w:rPr>
                      <w:t>PROVE ME WRONG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D0883C5" wp14:editId="39F2106D">
          <wp:simplePos x="0" y="0"/>
          <wp:positionH relativeFrom="column">
            <wp:posOffset>1239536</wp:posOffset>
          </wp:positionH>
          <wp:positionV relativeFrom="paragraph">
            <wp:posOffset>57</wp:posOffset>
          </wp:positionV>
          <wp:extent cx="4673600" cy="393700"/>
          <wp:effectExtent l="0" t="0" r="0" b="0"/>
          <wp:wrapNone/>
          <wp:docPr id="6121137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11377" name="Picture 61211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3FAF" w14:textId="77777777" w:rsidR="001C1CA7" w:rsidRDefault="001C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886A" w14:textId="77777777" w:rsidR="001828EC" w:rsidRDefault="001828EC" w:rsidP="00293785">
      <w:pPr>
        <w:spacing w:after="0" w:line="240" w:lineRule="auto"/>
      </w:pPr>
      <w:r>
        <w:separator/>
      </w:r>
    </w:p>
  </w:footnote>
  <w:footnote w:type="continuationSeparator" w:id="0">
    <w:p w14:paraId="13833E05" w14:textId="77777777" w:rsidR="001828EC" w:rsidRDefault="001828E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F525D" w14:textId="77777777" w:rsidR="00DA6541" w:rsidRDefault="00DA6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C4F6" w14:textId="77777777" w:rsidR="00DA6541" w:rsidRDefault="00DA6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171E" w14:textId="77777777" w:rsidR="00DA6541" w:rsidRDefault="00DA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6"/>
  </w:num>
  <w:num w:numId="2" w16cid:durableId="22904241">
    <w:abstractNumId w:val="49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4"/>
  </w:num>
  <w:num w:numId="6" w16cid:durableId="1923219864">
    <w:abstractNumId w:val="13"/>
  </w:num>
  <w:num w:numId="7" w16cid:durableId="1697384834">
    <w:abstractNumId w:val="42"/>
  </w:num>
  <w:num w:numId="8" w16cid:durableId="1913814021">
    <w:abstractNumId w:val="12"/>
  </w:num>
  <w:num w:numId="9" w16cid:durableId="1790540536">
    <w:abstractNumId w:val="31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6"/>
  </w:num>
  <w:num w:numId="13" w16cid:durableId="1298294089">
    <w:abstractNumId w:val="45"/>
  </w:num>
  <w:num w:numId="14" w16cid:durableId="1948847638">
    <w:abstractNumId w:val="25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4"/>
  </w:num>
  <w:num w:numId="18" w16cid:durableId="1447457086">
    <w:abstractNumId w:val="53"/>
  </w:num>
  <w:num w:numId="19" w16cid:durableId="1122460434">
    <w:abstractNumId w:val="36"/>
  </w:num>
  <w:num w:numId="20" w16cid:durableId="1825195223">
    <w:abstractNumId w:val="22"/>
  </w:num>
  <w:num w:numId="21" w16cid:durableId="634528783">
    <w:abstractNumId w:val="28"/>
  </w:num>
  <w:num w:numId="22" w16cid:durableId="1313176800">
    <w:abstractNumId w:val="47"/>
  </w:num>
  <w:num w:numId="23" w16cid:durableId="334185297">
    <w:abstractNumId w:val="29"/>
  </w:num>
  <w:num w:numId="24" w16cid:durableId="1713656063">
    <w:abstractNumId w:val="40"/>
  </w:num>
  <w:num w:numId="25" w16cid:durableId="502941362">
    <w:abstractNumId w:val="15"/>
  </w:num>
  <w:num w:numId="26" w16cid:durableId="1053506636">
    <w:abstractNumId w:val="52"/>
  </w:num>
  <w:num w:numId="27" w16cid:durableId="446587375">
    <w:abstractNumId w:val="48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1"/>
  </w:num>
  <w:num w:numId="33" w16cid:durableId="1016493031">
    <w:abstractNumId w:val="37"/>
  </w:num>
  <w:num w:numId="34" w16cid:durableId="125509998">
    <w:abstractNumId w:val="8"/>
  </w:num>
  <w:num w:numId="35" w16cid:durableId="1522089879">
    <w:abstractNumId w:val="32"/>
  </w:num>
  <w:num w:numId="36" w16cid:durableId="1133254718">
    <w:abstractNumId w:val="44"/>
  </w:num>
  <w:num w:numId="37" w16cid:durableId="1076509446">
    <w:abstractNumId w:val="27"/>
  </w:num>
  <w:num w:numId="38" w16cid:durableId="653140371">
    <w:abstractNumId w:val="23"/>
  </w:num>
  <w:num w:numId="39" w16cid:durableId="570969913">
    <w:abstractNumId w:val="24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3"/>
  </w:num>
  <w:num w:numId="43" w16cid:durableId="1645817141">
    <w:abstractNumId w:val="21"/>
  </w:num>
  <w:num w:numId="44" w16cid:durableId="1545286403">
    <w:abstractNumId w:val="38"/>
  </w:num>
  <w:num w:numId="45" w16cid:durableId="1004043474">
    <w:abstractNumId w:val="39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0"/>
  </w:num>
  <w:num w:numId="49" w16cid:durableId="1156920233">
    <w:abstractNumId w:val="14"/>
  </w:num>
  <w:num w:numId="50" w16cid:durableId="847327862">
    <w:abstractNumId w:val="35"/>
  </w:num>
  <w:num w:numId="51" w16cid:durableId="1612324178">
    <w:abstractNumId w:val="33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0"/>
  </w:num>
  <w:num w:numId="55" w16cid:durableId="391124464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12CA7"/>
    <w:rsid w:val="000158E9"/>
    <w:rsid w:val="000209A4"/>
    <w:rsid w:val="000323B7"/>
    <w:rsid w:val="0004006F"/>
    <w:rsid w:val="00053775"/>
    <w:rsid w:val="0005619A"/>
    <w:rsid w:val="0007163F"/>
    <w:rsid w:val="00071CD1"/>
    <w:rsid w:val="0007457C"/>
    <w:rsid w:val="0008589D"/>
    <w:rsid w:val="000E65EA"/>
    <w:rsid w:val="001009EF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28EC"/>
    <w:rsid w:val="001842D8"/>
    <w:rsid w:val="00186983"/>
    <w:rsid w:val="0018744A"/>
    <w:rsid w:val="001B51EF"/>
    <w:rsid w:val="001C066A"/>
    <w:rsid w:val="001C1CA7"/>
    <w:rsid w:val="001C3C47"/>
    <w:rsid w:val="001D0BBF"/>
    <w:rsid w:val="001E1F85"/>
    <w:rsid w:val="001E62A7"/>
    <w:rsid w:val="001F125D"/>
    <w:rsid w:val="001F5EB8"/>
    <w:rsid w:val="00204DD3"/>
    <w:rsid w:val="00207F4B"/>
    <w:rsid w:val="002305C0"/>
    <w:rsid w:val="002345CC"/>
    <w:rsid w:val="0024488C"/>
    <w:rsid w:val="002468E1"/>
    <w:rsid w:val="00252FC2"/>
    <w:rsid w:val="00264230"/>
    <w:rsid w:val="00273A68"/>
    <w:rsid w:val="00293785"/>
    <w:rsid w:val="0029600E"/>
    <w:rsid w:val="00296D11"/>
    <w:rsid w:val="002A1633"/>
    <w:rsid w:val="002B7456"/>
    <w:rsid w:val="002C0879"/>
    <w:rsid w:val="002C37B4"/>
    <w:rsid w:val="002C5C23"/>
    <w:rsid w:val="002D4BB3"/>
    <w:rsid w:val="002E4C5C"/>
    <w:rsid w:val="00315AF8"/>
    <w:rsid w:val="00343369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0109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DB3"/>
    <w:rsid w:val="00540FC6"/>
    <w:rsid w:val="005511B6"/>
    <w:rsid w:val="00553C98"/>
    <w:rsid w:val="00593FB9"/>
    <w:rsid w:val="005A3F57"/>
    <w:rsid w:val="005A7635"/>
    <w:rsid w:val="00621048"/>
    <w:rsid w:val="00637DF5"/>
    <w:rsid w:val="00645D7F"/>
    <w:rsid w:val="00653808"/>
    <w:rsid w:val="00656940"/>
    <w:rsid w:val="00665274"/>
    <w:rsid w:val="00666C03"/>
    <w:rsid w:val="0066765A"/>
    <w:rsid w:val="0068421E"/>
    <w:rsid w:val="006858A8"/>
    <w:rsid w:val="00686DAB"/>
    <w:rsid w:val="00687CB2"/>
    <w:rsid w:val="006B4CC2"/>
    <w:rsid w:val="006C00E0"/>
    <w:rsid w:val="006C6649"/>
    <w:rsid w:val="006E1542"/>
    <w:rsid w:val="006F637F"/>
    <w:rsid w:val="006F7815"/>
    <w:rsid w:val="00721EA4"/>
    <w:rsid w:val="00745C52"/>
    <w:rsid w:val="00751DA1"/>
    <w:rsid w:val="00763228"/>
    <w:rsid w:val="00797CB5"/>
    <w:rsid w:val="007A41A6"/>
    <w:rsid w:val="007B055F"/>
    <w:rsid w:val="007B5E2E"/>
    <w:rsid w:val="007C54DA"/>
    <w:rsid w:val="007D4AB3"/>
    <w:rsid w:val="007E6F1D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D6E8D"/>
    <w:rsid w:val="009E40F9"/>
    <w:rsid w:val="00A101E8"/>
    <w:rsid w:val="00A877BA"/>
    <w:rsid w:val="00A95240"/>
    <w:rsid w:val="00AA3110"/>
    <w:rsid w:val="00AC288D"/>
    <w:rsid w:val="00AC349E"/>
    <w:rsid w:val="00AD5151"/>
    <w:rsid w:val="00AE61CD"/>
    <w:rsid w:val="00B33485"/>
    <w:rsid w:val="00B60875"/>
    <w:rsid w:val="00B81E96"/>
    <w:rsid w:val="00B913B0"/>
    <w:rsid w:val="00B92DBF"/>
    <w:rsid w:val="00BD119F"/>
    <w:rsid w:val="00BF145C"/>
    <w:rsid w:val="00C61C4C"/>
    <w:rsid w:val="00C64B6B"/>
    <w:rsid w:val="00C73EA1"/>
    <w:rsid w:val="00C8524A"/>
    <w:rsid w:val="00CC187B"/>
    <w:rsid w:val="00CC4F77"/>
    <w:rsid w:val="00CC54F4"/>
    <w:rsid w:val="00CC79B6"/>
    <w:rsid w:val="00CD3CF6"/>
    <w:rsid w:val="00CE305F"/>
    <w:rsid w:val="00CE336D"/>
    <w:rsid w:val="00CE48C5"/>
    <w:rsid w:val="00CF1DB7"/>
    <w:rsid w:val="00CF2168"/>
    <w:rsid w:val="00CF3187"/>
    <w:rsid w:val="00D106FF"/>
    <w:rsid w:val="00D269D8"/>
    <w:rsid w:val="00D626EB"/>
    <w:rsid w:val="00D747C1"/>
    <w:rsid w:val="00DA6541"/>
    <w:rsid w:val="00DA7F7A"/>
    <w:rsid w:val="00DC4B31"/>
    <w:rsid w:val="00DC7A6D"/>
    <w:rsid w:val="00DE7721"/>
    <w:rsid w:val="00E04D45"/>
    <w:rsid w:val="00E220C4"/>
    <w:rsid w:val="00E84138"/>
    <w:rsid w:val="00EA74D2"/>
    <w:rsid w:val="00EB369D"/>
    <w:rsid w:val="00EB6DDC"/>
    <w:rsid w:val="00EC11FB"/>
    <w:rsid w:val="00ED24C8"/>
    <w:rsid w:val="00EE3654"/>
    <w:rsid w:val="00F158A9"/>
    <w:rsid w:val="00F377E2"/>
    <w:rsid w:val="00F5066D"/>
    <w:rsid w:val="00F50748"/>
    <w:rsid w:val="00F72D02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12</TotalTime>
  <Pages>7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Finley-Combs, Elsa C.</cp:lastModifiedBy>
  <cp:revision>6</cp:revision>
  <cp:lastPrinted>2025-07-17T16:33:00Z</cp:lastPrinted>
  <dcterms:created xsi:type="dcterms:W3CDTF">2025-07-17T16:33:00Z</dcterms:created>
  <dcterms:modified xsi:type="dcterms:W3CDTF">2025-09-08T15:13:00Z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