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F3D322" w14:textId="6969CBFA" w:rsidR="008969F8" w:rsidRPr="00C604F9" w:rsidRDefault="00682B70" w:rsidP="008969F8">
      <w:pPr>
        <w:pStyle w:val="Title"/>
        <w:rPr>
          <w:lang w:val="es-ES_tradnl"/>
        </w:rPr>
      </w:pPr>
      <w:r w:rsidRPr="00C604F9">
        <w:rPr>
          <w:lang w:val="es-ES_tradnl"/>
        </w:rPr>
        <w:t>registro de contrainterrogatorio</w:t>
      </w:r>
      <w:r w:rsidR="008969F8" w:rsidRPr="00C604F9">
        <w:rPr>
          <w:lang w:val="es-ES_tradnl"/>
        </w:rPr>
        <w:t xml:space="preserve">: </w:t>
      </w:r>
      <w:r w:rsidRPr="00C604F9">
        <w:rPr>
          <w:lang w:val="es-ES_tradnl"/>
        </w:rPr>
        <w:t>conjunto de tarjetas</w:t>
      </w:r>
      <w:r w:rsidR="008969F8" w:rsidRPr="00C604F9">
        <w:rPr>
          <w:lang w:val="es-ES_tradnl"/>
        </w:rPr>
        <w:t xml:space="preserve">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8969F8" w:rsidRPr="00C604F9" w14:paraId="7A0A3B7E" w14:textId="77777777" w:rsidTr="007C54DA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B71B752" w14:textId="2D660ABC" w:rsidR="007C54DA" w:rsidRPr="00C604F9" w:rsidRDefault="00787B09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DA7F7A" w:rsidRPr="00C604F9">
              <w:rPr>
                <w:color w:val="3E5C61" w:themeColor="accent2"/>
                <w:sz w:val="32"/>
                <w:szCs w:val="32"/>
                <w:lang w:val="es-ES_tradnl"/>
              </w:rPr>
              <w:t>:</w:t>
            </w:r>
            <w:r w:rsidR="007C54D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pt;height:17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84961966" r:id="rId9"/>
              </w:object>
            </w:r>
          </w:p>
          <w:p w14:paraId="3CF07C25" w14:textId="60A60AB8" w:rsidR="008969F8" w:rsidRPr="00C604F9" w:rsidRDefault="00787B09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7C54D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999" w:dyaOrig="320" w14:anchorId="14CB6F18">
                <v:shape id="_x0000_i1031" type="#_x0000_t75" alt="" style="width:50pt;height:17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784961967" r:id="rId11"/>
              </w:object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70D77360" w14:textId="77777777" w:rsidR="008969F8" w:rsidRPr="00C604F9" w:rsidRDefault="008969F8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75CBD1CA" w14:textId="23BC9CE1" w:rsidR="006858A8" w:rsidRPr="00C604F9" w:rsidRDefault="007708C3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6858A8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2160" w:dyaOrig="499" w14:anchorId="3D1B3C92">
                <v:shape id="_x0000_i1030" type="#_x0000_t75" alt="" style="width:109pt;height:2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784961968" r:id="rId13"/>
              </w:object>
            </w:r>
          </w:p>
          <w:p w14:paraId="14722536" w14:textId="51B747DD" w:rsidR="008969F8" w:rsidRPr="00C604F9" w:rsidRDefault="007708C3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6858A8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720" w:dyaOrig="320" w14:anchorId="58EF7797">
                <v:shape id="_x0000_i1029" type="#_x0000_t75" alt="" style="width:37pt;height:17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84961969" r:id="rId15"/>
              </w:object>
            </w:r>
          </w:p>
        </w:tc>
      </w:tr>
      <w:tr w:rsidR="008969F8" w:rsidRPr="00C604F9" w14:paraId="7806644B" w14:textId="77777777" w:rsidTr="00273A6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599376C" w14:textId="1FCE4067" w:rsidR="008969F8" w:rsidRPr="00C604F9" w:rsidRDefault="00836E4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1F024BF" w14:textId="0DCF481C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4BE6643" w14:textId="77777777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765FEFE" w14:textId="5A3968B4" w:rsidR="008969F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EF42A44" w14:textId="65611FD8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</w:tr>
      <w:tr w:rsidR="008969F8" w:rsidRPr="00C604F9" w14:paraId="7A2B3A26" w14:textId="77777777" w:rsidTr="00273A68">
        <w:tc>
          <w:tcPr>
            <w:tcW w:w="1191" w:type="pct"/>
            <w:tcBorders>
              <w:bottom w:val="nil"/>
            </w:tcBorders>
            <w:vAlign w:val="center"/>
          </w:tcPr>
          <w:p w14:paraId="2842792C" w14:textId="5BC830F3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  <w:lang w:val="es-ES_tradnl"/>
              </w:rPr>
            </w:pP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192F646E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2C827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895D30B" w14:textId="13C34578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16CE0F3C" w14:textId="1C0C3D2F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38CD4EEC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762BD56" w14:textId="2A0AB9D0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2067E0F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E1EDBEA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E7915F" w14:textId="5C7BFFAB" w:rsidR="008969F8" w:rsidRPr="00C604F9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EC0E2E6" w14:textId="1DB19974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6858A8" w:rsidRPr="00C604F9" w14:paraId="35F84196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7598482" w14:textId="78872ABD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03D41BA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90F2F85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69EEEF0" w14:textId="454CD533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A414B72" w14:textId="1C93E36E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6858A8" w:rsidRPr="00C604F9" w14:paraId="3DB9475A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FF8E3FF" w14:textId="77777777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A4F7292" w14:textId="747F8E1E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4EB291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C93962B" w14:textId="2F9BDFBE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04F4C86A" w14:textId="6FA16521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969F8" w:rsidRPr="00C604F9" w14:paraId="5254A929" w14:textId="77777777" w:rsidTr="00273A68">
        <w:tc>
          <w:tcPr>
            <w:tcW w:w="1191" w:type="pct"/>
            <w:tcBorders>
              <w:top w:val="nil"/>
              <w:bottom w:val="nil"/>
            </w:tcBorders>
          </w:tcPr>
          <w:p w14:paraId="07F30E0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26EF812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62F7ADE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689768F" w14:textId="09E34A2D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296129C" w14:textId="7088C501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0B926F3E" w14:textId="77777777" w:rsidTr="00273A68">
        <w:tc>
          <w:tcPr>
            <w:tcW w:w="1191" w:type="pct"/>
            <w:tcBorders>
              <w:top w:val="nil"/>
              <w:bottom w:val="nil"/>
            </w:tcBorders>
          </w:tcPr>
          <w:p w14:paraId="14EA7679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1CFABA5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6F8887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57975D66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4E6F6AE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3BFE771E" w14:textId="77777777" w:rsidTr="00273A68">
        <w:tc>
          <w:tcPr>
            <w:tcW w:w="1191" w:type="pct"/>
            <w:tcBorders>
              <w:top w:val="nil"/>
            </w:tcBorders>
          </w:tcPr>
          <w:p w14:paraId="0BC264E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3BA6DC46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B5D2CCB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108C268A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BAF37D9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49BC86BE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2C2C9A55" w14:textId="77777777" w:rsidR="008969F8" w:rsidRPr="00C604F9" w:rsidRDefault="008969F8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46297FF4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97A5822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593FF78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</w:tr>
      <w:tr w:rsidR="00DA7F7A" w:rsidRPr="00C604F9" w14:paraId="4DA09A34" w14:textId="77777777" w:rsidTr="007C54DA">
        <w:trPr>
          <w:trHeight w:val="1152"/>
        </w:trPr>
        <w:tc>
          <w:tcPr>
            <w:tcW w:w="2382" w:type="pct"/>
            <w:gridSpan w:val="2"/>
            <w:vAlign w:val="center"/>
          </w:tcPr>
          <w:p w14:paraId="24294287" w14:textId="134131B2" w:rsidR="00DA7F7A" w:rsidRPr="00C604F9" w:rsidRDefault="007708C3" w:rsidP="00DA7F7A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DA7F7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1260" w:dyaOrig="800" w14:anchorId="7C5AEE83">
                <v:shape id="_x0000_i1028" type="#_x0000_t75" alt="" style="width:63.5pt;height:40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784961970" r:id="rId17"/>
              </w:object>
            </w:r>
          </w:p>
          <w:p w14:paraId="608A1371" w14:textId="42646C14" w:rsidR="00DA7F7A" w:rsidRPr="00C604F9" w:rsidRDefault="007708C3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b/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DA7F7A" w:rsidRPr="00C604F9">
              <w:rPr>
                <w:b/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b/>
                <w:noProof/>
                <w:color w:val="3E5C61" w:themeColor="accent2"/>
                <w:position w:val="-6"/>
                <w:sz w:val="32"/>
                <w:szCs w:val="32"/>
                <w:lang w:val="es-ES_tradnl"/>
              </w:rPr>
              <w:object w:dxaOrig="920" w:dyaOrig="320" w14:anchorId="477D1206">
                <v:shape id="_x0000_i1027" type="#_x0000_t75" alt="" style="width:45pt;height:17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784961971" r:id="rId19"/>
              </w:objec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C18CFE3" w14:textId="77777777" w:rsidR="00DA7F7A" w:rsidRPr="00C604F9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4D3D675B" w14:textId="20751ECF" w:rsidR="00AD5151" w:rsidRPr="00C604F9" w:rsidRDefault="007708C3" w:rsidP="00AD5151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AD5151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3220" w:dyaOrig="499" w14:anchorId="02399EAA">
                <v:shape id="_x0000_i1026" type="#_x0000_t75" alt="" style="width:161pt;height:2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784961972" r:id="rId21"/>
              </w:object>
            </w:r>
          </w:p>
          <w:p w14:paraId="4EEBF847" w14:textId="20365A29" w:rsidR="00DA7F7A" w:rsidRPr="00C604F9" w:rsidRDefault="007708C3" w:rsidP="00AD5151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b/>
                <w:bCs/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AD5151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9C571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940" w:dyaOrig="320" w14:anchorId="7788915C">
                <v:shape id="_x0000_i1025" type="#_x0000_t75" alt="" style="width:47pt;height:17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784961973" r:id="rId23"/>
              </w:object>
            </w:r>
          </w:p>
        </w:tc>
      </w:tr>
      <w:tr w:rsidR="00DA7F7A" w:rsidRPr="00C604F9" w14:paraId="51777861" w14:textId="77777777" w:rsidTr="00273A6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54891A3" w14:textId="20A983F9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C07DE66" w14:textId="5B03EEFC" w:rsidR="00DA7F7A" w:rsidRPr="00C604F9" w:rsidRDefault="007708C3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Raz</w:t>
            </w:r>
            <w:r w:rsidR="00A35A95">
              <w:rPr>
                <w:lang w:val="es-ES_tradnl"/>
              </w:rPr>
              <w:t>ones: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4EBD423" w14:textId="77777777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635F78A" w14:textId="6F6D4510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A7F7A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F664525" w14:textId="45922DA2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A35A95">
              <w:rPr>
                <w:lang w:val="es-ES_tradnl"/>
              </w:rPr>
              <w:t>azones</w:t>
            </w:r>
            <w:r w:rsidRPr="00C604F9">
              <w:rPr>
                <w:lang w:val="es-ES_tradnl"/>
              </w:rPr>
              <w:t>:</w:t>
            </w:r>
          </w:p>
        </w:tc>
      </w:tr>
      <w:tr w:rsidR="00AD5151" w:rsidRPr="00C604F9" w14:paraId="7D9169CD" w14:textId="77777777" w:rsidTr="00DF42AD">
        <w:tc>
          <w:tcPr>
            <w:tcW w:w="1191" w:type="pct"/>
            <w:tcBorders>
              <w:bottom w:val="nil"/>
            </w:tcBorders>
          </w:tcPr>
          <w:p w14:paraId="6F51F634" w14:textId="132F23A1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365F2858" w14:textId="16C29F27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lang w:val="es-ES_tradnl"/>
              </w:rPr>
              <w:t xml:space="preserve">  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B9B90C1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A0D45AF" w14:textId="267F4816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0A3710EF" w14:textId="7140D2F1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2E681777" w14:textId="77777777" w:rsidTr="006E0DFA">
        <w:tc>
          <w:tcPr>
            <w:tcW w:w="1191" w:type="pct"/>
            <w:tcBorders>
              <w:top w:val="nil"/>
              <w:bottom w:val="nil"/>
            </w:tcBorders>
          </w:tcPr>
          <w:p w14:paraId="4E94DA87" w14:textId="6A19C7C0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F904D07" w14:textId="7A111093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DE7D32C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19CF95A" w14:textId="7BFD46DC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E16DEA4" w14:textId="02A52343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714839F7" w14:textId="77777777" w:rsidTr="002A406F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A58FA8F" w14:textId="645EF773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29120FB" w14:textId="43606712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4AB1FA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3E9A420" w14:textId="2A47F5C8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54A5FC0" w14:textId="3B7D6604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36445F20" w14:textId="77777777" w:rsidTr="002A406F">
        <w:tc>
          <w:tcPr>
            <w:tcW w:w="1191" w:type="pct"/>
            <w:tcBorders>
              <w:top w:val="nil"/>
              <w:bottom w:val="nil"/>
            </w:tcBorders>
          </w:tcPr>
          <w:p w14:paraId="7AE4A42D" w14:textId="06030412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07B3E78" w14:textId="3046511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3185FA2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9197BC1" w14:textId="25ACCEED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1AD73E8" w14:textId="144678B7" w:rsidR="00AD5151" w:rsidRPr="00C604F9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54955C31" w14:textId="77777777" w:rsidTr="006E0DFA">
        <w:tc>
          <w:tcPr>
            <w:tcW w:w="1191" w:type="pct"/>
            <w:tcBorders>
              <w:top w:val="nil"/>
              <w:bottom w:val="nil"/>
            </w:tcBorders>
          </w:tcPr>
          <w:p w14:paraId="78023247" w14:textId="3A58DE40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74FBDF7" w14:textId="438AAE9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9375D10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7BF9E85B" w14:textId="718B28B2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D53D814" w14:textId="0C249EC2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77694403" w14:textId="77777777" w:rsidTr="00DF42AD">
        <w:tc>
          <w:tcPr>
            <w:tcW w:w="1191" w:type="pct"/>
            <w:tcBorders>
              <w:top w:val="nil"/>
              <w:bottom w:val="nil"/>
            </w:tcBorders>
          </w:tcPr>
          <w:p w14:paraId="00FEB758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6CC61E4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9D4472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FB9F0D1" w14:textId="6276A5BC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B58595E" w14:textId="6E91C0DF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DA7F7A" w:rsidRPr="00C604F9" w14:paraId="172F4A30" w14:textId="77777777" w:rsidTr="00273A68">
        <w:tc>
          <w:tcPr>
            <w:tcW w:w="1191" w:type="pct"/>
            <w:tcBorders>
              <w:top w:val="nil"/>
            </w:tcBorders>
          </w:tcPr>
          <w:p w14:paraId="1C63114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F9A200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CB09C6" w14:textId="77777777" w:rsidR="00DA7F7A" w:rsidRPr="00C604F9" w:rsidRDefault="00DA7F7A" w:rsidP="00DA7F7A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6642E657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F8B89B9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2582161" w14:textId="77777777" w:rsidR="00204DD3" w:rsidRPr="00C604F9" w:rsidRDefault="00204DD3" w:rsidP="006858A8">
      <w:pPr>
        <w:pStyle w:val="Title"/>
        <w:rPr>
          <w:lang w:val="es-ES_tradnl"/>
        </w:rPr>
      </w:pPr>
    </w:p>
    <w:p w14:paraId="09F70BCD" w14:textId="66693F59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:rsidRPr="00C604F9" w14:paraId="2A8EA0AA" w14:textId="77777777" w:rsidTr="00DE7721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5DBCA5D" w14:textId="3217F83D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5C9B0570" wp14:editId="033CAFFD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6BEF372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532416E1" w14:textId="43659380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4EC670EA" w14:textId="77777777" w:rsidTr="003C3372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CB654F4" w14:textId="16D59ED3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9E5DB26" w14:textId="0AA32A7C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21517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3BE2A8" w14:textId="12A2A814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A7327B1" w14:textId="404C085A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DE7721" w:rsidRPr="00C604F9" w14:paraId="619928B3" w14:textId="77777777" w:rsidTr="003C3372">
        <w:tc>
          <w:tcPr>
            <w:tcW w:w="1191" w:type="pct"/>
            <w:tcBorders>
              <w:bottom w:val="nil"/>
            </w:tcBorders>
            <w:vAlign w:val="center"/>
          </w:tcPr>
          <w:p w14:paraId="2DE6A304" w14:textId="1C57EDD2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4089A69" w14:textId="6DBF5277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9186C55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900EFF1" w14:textId="50B3CE21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5401BC14" w14:textId="68D2D999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00D89F4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BBB4846" w14:textId="49FAB39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AD078D3" w14:textId="791FCE48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AB816D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351D873" w14:textId="6D1BB8C6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5E9AE82" w14:textId="74D47CBF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0CCF8D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163F9EF" w14:textId="744B49B5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377F8B4" w14:textId="7AD58E4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C8CDD2E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30E1050" w14:textId="1EED16E3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D94CEC3" w14:textId="5130C11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39318582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2741106" w14:textId="31C8AE5A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9BDEBBF" w14:textId="6A69D51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609CCB0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FE4EA8" w14:textId="0893CCCC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71C7141" w14:textId="292468C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55AC1AC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3BDB9D3A" w14:textId="07579C5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32B7B1B" w14:textId="5FCB8D0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61EAE1F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20ACA15" w14:textId="40B68199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2F753E8" w14:textId="3EC13C8C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4139F12B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15C4CDE3" w14:textId="47158B8C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A1B2E3E" w14:textId="209760D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FC9E3E1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3F380308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2D93101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41E9C76" w14:textId="77777777" w:rsidTr="003C3372">
        <w:tc>
          <w:tcPr>
            <w:tcW w:w="1191" w:type="pct"/>
            <w:tcBorders>
              <w:top w:val="nil"/>
            </w:tcBorders>
          </w:tcPr>
          <w:p w14:paraId="66E5D77C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A889A39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5913EF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30289345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1FA6913D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F081D48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56549C3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09CB9117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7E47B41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1FD59028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</w:tr>
      <w:tr w:rsidR="00DE7721" w:rsidRPr="00C604F9" w14:paraId="4C9EFAA5" w14:textId="77777777" w:rsidTr="00180EF2">
        <w:trPr>
          <w:trHeight w:val="1152"/>
        </w:trPr>
        <w:tc>
          <w:tcPr>
            <w:tcW w:w="2382" w:type="pct"/>
            <w:gridSpan w:val="2"/>
            <w:vAlign w:val="center"/>
          </w:tcPr>
          <w:p w14:paraId="55582953" w14:textId="313C950C" w:rsidR="00DE7721" w:rsidRPr="00C604F9" w:rsidRDefault="003E561F" w:rsidP="003E561F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  <w:lang w:val="es-ES_tradnl"/>
              </w:rPr>
              <w:drawing>
                <wp:inline distT="0" distB="0" distL="0" distR="0" wp14:anchorId="7C2EBD88" wp14:editId="3B81F264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2362AA6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630EDF72" w14:textId="44EBE204" w:rsidR="00DE7721" w:rsidRPr="00C604F9" w:rsidRDefault="00180EF2" w:rsidP="00180EF2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:rsidRPr="00C604F9" w14:paraId="4D0691E4" w14:textId="77777777" w:rsidTr="003C3372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A026ACE" w14:textId="55C188C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9C812AA" w14:textId="71FFA03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B80D595" w14:textId="77777777" w:rsidR="00DE7721" w:rsidRPr="00C604F9" w:rsidRDefault="00DE7721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88E7618" w14:textId="0005908B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C553CB3" w14:textId="31B79B23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</w:tr>
      <w:tr w:rsidR="00180EF2" w:rsidRPr="00C604F9" w14:paraId="189EBD4C" w14:textId="77777777" w:rsidTr="003C3372">
        <w:tc>
          <w:tcPr>
            <w:tcW w:w="1191" w:type="pct"/>
            <w:tcBorders>
              <w:bottom w:val="nil"/>
            </w:tcBorders>
            <w:vAlign w:val="center"/>
          </w:tcPr>
          <w:p w14:paraId="1017C321" w14:textId="38967FF3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7AA580A8" w14:textId="6259F6D0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A45ABA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DD74B56" w14:textId="409E8C3A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771ED05" w14:textId="3D52AE1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7B459095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CD0D657" w14:textId="73446D70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2BB9742" w14:textId="00B75BE2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1A675AD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9FD3841" w14:textId="1D7665DD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263D73F" w14:textId="74BB979B" w:rsidR="003E561F" w:rsidRPr="00C604F9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</w:p>
        </w:tc>
      </w:tr>
      <w:tr w:rsidR="00180EF2" w:rsidRPr="00C604F9" w14:paraId="7B478A08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6C89858" w14:textId="7EFB02EF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8893751" w14:textId="2857D19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31C05FA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51E22B5" w14:textId="1954BC46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0266042" w14:textId="1E3A4AC2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DECC40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2874EBE" w14:textId="31798E9D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BE48FFD" w14:textId="154C8EF9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A74A2E6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79A0EB2" w14:textId="62C79AFD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C32A4E5" w14:textId="79C1E34F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E561F" w:rsidRPr="00C604F9" w14:paraId="78BE85D6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0F29FEEB" w14:textId="0A068E87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92528D4" w14:textId="3BB5AC83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19C345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090D9F3" w14:textId="622E8C20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30063225" w14:textId="2EC2945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70AF2D2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0215F20" w14:textId="65E8FA6A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5B4B162E" w14:textId="35159DD5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A9ECE75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9633FFC" w14:textId="575DB26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1F9A8C74" w14:textId="6A531AC7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60970325" w14:textId="77777777" w:rsidTr="003C3372">
        <w:tc>
          <w:tcPr>
            <w:tcW w:w="1191" w:type="pct"/>
            <w:tcBorders>
              <w:top w:val="nil"/>
            </w:tcBorders>
          </w:tcPr>
          <w:p w14:paraId="4A120A00" w14:textId="68A12B49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  <w:vAlign w:val="center"/>
          </w:tcPr>
          <w:p w14:paraId="3116862E" w14:textId="5F9D893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82666EE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04479899" w14:textId="0EFB3CF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49B5DAC8" w14:textId="11373BBB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CA820F9" w14:textId="77777777" w:rsidR="00204DD3" w:rsidRPr="00C604F9" w:rsidRDefault="00204DD3" w:rsidP="006858A8">
      <w:pPr>
        <w:pStyle w:val="Title"/>
        <w:rPr>
          <w:lang w:val="es-ES_tradnl"/>
        </w:rPr>
      </w:pPr>
    </w:p>
    <w:p w14:paraId="24657657" w14:textId="795151CD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:rsidRPr="00C604F9" w14:paraId="0C8DFC61" w14:textId="77777777" w:rsidTr="00180EF2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4B6A645C" w14:textId="50BFED4B" w:rsidR="006858A8" w:rsidRPr="00C604F9" w:rsidRDefault="00180EF2" w:rsidP="00180EF2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4B9905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487D5E0D" w14:textId="06A5C7CF" w:rsidR="006858A8" w:rsidRPr="00C604F9" w:rsidRDefault="00180EF2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7B330C9D" w14:textId="77777777" w:rsidTr="0016696B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17DF0B" w14:textId="7D329E7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4D47F9D" w14:textId="58392E29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73082F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B1D7B98" w14:textId="3EED0F6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1B8110" w14:textId="0F6DAFA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180EF2" w:rsidRPr="00C604F9" w14:paraId="51CF33B4" w14:textId="77777777" w:rsidTr="0016696B">
        <w:tc>
          <w:tcPr>
            <w:tcW w:w="1191" w:type="pct"/>
            <w:tcBorders>
              <w:bottom w:val="nil"/>
            </w:tcBorders>
            <w:vAlign w:val="center"/>
          </w:tcPr>
          <w:p w14:paraId="7077E003" w14:textId="31A0836F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41D9D265" w14:textId="0A49EE96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C69378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4B84BAF1" w14:textId="2EB16C94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3E049B86" w14:textId="11959277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186C601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4FF59EF" w14:textId="0AC64C78" w:rsidR="00180EF2" w:rsidRPr="00C604F9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329DBA0" w14:textId="24A418A4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DB4CA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317D5F1" w14:textId="679F37D7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4775864" w14:textId="591BBA22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36695AE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A66C764" w14:textId="03F3ADD4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3FC158E" w14:textId="4652081F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8D3BFD7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E7375C5" w14:textId="622E1748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E79D82A" w14:textId="3220957B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11736066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189068E" w14:textId="463D31A3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0CD6755" w14:textId="540E5E1C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301D10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7BC5593" w14:textId="1D401FBE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F2BE169" w14:textId="271356A4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FF13E82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245E813" w14:textId="48256CB6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EE4CB2A" w14:textId="34699ABD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52CED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5D5097B" w14:textId="400E75CB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38D9A08E" w14:textId="29165731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902B5DD" w14:textId="77777777" w:rsidTr="0016696B">
        <w:tc>
          <w:tcPr>
            <w:tcW w:w="1191" w:type="pct"/>
            <w:tcBorders>
              <w:top w:val="nil"/>
              <w:bottom w:val="nil"/>
            </w:tcBorders>
          </w:tcPr>
          <w:p w14:paraId="34F7A950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C2742B9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93772D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4F3CC44B" w14:textId="05C9C850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9436190" w14:textId="2BEFABF1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7FFC524" w14:textId="77777777" w:rsidTr="0016696B">
        <w:tc>
          <w:tcPr>
            <w:tcW w:w="1191" w:type="pct"/>
            <w:tcBorders>
              <w:top w:val="nil"/>
            </w:tcBorders>
          </w:tcPr>
          <w:p w14:paraId="5807D658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3FB6DFD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5B6D85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3297084E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7266BBB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2FD5C09A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A3AD89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7E94AD0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D083AC9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4FC4113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</w:tr>
      <w:tr w:rsidR="00180EF2" w:rsidRPr="00C604F9" w14:paraId="754FC9B9" w14:textId="77777777" w:rsidTr="00F5066D">
        <w:trPr>
          <w:trHeight w:val="1152"/>
        </w:trPr>
        <w:tc>
          <w:tcPr>
            <w:tcW w:w="2382" w:type="pct"/>
            <w:gridSpan w:val="2"/>
            <w:vAlign w:val="center"/>
          </w:tcPr>
          <w:p w14:paraId="364AA851" w14:textId="2705EE30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927F32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3CA732AC" w14:textId="5CC4F092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A4DFAB1" wp14:editId="3EA7840E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4748D2A3" w14:textId="77777777" w:rsidTr="0050140E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0FAA4DD" w14:textId="6B1B63D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A936010" w14:textId="641A6DC7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2D94558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45FA70" w14:textId="797A63D2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BA580BD" w14:textId="3F69A2F8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04D5EF5E" w14:textId="77777777" w:rsidTr="0050140E">
        <w:tc>
          <w:tcPr>
            <w:tcW w:w="1191" w:type="pct"/>
            <w:tcBorders>
              <w:bottom w:val="nil"/>
            </w:tcBorders>
            <w:vAlign w:val="center"/>
          </w:tcPr>
          <w:p w14:paraId="4FC59A58" w14:textId="3F481262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6ABF07B8" w14:textId="78B87C12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D98114F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0DDCDA05" w14:textId="2BC82740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CA4AEE1" w14:textId="32B3BC15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41DD476B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E4CA5EB" w14:textId="79B3952E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D85E7C2" w14:textId="11D3783D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518F0F2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8E023F1" w14:textId="3ECF6FD5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9CFBEF3" w14:textId="34A60F69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01529F9E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109B739" w14:textId="4AF60ECB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CC7005D" w14:textId="6C2E9E48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965D6E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2F199E9" w14:textId="0025234E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9AA3226" w14:textId="61A9F6C6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79FD16F8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9C232A2" w14:textId="3491327C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A1D6093" w14:textId="537B1994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40E9FA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107322" w14:textId="3702081C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21DBD89" w14:textId="506CFCA5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DC73C94" w14:textId="77777777" w:rsidTr="0050140E">
        <w:tc>
          <w:tcPr>
            <w:tcW w:w="1191" w:type="pct"/>
            <w:tcBorders>
              <w:top w:val="nil"/>
              <w:bottom w:val="nil"/>
            </w:tcBorders>
          </w:tcPr>
          <w:p w14:paraId="7D671F00" w14:textId="31E0C709" w:rsidR="00180EF2" w:rsidRPr="00C604F9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81D4D64" w14:textId="5EA59860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2EE20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7CA2D5C6" w14:textId="63FDE9D2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DF010F5" w14:textId="5D341919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34402CA" w14:textId="77777777" w:rsidTr="0050140E">
        <w:tc>
          <w:tcPr>
            <w:tcW w:w="1191" w:type="pct"/>
            <w:tcBorders>
              <w:top w:val="nil"/>
              <w:bottom w:val="nil"/>
            </w:tcBorders>
          </w:tcPr>
          <w:p w14:paraId="6F6BCEBB" w14:textId="7DFCF421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5E6DB64" w14:textId="6BA0417B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47B3DC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16FCF852" w14:textId="389699C5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1CF2827" w14:textId="1EFFFA5A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AC50A63" w14:textId="77777777" w:rsidTr="0050140E">
        <w:tc>
          <w:tcPr>
            <w:tcW w:w="1191" w:type="pct"/>
            <w:tcBorders>
              <w:top w:val="nil"/>
            </w:tcBorders>
          </w:tcPr>
          <w:p w14:paraId="632BAFB6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E00D007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039527E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521E7D38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76B6B830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10FF2C" w14:textId="77777777" w:rsidR="00204DD3" w:rsidRPr="00C604F9" w:rsidRDefault="00204DD3" w:rsidP="00180EF2">
      <w:pPr>
        <w:pStyle w:val="Title"/>
        <w:rPr>
          <w:lang w:val="es-ES_tradnl"/>
        </w:rPr>
      </w:pPr>
    </w:p>
    <w:p w14:paraId="24AA2C58" w14:textId="2EBC3E15" w:rsidR="00180EF2" w:rsidRPr="00C604F9" w:rsidRDefault="007708C3" w:rsidP="00180EF2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180EF2" w:rsidRPr="00C604F9">
        <w:rPr>
          <w:lang w:val="es-ES_tradnl"/>
        </w:rPr>
        <w:t xml:space="preserve"> 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180EF2" w:rsidRPr="00C604F9" w14:paraId="3CF3A17D" w14:textId="77777777" w:rsidTr="00C64B6B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0D01F690" w14:textId="36B03A60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1F5C9CE0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3EFAF772" w14:textId="3B9E2AFF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0783106B" w14:textId="77777777" w:rsidTr="00C64B6B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987006A" w14:textId="2E79989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B27D1B3" w14:textId="0D636AFB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1A4AF25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5E006AA" w14:textId="7FAD5EC1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E6C9AFF" w14:textId="75D38A14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4819E2C2" w14:textId="77777777" w:rsidTr="00C64B6B">
        <w:tc>
          <w:tcPr>
            <w:tcW w:w="1191" w:type="pct"/>
            <w:tcBorders>
              <w:bottom w:val="nil"/>
            </w:tcBorders>
            <w:vAlign w:val="center"/>
          </w:tcPr>
          <w:p w14:paraId="4A197BF0" w14:textId="1BF7120D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4EB48053" w14:textId="2C9F6310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DABDDB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4564E4EF" w14:textId="3CF0BB19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4AAF749F" w14:textId="02DE8CE2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673783A7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41D1501" w14:textId="003C8BC1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ABB89C1" w14:textId="79A81B86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7A0620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EDE0AED" w14:textId="27596C6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755F226" w14:textId="7B979FE8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52B4F23E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7C2946E" w14:textId="0CCF6883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EC515FA" w14:textId="4134E528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9E905B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B8E0F69" w14:textId="7A46723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3F1EA43" w14:textId="5BB41A15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</w:p>
        </w:tc>
      </w:tr>
      <w:tr w:rsidR="00C64B6B" w:rsidRPr="00C604F9" w14:paraId="1EE6B80B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2BE0F91" w14:textId="66516B96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067D563" w14:textId="648F3E2F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A721B26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68845AA" w14:textId="68B85021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4E561D2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65B55399" w14:textId="77777777" w:rsidTr="00C64B6B">
        <w:tc>
          <w:tcPr>
            <w:tcW w:w="1191" w:type="pct"/>
            <w:tcBorders>
              <w:top w:val="nil"/>
              <w:bottom w:val="nil"/>
            </w:tcBorders>
          </w:tcPr>
          <w:p w14:paraId="142F30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15602F4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BBC47D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511D1763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4171CB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165ECD06" w14:textId="77777777" w:rsidTr="00C64B6B">
        <w:tc>
          <w:tcPr>
            <w:tcW w:w="1191" w:type="pct"/>
            <w:tcBorders>
              <w:top w:val="nil"/>
              <w:bottom w:val="nil"/>
            </w:tcBorders>
          </w:tcPr>
          <w:p w14:paraId="7854FA7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F1A4215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D66142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301F944D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4689250A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1C27719" w14:textId="77777777" w:rsidTr="00C64B6B">
        <w:tc>
          <w:tcPr>
            <w:tcW w:w="1191" w:type="pct"/>
            <w:tcBorders>
              <w:top w:val="nil"/>
            </w:tcBorders>
          </w:tcPr>
          <w:p w14:paraId="4DEC113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745DEB28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135E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4C2AE52E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4A6E59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BE98033" w14:textId="77777777" w:rsidTr="008A699E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0C5FB8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4F276663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bottom w:val="nil"/>
              <w:right w:val="nil"/>
            </w:tcBorders>
          </w:tcPr>
          <w:p w14:paraId="658883F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</w:tcPr>
          <w:p w14:paraId="413C287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3F579A89" w14:textId="77777777" w:rsidTr="008A699E">
        <w:trPr>
          <w:trHeight w:val="1152"/>
        </w:trPr>
        <w:tc>
          <w:tcPr>
            <w:tcW w:w="2382" w:type="pct"/>
            <w:gridSpan w:val="2"/>
            <w:vAlign w:val="center"/>
          </w:tcPr>
          <w:p w14:paraId="07E800FE" w14:textId="40C3B9C5" w:rsidR="00C64B6B" w:rsidRPr="00C604F9" w:rsidRDefault="00C64B6B" w:rsidP="00C64B6B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FBA7F0D" wp14:editId="0439F638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A7AC94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53044D36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ED03D5B" w14:textId="10C9ABA5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CE9FC1" w14:textId="7188FAF7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2D384D5" w14:textId="77777777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</w:tr>
      <w:tr w:rsidR="008A699E" w:rsidRPr="00C604F9" w14:paraId="71FC25AB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6713049B" w14:textId="0F5ACABF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FA48F0A" w14:textId="25480494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7105F9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BF9055C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13DF3A6" w14:textId="2920B9A9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0B9221C" w14:textId="56E45B76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095E814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E9C42B7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B4F56AA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DBC9318" w14:textId="77C820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663E9A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5E86A63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BB83FF2" w14:textId="228AC610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679FC1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0C985C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7E8D3E9D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30462F7B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F98618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3E1EB01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1A3F191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0BA800A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72DC4A2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1DD5D0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5F226FDF" w14:textId="77777777" w:rsidTr="00003198">
        <w:tc>
          <w:tcPr>
            <w:tcW w:w="1191" w:type="pct"/>
            <w:tcBorders>
              <w:top w:val="nil"/>
            </w:tcBorders>
          </w:tcPr>
          <w:p w14:paraId="59770C29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471A5B7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9346EA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D32AB11" w14:textId="77777777" w:rsidR="00204DD3" w:rsidRPr="00C604F9" w:rsidRDefault="00204DD3" w:rsidP="00C64B6B">
      <w:pPr>
        <w:pStyle w:val="Title"/>
        <w:rPr>
          <w:lang w:val="es-ES_tradnl"/>
        </w:rPr>
      </w:pPr>
    </w:p>
    <w:p w14:paraId="4F8E7BE1" w14:textId="38C37329" w:rsidR="00C64B6B" w:rsidRPr="00C604F9" w:rsidRDefault="007708C3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:rsidRPr="00C604F9" w14:paraId="3BF90681" w14:textId="77777777" w:rsidTr="008A699E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47A3A52" w14:textId="6B679DC9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11D17D1" wp14:editId="3C076EFF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701C3BB2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062B08B0" w14:textId="403F163E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F4523EF" wp14:editId="1D0AA277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117ACC76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B7B500A" w14:textId="2ED27B84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4BA6CEC" w14:textId="3165409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F152A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AFDB8DA" w14:textId="38540C1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2A93C4A" w14:textId="0A8EA3A6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8A699E" w:rsidRPr="00C604F9" w14:paraId="094B46A0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2F027BB9" w14:textId="7DDF9A04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D512C2C" w14:textId="796EF07B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E183DC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03077C3A" w14:textId="13D791DB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51356AB3" w14:textId="6BE37406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A5BA177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7E11A54" w14:textId="2CA10649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1BBD6D2" w14:textId="300C98BE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2CE2A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AFFC22A" w14:textId="0899497E" w:rsidR="008A699E" w:rsidRPr="00C604F9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00C89729" w14:textId="6836AEF7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45F17AC0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84E1419" w14:textId="3FBA669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665B51A" w14:textId="6E4C86D0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6E1502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CCC6549" w14:textId="1B7B674D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8566871" w14:textId="2436455E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D740CA1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BFEE2B7" w14:textId="32F466A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C4C693C" w14:textId="08DCD8F2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A6E0C1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AD1F03E" w14:textId="50032885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2FA7556" w14:textId="14E32A33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3A07C25B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581552A8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510CC86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0831430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FAA314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F325C32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29278F2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56B7EEE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9541510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9B8F328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7553866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B6165F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2F4677A6" w14:textId="77777777" w:rsidTr="00003198">
        <w:tc>
          <w:tcPr>
            <w:tcW w:w="1191" w:type="pct"/>
            <w:tcBorders>
              <w:top w:val="nil"/>
            </w:tcBorders>
          </w:tcPr>
          <w:p w14:paraId="3836B42E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25AB218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1310EB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420DFC1D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D8DAD84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8164ED4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D68D4DA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79BA75D9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4C2E61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04017C9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</w:tr>
      <w:tr w:rsidR="008A699E" w:rsidRPr="00C604F9" w14:paraId="2A7FF69B" w14:textId="77777777" w:rsidTr="00071CD1">
        <w:trPr>
          <w:trHeight w:val="1152"/>
        </w:trPr>
        <w:tc>
          <w:tcPr>
            <w:tcW w:w="2382" w:type="pct"/>
            <w:gridSpan w:val="2"/>
            <w:vAlign w:val="center"/>
          </w:tcPr>
          <w:p w14:paraId="1ADAF2E9" w14:textId="003F73E1" w:rsidR="008A699E" w:rsidRPr="00C604F9" w:rsidRDefault="008A699E" w:rsidP="008A699E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CA58A97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55C2BAAA" w14:textId="50A79EC1" w:rsidR="008A699E" w:rsidRPr="00C604F9" w:rsidRDefault="00071CD1" w:rsidP="00071CD1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982420E" wp14:editId="5E8B3204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:rsidRPr="00C604F9" w14:paraId="14C5E6FF" w14:textId="77777777" w:rsidTr="00343369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A2472E7" w14:textId="76352782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358AC2F" w14:textId="429EB9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BD25D9D" w14:textId="77777777" w:rsidR="008A699E" w:rsidRPr="00C604F9" w:rsidRDefault="008A699E" w:rsidP="008A699E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05E4860" w14:textId="6B2EE41C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C0B3390" w14:textId="2E0F7F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</w:tr>
      <w:tr w:rsidR="00071CD1" w:rsidRPr="00C604F9" w14:paraId="69FAF9E5" w14:textId="77777777" w:rsidTr="00343369">
        <w:tc>
          <w:tcPr>
            <w:tcW w:w="1191" w:type="pct"/>
            <w:tcBorders>
              <w:bottom w:val="nil"/>
            </w:tcBorders>
            <w:vAlign w:val="center"/>
          </w:tcPr>
          <w:p w14:paraId="073B71AC" w14:textId="176380E4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E848D55" w14:textId="7B1AB95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E2EB2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30714ABB" w14:textId="286CD6F7" w:rsidR="008A699E" w:rsidRPr="00C604F9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054CAFA5" w14:textId="6523EDDC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071CD1" w:rsidRPr="00C604F9" w14:paraId="1D36B542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C51C5CB" w14:textId="1DA8AE2B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81DE366" w14:textId="1104AAD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DA994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DA181F4" w14:textId="47C82AEF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8032F34" w14:textId="6BCC734B" w:rsidR="008A699E" w:rsidRPr="00C604F9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5F2E428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6D476DF" w14:textId="5F546499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FE1374F" w14:textId="2E69055D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E13938F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010C831" w14:textId="4104D417" w:rsidR="008A699E" w:rsidRPr="00C604F9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EDCC15E" w14:textId="3457E038" w:rsidR="008A699E" w:rsidRPr="00C604F9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81459C0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2278BB4" w14:textId="6B2E6163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2274291" w14:textId="0DFF7E9B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31AE23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7F2390C" w14:textId="3DD8F8A8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2837460" w14:textId="4795187B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A699E" w:rsidRPr="00C604F9" w14:paraId="5F34C5A4" w14:textId="77777777" w:rsidTr="00343369">
        <w:tc>
          <w:tcPr>
            <w:tcW w:w="1191" w:type="pct"/>
            <w:tcBorders>
              <w:top w:val="nil"/>
              <w:bottom w:val="nil"/>
            </w:tcBorders>
          </w:tcPr>
          <w:p w14:paraId="5FC3CA2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5301FB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3DF45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DD2A7DC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57E7400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24268E67" w14:textId="77777777" w:rsidTr="00343369">
        <w:tc>
          <w:tcPr>
            <w:tcW w:w="1191" w:type="pct"/>
            <w:tcBorders>
              <w:top w:val="nil"/>
              <w:bottom w:val="nil"/>
            </w:tcBorders>
          </w:tcPr>
          <w:p w14:paraId="068F13C7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9F65BB0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B2830B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0FE2157B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F5ED537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4776EE71" w14:textId="77777777" w:rsidTr="00343369">
        <w:tc>
          <w:tcPr>
            <w:tcW w:w="1191" w:type="pct"/>
            <w:tcBorders>
              <w:top w:val="nil"/>
            </w:tcBorders>
          </w:tcPr>
          <w:p w14:paraId="7631BCC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6D247423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A884C24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49DDCA6F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5CABD77E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B8C05D" w14:textId="77777777" w:rsidR="007708C3" w:rsidRPr="00C604F9" w:rsidRDefault="007708C3" w:rsidP="00071CD1">
      <w:pPr>
        <w:pStyle w:val="Title"/>
        <w:rPr>
          <w:lang w:val="es-ES_tradnl"/>
        </w:rPr>
      </w:pPr>
    </w:p>
    <w:p w14:paraId="65145A89" w14:textId="220277C0" w:rsidR="00071CD1" w:rsidRPr="00C604F9" w:rsidRDefault="007708C3" w:rsidP="00071CD1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071CD1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071CD1" w:rsidRPr="00C604F9" w14:paraId="51A597AD" w14:textId="77777777" w:rsidTr="00071CD1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8E21D33" w14:textId="47B7E536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4E12A05" wp14:editId="33BFC23B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</w:p>
        </w:tc>
      </w:tr>
      <w:tr w:rsidR="00071CD1" w:rsidRPr="00C604F9" w14:paraId="01D584DC" w14:textId="77777777" w:rsidTr="00071CD1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8B8A428" w14:textId="5DB23C3A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7E8A58" w14:textId="7FB2FB67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178E1675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75832B81" w14:textId="77777777" w:rsidTr="00071CD1">
        <w:tc>
          <w:tcPr>
            <w:tcW w:w="1191" w:type="pct"/>
            <w:tcBorders>
              <w:bottom w:val="nil"/>
            </w:tcBorders>
            <w:vAlign w:val="center"/>
          </w:tcPr>
          <w:p w14:paraId="77569787" w14:textId="653D3BD1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0000B4F" w14:textId="6FC2CDF5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2CBEAA7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8B035C1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428EF45" w14:textId="6C909F7C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1700A32" w14:textId="2EAA6B89" w:rsidR="00071CD1" w:rsidRPr="00C604F9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2442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9ACCA1A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B0AF139" w14:textId="413F8B99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DD4F5D2" w14:textId="3DDB393C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0DE7322A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B75866A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4D22927" w14:textId="69D6B2A7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D81919C" w14:textId="03434AB1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EBC02B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65AF5079" w14:textId="77777777" w:rsidTr="00071CD1">
        <w:tc>
          <w:tcPr>
            <w:tcW w:w="1191" w:type="pct"/>
            <w:tcBorders>
              <w:top w:val="nil"/>
              <w:bottom w:val="nil"/>
            </w:tcBorders>
          </w:tcPr>
          <w:p w14:paraId="76B272E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6EE5B4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12FE949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172F4D3B" w14:textId="77777777" w:rsidTr="00071CD1">
        <w:tc>
          <w:tcPr>
            <w:tcW w:w="1191" w:type="pct"/>
            <w:tcBorders>
              <w:top w:val="nil"/>
              <w:bottom w:val="nil"/>
            </w:tcBorders>
          </w:tcPr>
          <w:p w14:paraId="11AF2054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677FF5A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48BC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BE874C3" w14:textId="77777777" w:rsidTr="00071CD1">
        <w:tc>
          <w:tcPr>
            <w:tcW w:w="1191" w:type="pct"/>
            <w:tcBorders>
              <w:top w:val="nil"/>
            </w:tcBorders>
          </w:tcPr>
          <w:p w14:paraId="0CB2997E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3AB72E12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206F445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AB9F1C4" w14:textId="77777777" w:rsidTr="00071CD1">
        <w:trPr>
          <w:trHeight w:val="432"/>
        </w:trPr>
        <w:tc>
          <w:tcPr>
            <w:tcW w:w="1191" w:type="pct"/>
            <w:tcBorders>
              <w:left w:val="nil"/>
              <w:bottom w:val="nil"/>
              <w:right w:val="nil"/>
            </w:tcBorders>
          </w:tcPr>
          <w:p w14:paraId="1FD4667C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bottom w:val="nil"/>
              <w:right w:val="nil"/>
            </w:tcBorders>
          </w:tcPr>
          <w:p w14:paraId="326C7073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</w:tr>
      <w:tr w:rsidR="00071CD1" w:rsidRPr="00C604F9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071CD1" w:rsidRPr="00C604F9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052AEA4D" w14:textId="77777777" w:rsidR="00071CD1" w:rsidRPr="00C604F9" w:rsidRDefault="00071CD1" w:rsidP="001259D4">
      <w:pPr>
        <w:pStyle w:val="Title"/>
        <w:rPr>
          <w:lang w:val="es-ES_tradnl"/>
        </w:rPr>
      </w:pPr>
    </w:p>
    <w:p w14:paraId="09A716D7" w14:textId="68E1C8C8" w:rsidR="00C64B6B" w:rsidRPr="00C604F9" w:rsidRDefault="00351194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F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:rsidRPr="00C604F9" w14:paraId="154076BD" w14:textId="77777777" w:rsidTr="00343369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7EB94B51" w14:textId="359712B0" w:rsidR="00C64B6B" w:rsidRPr="00C604F9" w:rsidRDefault="00751DA1" w:rsidP="00751DA1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258B4C4D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6BFAF2C6" w14:textId="3C68BF96" w:rsidR="00C64B6B" w:rsidRPr="00C604F9" w:rsidRDefault="00343369" w:rsidP="00343369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98AC485" wp14:editId="17550579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5DD0D0D9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517FE36" w14:textId="1242C8AF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803761" w14:textId="5ADCD38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5D9754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2760ED9" w14:textId="1EF8BD0C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62468AF" w14:textId="0F3E823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C64B6B" w:rsidRPr="00C604F9" w14:paraId="3322BFD2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2EE8F56A" w14:textId="39D84B4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3A1BC284" w14:textId="6D5B14E3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6022814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BC87736" w14:textId="4F8AABF0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44921454" w14:textId="35BEDADF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236E6CC4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725A4F1" w14:textId="39CC3CF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A35A098" w14:textId="5A3D4778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65EC866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D3AE173" w14:textId="15F2FE7E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6E7BDF0" w14:textId="75DF73A0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43369" w:rsidRPr="00C604F9" w14:paraId="45128755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E4F671B" w14:textId="6B4B40E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73350B9" w14:textId="7BEB9BEF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ACA1D8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7C9D719" w14:textId="2F06E641" w:rsidR="00C64B6B" w:rsidRPr="00C604F9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54DCF31" w14:textId="6963F1C9" w:rsidR="00C64B6B" w:rsidRPr="00C604F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0784C9FF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2DE9D85" w14:textId="41056C61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14DE8C2" w14:textId="18CA1BC2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4E7349F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4DA5895" w14:textId="15794BF7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7851509" w14:textId="00BE0959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5D039404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0C45F94E" w14:textId="081BA154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379EB9E" w14:textId="1C97A5BD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750F4C6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7CB2AD1" w14:textId="2619D542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78367A6D" w14:textId="3A3F940F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24A4758B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6D52575C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AEE5292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3E25F1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4E67BE97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7D0785C9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3684685B" w14:textId="77777777" w:rsidTr="00003198">
        <w:tc>
          <w:tcPr>
            <w:tcW w:w="1191" w:type="pct"/>
            <w:tcBorders>
              <w:top w:val="nil"/>
            </w:tcBorders>
          </w:tcPr>
          <w:p w14:paraId="543E2358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6EDEDC9B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C206E3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0C8F37EA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D60D2D0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6DC36CBC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10A42907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04C6AD57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5E3B8AA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4C302334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</w:tr>
      <w:tr w:rsidR="00B913B0" w:rsidRPr="00C604F9" w14:paraId="0282B1E5" w14:textId="77777777" w:rsidTr="00842310">
        <w:trPr>
          <w:trHeight w:val="1152"/>
        </w:trPr>
        <w:tc>
          <w:tcPr>
            <w:tcW w:w="2382" w:type="pct"/>
            <w:gridSpan w:val="2"/>
            <w:vAlign w:val="center"/>
          </w:tcPr>
          <w:p w14:paraId="7D2F693F" w14:textId="5F498B56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37348E5" wp14:editId="2EDF3D3F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E586F5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66771C39" w14:textId="17E260C2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2A6C3C6" wp14:editId="38E07E2B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:rsidRPr="00C604F9" w14:paraId="01E9D2FF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AEF42FB" w14:textId="10D80C1F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7E97824" w14:textId="330AEBE6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B2EFA5" w14:textId="77777777" w:rsidR="00B913B0" w:rsidRPr="00C604F9" w:rsidRDefault="00B913B0" w:rsidP="00B913B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A05C71" w14:textId="31F808DA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072A2C" w14:textId="74E61817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</w:tr>
      <w:tr w:rsidR="00B913B0" w:rsidRPr="00C604F9" w14:paraId="47BA7D7D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02504187" w14:textId="7F51C9CD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BEE970F" w14:textId="7319ED75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B260211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C2A46C1" w14:textId="6D559BEE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CE92843" w14:textId="26734C45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B913B0" w:rsidRPr="00C604F9" w14:paraId="2158E23B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86CF4A8" w14:textId="7FB7C58A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6F2BF79" w14:textId="70CC1160" w:rsidR="00B913B0" w:rsidRPr="00C604F9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9A87B1F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1F8818E6" w14:textId="3041AFD6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32FF1B7" w14:textId="7DC486F5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B913B0" w:rsidRPr="00C604F9" w14:paraId="67F369BB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9EBC8B9" w14:textId="36391582" w:rsidR="00B913B0" w:rsidRPr="00C604F9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5805280" w14:textId="14253975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E9C48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1263D14" w14:textId="084BD806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301D274" w14:textId="43CCE4D3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B913B0" w:rsidRPr="00C604F9" w14:paraId="2EC0086F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02C1C1E" w14:textId="482239F1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73F595B" w14:textId="7E85DF14" w:rsidR="00B913B0" w:rsidRPr="00C604F9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453C337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C74DDF5" w14:textId="63036421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A73FD0F" w14:textId="58E2542F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B913B0" w:rsidRPr="00C604F9" w14:paraId="5386EE23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181057F4" w14:textId="44B784EF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60AE602" w14:textId="3D058392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B26C7A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09C6EF60" w14:textId="14D20A50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FD9D9D8" w14:textId="341FD220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B913B0" w:rsidRPr="00C604F9" w14:paraId="6E7294E8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7A6A972B" w14:textId="4F73A029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6364062" w14:textId="2CD9DD24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50E1DE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1BF5DB91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41F4FBF4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054E0EAC" w14:textId="77777777" w:rsidTr="00003198">
        <w:tc>
          <w:tcPr>
            <w:tcW w:w="1191" w:type="pct"/>
            <w:tcBorders>
              <w:top w:val="nil"/>
            </w:tcBorders>
          </w:tcPr>
          <w:p w14:paraId="3CC77D3F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4C1CA231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1871682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14:paraId="36773180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15B2BECA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21B6C44D" w14:textId="77777777" w:rsidR="00892564" w:rsidRPr="00C604F9" w:rsidRDefault="00892564" w:rsidP="00204DD3">
      <w:pPr>
        <w:pStyle w:val="Title"/>
        <w:rPr>
          <w:lang w:val="es-ES_tradnl"/>
        </w:rPr>
      </w:pPr>
    </w:p>
    <w:sectPr w:rsidR="00892564" w:rsidRPr="00C604F9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BD49" w14:textId="77777777" w:rsidR="009C571C" w:rsidRDefault="009C571C" w:rsidP="00293785">
      <w:pPr>
        <w:spacing w:after="0" w:line="240" w:lineRule="auto"/>
      </w:pPr>
      <w:r>
        <w:separator/>
      </w:r>
    </w:p>
  </w:endnote>
  <w:endnote w:type="continuationSeparator" w:id="0">
    <w:p w14:paraId="5056B602" w14:textId="77777777" w:rsidR="009C571C" w:rsidRDefault="009C57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6FBE" w14:textId="77777777" w:rsidR="00351194" w:rsidRDefault="0035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3C8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6DEDD8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8EE3E39" w14:textId="2F893DE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9FCF7A" wp14:editId="05E763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4C2B" w14:textId="77777777" w:rsidR="00351194" w:rsidRDefault="0035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C6AB" w14:textId="77777777" w:rsidR="009C571C" w:rsidRDefault="009C571C" w:rsidP="00293785">
      <w:pPr>
        <w:spacing w:after="0" w:line="240" w:lineRule="auto"/>
      </w:pPr>
      <w:r>
        <w:separator/>
      </w:r>
    </w:p>
  </w:footnote>
  <w:footnote w:type="continuationSeparator" w:id="0">
    <w:p w14:paraId="297A3B17" w14:textId="77777777" w:rsidR="009C571C" w:rsidRDefault="009C57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F306" w14:textId="77777777" w:rsidR="00C76721" w:rsidRDefault="00C7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D1C5" w14:textId="77777777" w:rsidR="00C76721" w:rsidRDefault="00C7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DD11" w14:textId="77777777" w:rsidR="00C76721" w:rsidRDefault="00C7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209A4"/>
    <w:rsid w:val="0004006F"/>
    <w:rsid w:val="00053775"/>
    <w:rsid w:val="0005619A"/>
    <w:rsid w:val="0007163F"/>
    <w:rsid w:val="00071CD1"/>
    <w:rsid w:val="0008589D"/>
    <w:rsid w:val="000E2646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A44EC"/>
    <w:rsid w:val="002B7456"/>
    <w:rsid w:val="002C0879"/>
    <w:rsid w:val="002C37B4"/>
    <w:rsid w:val="002D4BB3"/>
    <w:rsid w:val="002E4C5C"/>
    <w:rsid w:val="00315AF8"/>
    <w:rsid w:val="00343369"/>
    <w:rsid w:val="00351194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0B8F"/>
    <w:rsid w:val="005A3F57"/>
    <w:rsid w:val="005A7635"/>
    <w:rsid w:val="00614F86"/>
    <w:rsid w:val="00621048"/>
    <w:rsid w:val="00645D7F"/>
    <w:rsid w:val="00653808"/>
    <w:rsid w:val="00656940"/>
    <w:rsid w:val="006645B7"/>
    <w:rsid w:val="00665274"/>
    <w:rsid w:val="00666C03"/>
    <w:rsid w:val="0066765A"/>
    <w:rsid w:val="00682B70"/>
    <w:rsid w:val="0068421E"/>
    <w:rsid w:val="006858A8"/>
    <w:rsid w:val="00686DAB"/>
    <w:rsid w:val="006B4CC2"/>
    <w:rsid w:val="006C00E0"/>
    <w:rsid w:val="006C6649"/>
    <w:rsid w:val="006E1542"/>
    <w:rsid w:val="006F7815"/>
    <w:rsid w:val="00721EA4"/>
    <w:rsid w:val="00745C52"/>
    <w:rsid w:val="00751DA1"/>
    <w:rsid w:val="00756402"/>
    <w:rsid w:val="00763228"/>
    <w:rsid w:val="007708C3"/>
    <w:rsid w:val="00787B09"/>
    <w:rsid w:val="00797CB5"/>
    <w:rsid w:val="007B055F"/>
    <w:rsid w:val="007B5E2E"/>
    <w:rsid w:val="007C54DA"/>
    <w:rsid w:val="007D4AB3"/>
    <w:rsid w:val="007E6F1D"/>
    <w:rsid w:val="00836E45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C571C"/>
    <w:rsid w:val="009D6E8D"/>
    <w:rsid w:val="009E40F9"/>
    <w:rsid w:val="00A101E8"/>
    <w:rsid w:val="00A35A95"/>
    <w:rsid w:val="00A877BA"/>
    <w:rsid w:val="00A95240"/>
    <w:rsid w:val="00AA3110"/>
    <w:rsid w:val="00AC288D"/>
    <w:rsid w:val="00AC349E"/>
    <w:rsid w:val="00AD5151"/>
    <w:rsid w:val="00AE57EA"/>
    <w:rsid w:val="00AE61CD"/>
    <w:rsid w:val="00B40CC3"/>
    <w:rsid w:val="00B60875"/>
    <w:rsid w:val="00B913B0"/>
    <w:rsid w:val="00B92DBF"/>
    <w:rsid w:val="00BD119F"/>
    <w:rsid w:val="00BF145C"/>
    <w:rsid w:val="00C604F9"/>
    <w:rsid w:val="00C61C4C"/>
    <w:rsid w:val="00C64B6B"/>
    <w:rsid w:val="00C73EA1"/>
    <w:rsid w:val="00C7672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46692"/>
    <w:rsid w:val="00E84138"/>
    <w:rsid w:val="00EA74D2"/>
    <w:rsid w:val="00EB369D"/>
    <w:rsid w:val="00EC11FB"/>
    <w:rsid w:val="00ED24C8"/>
    <w:rsid w:val="00EE3654"/>
    <w:rsid w:val="00F158A9"/>
    <w:rsid w:val="00F377E2"/>
    <w:rsid w:val="00F40F68"/>
    <w:rsid w:val="00F5066D"/>
    <w:rsid w:val="00F50748"/>
    <w:rsid w:val="00F51192"/>
    <w:rsid w:val="00F72D02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31C44"/>
    <w:rsid w:val="0036682D"/>
    <w:rsid w:val="003810AC"/>
    <w:rsid w:val="00423230"/>
    <w:rsid w:val="005A0B8F"/>
    <w:rsid w:val="005B664F"/>
    <w:rsid w:val="0067341C"/>
    <w:rsid w:val="006826F2"/>
    <w:rsid w:val="006B3E7E"/>
    <w:rsid w:val="007E0834"/>
    <w:rsid w:val="009E0B53"/>
    <w:rsid w:val="00C057E2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20</TotalTime>
  <Pages>7</Pages>
  <Words>371</Words>
  <Characters>2275</Characters>
  <Application>Microsoft Office Word</Application>
  <DocSecurity>0</DocSecurity>
  <Lines>758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Lopez, Araceli</cp:lastModifiedBy>
  <cp:revision>10</cp:revision>
  <cp:lastPrinted>2024-08-12T14:56:00Z</cp:lastPrinted>
  <dcterms:created xsi:type="dcterms:W3CDTF">2022-10-08T17:06:00Z</dcterms:created>
  <dcterms:modified xsi:type="dcterms:W3CDTF">2024-08-12T14:56:00Z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