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F3D322" w14:textId="6969CBFA" w:rsidR="008969F8" w:rsidRPr="00C604F9" w:rsidRDefault="00682B70" w:rsidP="008969F8">
      <w:pPr>
        <w:pStyle w:val="Title"/>
        <w:rPr>
          <w:lang w:val="es-ES_tradnl"/>
        </w:rPr>
      </w:pPr>
      <w:r w:rsidRPr="00C604F9">
        <w:rPr>
          <w:lang w:val="es-ES_tradnl"/>
        </w:rPr>
        <w:t>registro de contrainterrogatorio</w:t>
      </w:r>
      <w:r w:rsidR="008969F8" w:rsidRPr="00C604F9">
        <w:rPr>
          <w:lang w:val="es-ES_tradnl"/>
        </w:rPr>
        <w:t xml:space="preserve">: </w:t>
      </w:r>
      <w:r w:rsidRPr="00C604F9">
        <w:rPr>
          <w:lang w:val="es-ES_tradnl"/>
        </w:rPr>
        <w:t>conjunto de tarjetas</w:t>
      </w:r>
      <w:r w:rsidR="008969F8" w:rsidRPr="00C604F9">
        <w:rPr>
          <w:lang w:val="es-ES_tradnl"/>
        </w:rPr>
        <w:t xml:space="preserve"> A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8"/>
        <w:gridCol w:w="2227"/>
        <w:gridCol w:w="447"/>
        <w:gridCol w:w="2225"/>
        <w:gridCol w:w="2223"/>
      </w:tblGrid>
      <w:tr w:rsidR="008969F8" w:rsidRPr="00C604F9" w14:paraId="7A0A3B7E" w14:textId="77777777" w:rsidTr="007E2149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5B71B752" w14:textId="2D660ABC" w:rsidR="007C54DA" w:rsidRPr="00C604F9" w:rsidRDefault="00787B09" w:rsidP="00180EF2">
            <w:pPr>
              <w:pStyle w:val="TableColumnHeaders"/>
              <w:rPr>
                <w:color w:val="008CC9" w:themeColor="accent2"/>
                <w:sz w:val="32"/>
                <w:szCs w:val="32"/>
                <w:lang w:val="es-ES_tradnl"/>
              </w:rPr>
            </w:pPr>
            <w:r w:rsidRPr="007E2149">
              <w:rPr>
                <w:color w:val="971D20" w:themeColor="accent3"/>
                <w:sz w:val="32"/>
                <w:szCs w:val="32"/>
                <w:lang w:val="es-ES_tradnl"/>
              </w:rPr>
              <w:t>Dado</w:t>
            </w:r>
            <w:r w:rsidR="00DA7F7A" w:rsidRPr="007E2149">
              <w:rPr>
                <w:color w:val="971D20" w:themeColor="accent3"/>
                <w:sz w:val="32"/>
                <w:szCs w:val="32"/>
                <w:lang w:val="es-ES_tradnl"/>
              </w:rPr>
              <w:t>:</w:t>
            </w:r>
            <w:r w:rsidR="007C54DA" w:rsidRPr="007E2149">
              <w:rPr>
                <w:color w:val="971D20" w:themeColor="accent3"/>
                <w:sz w:val="32"/>
                <w:szCs w:val="32"/>
                <w:lang w:val="es-ES_tradnl"/>
              </w:rPr>
              <w:t xml:space="preserve"> </w:t>
            </w:r>
            <w:r w:rsidR="00294460" w:rsidRPr="00294460">
              <w:rPr>
                <w:noProof/>
                <w:color w:val="008CC9" w:themeColor="accent2"/>
                <w:sz w:val="32"/>
                <w:szCs w:val="32"/>
                <w:lang w:val="es-ES_tradnl"/>
                <w14:ligatures w14:val="none"/>
              </w:rPr>
              <w:object w:dxaOrig="2200" w:dyaOrig="320" w14:anchorId="2B19B8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alt="" style="width:111.2pt;height:17.3pt;mso-width-percent:0;mso-height-percent:0;mso-width-percent:0;mso-height-percent:0" o:ole="">
                  <v:imagedata r:id="rId8" o:title=""/>
                </v:shape>
                <o:OLEObject Type="Embed" ProgID="Equation.DSMT4" ShapeID="_x0000_i1032" DrawAspect="Content" ObjectID="_1814247361" r:id="rId9"/>
              </w:object>
            </w:r>
          </w:p>
          <w:p w14:paraId="3CF07C25" w14:textId="60A60AB8" w:rsidR="008969F8" w:rsidRPr="00C604F9" w:rsidRDefault="00787B09" w:rsidP="00180EF2">
            <w:pPr>
              <w:pStyle w:val="TableColumnHeaders"/>
              <w:rPr>
                <w:color w:val="008CC9" w:themeColor="accent2"/>
                <w:sz w:val="32"/>
                <w:szCs w:val="32"/>
                <w:lang w:val="es-ES_tradnl"/>
              </w:rPr>
            </w:pPr>
            <w:r w:rsidRPr="007E2149">
              <w:rPr>
                <w:color w:val="971D20" w:themeColor="accent3"/>
                <w:sz w:val="32"/>
                <w:szCs w:val="32"/>
                <w:lang w:val="es-ES_tradnl"/>
              </w:rPr>
              <w:t>Demuestra</w:t>
            </w:r>
            <w:r w:rsidR="007C54DA" w:rsidRPr="007E2149">
              <w:rPr>
                <w:color w:val="971D20" w:themeColor="accent3"/>
                <w:sz w:val="32"/>
                <w:szCs w:val="32"/>
                <w:lang w:val="es-ES_tradnl"/>
              </w:rPr>
              <w:t xml:space="preserve">: </w:t>
            </w:r>
            <w:r w:rsidR="00294460" w:rsidRPr="00294460">
              <w:rPr>
                <w:noProof/>
                <w:color w:val="008CC9" w:themeColor="accent2"/>
                <w:sz w:val="32"/>
                <w:szCs w:val="32"/>
                <w:lang w:val="es-ES_tradnl"/>
                <w14:ligatures w14:val="none"/>
              </w:rPr>
              <w:object w:dxaOrig="999" w:dyaOrig="320" w14:anchorId="14CB6F18">
                <v:shape id="_x0000_i1031" type="#_x0000_t75" alt="" style="width:50.15pt;height:17.3pt;mso-width-percent:0;mso-height-percent:0;mso-width-percent:0;mso-height-percent:0" o:ole="">
                  <v:imagedata r:id="rId10" o:title=""/>
                </v:shape>
                <o:OLEObject Type="Embed" ProgID="Equation.DSMT4" ShapeID="_x0000_i1031" DrawAspect="Content" ObjectID="_1814247362" r:id="rId11"/>
              </w:objec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shd w:val="clear" w:color="auto" w:fill="auto"/>
          </w:tcPr>
          <w:p w14:paraId="70D77360" w14:textId="77777777" w:rsidR="008969F8" w:rsidRPr="00C604F9" w:rsidRDefault="008969F8" w:rsidP="00180EF2">
            <w:pPr>
              <w:pStyle w:val="TableColumnHeaders"/>
              <w:rPr>
                <w:color w:val="008CC9" w:themeColor="accent2"/>
                <w:sz w:val="32"/>
                <w:szCs w:val="32"/>
                <w:lang w:val="es-ES_tradnl"/>
              </w:rPr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75CBD1CA" w14:textId="23BC9CE1" w:rsidR="006858A8" w:rsidRPr="00C604F9" w:rsidRDefault="007708C3" w:rsidP="00180EF2">
            <w:pPr>
              <w:pStyle w:val="TableColumnHeaders"/>
              <w:rPr>
                <w:color w:val="008CC9" w:themeColor="accent2"/>
                <w:sz w:val="32"/>
                <w:szCs w:val="32"/>
                <w:lang w:val="es-ES_tradnl"/>
              </w:rPr>
            </w:pPr>
            <w:r w:rsidRPr="007E2149">
              <w:rPr>
                <w:color w:val="971D20" w:themeColor="accent3"/>
                <w:sz w:val="32"/>
                <w:szCs w:val="32"/>
                <w:lang w:val="es-ES_tradnl"/>
              </w:rPr>
              <w:t>Dado</w:t>
            </w:r>
            <w:r w:rsidR="006858A8" w:rsidRPr="007E2149">
              <w:rPr>
                <w:color w:val="971D20" w:themeColor="accent3"/>
                <w:sz w:val="32"/>
                <w:szCs w:val="32"/>
                <w:lang w:val="es-ES_tradnl"/>
              </w:rPr>
              <w:t xml:space="preserve">: </w:t>
            </w:r>
            <w:r w:rsidR="00294460" w:rsidRPr="00294460">
              <w:rPr>
                <w:noProof/>
                <w:color w:val="008CC9" w:themeColor="accent2"/>
                <w:sz w:val="32"/>
                <w:szCs w:val="32"/>
                <w:lang w:val="es-ES_tradnl"/>
                <w14:ligatures w14:val="none"/>
              </w:rPr>
              <w:object w:dxaOrig="2160" w:dyaOrig="499" w14:anchorId="3D1B3C92">
                <v:shape id="_x0000_i1030" type="#_x0000_t75" alt="" style="width:109.35pt;height:24.6pt;mso-width-percent:0;mso-height-percent:0;mso-width-percent:0;mso-height-percent:0" o:ole="">
                  <v:imagedata r:id="rId12" o:title=""/>
                </v:shape>
                <o:OLEObject Type="Embed" ProgID="Equation.DSMT4" ShapeID="_x0000_i1030" DrawAspect="Content" ObjectID="_1814247363" r:id="rId13"/>
              </w:object>
            </w:r>
          </w:p>
          <w:p w14:paraId="14722536" w14:textId="51B747DD" w:rsidR="008969F8" w:rsidRPr="00C604F9" w:rsidRDefault="007708C3" w:rsidP="00180EF2">
            <w:pPr>
              <w:pStyle w:val="TableColumnHeaders"/>
              <w:rPr>
                <w:color w:val="008CC9" w:themeColor="accent2"/>
                <w:sz w:val="32"/>
                <w:szCs w:val="32"/>
                <w:lang w:val="es-ES_tradnl"/>
              </w:rPr>
            </w:pPr>
            <w:r w:rsidRPr="007E2149">
              <w:rPr>
                <w:color w:val="971D20" w:themeColor="accent3"/>
                <w:sz w:val="32"/>
                <w:szCs w:val="32"/>
                <w:lang w:val="es-ES_tradnl"/>
              </w:rPr>
              <w:t>Demuestra</w:t>
            </w:r>
            <w:r w:rsidR="006858A8" w:rsidRPr="007E2149">
              <w:rPr>
                <w:color w:val="971D20" w:themeColor="accent3"/>
                <w:sz w:val="32"/>
                <w:szCs w:val="32"/>
                <w:lang w:val="es-ES_tradnl"/>
              </w:rPr>
              <w:t xml:space="preserve">: </w:t>
            </w:r>
            <w:r w:rsidR="00294460" w:rsidRPr="00294460">
              <w:rPr>
                <w:noProof/>
                <w:color w:val="000000" w:themeColor="text1"/>
                <w:sz w:val="32"/>
                <w:szCs w:val="32"/>
                <w:lang w:val="es-ES_tradnl"/>
                <w14:ligatures w14:val="none"/>
              </w:rPr>
              <w:object w:dxaOrig="720" w:dyaOrig="320" w14:anchorId="58EF7797">
                <v:shape id="_x0000_i1029" type="#_x0000_t75" alt="" style="width:37.35pt;height:17.3pt;mso-width-percent:0;mso-height-percent:0;mso-width-percent:0;mso-height-percent:0" o:ole="">
                  <v:imagedata r:id="rId14" o:title=""/>
                </v:shape>
                <o:OLEObject Type="Embed" ProgID="Equation.DSMT4" ShapeID="_x0000_i1029" DrawAspect="Content" ObjectID="_1814247364" r:id="rId15"/>
              </w:object>
            </w:r>
          </w:p>
        </w:tc>
      </w:tr>
      <w:tr w:rsidR="008969F8" w:rsidRPr="00C604F9" w14:paraId="7806644B" w14:textId="77777777" w:rsidTr="007E2149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7599376C" w14:textId="1FCE4067" w:rsidR="008969F8" w:rsidRPr="00C604F9" w:rsidRDefault="00836E4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8969F8" w:rsidRPr="00C604F9">
              <w:rPr>
                <w:lang w:val="es-ES_tradnl"/>
              </w:rPr>
              <w:t>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11F024BF" w14:textId="0DCF481C" w:rsidR="008969F8" w:rsidRPr="00C604F9" w:rsidRDefault="008969F8" w:rsidP="00180EF2">
            <w:pPr>
              <w:pStyle w:val="TableColumnHeaders"/>
              <w:rPr>
                <w:lang w:val="es-ES_tradnl"/>
              </w:rPr>
            </w:pPr>
            <w:r w:rsidRPr="00C604F9">
              <w:rPr>
                <w:lang w:val="es-ES_tradnl"/>
              </w:rPr>
              <w:t>R</w:t>
            </w:r>
            <w:r w:rsidR="007708C3" w:rsidRPr="00C604F9">
              <w:rPr>
                <w:lang w:val="es-ES_tradnl"/>
              </w:rPr>
              <w:t>az</w:t>
            </w:r>
            <w:r w:rsidR="00A35A95">
              <w:rPr>
                <w:lang w:val="es-ES_tradnl"/>
              </w:rPr>
              <w:t>o</w:t>
            </w:r>
            <w:r w:rsidR="007708C3" w:rsidRPr="00C604F9">
              <w:rPr>
                <w:lang w:val="es-ES_tradnl"/>
              </w:rPr>
              <w:t>n</w:t>
            </w:r>
            <w:r w:rsidR="00A35A95">
              <w:rPr>
                <w:lang w:val="es-ES_tradnl"/>
              </w:rPr>
              <w:t>es</w:t>
            </w:r>
            <w:r w:rsidRPr="00C604F9">
              <w:rPr>
                <w:lang w:val="es-ES_tradnl"/>
              </w:rPr>
              <w:t>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4BE6643" w14:textId="77777777" w:rsidR="008969F8" w:rsidRPr="00C604F9" w:rsidRDefault="008969F8" w:rsidP="00180EF2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5765FEFE" w14:textId="5A3968B4" w:rsidR="008969F8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8969F8" w:rsidRPr="00C604F9">
              <w:rPr>
                <w:lang w:val="es-ES_tradnl"/>
              </w:rPr>
              <w:t>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7EF42A44" w14:textId="65611FD8" w:rsidR="008969F8" w:rsidRPr="00C604F9" w:rsidRDefault="008969F8" w:rsidP="00180EF2">
            <w:pPr>
              <w:pStyle w:val="TableColumnHeaders"/>
              <w:rPr>
                <w:lang w:val="es-ES_tradnl"/>
              </w:rPr>
            </w:pPr>
            <w:r w:rsidRPr="00C604F9">
              <w:rPr>
                <w:lang w:val="es-ES_tradnl"/>
              </w:rPr>
              <w:t>R</w:t>
            </w:r>
            <w:r w:rsidR="007708C3" w:rsidRPr="00C604F9">
              <w:rPr>
                <w:lang w:val="es-ES_tradnl"/>
              </w:rPr>
              <w:t>az</w:t>
            </w:r>
            <w:r w:rsidR="00A35A95">
              <w:rPr>
                <w:lang w:val="es-ES_tradnl"/>
              </w:rPr>
              <w:t>o</w:t>
            </w:r>
            <w:r w:rsidR="007708C3" w:rsidRPr="00C604F9">
              <w:rPr>
                <w:lang w:val="es-ES_tradnl"/>
              </w:rPr>
              <w:t>n</w:t>
            </w:r>
            <w:r w:rsidR="00A35A95">
              <w:rPr>
                <w:lang w:val="es-ES_tradnl"/>
              </w:rPr>
              <w:t>es</w:t>
            </w:r>
            <w:r w:rsidRPr="00C604F9">
              <w:rPr>
                <w:lang w:val="es-ES_tradnl"/>
              </w:rPr>
              <w:t>:</w:t>
            </w:r>
          </w:p>
        </w:tc>
      </w:tr>
      <w:tr w:rsidR="008969F8" w:rsidRPr="00C604F9" w14:paraId="7A2B3A26" w14:textId="77777777" w:rsidTr="007E2149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842792C" w14:textId="5BC830F3" w:rsidR="008969F8" w:rsidRPr="00C604F9" w:rsidRDefault="008969F8" w:rsidP="00204DD3">
            <w:pPr>
              <w:pStyle w:val="RowHeader"/>
              <w:numPr>
                <w:ilvl w:val="0"/>
                <w:numId w:val="1"/>
              </w:numPr>
              <w:ind w:left="323"/>
              <w:rPr>
                <w:rFonts w:cstheme="minorHAnsi"/>
                <w:lang w:val="es-ES_tradnl"/>
              </w:rPr>
            </w:pP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92F646E" w14:textId="77777777" w:rsidR="008969F8" w:rsidRPr="00C604F9" w:rsidRDefault="008969F8" w:rsidP="00204DD3">
            <w:pPr>
              <w:pStyle w:val="RowHeader"/>
              <w:numPr>
                <w:ilvl w:val="0"/>
                <w:numId w:val="2"/>
              </w:numPr>
              <w:ind w:left="29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A2C8276" w14:textId="77777777" w:rsidR="008969F8" w:rsidRPr="00C604F9" w:rsidRDefault="008969F8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895D30B" w14:textId="13C34578" w:rsidR="008969F8" w:rsidRPr="00C604F9" w:rsidRDefault="00315AF8" w:rsidP="00204DD3">
            <w:pPr>
              <w:pStyle w:val="RowHeader"/>
              <w:numPr>
                <w:ilvl w:val="0"/>
                <w:numId w:val="3"/>
              </w:numPr>
              <w:ind w:left="33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6CE0F3C" w14:textId="1C0C3D2F" w:rsidR="008969F8" w:rsidRPr="00C604F9" w:rsidRDefault="008969F8" w:rsidP="00204DD3">
            <w:pPr>
              <w:pStyle w:val="RowHeader"/>
              <w:numPr>
                <w:ilvl w:val="0"/>
                <w:numId w:val="4"/>
              </w:numPr>
              <w:ind w:left="366"/>
              <w:rPr>
                <w:color w:val="auto"/>
                <w:lang w:val="es-ES_tradnl"/>
              </w:rPr>
            </w:pPr>
          </w:p>
        </w:tc>
      </w:tr>
      <w:tr w:rsidR="008969F8" w:rsidRPr="00C604F9" w14:paraId="38CD4EEC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762BD56" w14:textId="2A0AB9D0" w:rsidR="008969F8" w:rsidRPr="00C604F9" w:rsidRDefault="008969F8" w:rsidP="00204DD3">
            <w:pPr>
              <w:pStyle w:val="RowHeader"/>
              <w:numPr>
                <w:ilvl w:val="0"/>
                <w:numId w:val="1"/>
              </w:numPr>
              <w:ind w:left="323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2067E0F" w14:textId="77777777" w:rsidR="008969F8" w:rsidRPr="00C604F9" w:rsidRDefault="008969F8" w:rsidP="00204DD3">
            <w:pPr>
              <w:pStyle w:val="RowHeader"/>
              <w:numPr>
                <w:ilvl w:val="0"/>
                <w:numId w:val="2"/>
              </w:numPr>
              <w:ind w:left="29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E1EDBEA" w14:textId="77777777" w:rsidR="008969F8" w:rsidRPr="00C604F9" w:rsidRDefault="008969F8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0E7915F" w14:textId="5C7BFFAB" w:rsidR="008969F8" w:rsidRPr="00C604F9" w:rsidRDefault="008969F8" w:rsidP="00204DD3">
            <w:pPr>
              <w:pStyle w:val="RowHeader"/>
              <w:numPr>
                <w:ilvl w:val="0"/>
                <w:numId w:val="3"/>
              </w:numPr>
              <w:ind w:left="334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EC0E2E6" w14:textId="1DB19974" w:rsidR="008969F8" w:rsidRPr="00C604F9" w:rsidRDefault="00315AF8" w:rsidP="00204DD3">
            <w:pPr>
              <w:pStyle w:val="RowHeader"/>
              <w:numPr>
                <w:ilvl w:val="0"/>
                <w:numId w:val="4"/>
              </w:numPr>
              <w:ind w:left="366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6858A8" w:rsidRPr="00C604F9" w14:paraId="35F84196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7598482" w14:textId="78872ABD" w:rsidR="008969F8" w:rsidRPr="00C604F9" w:rsidRDefault="008969F8" w:rsidP="00204DD3">
            <w:pPr>
              <w:pStyle w:val="RowHeader"/>
              <w:numPr>
                <w:ilvl w:val="0"/>
                <w:numId w:val="1"/>
              </w:numPr>
              <w:ind w:left="323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03D41BA" w14:textId="77777777" w:rsidR="008969F8" w:rsidRPr="00C604F9" w:rsidRDefault="008969F8" w:rsidP="00204DD3">
            <w:pPr>
              <w:pStyle w:val="RowHeader"/>
              <w:numPr>
                <w:ilvl w:val="0"/>
                <w:numId w:val="2"/>
              </w:numPr>
              <w:ind w:left="29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90F2F85" w14:textId="77777777" w:rsidR="008969F8" w:rsidRPr="00C604F9" w:rsidRDefault="008969F8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69EEEF0" w14:textId="454CD533" w:rsidR="008969F8" w:rsidRPr="00C604F9" w:rsidRDefault="00315AF8" w:rsidP="00204DD3">
            <w:pPr>
              <w:pStyle w:val="RowHeader"/>
              <w:numPr>
                <w:ilvl w:val="0"/>
                <w:numId w:val="3"/>
              </w:numPr>
              <w:ind w:left="33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A414B72" w14:textId="1C93E36E" w:rsidR="008969F8" w:rsidRPr="00C604F9" w:rsidRDefault="008969F8" w:rsidP="00204DD3">
            <w:pPr>
              <w:pStyle w:val="RowHeader"/>
              <w:numPr>
                <w:ilvl w:val="0"/>
                <w:numId w:val="4"/>
              </w:numPr>
              <w:ind w:left="366"/>
              <w:rPr>
                <w:color w:val="auto"/>
                <w:lang w:val="es-ES_tradnl"/>
              </w:rPr>
            </w:pPr>
          </w:p>
        </w:tc>
      </w:tr>
      <w:tr w:rsidR="006858A8" w:rsidRPr="00C604F9" w14:paraId="3DB9475A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FF8E3FF" w14:textId="77777777" w:rsidR="008969F8" w:rsidRPr="00C604F9" w:rsidRDefault="008969F8" w:rsidP="00204DD3">
            <w:pPr>
              <w:pStyle w:val="RowHeader"/>
              <w:numPr>
                <w:ilvl w:val="0"/>
                <w:numId w:val="1"/>
              </w:numPr>
              <w:ind w:left="323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A4F7292" w14:textId="747F8E1E" w:rsidR="008969F8" w:rsidRPr="00C604F9" w:rsidRDefault="008969F8" w:rsidP="00204DD3">
            <w:pPr>
              <w:pStyle w:val="RowHeader"/>
              <w:numPr>
                <w:ilvl w:val="0"/>
                <w:numId w:val="2"/>
              </w:numPr>
              <w:ind w:left="298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4EB2913" w14:textId="77777777" w:rsidR="008969F8" w:rsidRPr="00C604F9" w:rsidRDefault="008969F8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C93962B" w14:textId="2F9BDFBE" w:rsidR="008969F8" w:rsidRPr="00C604F9" w:rsidRDefault="00315AF8" w:rsidP="00204DD3">
            <w:pPr>
              <w:pStyle w:val="RowHeader"/>
              <w:numPr>
                <w:ilvl w:val="0"/>
                <w:numId w:val="3"/>
              </w:numPr>
              <w:ind w:left="33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4F4C86A" w14:textId="6FA16521" w:rsidR="008969F8" w:rsidRPr="00C604F9" w:rsidRDefault="00315AF8" w:rsidP="00204DD3">
            <w:pPr>
              <w:pStyle w:val="RowHeader"/>
              <w:numPr>
                <w:ilvl w:val="0"/>
                <w:numId w:val="4"/>
              </w:numPr>
              <w:ind w:left="366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8969F8" w:rsidRPr="00C604F9" w14:paraId="5254A929" w14:textId="77777777" w:rsidTr="007E2149">
        <w:trPr>
          <w:trHeight w:val="14"/>
        </w:trPr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7F30E0F" w14:textId="77777777" w:rsidR="008969F8" w:rsidRPr="00C604F9" w:rsidRDefault="008969F8" w:rsidP="006858A8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26EF812" w14:textId="77777777" w:rsidR="008969F8" w:rsidRPr="00C604F9" w:rsidRDefault="008969F8" w:rsidP="006858A8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62F7ADE" w14:textId="77777777" w:rsidR="008969F8" w:rsidRPr="00C604F9" w:rsidRDefault="008969F8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689768F" w14:textId="09E34A2D" w:rsidR="008969F8" w:rsidRPr="00C604F9" w:rsidRDefault="00315AF8" w:rsidP="00204DD3">
            <w:pPr>
              <w:pStyle w:val="RowHeader"/>
              <w:numPr>
                <w:ilvl w:val="0"/>
                <w:numId w:val="3"/>
              </w:numPr>
              <w:ind w:left="33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296129C" w14:textId="7088C501" w:rsidR="008969F8" w:rsidRPr="00C604F9" w:rsidRDefault="008969F8" w:rsidP="00204DD3">
            <w:pPr>
              <w:pStyle w:val="RowHeader"/>
              <w:numPr>
                <w:ilvl w:val="0"/>
                <w:numId w:val="4"/>
              </w:numPr>
              <w:ind w:left="366"/>
              <w:rPr>
                <w:color w:val="auto"/>
                <w:lang w:val="es-ES_tradnl"/>
              </w:rPr>
            </w:pPr>
          </w:p>
        </w:tc>
      </w:tr>
      <w:tr w:rsidR="008969F8" w:rsidRPr="00C604F9" w14:paraId="0B926F3E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4EA7679" w14:textId="77777777" w:rsidR="008969F8" w:rsidRPr="00C604F9" w:rsidRDefault="008969F8" w:rsidP="006858A8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1CFABA5" w14:textId="77777777" w:rsidR="008969F8" w:rsidRPr="00C604F9" w:rsidRDefault="008969F8" w:rsidP="006858A8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6F88873" w14:textId="77777777" w:rsidR="008969F8" w:rsidRPr="00C604F9" w:rsidRDefault="008969F8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7975D66" w14:textId="77777777" w:rsidR="008969F8" w:rsidRPr="00C604F9" w:rsidRDefault="008969F8" w:rsidP="00315AF8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4E6F6AE" w14:textId="77777777" w:rsidR="008969F8" w:rsidRPr="00C604F9" w:rsidRDefault="008969F8" w:rsidP="00315AF8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8969F8" w:rsidRPr="00C604F9" w14:paraId="3BFE771E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0BC264EF" w14:textId="77777777" w:rsidR="008969F8" w:rsidRPr="00C604F9" w:rsidRDefault="008969F8" w:rsidP="006858A8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BA6DC46" w14:textId="77777777" w:rsidR="008969F8" w:rsidRPr="00C604F9" w:rsidRDefault="008969F8" w:rsidP="006858A8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B5D2CCB" w14:textId="77777777" w:rsidR="008969F8" w:rsidRPr="00C604F9" w:rsidRDefault="008969F8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08C268A" w14:textId="77777777" w:rsidR="008969F8" w:rsidRPr="00C604F9" w:rsidRDefault="008969F8" w:rsidP="00315AF8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BAF37D9" w14:textId="77777777" w:rsidR="008969F8" w:rsidRPr="00C604F9" w:rsidRDefault="008969F8" w:rsidP="00315AF8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8969F8" w:rsidRPr="00C604F9" w14:paraId="49BC86BE" w14:textId="77777777" w:rsidTr="007E2149">
        <w:trPr>
          <w:trHeight w:val="432"/>
        </w:trPr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2C2C9A55" w14:textId="77777777" w:rsidR="008969F8" w:rsidRPr="00C604F9" w:rsidRDefault="008969F8" w:rsidP="00842310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46297FF4" w14:textId="77777777" w:rsidR="008969F8" w:rsidRPr="00C604F9" w:rsidRDefault="008969F8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411E7BA6" w14:textId="77777777" w:rsidR="008969F8" w:rsidRPr="00C604F9" w:rsidRDefault="008969F8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497A5822" w14:textId="77777777" w:rsidR="008969F8" w:rsidRPr="00C604F9" w:rsidRDefault="008969F8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89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7593FF78" w14:textId="77777777" w:rsidR="008969F8" w:rsidRPr="00C604F9" w:rsidRDefault="008969F8" w:rsidP="00842310">
            <w:pPr>
              <w:pStyle w:val="TableData"/>
              <w:rPr>
                <w:lang w:val="es-ES_tradnl"/>
              </w:rPr>
            </w:pPr>
          </w:p>
        </w:tc>
      </w:tr>
      <w:tr w:rsidR="00DA7F7A" w:rsidRPr="00C604F9" w14:paraId="4DA09A34" w14:textId="77777777" w:rsidTr="007E2149">
        <w:trPr>
          <w:trHeight w:val="1152"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24294287" w14:textId="134131B2" w:rsidR="00DA7F7A" w:rsidRPr="00C604F9" w:rsidRDefault="007708C3" w:rsidP="00DA7F7A">
            <w:pPr>
              <w:pStyle w:val="TableColumnHeaders"/>
              <w:rPr>
                <w:color w:val="008CC9" w:themeColor="accent2"/>
                <w:sz w:val="32"/>
                <w:szCs w:val="32"/>
                <w:lang w:val="es-ES_tradnl"/>
              </w:rPr>
            </w:pPr>
            <w:r w:rsidRPr="007E2149">
              <w:rPr>
                <w:color w:val="971D20" w:themeColor="accent3"/>
                <w:sz w:val="32"/>
                <w:szCs w:val="32"/>
                <w:lang w:val="es-ES_tradnl"/>
              </w:rPr>
              <w:t>Dado</w:t>
            </w:r>
            <w:r w:rsidR="00DA7F7A" w:rsidRPr="007E2149">
              <w:rPr>
                <w:color w:val="971D20" w:themeColor="accent3"/>
                <w:sz w:val="32"/>
                <w:szCs w:val="32"/>
                <w:lang w:val="es-ES_tradnl"/>
              </w:rPr>
              <w:t xml:space="preserve">: </w:t>
            </w:r>
            <w:r w:rsidR="00294460" w:rsidRPr="00294460">
              <w:rPr>
                <w:noProof/>
                <w:color w:val="008CC9" w:themeColor="accent2"/>
                <w:sz w:val="32"/>
                <w:szCs w:val="32"/>
                <w:lang w:val="es-ES_tradnl"/>
                <w14:ligatures w14:val="none"/>
              </w:rPr>
              <w:object w:dxaOrig="1260" w:dyaOrig="800" w14:anchorId="7C5AEE83">
                <v:shape id="_x0000_i1028" type="#_x0000_t75" alt="" style="width:62.9pt;height:40.1pt;mso-width-percent:0;mso-height-percent:0;mso-width-percent:0;mso-height-percent:0" o:ole="">
                  <v:imagedata r:id="rId16" o:title=""/>
                </v:shape>
                <o:OLEObject Type="Embed" ProgID="Equation.DSMT4" ShapeID="_x0000_i1028" DrawAspect="Content" ObjectID="_1814247365" r:id="rId17"/>
              </w:object>
            </w:r>
          </w:p>
          <w:p w14:paraId="608A1371" w14:textId="42646C14" w:rsidR="00DA7F7A" w:rsidRPr="00C604F9" w:rsidRDefault="007708C3" w:rsidP="00DA7F7A">
            <w:pPr>
              <w:pStyle w:val="TableData"/>
              <w:rPr>
                <w:b/>
                <w:color w:val="008CC9" w:themeColor="accent2"/>
                <w:sz w:val="32"/>
                <w:szCs w:val="32"/>
                <w:lang w:val="es-ES_tradnl"/>
              </w:rPr>
            </w:pPr>
            <w:r w:rsidRPr="007E2149">
              <w:rPr>
                <w:b/>
                <w:color w:val="971D20" w:themeColor="accent3"/>
                <w:sz w:val="32"/>
                <w:szCs w:val="32"/>
                <w:lang w:val="es-ES_tradnl"/>
              </w:rPr>
              <w:t>Demuestra</w:t>
            </w:r>
            <w:r w:rsidR="00DA7F7A" w:rsidRPr="007E2149">
              <w:rPr>
                <w:b/>
                <w:color w:val="971D20" w:themeColor="accent3"/>
                <w:sz w:val="32"/>
                <w:szCs w:val="32"/>
                <w:lang w:val="es-ES_tradnl"/>
              </w:rPr>
              <w:t xml:space="preserve">: </w:t>
            </w:r>
            <w:r w:rsidR="00294460" w:rsidRPr="00294460">
              <w:rPr>
                <w:b/>
                <w:noProof/>
                <w:color w:val="008CC9" w:themeColor="accent2"/>
                <w:position w:val="-6"/>
                <w:sz w:val="32"/>
                <w:szCs w:val="32"/>
                <w:lang w:val="es-ES_tradnl"/>
                <w14:ligatures w14:val="none"/>
              </w:rPr>
              <w:object w:dxaOrig="920" w:dyaOrig="320" w14:anchorId="477D1206">
                <v:shape id="_x0000_i1027" type="#_x0000_t75" alt="" style="width:44.65pt;height:17.3pt;mso-width-percent:0;mso-height-percent:0;mso-width-percent:0;mso-height-percent:0" o:ole="">
                  <v:imagedata r:id="rId18" o:title=""/>
                </v:shape>
                <o:OLEObject Type="Embed" ProgID="Equation.DSMT4" ShapeID="_x0000_i1027" DrawAspect="Content" ObjectID="_1814247366" r:id="rId19"/>
              </w:objec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C18CFE3" w14:textId="77777777" w:rsidR="00DA7F7A" w:rsidRPr="00C604F9" w:rsidRDefault="00DA7F7A" w:rsidP="00DA7F7A">
            <w:pPr>
              <w:pStyle w:val="TableData"/>
              <w:rPr>
                <w:b/>
                <w:color w:val="008CC9" w:themeColor="accent2"/>
                <w:sz w:val="32"/>
                <w:szCs w:val="32"/>
                <w:lang w:val="es-ES_tradnl"/>
              </w:rPr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4D3D675B" w14:textId="20751ECF" w:rsidR="00AD5151" w:rsidRPr="00C604F9" w:rsidRDefault="007708C3" w:rsidP="00AD5151">
            <w:pPr>
              <w:pStyle w:val="TableColumnHeaders"/>
              <w:rPr>
                <w:color w:val="008CC9" w:themeColor="accent2"/>
                <w:sz w:val="32"/>
                <w:szCs w:val="32"/>
                <w:lang w:val="es-ES_tradnl"/>
              </w:rPr>
            </w:pPr>
            <w:r w:rsidRPr="007E2149">
              <w:rPr>
                <w:color w:val="971D20" w:themeColor="accent3"/>
                <w:sz w:val="32"/>
                <w:szCs w:val="32"/>
                <w:lang w:val="es-ES_tradnl"/>
              </w:rPr>
              <w:t>Dado</w:t>
            </w:r>
            <w:r w:rsidR="00AD5151" w:rsidRPr="007E2149">
              <w:rPr>
                <w:color w:val="971D20" w:themeColor="accent3"/>
                <w:sz w:val="32"/>
                <w:szCs w:val="32"/>
                <w:lang w:val="es-ES_tradnl"/>
              </w:rPr>
              <w:t xml:space="preserve">: </w:t>
            </w:r>
            <w:r w:rsidR="00294460" w:rsidRPr="00294460">
              <w:rPr>
                <w:noProof/>
                <w:color w:val="008CC9" w:themeColor="accent2"/>
                <w:sz w:val="32"/>
                <w:szCs w:val="32"/>
                <w:lang w:val="es-ES_tradnl"/>
                <w14:ligatures w14:val="none"/>
              </w:rPr>
              <w:object w:dxaOrig="3220" w:dyaOrig="499" w14:anchorId="02399EAA">
                <v:shape id="_x0000_i1026" type="#_x0000_t75" alt="" style="width:161.3pt;height:24.6pt;mso-width-percent:0;mso-height-percent:0;mso-width-percent:0;mso-height-percent:0" o:ole="">
                  <v:imagedata r:id="rId20" o:title=""/>
                </v:shape>
                <o:OLEObject Type="Embed" ProgID="Equation.DSMT4" ShapeID="_x0000_i1026" DrawAspect="Content" ObjectID="_1814247367" r:id="rId21"/>
              </w:object>
            </w:r>
          </w:p>
          <w:p w14:paraId="4EEBF847" w14:textId="20365A29" w:rsidR="00DA7F7A" w:rsidRPr="00C604F9" w:rsidRDefault="007708C3" w:rsidP="00AD5151">
            <w:pPr>
              <w:pStyle w:val="TableData"/>
              <w:rPr>
                <w:b/>
                <w:color w:val="008CC9" w:themeColor="accent2"/>
                <w:sz w:val="32"/>
                <w:szCs w:val="32"/>
                <w:lang w:val="es-ES_tradnl"/>
              </w:rPr>
            </w:pPr>
            <w:r w:rsidRPr="007E2149">
              <w:rPr>
                <w:b/>
                <w:bCs/>
                <w:color w:val="971D20" w:themeColor="accent3"/>
                <w:sz w:val="32"/>
                <w:szCs w:val="32"/>
                <w:lang w:val="es-ES_tradnl"/>
              </w:rPr>
              <w:t>Demuestra</w:t>
            </w:r>
            <w:r w:rsidR="00AD5151" w:rsidRPr="007E2149">
              <w:rPr>
                <w:color w:val="971D20" w:themeColor="accent3"/>
                <w:sz w:val="32"/>
                <w:szCs w:val="32"/>
                <w:lang w:val="es-ES_tradnl"/>
              </w:rPr>
              <w:t>:</w:t>
            </w:r>
            <w:r w:rsidR="00AD5151" w:rsidRPr="00C604F9">
              <w:rPr>
                <w:color w:val="008CC9" w:themeColor="accent2"/>
                <w:sz w:val="32"/>
                <w:szCs w:val="32"/>
                <w:lang w:val="es-ES_tradnl"/>
              </w:rPr>
              <w:t xml:space="preserve"> </w:t>
            </w:r>
            <w:r w:rsidR="00294460" w:rsidRPr="00294460">
              <w:rPr>
                <w:noProof/>
                <w:color w:val="008CC9" w:themeColor="accent2"/>
                <w:sz w:val="32"/>
                <w:szCs w:val="32"/>
                <w:lang w:val="es-ES_tradnl"/>
                <w14:ligatures w14:val="none"/>
              </w:rPr>
              <w:object w:dxaOrig="940" w:dyaOrig="320" w14:anchorId="7788915C">
                <v:shape id="_x0000_i1025" type="#_x0000_t75" alt="" style="width:47.4pt;height:17.3pt;mso-width-percent:0;mso-height-percent:0;mso-width-percent:0;mso-height-percent:0" o:ole="">
                  <v:imagedata r:id="rId22" o:title=""/>
                </v:shape>
                <o:OLEObject Type="Embed" ProgID="Equation.DSMT4" ShapeID="_x0000_i1025" DrawAspect="Content" ObjectID="_1814247368" r:id="rId23"/>
              </w:object>
            </w:r>
          </w:p>
        </w:tc>
      </w:tr>
      <w:tr w:rsidR="00DA7F7A" w:rsidRPr="00C604F9" w14:paraId="51777861" w14:textId="77777777" w:rsidTr="007E2149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346E7C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254891A3" w14:textId="20A983F9" w:rsidR="00DA7F7A" w:rsidRPr="00C604F9" w:rsidRDefault="00A35A95" w:rsidP="00DA7F7A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C07DE66" w14:textId="5B03EEFC" w:rsidR="00DA7F7A" w:rsidRPr="00C604F9" w:rsidRDefault="007708C3" w:rsidP="00DA7F7A">
            <w:pPr>
              <w:pStyle w:val="TableColumnHeaders"/>
              <w:rPr>
                <w:lang w:val="es-ES_tradnl"/>
              </w:rPr>
            </w:pPr>
            <w:r w:rsidRPr="00C604F9">
              <w:rPr>
                <w:lang w:val="es-ES_tradnl"/>
              </w:rPr>
              <w:t>Raz</w:t>
            </w:r>
            <w:r w:rsidR="00A35A95">
              <w:rPr>
                <w:lang w:val="es-ES_tradnl"/>
              </w:rPr>
              <w:t>ones: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4EBD423" w14:textId="77777777" w:rsidR="00DA7F7A" w:rsidRPr="00C604F9" w:rsidRDefault="00DA7F7A" w:rsidP="00DA7F7A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635F78A" w14:textId="6F6D4510" w:rsidR="00DA7F7A" w:rsidRPr="00C604F9" w:rsidRDefault="00A35A95" w:rsidP="00DA7F7A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DA7F7A" w:rsidRPr="00C604F9">
              <w:rPr>
                <w:lang w:val="es-ES_tradnl"/>
              </w:rPr>
              <w:t>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F664525" w14:textId="45922DA2" w:rsidR="00DA7F7A" w:rsidRPr="00C604F9" w:rsidRDefault="00DA7F7A" w:rsidP="00DA7F7A">
            <w:pPr>
              <w:pStyle w:val="TableColumnHeaders"/>
              <w:rPr>
                <w:lang w:val="es-ES_tradnl"/>
              </w:rPr>
            </w:pPr>
            <w:r w:rsidRPr="00C604F9">
              <w:rPr>
                <w:lang w:val="es-ES_tradnl"/>
              </w:rPr>
              <w:t>R</w:t>
            </w:r>
            <w:r w:rsidR="00A35A95">
              <w:rPr>
                <w:lang w:val="es-ES_tradnl"/>
              </w:rPr>
              <w:t>azones</w:t>
            </w:r>
            <w:r w:rsidRPr="00C604F9">
              <w:rPr>
                <w:lang w:val="es-ES_tradnl"/>
              </w:rPr>
              <w:t>:</w:t>
            </w:r>
          </w:p>
        </w:tc>
      </w:tr>
      <w:tr w:rsidR="00AD5151" w:rsidRPr="00C604F9" w14:paraId="7D9169CD" w14:textId="77777777" w:rsidTr="007E2149">
        <w:tc>
          <w:tcPr>
            <w:tcW w:w="1191" w:type="pct"/>
            <w:tcBorders>
              <w:top w:val="single" w:sz="4" w:space="0" w:color="346E7C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F51F634" w14:textId="132F23A1" w:rsidR="00AD5151" w:rsidRPr="00C604F9" w:rsidRDefault="00AD5151" w:rsidP="00AD5151">
            <w:pPr>
              <w:pStyle w:val="RowHeader"/>
              <w:numPr>
                <w:ilvl w:val="0"/>
                <w:numId w:val="5"/>
              </w:numPr>
              <w:ind w:left="32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65F2858" w14:textId="16C29F27" w:rsidR="00AD5151" w:rsidRPr="00C604F9" w:rsidRDefault="00AD5151" w:rsidP="00AD5151">
            <w:pPr>
              <w:pStyle w:val="RowHeader"/>
              <w:numPr>
                <w:ilvl w:val="0"/>
                <w:numId w:val="6"/>
              </w:numPr>
              <w:ind w:left="298"/>
              <w:rPr>
                <w:color w:val="auto"/>
                <w:lang w:val="es-ES_tradnl"/>
              </w:rPr>
            </w:pPr>
            <w:r w:rsidRPr="00C604F9">
              <w:rPr>
                <w:lang w:val="es-ES_tradnl"/>
              </w:rPr>
              <w:t xml:space="preserve">  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B9B90C1" w14:textId="77777777" w:rsidR="00AD5151" w:rsidRPr="00C604F9" w:rsidRDefault="00AD5151" w:rsidP="00AD515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A0D45AF" w14:textId="267F4816" w:rsidR="00AD5151" w:rsidRPr="00C604F9" w:rsidRDefault="00AD5151" w:rsidP="00AD5151">
            <w:pPr>
              <w:pStyle w:val="RowHeader"/>
              <w:numPr>
                <w:ilvl w:val="0"/>
                <w:numId w:val="7"/>
              </w:numPr>
              <w:ind w:left="33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A3710EF" w14:textId="7140D2F1" w:rsidR="00AD5151" w:rsidRPr="00C604F9" w:rsidRDefault="00AD5151" w:rsidP="00AD5151">
            <w:pPr>
              <w:pStyle w:val="RowHeader"/>
              <w:numPr>
                <w:ilvl w:val="0"/>
                <w:numId w:val="8"/>
              </w:numPr>
              <w:ind w:left="366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AD5151" w:rsidRPr="00C604F9" w14:paraId="2E681777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E94DA87" w14:textId="6A19C7C0" w:rsidR="00AD5151" w:rsidRPr="00C604F9" w:rsidRDefault="00AD5151" w:rsidP="00AD5151">
            <w:pPr>
              <w:pStyle w:val="RowHeader"/>
              <w:numPr>
                <w:ilvl w:val="0"/>
                <w:numId w:val="5"/>
              </w:numPr>
              <w:ind w:left="32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F904D07" w14:textId="7A111093" w:rsidR="00AD5151" w:rsidRPr="00C604F9" w:rsidRDefault="00AD5151" w:rsidP="00AD5151">
            <w:pPr>
              <w:pStyle w:val="RowHeader"/>
              <w:numPr>
                <w:ilvl w:val="0"/>
                <w:numId w:val="6"/>
              </w:numPr>
              <w:ind w:left="29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DE7D32C" w14:textId="77777777" w:rsidR="00AD5151" w:rsidRPr="00C604F9" w:rsidRDefault="00AD5151" w:rsidP="00AD515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19CF95A" w14:textId="7BFD46DC" w:rsidR="00AD5151" w:rsidRPr="00C604F9" w:rsidRDefault="00AD5151" w:rsidP="00AD5151">
            <w:pPr>
              <w:pStyle w:val="RowHeader"/>
              <w:numPr>
                <w:ilvl w:val="0"/>
                <w:numId w:val="7"/>
              </w:numPr>
              <w:ind w:left="33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E16DEA4" w14:textId="02A52343" w:rsidR="00AD5151" w:rsidRPr="00C604F9" w:rsidRDefault="00AD5151" w:rsidP="00AD5151">
            <w:pPr>
              <w:pStyle w:val="RowHeader"/>
              <w:numPr>
                <w:ilvl w:val="0"/>
                <w:numId w:val="8"/>
              </w:numPr>
              <w:ind w:left="366"/>
              <w:rPr>
                <w:color w:val="auto"/>
                <w:lang w:val="es-ES_tradnl"/>
              </w:rPr>
            </w:pPr>
          </w:p>
        </w:tc>
      </w:tr>
      <w:tr w:rsidR="00AD5151" w:rsidRPr="00C604F9" w14:paraId="714839F7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A58FA8F" w14:textId="645EF773" w:rsidR="00AD5151" w:rsidRPr="00C604F9" w:rsidRDefault="00AD5151" w:rsidP="00AD5151">
            <w:pPr>
              <w:pStyle w:val="RowHeader"/>
              <w:numPr>
                <w:ilvl w:val="0"/>
                <w:numId w:val="5"/>
              </w:numPr>
              <w:ind w:left="323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29120FB" w14:textId="43606712" w:rsidR="00AD5151" w:rsidRPr="00C604F9" w:rsidRDefault="00AD5151" w:rsidP="00AD5151">
            <w:pPr>
              <w:pStyle w:val="RowHeader"/>
              <w:numPr>
                <w:ilvl w:val="0"/>
                <w:numId w:val="6"/>
              </w:numPr>
              <w:ind w:left="298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4AB1FA4" w14:textId="77777777" w:rsidR="00AD5151" w:rsidRPr="00C604F9" w:rsidRDefault="00AD5151" w:rsidP="00AD515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3E9A420" w14:textId="2A47F5C8" w:rsidR="00AD5151" w:rsidRPr="00C604F9" w:rsidRDefault="00AD5151" w:rsidP="00AD5151">
            <w:pPr>
              <w:pStyle w:val="RowHeader"/>
              <w:numPr>
                <w:ilvl w:val="0"/>
                <w:numId w:val="7"/>
              </w:numPr>
              <w:ind w:left="334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54A5FC0" w14:textId="3B7D6604" w:rsidR="00AD5151" w:rsidRPr="00C604F9" w:rsidRDefault="00AD5151" w:rsidP="00AD5151">
            <w:pPr>
              <w:pStyle w:val="RowHeader"/>
              <w:numPr>
                <w:ilvl w:val="0"/>
                <w:numId w:val="8"/>
              </w:numPr>
              <w:ind w:left="366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AD5151" w:rsidRPr="00C604F9" w14:paraId="36445F20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AE4A42D" w14:textId="06030412" w:rsidR="00AD5151" w:rsidRPr="00C604F9" w:rsidRDefault="00AD5151" w:rsidP="00930A43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07B3E78" w14:textId="30465118" w:rsidR="00AD5151" w:rsidRPr="00C604F9" w:rsidRDefault="00AD5151" w:rsidP="00930A43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3185FA2" w14:textId="77777777" w:rsidR="00AD5151" w:rsidRPr="00C604F9" w:rsidRDefault="00AD5151" w:rsidP="00AD515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9197BC1" w14:textId="25ACCEED" w:rsidR="00AD5151" w:rsidRPr="00C604F9" w:rsidRDefault="00AD5151" w:rsidP="00AD5151">
            <w:pPr>
              <w:pStyle w:val="RowHeader"/>
              <w:numPr>
                <w:ilvl w:val="0"/>
                <w:numId w:val="52"/>
              </w:numPr>
              <w:ind w:left="334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1AD73E8" w14:textId="144678B7" w:rsidR="00AD5151" w:rsidRPr="00C604F9" w:rsidRDefault="00AD5151" w:rsidP="00AD5151">
            <w:pPr>
              <w:pStyle w:val="RowHeader"/>
              <w:numPr>
                <w:ilvl w:val="0"/>
                <w:numId w:val="55"/>
              </w:numPr>
              <w:ind w:left="366"/>
              <w:rPr>
                <w:color w:val="auto"/>
                <w:lang w:val="es-ES_tradnl"/>
              </w:rPr>
            </w:pPr>
          </w:p>
        </w:tc>
      </w:tr>
      <w:tr w:rsidR="00AD5151" w:rsidRPr="00C604F9" w14:paraId="54955C31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8023247" w14:textId="3A58DE40" w:rsidR="00AD5151" w:rsidRPr="00C604F9" w:rsidRDefault="00AD5151" w:rsidP="00930A43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74FBDF7" w14:textId="438AAE98" w:rsidR="00AD5151" w:rsidRPr="00C604F9" w:rsidRDefault="00AD5151" w:rsidP="00930A43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9375D10" w14:textId="77777777" w:rsidR="00AD5151" w:rsidRPr="00C604F9" w:rsidRDefault="00AD5151" w:rsidP="00AD515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BF9E85B" w14:textId="718B28B2" w:rsidR="00AD5151" w:rsidRPr="00C604F9" w:rsidRDefault="00AD5151" w:rsidP="00AD5151">
            <w:pPr>
              <w:pStyle w:val="RowHeader"/>
              <w:numPr>
                <w:ilvl w:val="0"/>
                <w:numId w:val="54"/>
              </w:numPr>
              <w:ind w:left="334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D53D814" w14:textId="0C249EC2" w:rsidR="00AD5151" w:rsidRPr="00C604F9" w:rsidRDefault="00AD5151" w:rsidP="00AD5151">
            <w:pPr>
              <w:pStyle w:val="RowHeader"/>
              <w:numPr>
                <w:ilvl w:val="0"/>
                <w:numId w:val="52"/>
              </w:numPr>
              <w:ind w:left="366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AD5151" w:rsidRPr="00C604F9" w14:paraId="77694403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0FEB758" w14:textId="77777777" w:rsidR="00AD5151" w:rsidRPr="00C604F9" w:rsidRDefault="00AD5151" w:rsidP="00AD515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6CC61E4" w14:textId="77777777" w:rsidR="00AD5151" w:rsidRPr="00C604F9" w:rsidRDefault="00AD5151" w:rsidP="00AD515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9D44724" w14:textId="77777777" w:rsidR="00AD5151" w:rsidRPr="00C604F9" w:rsidRDefault="00AD5151" w:rsidP="00AD515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FB9F0D1" w14:textId="6276A5BC" w:rsidR="00AD5151" w:rsidRPr="00C604F9" w:rsidRDefault="00AD5151" w:rsidP="00AD5151">
            <w:pPr>
              <w:pStyle w:val="RowHeader"/>
              <w:numPr>
                <w:ilvl w:val="0"/>
                <w:numId w:val="54"/>
              </w:numPr>
              <w:ind w:left="33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B58595E" w14:textId="6E91C0DF" w:rsidR="00AD5151" w:rsidRPr="00C604F9" w:rsidRDefault="00AD5151" w:rsidP="00AD5151">
            <w:pPr>
              <w:pStyle w:val="RowHeader"/>
              <w:numPr>
                <w:ilvl w:val="0"/>
                <w:numId w:val="54"/>
              </w:numPr>
              <w:ind w:left="366"/>
              <w:rPr>
                <w:color w:val="auto"/>
                <w:lang w:val="es-ES_tradnl"/>
              </w:rPr>
            </w:pPr>
          </w:p>
        </w:tc>
      </w:tr>
      <w:tr w:rsidR="00DA7F7A" w:rsidRPr="00C604F9" w14:paraId="172F4A30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C631144" w14:textId="77777777" w:rsidR="00DA7F7A" w:rsidRPr="00C604F9" w:rsidRDefault="00DA7F7A" w:rsidP="00DA7F7A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F9A2004" w14:textId="77777777" w:rsidR="00DA7F7A" w:rsidRPr="00C604F9" w:rsidRDefault="00DA7F7A" w:rsidP="00DA7F7A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76CB09C6" w14:textId="77777777" w:rsidR="00DA7F7A" w:rsidRPr="00C604F9" w:rsidRDefault="00DA7F7A" w:rsidP="00DA7F7A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642E657" w14:textId="77777777" w:rsidR="00DA7F7A" w:rsidRPr="00C604F9" w:rsidRDefault="00DA7F7A" w:rsidP="00DA7F7A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2F8B89B9" w14:textId="77777777" w:rsidR="00DA7F7A" w:rsidRPr="00C604F9" w:rsidRDefault="00DA7F7A" w:rsidP="00DA7F7A">
            <w:pPr>
              <w:pStyle w:val="RowHeader"/>
              <w:rPr>
                <w:color w:val="auto"/>
                <w:lang w:val="es-ES_tradnl"/>
              </w:rPr>
            </w:pPr>
          </w:p>
        </w:tc>
      </w:tr>
    </w:tbl>
    <w:p w14:paraId="72582161" w14:textId="77777777" w:rsidR="00204DD3" w:rsidRPr="00C604F9" w:rsidRDefault="00204DD3" w:rsidP="006858A8">
      <w:pPr>
        <w:pStyle w:val="Title"/>
        <w:rPr>
          <w:lang w:val="es-ES_tradnl"/>
        </w:rPr>
      </w:pPr>
    </w:p>
    <w:p w14:paraId="09F70BCD" w14:textId="66693F59" w:rsidR="006858A8" w:rsidRPr="00C604F9" w:rsidRDefault="007708C3" w:rsidP="006858A8">
      <w:pPr>
        <w:pStyle w:val="Title"/>
        <w:rPr>
          <w:lang w:val="es-ES_tradnl"/>
        </w:rPr>
      </w:pPr>
      <w:r w:rsidRPr="00C604F9">
        <w:rPr>
          <w:lang w:val="es-ES_tradnl"/>
        </w:rPr>
        <w:lastRenderedPageBreak/>
        <w:t>registro de contrainterrogatorio: conjunto de tarjetas</w:t>
      </w:r>
      <w:r w:rsidR="006858A8" w:rsidRPr="00C604F9">
        <w:rPr>
          <w:lang w:val="es-ES_tradnl"/>
        </w:rPr>
        <w:t xml:space="preserve"> B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8"/>
        <w:gridCol w:w="2227"/>
        <w:gridCol w:w="447"/>
        <w:gridCol w:w="2225"/>
        <w:gridCol w:w="2223"/>
      </w:tblGrid>
      <w:tr w:rsidR="006858A8" w:rsidRPr="00C604F9" w14:paraId="2A8EA0AA" w14:textId="77777777" w:rsidTr="007E2149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55DBCA5D" w14:textId="3217F83D" w:rsidR="006858A8" w:rsidRPr="00C604F9" w:rsidRDefault="00DE7721" w:rsidP="00180EF2">
            <w:pPr>
              <w:pStyle w:val="TableColumnHeaders"/>
              <w:rPr>
                <w:lang w:val="es-ES_tradnl"/>
              </w:rPr>
            </w:pPr>
            <w:r w:rsidRPr="00C604F9">
              <w:rPr>
                <w:noProof/>
                <w:bdr w:val="none" w:sz="0" w:space="0" w:color="auto" w:frame="1"/>
                <w:lang w:val="es-ES_tradnl"/>
              </w:rPr>
              <w:drawing>
                <wp:inline distT="0" distB="0" distL="0" distR="0" wp14:anchorId="5C9B0570" wp14:editId="0B9E5C53">
                  <wp:extent cx="1709420" cy="775335"/>
                  <wp:effectExtent l="0" t="0" r="508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91" t="28523" r="23335" b="42410"/>
                          <a:stretch/>
                        </pic:blipFill>
                        <pic:spPr bwMode="auto">
                          <a:xfrm>
                            <a:off x="0" y="0"/>
                            <a:ext cx="1709420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shd w:val="clear" w:color="auto" w:fill="auto"/>
          </w:tcPr>
          <w:p w14:paraId="6BEF3729" w14:textId="77777777" w:rsidR="006858A8" w:rsidRPr="00C604F9" w:rsidRDefault="006858A8" w:rsidP="00180EF2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532416E1" w14:textId="43659380" w:rsidR="006858A8" w:rsidRPr="00C604F9" w:rsidRDefault="00DE7721" w:rsidP="00180EF2">
            <w:pPr>
              <w:pStyle w:val="TableColumnHeaders"/>
              <w:rPr>
                <w:lang w:val="es-ES_tradnl"/>
              </w:rPr>
            </w:pPr>
            <w:r w:rsidRPr="00C604F9">
              <w:rPr>
                <w:noProof/>
                <w:bdr w:val="none" w:sz="0" w:space="0" w:color="auto" w:frame="1"/>
                <w:lang w:val="es-ES_tradnl"/>
              </w:rPr>
              <w:drawing>
                <wp:inline distT="0" distB="0" distL="0" distR="0" wp14:anchorId="2AD86AD8" wp14:editId="1B5302B3">
                  <wp:extent cx="2114550" cy="694690"/>
                  <wp:effectExtent l="0" t="0" r="0" b="0"/>
                  <wp:docPr id="2" name="Picture 2" descr="A picture containing outdoor, dark, silhouette, night sk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outdoor, dark, silhouette, night sk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05" t="33995" r="8647" b="38880"/>
                          <a:stretch/>
                        </pic:blipFill>
                        <pic:spPr bwMode="auto">
                          <a:xfrm>
                            <a:off x="0" y="0"/>
                            <a:ext cx="211455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8A8" w:rsidRPr="00C604F9" w14:paraId="4EC670EA" w14:textId="77777777" w:rsidTr="007E2149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CB654F4" w14:textId="16D59ED3" w:rsidR="006858A8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6858A8" w:rsidRPr="00C604F9">
              <w:rPr>
                <w:lang w:val="es-ES_tradnl"/>
              </w:rPr>
              <w:t>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9E5DB26" w14:textId="0AA32A7C" w:rsidR="006858A8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6858A8" w:rsidRPr="00C604F9">
              <w:rPr>
                <w:lang w:val="es-ES_tradnl"/>
              </w:rPr>
              <w:t>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21517B9" w14:textId="77777777" w:rsidR="006858A8" w:rsidRPr="00C604F9" w:rsidRDefault="006858A8" w:rsidP="00180EF2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E3BE2A8" w14:textId="12A2A814" w:rsidR="006858A8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6858A8" w:rsidRPr="00C604F9">
              <w:rPr>
                <w:lang w:val="es-ES_tradnl"/>
              </w:rPr>
              <w:t>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1A7327B1" w14:textId="404C085A" w:rsidR="006858A8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6858A8" w:rsidRPr="00C604F9">
              <w:rPr>
                <w:lang w:val="es-ES_tradnl"/>
              </w:rPr>
              <w:t>:</w:t>
            </w:r>
          </w:p>
        </w:tc>
      </w:tr>
      <w:tr w:rsidR="00DE7721" w:rsidRPr="00C604F9" w14:paraId="619928B3" w14:textId="77777777" w:rsidTr="007E2149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DE6A304" w14:textId="1C57EDD2" w:rsidR="00DE7721" w:rsidRPr="00C604F9" w:rsidRDefault="00DE7721" w:rsidP="00204DD3">
            <w:pPr>
              <w:pStyle w:val="RowHeader"/>
              <w:numPr>
                <w:ilvl w:val="0"/>
                <w:numId w:val="9"/>
              </w:numPr>
              <w:ind w:left="328"/>
              <w:rPr>
                <w:rFonts w:cstheme="minorHAnsi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4089A69" w14:textId="6DBF5277" w:rsidR="00DE7721" w:rsidRPr="00C604F9" w:rsidRDefault="00DE7721" w:rsidP="00204DD3">
            <w:pPr>
              <w:pStyle w:val="RowHeader"/>
              <w:numPr>
                <w:ilvl w:val="0"/>
                <w:numId w:val="10"/>
              </w:numPr>
              <w:ind w:left="26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9186C55" w14:textId="77777777" w:rsidR="00DE7721" w:rsidRPr="00C604F9" w:rsidRDefault="00DE7721" w:rsidP="00DE772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900EFF1" w14:textId="50B3CE21" w:rsidR="00DE7721" w:rsidRPr="00C604F9" w:rsidRDefault="00DE7721" w:rsidP="00204DD3">
            <w:pPr>
              <w:pStyle w:val="RowHeader"/>
              <w:numPr>
                <w:ilvl w:val="0"/>
                <w:numId w:val="11"/>
              </w:numPr>
              <w:ind w:left="29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401BC14" w14:textId="68D2D999" w:rsidR="00DE7721" w:rsidRPr="00C604F9" w:rsidRDefault="00DE7721" w:rsidP="00204DD3">
            <w:pPr>
              <w:pStyle w:val="RowHeader"/>
              <w:numPr>
                <w:ilvl w:val="0"/>
                <w:numId w:val="12"/>
              </w:numPr>
              <w:ind w:left="31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DE7721" w:rsidRPr="00C604F9" w14:paraId="00D89F4D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BBB4846" w14:textId="49FAB398" w:rsidR="00DE7721" w:rsidRPr="00C604F9" w:rsidRDefault="00DE7721" w:rsidP="00204DD3">
            <w:pPr>
              <w:pStyle w:val="RowHeader"/>
              <w:numPr>
                <w:ilvl w:val="0"/>
                <w:numId w:val="9"/>
              </w:numPr>
              <w:ind w:left="323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AD078D3" w14:textId="791FCE48" w:rsidR="00DE7721" w:rsidRPr="00C604F9" w:rsidRDefault="00DE7721" w:rsidP="00204DD3">
            <w:pPr>
              <w:pStyle w:val="RowHeader"/>
              <w:numPr>
                <w:ilvl w:val="0"/>
                <w:numId w:val="10"/>
              </w:numPr>
              <w:ind w:left="29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AB816DC" w14:textId="77777777" w:rsidR="00DE7721" w:rsidRPr="00C604F9" w:rsidRDefault="00DE7721" w:rsidP="00DE772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351D873" w14:textId="6D1BB8C6" w:rsidR="00DE7721" w:rsidRPr="00C604F9" w:rsidRDefault="00DE7721" w:rsidP="00204DD3">
            <w:pPr>
              <w:pStyle w:val="RowHeader"/>
              <w:numPr>
                <w:ilvl w:val="0"/>
                <w:numId w:val="11"/>
              </w:numPr>
              <w:ind w:left="29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5E9AE82" w14:textId="74D47CBF" w:rsidR="00DE7721" w:rsidRPr="00C604F9" w:rsidRDefault="00DE7721" w:rsidP="00204DD3">
            <w:pPr>
              <w:pStyle w:val="RowHeader"/>
              <w:numPr>
                <w:ilvl w:val="0"/>
                <w:numId w:val="12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DE7721" w:rsidRPr="00C604F9" w14:paraId="50CCF8DD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163F9EF" w14:textId="744B49B5" w:rsidR="00DE7721" w:rsidRPr="00C604F9" w:rsidRDefault="00DE7721" w:rsidP="00204DD3">
            <w:pPr>
              <w:pStyle w:val="RowHeader"/>
              <w:numPr>
                <w:ilvl w:val="0"/>
                <w:numId w:val="9"/>
              </w:numPr>
              <w:ind w:left="323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377F8B4" w14:textId="7AD58E41" w:rsidR="00DE7721" w:rsidRPr="00C604F9" w:rsidRDefault="00DE7721" w:rsidP="00204DD3">
            <w:pPr>
              <w:pStyle w:val="RowHeader"/>
              <w:numPr>
                <w:ilvl w:val="0"/>
                <w:numId w:val="10"/>
              </w:numPr>
              <w:ind w:left="298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C8CDD2E" w14:textId="77777777" w:rsidR="00DE7721" w:rsidRPr="00C604F9" w:rsidRDefault="00DE7721" w:rsidP="00DE772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30E1050" w14:textId="1EED16E3" w:rsidR="00DE7721" w:rsidRPr="00C604F9" w:rsidRDefault="00DE7721" w:rsidP="00204DD3">
            <w:pPr>
              <w:pStyle w:val="RowHeader"/>
              <w:numPr>
                <w:ilvl w:val="0"/>
                <w:numId w:val="11"/>
              </w:numPr>
              <w:ind w:left="293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D94CEC3" w14:textId="5130C118" w:rsidR="00DE7721" w:rsidRPr="00C604F9" w:rsidRDefault="00DE7721" w:rsidP="00204DD3">
            <w:pPr>
              <w:pStyle w:val="RowHeader"/>
              <w:numPr>
                <w:ilvl w:val="0"/>
                <w:numId w:val="12"/>
              </w:numPr>
              <w:ind w:left="31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DE7721" w:rsidRPr="00C604F9" w14:paraId="39318582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2741106" w14:textId="31C8AE5A" w:rsidR="00DE7721" w:rsidRPr="00C604F9" w:rsidRDefault="00DE7721" w:rsidP="00204DD3">
            <w:pPr>
              <w:pStyle w:val="RowHeader"/>
              <w:numPr>
                <w:ilvl w:val="0"/>
                <w:numId w:val="9"/>
              </w:numPr>
              <w:ind w:left="323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9BDEBBF" w14:textId="6A69D511" w:rsidR="00DE7721" w:rsidRPr="00C604F9" w:rsidRDefault="00DE7721" w:rsidP="00204DD3">
            <w:pPr>
              <w:pStyle w:val="RowHeader"/>
              <w:numPr>
                <w:ilvl w:val="0"/>
                <w:numId w:val="10"/>
              </w:numPr>
              <w:ind w:left="298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609CCB0" w14:textId="77777777" w:rsidR="00DE7721" w:rsidRPr="00C604F9" w:rsidRDefault="00DE7721" w:rsidP="00DE772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0FE4EA8" w14:textId="0893CCCC" w:rsidR="00DE7721" w:rsidRPr="00C604F9" w:rsidRDefault="00DE7721" w:rsidP="00204DD3">
            <w:pPr>
              <w:pStyle w:val="RowHeader"/>
              <w:numPr>
                <w:ilvl w:val="0"/>
                <w:numId w:val="11"/>
              </w:numPr>
              <w:ind w:left="293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71C7141" w14:textId="292468C8" w:rsidR="00DE7721" w:rsidRPr="00C604F9" w:rsidRDefault="00DE7721" w:rsidP="00204DD3">
            <w:pPr>
              <w:pStyle w:val="RowHeader"/>
              <w:numPr>
                <w:ilvl w:val="0"/>
                <w:numId w:val="12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DE7721" w:rsidRPr="00C604F9" w14:paraId="555AC1AC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BDB9D3A" w14:textId="07579C58" w:rsidR="00DE7721" w:rsidRPr="00C604F9" w:rsidRDefault="00DE7721" w:rsidP="00204DD3">
            <w:pPr>
              <w:pStyle w:val="RowHeader"/>
              <w:numPr>
                <w:ilvl w:val="0"/>
                <w:numId w:val="9"/>
              </w:numPr>
              <w:ind w:left="323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32B7B1B" w14:textId="5FCB8D00" w:rsidR="00DE7721" w:rsidRPr="00C604F9" w:rsidRDefault="00DE7721" w:rsidP="00204DD3">
            <w:pPr>
              <w:pStyle w:val="RowHeader"/>
              <w:numPr>
                <w:ilvl w:val="0"/>
                <w:numId w:val="10"/>
              </w:numPr>
              <w:ind w:left="298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61EAE1F" w14:textId="77777777" w:rsidR="00DE7721" w:rsidRPr="00C604F9" w:rsidRDefault="00DE7721" w:rsidP="00DE772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20ACA15" w14:textId="40B68199" w:rsidR="00DE7721" w:rsidRPr="00C604F9" w:rsidRDefault="00DE7721" w:rsidP="00204DD3">
            <w:pPr>
              <w:pStyle w:val="RowHeader"/>
              <w:numPr>
                <w:ilvl w:val="0"/>
                <w:numId w:val="11"/>
              </w:numPr>
              <w:ind w:left="29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2F753E8" w14:textId="3EC13C8C" w:rsidR="00DE7721" w:rsidRPr="00C604F9" w:rsidRDefault="00DE7721" w:rsidP="00204DD3">
            <w:pPr>
              <w:pStyle w:val="RowHeader"/>
              <w:numPr>
                <w:ilvl w:val="0"/>
                <w:numId w:val="12"/>
              </w:numPr>
              <w:ind w:left="31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DE7721" w:rsidRPr="00C604F9" w14:paraId="4139F12B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5C4CDE3" w14:textId="47158B8C" w:rsidR="00DE7721" w:rsidRPr="00C604F9" w:rsidRDefault="00DE7721" w:rsidP="00204DD3">
            <w:pPr>
              <w:pStyle w:val="RowHeader"/>
              <w:numPr>
                <w:ilvl w:val="0"/>
                <w:numId w:val="9"/>
              </w:numPr>
              <w:ind w:left="323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A1B2E3E" w14:textId="209760D0" w:rsidR="00DE7721" w:rsidRPr="00C604F9" w:rsidRDefault="00DE7721" w:rsidP="00204DD3">
            <w:pPr>
              <w:pStyle w:val="RowHeader"/>
              <w:numPr>
                <w:ilvl w:val="0"/>
                <w:numId w:val="10"/>
              </w:numPr>
              <w:ind w:left="298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FC9E3E1" w14:textId="77777777" w:rsidR="00DE7721" w:rsidRPr="00C604F9" w:rsidRDefault="00DE7721" w:rsidP="00DE772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F380308" w14:textId="77777777" w:rsidR="00DE7721" w:rsidRPr="00C604F9" w:rsidRDefault="00DE7721" w:rsidP="00DE772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2D93101" w14:textId="77777777" w:rsidR="00DE7721" w:rsidRPr="00C604F9" w:rsidRDefault="00DE7721" w:rsidP="00DE7721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DE7721" w:rsidRPr="00C604F9" w14:paraId="541E9C76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6E5D77C" w14:textId="77777777" w:rsidR="00DE7721" w:rsidRPr="00C604F9" w:rsidRDefault="00DE7721" w:rsidP="00DE7721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A889A39" w14:textId="77777777" w:rsidR="00DE7721" w:rsidRPr="00C604F9" w:rsidRDefault="00DE7721" w:rsidP="00DE7721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5913EF3" w14:textId="77777777" w:rsidR="00DE7721" w:rsidRPr="00C604F9" w:rsidRDefault="00DE7721" w:rsidP="00DE772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0289345" w14:textId="77777777" w:rsidR="00DE7721" w:rsidRPr="00C604F9" w:rsidRDefault="00DE7721" w:rsidP="00DE772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FA6913D" w14:textId="77777777" w:rsidR="00DE7721" w:rsidRPr="00C604F9" w:rsidRDefault="00DE7721" w:rsidP="00DE7721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DE7721" w:rsidRPr="00C604F9" w14:paraId="5F081D48" w14:textId="77777777" w:rsidTr="007E2149">
        <w:trPr>
          <w:trHeight w:val="432"/>
        </w:trPr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356549C3" w14:textId="77777777" w:rsidR="00DE7721" w:rsidRPr="00C604F9" w:rsidRDefault="00DE7721" w:rsidP="00DE7721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09CB9117" w14:textId="77777777" w:rsidR="00DE7721" w:rsidRPr="00C604F9" w:rsidRDefault="00DE7721" w:rsidP="00DE7721">
            <w:pPr>
              <w:pStyle w:val="TableData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6189CB43" w14:textId="77777777" w:rsidR="00DE7721" w:rsidRPr="00C604F9" w:rsidRDefault="00DE7721" w:rsidP="00DE772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7E47B41C" w14:textId="77777777" w:rsidR="00DE7721" w:rsidRPr="00C604F9" w:rsidRDefault="00DE7721" w:rsidP="00DE7721">
            <w:pPr>
              <w:pStyle w:val="TableData"/>
              <w:rPr>
                <w:lang w:val="es-ES_tradnl"/>
              </w:rPr>
            </w:pPr>
          </w:p>
        </w:tc>
        <w:tc>
          <w:tcPr>
            <w:tcW w:w="1189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1FD59028" w14:textId="77777777" w:rsidR="00DE7721" w:rsidRPr="00C604F9" w:rsidRDefault="00DE7721" w:rsidP="00DE7721">
            <w:pPr>
              <w:pStyle w:val="TableData"/>
              <w:rPr>
                <w:lang w:val="es-ES_tradnl"/>
              </w:rPr>
            </w:pPr>
          </w:p>
        </w:tc>
      </w:tr>
      <w:tr w:rsidR="00DE7721" w:rsidRPr="00C604F9" w14:paraId="4C9EFAA5" w14:textId="77777777" w:rsidTr="007E2149">
        <w:trPr>
          <w:trHeight w:val="1152"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55582953" w14:textId="313C950C" w:rsidR="00DE7721" w:rsidRPr="00C604F9" w:rsidRDefault="003E561F" w:rsidP="003E561F">
            <w:pPr>
              <w:pStyle w:val="TableData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22"/>
                <w:bdr w:val="none" w:sz="0" w:space="0" w:color="auto" w:frame="1"/>
                <w:lang w:val="es-ES_tradnl"/>
              </w:rPr>
              <w:drawing>
                <wp:inline distT="0" distB="0" distL="0" distR="0" wp14:anchorId="7C2EBD88" wp14:editId="4FC675B4">
                  <wp:extent cx="2113915" cy="761365"/>
                  <wp:effectExtent l="0" t="0" r="635" b="635"/>
                  <wp:docPr id="4" name="Picture 4" descr="A picture containing light, dark, n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light, dark, nigh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99" t="35636" r="8723" b="36126"/>
                          <a:stretch/>
                        </pic:blipFill>
                        <pic:spPr bwMode="auto">
                          <a:xfrm>
                            <a:off x="0" y="0"/>
                            <a:ext cx="211391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2362AA6" w14:textId="77777777" w:rsidR="00DE7721" w:rsidRPr="00C604F9" w:rsidRDefault="00DE7721" w:rsidP="00DE7721">
            <w:pPr>
              <w:pStyle w:val="TableData"/>
              <w:rPr>
                <w:lang w:val="es-ES_tradnl"/>
              </w:rPr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630EDF72" w14:textId="44EBE204" w:rsidR="00DE7721" w:rsidRPr="00C604F9" w:rsidRDefault="00180EF2" w:rsidP="00180EF2">
            <w:pPr>
              <w:pStyle w:val="TableData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284A7DB5" wp14:editId="3C1E1E9F">
                  <wp:extent cx="1183005" cy="755650"/>
                  <wp:effectExtent l="0" t="0" r="0" b="6350"/>
                  <wp:docPr id="8" name="Picture 8" descr="A picture containing dark, night sk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dark, night sk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3" t="19853" r="6347" b="23523"/>
                          <a:stretch/>
                        </pic:blipFill>
                        <pic:spPr bwMode="auto">
                          <a:xfrm>
                            <a:off x="0" y="0"/>
                            <a:ext cx="118300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CDF" w:rsidRPr="00C604F9" w14:paraId="4D0691E4" w14:textId="77777777" w:rsidTr="007E2149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0A026ACE" w14:textId="55C188C7" w:rsidR="00DE7721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DE7721" w:rsidRPr="00C604F9">
              <w:rPr>
                <w:lang w:val="es-ES_tradnl"/>
              </w:rPr>
              <w:t>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19C812AA" w14:textId="71FFA037" w:rsidR="00DE7721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DE7721" w:rsidRPr="00C604F9">
              <w:rPr>
                <w:lang w:val="es-ES_tradnl"/>
              </w:rPr>
              <w:t>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B80D595" w14:textId="77777777" w:rsidR="00DE7721" w:rsidRPr="00C604F9" w:rsidRDefault="00DE7721" w:rsidP="00180EF2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088E7618" w14:textId="0005908B" w:rsidR="00DE7721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DE7721" w:rsidRPr="00C604F9">
              <w:rPr>
                <w:lang w:val="es-ES_tradnl"/>
              </w:rPr>
              <w:t>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5C553CB3" w14:textId="31B79B23" w:rsidR="00DE7721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DE7721" w:rsidRPr="00C604F9">
              <w:rPr>
                <w:lang w:val="es-ES_tradnl"/>
              </w:rPr>
              <w:t>:</w:t>
            </w:r>
          </w:p>
        </w:tc>
      </w:tr>
      <w:tr w:rsidR="00180EF2" w:rsidRPr="00C604F9" w14:paraId="189EBD4C" w14:textId="77777777" w:rsidTr="007E2149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017C321" w14:textId="38967FF3" w:rsidR="003E561F" w:rsidRPr="00C604F9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AA580A8" w14:textId="6259F6D0" w:rsidR="003E561F" w:rsidRPr="00C604F9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A45ABA9" w14:textId="77777777" w:rsidR="003E561F" w:rsidRPr="00C604F9" w:rsidRDefault="003E561F" w:rsidP="003E561F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DD74B56" w14:textId="409E8C3A" w:rsidR="003E561F" w:rsidRPr="00C604F9" w:rsidRDefault="00180EF2" w:rsidP="00204DD3">
            <w:pPr>
              <w:pStyle w:val="RowHeader"/>
              <w:numPr>
                <w:ilvl w:val="0"/>
                <w:numId w:val="14"/>
              </w:numPr>
              <w:ind w:left="380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771ED05" w14:textId="3D52AE19" w:rsidR="003E561F" w:rsidRPr="00C604F9" w:rsidRDefault="00180EF2" w:rsidP="00204DD3">
            <w:pPr>
              <w:pStyle w:val="RowHeader"/>
              <w:numPr>
                <w:ilvl w:val="0"/>
                <w:numId w:val="13"/>
              </w:numPr>
              <w:ind w:left="320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180EF2" w:rsidRPr="00C604F9" w14:paraId="7B459095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CD0D657" w14:textId="73446D70" w:rsidR="003E561F" w:rsidRPr="00C604F9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2BB9742" w14:textId="00B75BE2" w:rsidR="003E561F" w:rsidRPr="00C604F9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1A675AD" w14:textId="77777777" w:rsidR="003E561F" w:rsidRPr="00C604F9" w:rsidRDefault="003E561F" w:rsidP="003E561F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9FD3841" w14:textId="1D7665DD" w:rsidR="003E561F" w:rsidRPr="00C604F9" w:rsidRDefault="00180EF2" w:rsidP="00204DD3">
            <w:pPr>
              <w:pStyle w:val="RowHeader"/>
              <w:numPr>
                <w:ilvl w:val="0"/>
                <w:numId w:val="14"/>
              </w:numPr>
              <w:ind w:left="380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263D73F" w14:textId="74BB979B" w:rsidR="003E561F" w:rsidRPr="00C604F9" w:rsidRDefault="003E561F" w:rsidP="00204DD3">
            <w:pPr>
              <w:pStyle w:val="RowHeader"/>
              <w:numPr>
                <w:ilvl w:val="0"/>
                <w:numId w:val="13"/>
              </w:numPr>
              <w:ind w:left="320"/>
              <w:rPr>
                <w:color w:val="auto"/>
                <w:lang w:val="es-ES_tradnl"/>
              </w:rPr>
            </w:pPr>
          </w:p>
        </w:tc>
      </w:tr>
      <w:tr w:rsidR="00180EF2" w:rsidRPr="00C604F9" w14:paraId="7B478A08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6C89858" w14:textId="7EFB02EF" w:rsidR="003E561F" w:rsidRPr="00C604F9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8893751" w14:textId="2857D194" w:rsidR="003E561F" w:rsidRPr="00C604F9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31C05FA" w14:textId="77777777" w:rsidR="003E561F" w:rsidRPr="00C604F9" w:rsidRDefault="003E561F" w:rsidP="003E561F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51E22B5" w14:textId="1954BC46" w:rsidR="003E561F" w:rsidRPr="00C604F9" w:rsidRDefault="003E561F" w:rsidP="00204DD3">
            <w:pPr>
              <w:pStyle w:val="RowHeader"/>
              <w:numPr>
                <w:ilvl w:val="0"/>
                <w:numId w:val="14"/>
              </w:numPr>
              <w:ind w:left="380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0266042" w14:textId="1E3A4AC2" w:rsidR="003E561F" w:rsidRPr="00C604F9" w:rsidRDefault="00180EF2" w:rsidP="00204DD3">
            <w:pPr>
              <w:pStyle w:val="RowHeader"/>
              <w:numPr>
                <w:ilvl w:val="0"/>
                <w:numId w:val="13"/>
              </w:numPr>
              <w:ind w:left="320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180EF2" w:rsidRPr="00C604F9" w14:paraId="4DECC40D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2874EBE" w14:textId="31798E9D" w:rsidR="003E561F" w:rsidRPr="00C604F9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BE48FFD" w14:textId="154C8EF9" w:rsidR="003E561F" w:rsidRPr="00C604F9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A74A2E6" w14:textId="77777777" w:rsidR="003E561F" w:rsidRPr="00C604F9" w:rsidRDefault="003E561F" w:rsidP="003E561F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79A0EB2" w14:textId="62C79AFD" w:rsidR="003E561F" w:rsidRPr="00C604F9" w:rsidRDefault="003E561F" w:rsidP="00204DD3">
            <w:pPr>
              <w:pStyle w:val="RowHeader"/>
              <w:numPr>
                <w:ilvl w:val="0"/>
                <w:numId w:val="14"/>
              </w:numPr>
              <w:ind w:left="380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C32A4E5" w14:textId="79C1E34F" w:rsidR="003E561F" w:rsidRPr="00C604F9" w:rsidRDefault="00180EF2" w:rsidP="00204DD3">
            <w:pPr>
              <w:pStyle w:val="RowHeader"/>
              <w:numPr>
                <w:ilvl w:val="0"/>
                <w:numId w:val="13"/>
              </w:numPr>
              <w:ind w:left="320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3E561F" w:rsidRPr="00C604F9" w14:paraId="78BE85D6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F29FEEB" w14:textId="0A068E87" w:rsidR="003E561F" w:rsidRPr="00C604F9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92528D4" w14:textId="3BB5AC83" w:rsidR="003E561F" w:rsidRPr="00C604F9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19C3459" w14:textId="77777777" w:rsidR="003E561F" w:rsidRPr="00C604F9" w:rsidRDefault="003E561F" w:rsidP="003E561F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090D9F3" w14:textId="622E8C20" w:rsidR="003E561F" w:rsidRPr="00C604F9" w:rsidRDefault="00180EF2" w:rsidP="00204DD3">
            <w:pPr>
              <w:pStyle w:val="RowHeader"/>
              <w:numPr>
                <w:ilvl w:val="0"/>
                <w:numId w:val="14"/>
              </w:numPr>
              <w:ind w:left="380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0063225" w14:textId="2EC29459" w:rsidR="003E561F" w:rsidRPr="00C604F9" w:rsidRDefault="00180EF2" w:rsidP="00204DD3">
            <w:pPr>
              <w:pStyle w:val="RowHeader"/>
              <w:numPr>
                <w:ilvl w:val="0"/>
                <w:numId w:val="13"/>
              </w:numPr>
              <w:ind w:left="320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180EF2" w:rsidRPr="00C604F9" w14:paraId="070AF2D2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0215F20" w14:textId="65E8FA6A" w:rsidR="003E561F" w:rsidRPr="00C604F9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B4B162E" w14:textId="35159DD5" w:rsidR="003E561F" w:rsidRPr="00C604F9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A9ECE75" w14:textId="77777777" w:rsidR="003E561F" w:rsidRPr="00C604F9" w:rsidRDefault="003E561F" w:rsidP="003E561F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9633FFC" w14:textId="575DB261" w:rsidR="003E561F" w:rsidRPr="00C604F9" w:rsidRDefault="003E561F" w:rsidP="00180EF2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F9A8C74" w14:textId="6A531AC7" w:rsidR="003E561F" w:rsidRPr="00C604F9" w:rsidRDefault="003E561F" w:rsidP="00180EF2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180EF2" w:rsidRPr="00C604F9" w14:paraId="60970325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A120A00" w14:textId="68A12B49" w:rsidR="003E561F" w:rsidRPr="00C604F9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3116862E" w14:textId="5F9D8934" w:rsidR="003E561F" w:rsidRPr="00C604F9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82666EE" w14:textId="77777777" w:rsidR="003E561F" w:rsidRPr="00C604F9" w:rsidRDefault="003E561F" w:rsidP="003E561F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04479899" w14:textId="0EFB3CF1" w:rsidR="003E561F" w:rsidRPr="00C604F9" w:rsidRDefault="003E561F" w:rsidP="00180EF2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9B5DAC8" w14:textId="11373BBB" w:rsidR="003E561F" w:rsidRPr="00C604F9" w:rsidRDefault="003E561F" w:rsidP="00180EF2">
            <w:pPr>
              <w:pStyle w:val="RowHeader"/>
              <w:rPr>
                <w:color w:val="auto"/>
                <w:lang w:val="es-ES_tradnl"/>
              </w:rPr>
            </w:pPr>
          </w:p>
        </w:tc>
      </w:tr>
    </w:tbl>
    <w:p w14:paraId="7CA820F9" w14:textId="77777777" w:rsidR="00204DD3" w:rsidRPr="00C604F9" w:rsidRDefault="00204DD3" w:rsidP="006858A8">
      <w:pPr>
        <w:pStyle w:val="Title"/>
        <w:rPr>
          <w:lang w:val="es-ES_tradnl"/>
        </w:rPr>
      </w:pPr>
    </w:p>
    <w:p w14:paraId="24657657" w14:textId="795151CD" w:rsidR="006858A8" w:rsidRPr="00C604F9" w:rsidRDefault="007708C3" w:rsidP="006858A8">
      <w:pPr>
        <w:pStyle w:val="Title"/>
        <w:rPr>
          <w:lang w:val="es-ES_tradnl"/>
        </w:rPr>
      </w:pPr>
      <w:r w:rsidRPr="00C604F9">
        <w:rPr>
          <w:lang w:val="es-ES_tradnl"/>
        </w:rPr>
        <w:lastRenderedPageBreak/>
        <w:t>registro de contrainterrogatorio: conjunto de tarjetas</w:t>
      </w:r>
      <w:r w:rsidR="006858A8" w:rsidRPr="00C604F9">
        <w:rPr>
          <w:lang w:val="es-ES_tradnl"/>
        </w:rPr>
        <w:t xml:space="preserve"> C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8"/>
        <w:gridCol w:w="2227"/>
        <w:gridCol w:w="447"/>
        <w:gridCol w:w="2225"/>
        <w:gridCol w:w="2223"/>
      </w:tblGrid>
      <w:tr w:rsidR="006858A8" w:rsidRPr="00C604F9" w14:paraId="0C8DFC61" w14:textId="77777777" w:rsidTr="007E2149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4B6A645C" w14:textId="50BFED4B" w:rsidR="006858A8" w:rsidRPr="00C604F9" w:rsidRDefault="00180EF2" w:rsidP="00180EF2">
            <w:pPr>
              <w:pStyle w:val="TableColumnHeaders"/>
              <w:jc w:val="center"/>
              <w:rPr>
                <w:lang w:val="es-ES_tradnl"/>
              </w:rPr>
            </w:pPr>
            <w:r w:rsidRPr="00C604F9">
              <w:rPr>
                <w:noProof/>
                <w:bdr w:val="none" w:sz="0" w:space="0" w:color="auto" w:frame="1"/>
                <w:lang w:val="es-ES_tradnl"/>
              </w:rPr>
              <w:drawing>
                <wp:inline distT="0" distB="0" distL="0" distR="0" wp14:anchorId="6DFF2AB0" wp14:editId="468EE212">
                  <wp:extent cx="2061845" cy="431800"/>
                  <wp:effectExtent l="0" t="0" r="0" b="6350"/>
                  <wp:docPr id="10" name="Picture 10" descr="A picture containing outdoor, dark, night, silhouet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outdoor, dark, night, silhouett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73" t="43336" r="22670" b="44346"/>
                          <a:stretch/>
                        </pic:blipFill>
                        <pic:spPr bwMode="auto">
                          <a:xfrm>
                            <a:off x="0" y="0"/>
                            <a:ext cx="206184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shd w:val="clear" w:color="auto" w:fill="auto"/>
          </w:tcPr>
          <w:p w14:paraId="4B9905B9" w14:textId="77777777" w:rsidR="006858A8" w:rsidRPr="00C604F9" w:rsidRDefault="006858A8" w:rsidP="00180EF2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487D5E0D" w14:textId="06A5C7CF" w:rsidR="006858A8" w:rsidRPr="00C604F9" w:rsidRDefault="00180EF2" w:rsidP="00180EF2">
            <w:pPr>
              <w:pStyle w:val="TableColumnHeaders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20EF0DCB" wp14:editId="0940D53A">
                  <wp:extent cx="2651760" cy="452205"/>
                  <wp:effectExtent l="0" t="0" r="0" b="0"/>
                  <wp:docPr id="18" name="Picture 18" descr="Applicatio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pplication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63" t="39489" r="17446" b="48614"/>
                          <a:stretch/>
                        </pic:blipFill>
                        <pic:spPr bwMode="auto">
                          <a:xfrm>
                            <a:off x="0" y="0"/>
                            <a:ext cx="2676998" cy="456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8A8" w:rsidRPr="00C604F9" w14:paraId="7B330C9D" w14:textId="77777777" w:rsidTr="007E2149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E17DF0B" w14:textId="7D329E7E" w:rsidR="006858A8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6858A8" w:rsidRPr="00C604F9">
              <w:rPr>
                <w:lang w:val="es-ES_tradnl"/>
              </w:rPr>
              <w:t>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4D47F9D" w14:textId="58392E29" w:rsidR="006858A8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6858A8" w:rsidRPr="00C604F9">
              <w:rPr>
                <w:lang w:val="es-ES_tradnl"/>
              </w:rPr>
              <w:t>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73082F9" w14:textId="77777777" w:rsidR="006858A8" w:rsidRPr="00C604F9" w:rsidRDefault="006858A8" w:rsidP="00180EF2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7B1D7B98" w14:textId="3EED0F6E" w:rsidR="006858A8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6858A8" w:rsidRPr="00C604F9">
              <w:rPr>
                <w:lang w:val="es-ES_tradnl"/>
              </w:rPr>
              <w:t>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51B8110" w14:textId="0F6DAFAE" w:rsidR="006858A8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6858A8" w:rsidRPr="00C604F9">
              <w:rPr>
                <w:lang w:val="es-ES_tradnl"/>
              </w:rPr>
              <w:t>:</w:t>
            </w:r>
          </w:p>
        </w:tc>
      </w:tr>
      <w:tr w:rsidR="00180EF2" w:rsidRPr="00C604F9" w14:paraId="51CF33B4" w14:textId="77777777" w:rsidTr="007E2149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077E003" w14:textId="31A0836F" w:rsidR="00180EF2" w:rsidRPr="00C604F9" w:rsidRDefault="00180EF2" w:rsidP="00204DD3">
            <w:pPr>
              <w:pStyle w:val="RowHeader"/>
              <w:numPr>
                <w:ilvl w:val="0"/>
                <w:numId w:val="19"/>
              </w:numPr>
              <w:ind w:left="328"/>
              <w:rPr>
                <w:rFonts w:cstheme="minorHAnsi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1D9D265" w14:textId="0A49EE96" w:rsidR="00180EF2" w:rsidRPr="00C604F9" w:rsidRDefault="00180EF2" w:rsidP="00204DD3">
            <w:pPr>
              <w:pStyle w:val="RowHeader"/>
              <w:numPr>
                <w:ilvl w:val="0"/>
                <w:numId w:val="20"/>
              </w:numPr>
              <w:ind w:left="35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C69378B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B84BAF1" w14:textId="2EB16C94" w:rsidR="00180EF2" w:rsidRPr="00C604F9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E049B86" w14:textId="11959277" w:rsidR="00180EF2" w:rsidRPr="00C604F9" w:rsidRDefault="00180EF2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180EF2" w:rsidRPr="00C604F9" w14:paraId="0186C601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4FF59EF" w14:textId="0AC64C78" w:rsidR="00180EF2" w:rsidRPr="00C604F9" w:rsidRDefault="00380A5B" w:rsidP="00204DD3">
            <w:pPr>
              <w:pStyle w:val="RowHeader"/>
              <w:numPr>
                <w:ilvl w:val="0"/>
                <w:numId w:val="19"/>
              </w:numPr>
              <w:ind w:left="328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329DBA0" w14:textId="24A418A4" w:rsidR="00180EF2" w:rsidRPr="00C604F9" w:rsidRDefault="00180EF2" w:rsidP="00204DD3">
            <w:pPr>
              <w:pStyle w:val="RowHeader"/>
              <w:numPr>
                <w:ilvl w:val="0"/>
                <w:numId w:val="20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7DB4CA3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317D5F1" w14:textId="679F37D7" w:rsidR="00180EF2" w:rsidRPr="00C604F9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4775864" w14:textId="591BBA22" w:rsidR="00180EF2" w:rsidRPr="00C604F9" w:rsidRDefault="00F5066D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180EF2" w:rsidRPr="00C604F9" w14:paraId="436695AE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A66C764" w14:textId="03F3ADD4" w:rsidR="00180EF2" w:rsidRPr="00C604F9" w:rsidRDefault="00180EF2" w:rsidP="00204DD3">
            <w:pPr>
              <w:pStyle w:val="RowHeader"/>
              <w:numPr>
                <w:ilvl w:val="0"/>
                <w:numId w:val="19"/>
              </w:numPr>
              <w:ind w:left="328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3FC158E" w14:textId="4652081F" w:rsidR="00180EF2" w:rsidRPr="00C604F9" w:rsidRDefault="00180EF2" w:rsidP="00204DD3">
            <w:pPr>
              <w:pStyle w:val="RowHeader"/>
              <w:numPr>
                <w:ilvl w:val="0"/>
                <w:numId w:val="20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8D3BFD7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E7375C5" w14:textId="622E1748" w:rsidR="00180EF2" w:rsidRPr="00C604F9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E79D82A" w14:textId="3220957B" w:rsidR="00180EF2" w:rsidRPr="00C604F9" w:rsidRDefault="00180EF2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180EF2" w:rsidRPr="00C604F9" w14:paraId="11736066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189068E" w14:textId="463D31A3" w:rsidR="00180EF2" w:rsidRPr="00C604F9" w:rsidRDefault="00180EF2" w:rsidP="00204DD3">
            <w:pPr>
              <w:pStyle w:val="RowHeader"/>
              <w:numPr>
                <w:ilvl w:val="0"/>
                <w:numId w:val="19"/>
              </w:numPr>
              <w:ind w:left="328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0CD6755" w14:textId="540E5E1C" w:rsidR="00180EF2" w:rsidRPr="00C604F9" w:rsidRDefault="00180EF2" w:rsidP="00204DD3">
            <w:pPr>
              <w:pStyle w:val="RowHeader"/>
              <w:numPr>
                <w:ilvl w:val="0"/>
                <w:numId w:val="20"/>
              </w:numPr>
              <w:ind w:left="353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301D104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7BC5593" w14:textId="1D401FBE" w:rsidR="00180EF2" w:rsidRPr="00C604F9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F2BE169" w14:textId="271356A4" w:rsidR="00180EF2" w:rsidRPr="00C604F9" w:rsidRDefault="00180EF2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180EF2" w:rsidRPr="00C604F9" w14:paraId="0FF13E82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245E813" w14:textId="48256CB6" w:rsidR="00180EF2" w:rsidRPr="00C604F9" w:rsidRDefault="00180EF2" w:rsidP="00204DD3">
            <w:pPr>
              <w:pStyle w:val="RowHeader"/>
              <w:numPr>
                <w:ilvl w:val="0"/>
                <w:numId w:val="19"/>
              </w:numPr>
              <w:ind w:left="328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EE4CB2A" w14:textId="34699ABD" w:rsidR="00180EF2" w:rsidRPr="00C604F9" w:rsidRDefault="00180EF2" w:rsidP="00204DD3">
            <w:pPr>
              <w:pStyle w:val="RowHeader"/>
              <w:numPr>
                <w:ilvl w:val="0"/>
                <w:numId w:val="20"/>
              </w:numPr>
              <w:ind w:left="353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A52CED1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5D5097B" w14:textId="400E75CB" w:rsidR="00180EF2" w:rsidRPr="00C604F9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8D9A08E" w14:textId="29165731" w:rsidR="00180EF2" w:rsidRPr="00C604F9" w:rsidRDefault="00F5066D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180EF2" w:rsidRPr="00C604F9" w14:paraId="5902B5DD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4F7A950" w14:textId="77777777" w:rsidR="00180EF2" w:rsidRPr="00C604F9" w:rsidRDefault="00180EF2" w:rsidP="00180EF2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C2742B9" w14:textId="77777777" w:rsidR="00180EF2" w:rsidRPr="00C604F9" w:rsidRDefault="00180EF2" w:rsidP="00180EF2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93772D3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F3CC44B" w14:textId="05C9C850" w:rsidR="00180EF2" w:rsidRPr="00C604F9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9436190" w14:textId="2BEFABF1" w:rsidR="00180EF2" w:rsidRPr="00C604F9" w:rsidRDefault="00180EF2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180EF2" w:rsidRPr="00C604F9" w14:paraId="47FFC524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5807D658" w14:textId="77777777" w:rsidR="00180EF2" w:rsidRPr="00C604F9" w:rsidRDefault="00180EF2" w:rsidP="00180EF2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FB6DFDC" w14:textId="77777777" w:rsidR="00180EF2" w:rsidRPr="00C604F9" w:rsidRDefault="00180EF2" w:rsidP="00180EF2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5B6D85B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297084E" w14:textId="77777777" w:rsidR="00180EF2" w:rsidRPr="00C604F9" w:rsidRDefault="00180EF2" w:rsidP="00F5066D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7266BBB" w14:textId="77777777" w:rsidR="00180EF2" w:rsidRPr="00C604F9" w:rsidRDefault="00180EF2" w:rsidP="00F5066D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180EF2" w:rsidRPr="00C604F9" w14:paraId="2FD5C09A" w14:textId="77777777" w:rsidTr="007E2149">
        <w:trPr>
          <w:trHeight w:val="432"/>
        </w:trPr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3A3AD89C" w14:textId="77777777" w:rsidR="00180EF2" w:rsidRPr="00C604F9" w:rsidRDefault="00180EF2" w:rsidP="00180EF2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7E94AD0A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28BF46B4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4D083AC9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89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4FC4113A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</w:tr>
      <w:tr w:rsidR="00180EF2" w:rsidRPr="00C604F9" w14:paraId="754FC9B9" w14:textId="77777777" w:rsidTr="007E2149">
        <w:trPr>
          <w:trHeight w:val="1152"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364AA851" w14:textId="2705EE30" w:rsidR="00180EF2" w:rsidRPr="00C604F9" w:rsidRDefault="00F5066D" w:rsidP="00F5066D">
            <w:pPr>
              <w:pStyle w:val="TableData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298F68A1" wp14:editId="3E53EE94">
                  <wp:extent cx="1264285" cy="725170"/>
                  <wp:effectExtent l="0" t="0" r="0" b="0"/>
                  <wp:docPr id="19" name="Picture 19" descr="A picture containing domestic c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cture containing domestic c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14" t="25994" r="9308" b="28768"/>
                          <a:stretch/>
                        </pic:blipFill>
                        <pic:spPr bwMode="auto">
                          <a:xfrm>
                            <a:off x="0" y="0"/>
                            <a:ext cx="126428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927F321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3CA732AC" w14:textId="5CC4F092" w:rsidR="00180EF2" w:rsidRPr="00C604F9" w:rsidRDefault="00F5066D" w:rsidP="00F5066D">
            <w:pPr>
              <w:pStyle w:val="TableData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0A4DFAB1" wp14:editId="23FA2E14">
                  <wp:extent cx="2060575" cy="705485"/>
                  <wp:effectExtent l="0" t="0" r="0" b="0"/>
                  <wp:docPr id="27" name="Picture 27" descr="A picture containing dark, n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dark, nigh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58" t="37336" r="17968" b="40741"/>
                          <a:stretch/>
                        </pic:blipFill>
                        <pic:spPr bwMode="auto">
                          <a:xfrm>
                            <a:off x="0" y="0"/>
                            <a:ext cx="206057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EF2" w:rsidRPr="00C604F9" w14:paraId="4748D2A3" w14:textId="77777777" w:rsidTr="007E2149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10FAA4DD" w14:textId="6B1B63DC" w:rsidR="00180EF2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180EF2" w:rsidRPr="00C604F9">
              <w:rPr>
                <w:lang w:val="es-ES_tradnl"/>
              </w:rPr>
              <w:t>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7A936010" w14:textId="641A6DC7" w:rsidR="00180EF2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180EF2" w:rsidRPr="00C604F9">
              <w:rPr>
                <w:lang w:val="es-ES_tradnl"/>
              </w:rPr>
              <w:t>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2D94558" w14:textId="77777777" w:rsidR="00180EF2" w:rsidRPr="00C604F9" w:rsidRDefault="00180EF2" w:rsidP="00180EF2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445FA70" w14:textId="797A63D2" w:rsidR="00180EF2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180EF2" w:rsidRPr="00C604F9">
              <w:rPr>
                <w:lang w:val="es-ES_tradnl"/>
              </w:rPr>
              <w:t>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BA580BD" w14:textId="3F69A2F8" w:rsidR="00180EF2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180EF2" w:rsidRPr="00C604F9">
              <w:rPr>
                <w:lang w:val="es-ES_tradnl"/>
              </w:rPr>
              <w:t>:</w:t>
            </w:r>
          </w:p>
        </w:tc>
      </w:tr>
      <w:tr w:rsidR="00C64B6B" w:rsidRPr="00C604F9" w14:paraId="04D5EF5E" w14:textId="77777777" w:rsidTr="007E2149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FC59A58" w14:textId="3F481262" w:rsidR="00180EF2" w:rsidRPr="00C604F9" w:rsidRDefault="00F5066D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ABF07B8" w14:textId="78B87C12" w:rsidR="00180EF2" w:rsidRPr="00C604F9" w:rsidRDefault="00F5066D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D98114F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DDCDA05" w14:textId="2BC82740" w:rsidR="00180EF2" w:rsidRPr="00C604F9" w:rsidRDefault="00180EF2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CA4AEE1" w14:textId="32B3BC15" w:rsidR="00180EF2" w:rsidRPr="00C604F9" w:rsidRDefault="00F5066D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C64B6B" w:rsidRPr="00C604F9" w14:paraId="41DD476B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E4CA5EB" w14:textId="79B3952E" w:rsidR="00180EF2" w:rsidRPr="00C604F9" w:rsidRDefault="00180EF2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D85E7C2" w14:textId="11D3783D" w:rsidR="00180EF2" w:rsidRPr="00C604F9" w:rsidRDefault="00F5066D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518F0F2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8E023F1" w14:textId="3ECF6FD5" w:rsidR="00180EF2" w:rsidRPr="00C604F9" w:rsidRDefault="00F5066D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9CFBEF3" w14:textId="34A60F69" w:rsidR="00180EF2" w:rsidRPr="00C604F9" w:rsidRDefault="00180EF2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C64B6B" w:rsidRPr="00C604F9" w14:paraId="01529F9E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109B739" w14:textId="4AF60ECB" w:rsidR="00180EF2" w:rsidRPr="00C604F9" w:rsidRDefault="00F5066D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CC7005D" w14:textId="6C2E9E48" w:rsidR="00180EF2" w:rsidRPr="00C604F9" w:rsidRDefault="00180EF2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965D6E4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2F199E9" w14:textId="0025234E" w:rsidR="00180EF2" w:rsidRPr="00C604F9" w:rsidRDefault="00180EF2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9AA3226" w14:textId="61A9F6C6" w:rsidR="00180EF2" w:rsidRPr="00C604F9" w:rsidRDefault="00180EF2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C64B6B" w:rsidRPr="00C604F9" w14:paraId="79FD16F8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9C232A2" w14:textId="3491327C" w:rsidR="00180EF2" w:rsidRPr="00C604F9" w:rsidRDefault="00180EF2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A1D6093" w14:textId="537B1994" w:rsidR="00180EF2" w:rsidRPr="00C604F9" w:rsidRDefault="00180EF2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40E9FAD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0107322" w14:textId="3702081C" w:rsidR="00180EF2" w:rsidRPr="00C604F9" w:rsidRDefault="00F5066D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21DBD89" w14:textId="506CFCA5" w:rsidR="00180EF2" w:rsidRPr="00C604F9" w:rsidRDefault="00180EF2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180EF2" w:rsidRPr="00C604F9" w14:paraId="4DC73C94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D671F00" w14:textId="31E0C709" w:rsidR="00180EF2" w:rsidRPr="00C604F9" w:rsidRDefault="0050140E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81D4D64" w14:textId="5EA59860" w:rsidR="00180EF2" w:rsidRPr="00C604F9" w:rsidRDefault="00F5066D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72EE20D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CA2D5C6" w14:textId="63FDE9D2" w:rsidR="00180EF2" w:rsidRPr="00C604F9" w:rsidRDefault="00F5066D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DF010F5" w14:textId="5D341919" w:rsidR="00180EF2" w:rsidRPr="00C604F9" w:rsidRDefault="00F5066D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180EF2" w:rsidRPr="00C604F9" w14:paraId="034402CA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F6BCEBB" w14:textId="7DFCF421" w:rsidR="00180EF2" w:rsidRPr="00C604F9" w:rsidRDefault="00180EF2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5E6DB64" w14:textId="6BA0417B" w:rsidR="00180EF2" w:rsidRPr="00C604F9" w:rsidRDefault="00180EF2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47B3DC1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6FCF852" w14:textId="389699C5" w:rsidR="00180EF2" w:rsidRPr="00C604F9" w:rsidRDefault="00180EF2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1CF2827" w14:textId="1EFFFA5A" w:rsidR="00180EF2" w:rsidRPr="00C604F9" w:rsidRDefault="00F5066D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180EF2" w:rsidRPr="00C604F9" w14:paraId="5AC50A63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32BAFB6" w14:textId="77777777" w:rsidR="00180EF2" w:rsidRPr="00C604F9" w:rsidRDefault="00180EF2" w:rsidP="00F5066D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E00D007" w14:textId="77777777" w:rsidR="00180EF2" w:rsidRPr="00C604F9" w:rsidRDefault="00180EF2" w:rsidP="00F5066D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039527E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521E7D38" w14:textId="77777777" w:rsidR="00180EF2" w:rsidRPr="00C604F9" w:rsidRDefault="00180EF2" w:rsidP="00F5066D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76B6B830" w14:textId="77777777" w:rsidR="00180EF2" w:rsidRPr="00C604F9" w:rsidRDefault="00180EF2" w:rsidP="00F5066D">
            <w:pPr>
              <w:pStyle w:val="RowHeader"/>
              <w:rPr>
                <w:color w:val="auto"/>
                <w:lang w:val="es-ES_tradnl"/>
              </w:rPr>
            </w:pPr>
          </w:p>
        </w:tc>
      </w:tr>
    </w:tbl>
    <w:p w14:paraId="5310FF2C" w14:textId="77777777" w:rsidR="00204DD3" w:rsidRPr="00C604F9" w:rsidRDefault="00204DD3" w:rsidP="00180EF2">
      <w:pPr>
        <w:pStyle w:val="Title"/>
        <w:rPr>
          <w:lang w:val="es-ES_tradnl"/>
        </w:rPr>
      </w:pPr>
    </w:p>
    <w:p w14:paraId="24AA2C58" w14:textId="2EBC3E15" w:rsidR="00180EF2" w:rsidRPr="00C604F9" w:rsidRDefault="007708C3" w:rsidP="00180EF2">
      <w:pPr>
        <w:pStyle w:val="Title"/>
        <w:rPr>
          <w:lang w:val="es-ES_tradnl"/>
        </w:rPr>
      </w:pPr>
      <w:r w:rsidRPr="00C604F9">
        <w:rPr>
          <w:lang w:val="es-ES_tradnl"/>
        </w:rPr>
        <w:lastRenderedPageBreak/>
        <w:t>registro de contrainterrogatorio: conjunto de tarjetas</w:t>
      </w:r>
      <w:r w:rsidR="00180EF2" w:rsidRPr="00C604F9">
        <w:rPr>
          <w:lang w:val="es-ES_tradnl"/>
        </w:rPr>
        <w:t xml:space="preserve"> D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8"/>
        <w:gridCol w:w="2227"/>
        <w:gridCol w:w="447"/>
        <w:gridCol w:w="2225"/>
        <w:gridCol w:w="2223"/>
      </w:tblGrid>
      <w:tr w:rsidR="00180EF2" w:rsidRPr="00C604F9" w14:paraId="3CF3A17D" w14:textId="77777777" w:rsidTr="007E2149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0D01F690" w14:textId="36B03A60" w:rsidR="00180EF2" w:rsidRPr="00C604F9" w:rsidRDefault="00C64B6B" w:rsidP="00C64B6B">
            <w:pPr>
              <w:pStyle w:val="TableColumnHeaders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21BC3F0E" wp14:editId="461D0EED">
                  <wp:extent cx="1336675" cy="730250"/>
                  <wp:effectExtent l="0" t="0" r="0" b="0"/>
                  <wp:docPr id="28" name="Picture 28" descr="A picture containing fireworks, outdoor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fireworks, outdoor objec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45" t="23414" r="18907" b="40217"/>
                          <a:stretch/>
                        </pic:blipFill>
                        <pic:spPr bwMode="auto">
                          <a:xfrm>
                            <a:off x="0" y="0"/>
                            <a:ext cx="1336675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shd w:val="clear" w:color="auto" w:fill="auto"/>
          </w:tcPr>
          <w:p w14:paraId="1F5C9CE0" w14:textId="77777777" w:rsidR="00180EF2" w:rsidRPr="00C604F9" w:rsidRDefault="00180EF2" w:rsidP="00180EF2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3EFAF772" w14:textId="3B9E2AFF" w:rsidR="00180EF2" w:rsidRPr="00C604F9" w:rsidRDefault="00C64B6B" w:rsidP="00C64B6B">
            <w:pPr>
              <w:pStyle w:val="TableColumnHeaders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3DE45626" wp14:editId="3EAD113F">
                  <wp:extent cx="1306195" cy="731520"/>
                  <wp:effectExtent l="0" t="0" r="8255" b="0"/>
                  <wp:docPr id="31" name="Picture 31" descr="Diagram, schematic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Diagram, schematic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94" t="25033" r="15141" b="37185"/>
                          <a:stretch/>
                        </pic:blipFill>
                        <pic:spPr bwMode="auto">
                          <a:xfrm>
                            <a:off x="0" y="0"/>
                            <a:ext cx="130619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EF2" w:rsidRPr="00C604F9" w14:paraId="0783106B" w14:textId="77777777" w:rsidTr="007E2149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987006A" w14:textId="2E79989C" w:rsidR="00180EF2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180EF2" w:rsidRPr="00C604F9">
              <w:rPr>
                <w:lang w:val="es-ES_tradnl"/>
              </w:rPr>
              <w:t>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7B27D1B3" w14:textId="0D636AFB" w:rsidR="00180EF2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180EF2" w:rsidRPr="00C604F9">
              <w:rPr>
                <w:lang w:val="es-ES_tradnl"/>
              </w:rPr>
              <w:t>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1A4AF25" w14:textId="77777777" w:rsidR="00180EF2" w:rsidRPr="00C604F9" w:rsidRDefault="00180EF2" w:rsidP="00180EF2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5E006AA" w14:textId="7FAD5EC1" w:rsidR="00180EF2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180EF2" w:rsidRPr="00C604F9">
              <w:rPr>
                <w:lang w:val="es-ES_tradnl"/>
              </w:rPr>
              <w:t>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5E6C9AFF" w14:textId="75D38A14" w:rsidR="00180EF2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180EF2" w:rsidRPr="00C604F9">
              <w:rPr>
                <w:lang w:val="es-ES_tradnl"/>
              </w:rPr>
              <w:t>:</w:t>
            </w:r>
          </w:p>
        </w:tc>
      </w:tr>
      <w:tr w:rsidR="00C64B6B" w:rsidRPr="00C604F9" w14:paraId="4819E2C2" w14:textId="77777777" w:rsidTr="007E2149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A197BF0" w14:textId="1BF7120D" w:rsidR="00C64B6B" w:rsidRPr="00C604F9" w:rsidRDefault="00C64B6B" w:rsidP="00204DD3">
            <w:pPr>
              <w:pStyle w:val="RowHeader"/>
              <w:numPr>
                <w:ilvl w:val="0"/>
                <w:numId w:val="27"/>
              </w:numPr>
              <w:ind w:left="320"/>
              <w:rPr>
                <w:rFonts w:cstheme="minorHAnsi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EB48053" w14:textId="2C9F6310" w:rsidR="00C64B6B" w:rsidRPr="00C604F9" w:rsidRDefault="00C64B6B" w:rsidP="00204DD3">
            <w:pPr>
              <w:pStyle w:val="RowHeader"/>
              <w:numPr>
                <w:ilvl w:val="0"/>
                <w:numId w:val="28"/>
              </w:numPr>
              <w:ind w:left="350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DABDDB2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564E4EF" w14:textId="3CF0BB19" w:rsidR="00C64B6B" w:rsidRPr="00C604F9" w:rsidRDefault="00C64B6B" w:rsidP="00204DD3">
            <w:pPr>
              <w:pStyle w:val="RowHeader"/>
              <w:numPr>
                <w:ilvl w:val="0"/>
                <w:numId w:val="29"/>
              </w:numPr>
              <w:ind w:left="380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AAF749F" w14:textId="02DE8CE2" w:rsidR="00C64B6B" w:rsidRPr="00C604F9" w:rsidRDefault="00C64B6B" w:rsidP="00204DD3">
            <w:pPr>
              <w:pStyle w:val="RowHeader"/>
              <w:numPr>
                <w:ilvl w:val="0"/>
                <w:numId w:val="30"/>
              </w:numPr>
              <w:ind w:left="410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C64B6B" w:rsidRPr="00C604F9" w14:paraId="673783A7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41D1501" w14:textId="003C8BC1" w:rsidR="00C64B6B" w:rsidRPr="00C604F9" w:rsidRDefault="00C64B6B" w:rsidP="00204DD3">
            <w:pPr>
              <w:pStyle w:val="RowHeader"/>
              <w:numPr>
                <w:ilvl w:val="0"/>
                <w:numId w:val="27"/>
              </w:numPr>
              <w:ind w:left="320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ABB89C1" w14:textId="79A81B86" w:rsidR="00C64B6B" w:rsidRPr="00C604F9" w:rsidRDefault="00C64B6B" w:rsidP="00204DD3">
            <w:pPr>
              <w:pStyle w:val="RowHeader"/>
              <w:numPr>
                <w:ilvl w:val="0"/>
                <w:numId w:val="28"/>
              </w:numPr>
              <w:ind w:left="350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7A0620A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EDE0AED" w14:textId="27596C60" w:rsidR="00C64B6B" w:rsidRPr="00C604F9" w:rsidRDefault="00C64B6B" w:rsidP="00204DD3">
            <w:pPr>
              <w:pStyle w:val="RowHeader"/>
              <w:numPr>
                <w:ilvl w:val="0"/>
                <w:numId w:val="29"/>
              </w:numPr>
              <w:ind w:left="380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755F226" w14:textId="7B979FE8" w:rsidR="00C64B6B" w:rsidRPr="00C604F9" w:rsidRDefault="00C64B6B" w:rsidP="00204DD3">
            <w:pPr>
              <w:pStyle w:val="RowHeader"/>
              <w:numPr>
                <w:ilvl w:val="0"/>
                <w:numId w:val="30"/>
              </w:numPr>
              <w:ind w:left="410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C64B6B" w:rsidRPr="00C604F9" w14:paraId="52B4F23E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7C2946E" w14:textId="0CCF6883" w:rsidR="00C64B6B" w:rsidRPr="00C604F9" w:rsidRDefault="00C64B6B" w:rsidP="00204DD3">
            <w:pPr>
              <w:pStyle w:val="RowHeader"/>
              <w:numPr>
                <w:ilvl w:val="0"/>
                <w:numId w:val="27"/>
              </w:numPr>
              <w:ind w:left="320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EC515FA" w14:textId="4134E528" w:rsidR="00C64B6B" w:rsidRPr="00C604F9" w:rsidRDefault="00C64B6B" w:rsidP="00204DD3">
            <w:pPr>
              <w:pStyle w:val="RowHeader"/>
              <w:numPr>
                <w:ilvl w:val="0"/>
                <w:numId w:val="28"/>
              </w:numPr>
              <w:ind w:left="350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9E905BD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B8E0F69" w14:textId="7A467230" w:rsidR="00C64B6B" w:rsidRPr="00C604F9" w:rsidRDefault="00C64B6B" w:rsidP="00204DD3">
            <w:pPr>
              <w:pStyle w:val="RowHeader"/>
              <w:numPr>
                <w:ilvl w:val="0"/>
                <w:numId w:val="29"/>
              </w:numPr>
              <w:ind w:left="380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3F1EA43" w14:textId="5BB41A15" w:rsidR="00C64B6B" w:rsidRPr="00C604F9" w:rsidRDefault="00C64B6B" w:rsidP="00204DD3">
            <w:pPr>
              <w:pStyle w:val="RowHeader"/>
              <w:numPr>
                <w:ilvl w:val="0"/>
                <w:numId w:val="30"/>
              </w:numPr>
              <w:ind w:left="410"/>
              <w:rPr>
                <w:color w:val="auto"/>
                <w:lang w:val="es-ES_tradnl"/>
              </w:rPr>
            </w:pPr>
          </w:p>
        </w:tc>
      </w:tr>
      <w:tr w:rsidR="00C64B6B" w:rsidRPr="00C604F9" w14:paraId="1EE6B80B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2BE0F91" w14:textId="66516B96" w:rsidR="00C64B6B" w:rsidRPr="00C604F9" w:rsidRDefault="00C64B6B" w:rsidP="00C64B6B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067D563" w14:textId="648F3E2F" w:rsidR="00C64B6B" w:rsidRPr="00C604F9" w:rsidRDefault="00C64B6B" w:rsidP="00C64B6B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A721B26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68845AA" w14:textId="68B85021" w:rsidR="00C64B6B" w:rsidRPr="00C604F9" w:rsidRDefault="00C64B6B" w:rsidP="00C64B6B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4E561D2" w14:textId="77777777" w:rsidR="00C64B6B" w:rsidRPr="00C604F9" w:rsidRDefault="00C64B6B" w:rsidP="00C64B6B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C64B6B" w:rsidRPr="00C604F9" w14:paraId="65B55399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42F3020" w14:textId="77777777" w:rsidR="00C64B6B" w:rsidRPr="00C604F9" w:rsidRDefault="00C64B6B" w:rsidP="00C64B6B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15602F4" w14:textId="77777777" w:rsidR="00C64B6B" w:rsidRPr="00C604F9" w:rsidRDefault="00C64B6B" w:rsidP="00C64B6B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BBC47D9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11D1763" w14:textId="77777777" w:rsidR="00C64B6B" w:rsidRPr="00C604F9" w:rsidRDefault="00C64B6B" w:rsidP="00C64B6B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4171CB6" w14:textId="77777777" w:rsidR="00C64B6B" w:rsidRPr="00C604F9" w:rsidRDefault="00C64B6B" w:rsidP="00C64B6B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C64B6B" w:rsidRPr="00C604F9" w14:paraId="165ECD06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854FA7B" w14:textId="77777777" w:rsidR="00C64B6B" w:rsidRPr="00C604F9" w:rsidRDefault="00C64B6B" w:rsidP="00C64B6B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F1A4215" w14:textId="77777777" w:rsidR="00C64B6B" w:rsidRPr="00C604F9" w:rsidRDefault="00C64B6B" w:rsidP="00C64B6B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D661424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01F944D" w14:textId="77777777" w:rsidR="00C64B6B" w:rsidRPr="00C604F9" w:rsidRDefault="00C64B6B" w:rsidP="00C64B6B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689250A" w14:textId="77777777" w:rsidR="00C64B6B" w:rsidRPr="00C604F9" w:rsidRDefault="00C64B6B" w:rsidP="00C64B6B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C64B6B" w:rsidRPr="00C604F9" w14:paraId="31C27719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DEC113B" w14:textId="77777777" w:rsidR="00C64B6B" w:rsidRPr="00C604F9" w:rsidRDefault="00C64B6B" w:rsidP="00C64B6B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745DEB28" w14:textId="77777777" w:rsidR="00C64B6B" w:rsidRPr="00C604F9" w:rsidRDefault="00C64B6B" w:rsidP="00C64B6B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2135EDB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C2AE52E" w14:textId="77777777" w:rsidR="00C64B6B" w:rsidRPr="00C604F9" w:rsidRDefault="00C64B6B" w:rsidP="00C64B6B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24A6E596" w14:textId="77777777" w:rsidR="00C64B6B" w:rsidRPr="00C604F9" w:rsidRDefault="00C64B6B" w:rsidP="00C64B6B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C64B6B" w:rsidRPr="00C604F9" w14:paraId="3BE98033" w14:textId="77777777" w:rsidTr="007E2149">
        <w:trPr>
          <w:trHeight w:val="432"/>
        </w:trPr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0C5FB820" w14:textId="77777777" w:rsidR="00C64B6B" w:rsidRPr="00C604F9" w:rsidRDefault="00C64B6B" w:rsidP="00C64B6B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4F276663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358FB7BC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nil"/>
              <w:bottom w:val="nil"/>
              <w:right w:val="nil"/>
            </w:tcBorders>
          </w:tcPr>
          <w:p w14:paraId="658883FB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89" w:type="pct"/>
            <w:tcBorders>
              <w:top w:val="single" w:sz="4" w:space="0" w:color="008CC9" w:themeColor="accent2"/>
              <w:left w:val="nil"/>
              <w:bottom w:val="nil"/>
              <w:right w:val="nil"/>
            </w:tcBorders>
          </w:tcPr>
          <w:p w14:paraId="413C2879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</w:tr>
      <w:tr w:rsidR="00C64B6B" w:rsidRPr="00C604F9" w14:paraId="3F579A89" w14:textId="77777777" w:rsidTr="007E2149">
        <w:trPr>
          <w:trHeight w:val="1152"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07E800FE" w14:textId="40C3B9C5" w:rsidR="00C64B6B" w:rsidRPr="00C604F9" w:rsidRDefault="00C64B6B" w:rsidP="00C64B6B">
            <w:pPr>
              <w:pStyle w:val="TableData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2FBA7F0D" wp14:editId="25C8D0AC">
                  <wp:extent cx="1147829" cy="73152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11" t="29028" r="18339" b="30404"/>
                          <a:stretch/>
                        </pic:blipFill>
                        <pic:spPr bwMode="auto">
                          <a:xfrm>
                            <a:off x="0" y="0"/>
                            <a:ext cx="1147829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6A7AC94B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2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924DB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</w:tr>
      <w:tr w:rsidR="00C64B6B" w:rsidRPr="00C604F9" w14:paraId="53044D36" w14:textId="77777777" w:rsidTr="007E2149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1ED03D5B" w14:textId="10C9ABA5" w:rsidR="00C64B6B" w:rsidRPr="00C604F9" w:rsidRDefault="00A35A95" w:rsidP="00C64B6B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C64B6B" w:rsidRPr="00C604F9">
              <w:rPr>
                <w:lang w:val="es-ES_tradnl"/>
              </w:rPr>
              <w:t>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5CE9FC1" w14:textId="7188FAF7" w:rsidR="00C64B6B" w:rsidRPr="00C604F9" w:rsidRDefault="00A35A95" w:rsidP="00C64B6B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C64B6B" w:rsidRPr="00C604F9">
              <w:rPr>
                <w:lang w:val="es-ES_tradnl"/>
              </w:rPr>
              <w:t>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52D384D5" w14:textId="77777777" w:rsidR="00C64B6B" w:rsidRPr="00C604F9" w:rsidRDefault="00C64B6B" w:rsidP="00C64B6B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BB16E" w14:textId="644050C9" w:rsidR="00C64B6B" w:rsidRPr="00C604F9" w:rsidRDefault="00C64B6B" w:rsidP="00C64B6B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27877" w14:textId="66EE6FB5" w:rsidR="00C64B6B" w:rsidRPr="00C604F9" w:rsidRDefault="00C64B6B" w:rsidP="00C64B6B">
            <w:pPr>
              <w:pStyle w:val="TableColumnHeaders"/>
              <w:rPr>
                <w:lang w:val="es-ES_tradnl"/>
              </w:rPr>
            </w:pPr>
          </w:p>
        </w:tc>
      </w:tr>
      <w:tr w:rsidR="008A699E" w:rsidRPr="00C604F9" w14:paraId="71FC25AB" w14:textId="77777777" w:rsidTr="007E2149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713049B" w14:textId="0F5ACABF" w:rsidR="00C64B6B" w:rsidRPr="00C604F9" w:rsidRDefault="008A699E" w:rsidP="00204DD3">
            <w:pPr>
              <w:pStyle w:val="RowHeader"/>
              <w:numPr>
                <w:ilvl w:val="0"/>
                <w:numId w:val="31"/>
              </w:numPr>
              <w:ind w:left="32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FA48F0A" w14:textId="25480494" w:rsidR="00C64B6B" w:rsidRPr="00C604F9" w:rsidRDefault="00C64B6B" w:rsidP="00204DD3">
            <w:pPr>
              <w:pStyle w:val="RowHeader"/>
              <w:numPr>
                <w:ilvl w:val="0"/>
                <w:numId w:val="32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47105F94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F8EA6" w14:textId="69D31B74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066FF" w14:textId="01E701AC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8A699E" w:rsidRPr="00C604F9" w14:paraId="1BF9055C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13DF3A6" w14:textId="2920B9A9" w:rsidR="00C64B6B" w:rsidRPr="00C604F9" w:rsidRDefault="008A699E" w:rsidP="00204DD3">
            <w:pPr>
              <w:pStyle w:val="RowHeader"/>
              <w:numPr>
                <w:ilvl w:val="0"/>
                <w:numId w:val="31"/>
              </w:numPr>
              <w:ind w:left="32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0B9221C" w14:textId="56E45B76" w:rsidR="00C64B6B" w:rsidRPr="00C604F9" w:rsidRDefault="00C64B6B" w:rsidP="00204DD3">
            <w:pPr>
              <w:pStyle w:val="RowHeader"/>
              <w:numPr>
                <w:ilvl w:val="0"/>
                <w:numId w:val="32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095E814A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2A3C4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14C4D" w14:textId="74758D1C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8A699E" w:rsidRPr="00C604F9" w14:paraId="4E9C42B7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B4F56AA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DBC9318" w14:textId="77C82074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7663E9AA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818F7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29F76" w14:textId="6B7B646A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8A699E" w:rsidRPr="00C604F9" w14:paraId="35E86A63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BB83FF2" w14:textId="228AC610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679FC1C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50C985CD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EFC30" w14:textId="5391FC59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D9ACC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8A699E" w:rsidRPr="00C604F9" w14:paraId="7E8D3E9D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0462F7B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F986185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63E1EB01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16E56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2C570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8A699E" w:rsidRPr="00C604F9" w14:paraId="11A3F191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BA800A7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72DC4A2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41DD5D02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5ED9E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9A2B5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8A699E" w:rsidRPr="00C604F9" w14:paraId="5F226FDF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59770C29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71A5B7C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59346EAD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6B964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3034E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</w:tr>
    </w:tbl>
    <w:p w14:paraId="5D32AB11" w14:textId="77777777" w:rsidR="00204DD3" w:rsidRPr="00C604F9" w:rsidRDefault="00204DD3" w:rsidP="00C64B6B">
      <w:pPr>
        <w:pStyle w:val="Title"/>
        <w:rPr>
          <w:lang w:val="es-ES_tradnl"/>
        </w:rPr>
      </w:pPr>
    </w:p>
    <w:p w14:paraId="4F8E7BE1" w14:textId="38C37329" w:rsidR="00C64B6B" w:rsidRPr="00C604F9" w:rsidRDefault="007708C3" w:rsidP="00C64B6B">
      <w:pPr>
        <w:pStyle w:val="Title"/>
        <w:rPr>
          <w:lang w:val="es-ES_tradnl"/>
        </w:rPr>
      </w:pPr>
      <w:r w:rsidRPr="00C604F9">
        <w:rPr>
          <w:lang w:val="es-ES_tradnl"/>
        </w:rPr>
        <w:lastRenderedPageBreak/>
        <w:t>registro de contrainterrogatorio: conjunto de tarjetas</w:t>
      </w:r>
      <w:r w:rsidR="00C64B6B" w:rsidRPr="00C604F9">
        <w:rPr>
          <w:lang w:val="es-ES_tradnl"/>
        </w:rPr>
        <w:t xml:space="preserve"> E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8"/>
        <w:gridCol w:w="2227"/>
        <w:gridCol w:w="447"/>
        <w:gridCol w:w="2225"/>
        <w:gridCol w:w="2223"/>
      </w:tblGrid>
      <w:tr w:rsidR="00C64B6B" w:rsidRPr="00C604F9" w14:paraId="3BF90681" w14:textId="77777777" w:rsidTr="007E2149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547A3A52" w14:textId="6B679DC9" w:rsidR="00C64B6B" w:rsidRPr="00C604F9" w:rsidRDefault="008A699E" w:rsidP="008A699E">
            <w:pPr>
              <w:pStyle w:val="TableColumnHeaders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011D17D1" wp14:editId="641F7498">
                  <wp:extent cx="2354358" cy="731520"/>
                  <wp:effectExtent l="0" t="0" r="8255" b="0"/>
                  <wp:docPr id="33" name="Picture 33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4" t="32511" r="6730" b="41525"/>
                          <a:stretch/>
                        </pic:blipFill>
                        <pic:spPr bwMode="auto">
                          <a:xfrm>
                            <a:off x="0" y="0"/>
                            <a:ext cx="2354358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shd w:val="clear" w:color="auto" w:fill="auto"/>
          </w:tcPr>
          <w:p w14:paraId="701C3BB2" w14:textId="77777777" w:rsidR="00C64B6B" w:rsidRPr="00C604F9" w:rsidRDefault="00C64B6B" w:rsidP="00842310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062B08B0" w14:textId="403F163E" w:rsidR="00C64B6B" w:rsidRPr="00C604F9" w:rsidRDefault="008A699E" w:rsidP="008A699E">
            <w:pPr>
              <w:pStyle w:val="TableColumnHeaders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4F4523EF" wp14:editId="58482E27">
                  <wp:extent cx="2284095" cy="731520"/>
                  <wp:effectExtent l="0" t="0" r="1905" b="0"/>
                  <wp:docPr id="35" name="Picture 35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01" t="30598" r="7484" b="42136"/>
                          <a:stretch/>
                        </pic:blipFill>
                        <pic:spPr bwMode="auto">
                          <a:xfrm>
                            <a:off x="0" y="0"/>
                            <a:ext cx="228409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6B" w:rsidRPr="00C604F9" w14:paraId="117ACC76" w14:textId="77777777" w:rsidTr="007E2149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5B7B500A" w14:textId="2ED27B84" w:rsidR="00C64B6B" w:rsidRPr="00C604F9" w:rsidRDefault="00A35A95" w:rsidP="0084231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C64B6B" w:rsidRPr="00C604F9">
              <w:rPr>
                <w:lang w:val="es-ES_tradnl"/>
              </w:rPr>
              <w:t>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24BA6CEC" w14:textId="31654098" w:rsidR="00C64B6B" w:rsidRPr="00C604F9" w:rsidRDefault="00A35A95" w:rsidP="0084231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C64B6B" w:rsidRPr="00C604F9">
              <w:rPr>
                <w:lang w:val="es-ES_tradnl"/>
              </w:rPr>
              <w:t>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EF152AF" w14:textId="77777777" w:rsidR="00C64B6B" w:rsidRPr="00C604F9" w:rsidRDefault="00C64B6B" w:rsidP="00842310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2AFDB8DA" w14:textId="38540C12" w:rsidR="00C64B6B" w:rsidRPr="00C604F9" w:rsidRDefault="00A35A95" w:rsidP="0084231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C64B6B" w:rsidRPr="00C604F9">
              <w:rPr>
                <w:lang w:val="es-ES_tradnl"/>
              </w:rPr>
              <w:t>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2A93C4A" w14:textId="0A8EA3A6" w:rsidR="00C64B6B" w:rsidRPr="00C604F9" w:rsidRDefault="00A35A95" w:rsidP="0084231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C64B6B" w:rsidRPr="00C604F9">
              <w:rPr>
                <w:lang w:val="es-ES_tradnl"/>
              </w:rPr>
              <w:t>:</w:t>
            </w:r>
          </w:p>
        </w:tc>
      </w:tr>
      <w:tr w:rsidR="008A699E" w:rsidRPr="00C604F9" w14:paraId="094B46A0" w14:textId="77777777" w:rsidTr="007E2149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F027BB9" w14:textId="7DDF9A04" w:rsidR="008A699E" w:rsidRPr="00C604F9" w:rsidRDefault="008A699E" w:rsidP="00204DD3">
            <w:pPr>
              <w:pStyle w:val="RowHeader"/>
              <w:numPr>
                <w:ilvl w:val="0"/>
                <w:numId w:val="35"/>
              </w:numPr>
              <w:ind w:left="418"/>
              <w:rPr>
                <w:rFonts w:cstheme="minorHAnsi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D512C2C" w14:textId="796EF07B" w:rsidR="008A699E" w:rsidRPr="00C604F9" w:rsidRDefault="008A699E" w:rsidP="00204DD3">
            <w:pPr>
              <w:pStyle w:val="RowHeader"/>
              <w:numPr>
                <w:ilvl w:val="0"/>
                <w:numId w:val="36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E183DCA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3077C3A" w14:textId="13D791DB" w:rsidR="008A699E" w:rsidRPr="00C604F9" w:rsidRDefault="008A699E" w:rsidP="00204DD3">
            <w:pPr>
              <w:pStyle w:val="RowHeader"/>
              <w:numPr>
                <w:ilvl w:val="0"/>
                <w:numId w:val="37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1356AB3" w14:textId="6BE37406" w:rsidR="008A699E" w:rsidRPr="00C604F9" w:rsidRDefault="008A699E" w:rsidP="00204DD3">
            <w:pPr>
              <w:pStyle w:val="RowHeader"/>
              <w:numPr>
                <w:ilvl w:val="0"/>
                <w:numId w:val="38"/>
              </w:numPr>
              <w:ind w:left="31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8A699E" w:rsidRPr="00C604F9" w14:paraId="2A5BA177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7E11A54" w14:textId="2CA10649" w:rsidR="008A699E" w:rsidRPr="00C604F9" w:rsidRDefault="008A699E" w:rsidP="00204DD3">
            <w:pPr>
              <w:pStyle w:val="RowHeader"/>
              <w:numPr>
                <w:ilvl w:val="0"/>
                <w:numId w:val="35"/>
              </w:numPr>
              <w:ind w:left="418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1BBD6D2" w14:textId="300C98BE" w:rsidR="008A699E" w:rsidRPr="00C604F9" w:rsidRDefault="008A699E" w:rsidP="00204DD3">
            <w:pPr>
              <w:pStyle w:val="RowHeader"/>
              <w:numPr>
                <w:ilvl w:val="0"/>
                <w:numId w:val="36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E2CE2A6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AFFC22A" w14:textId="0899497E" w:rsidR="008A699E" w:rsidRPr="00C604F9" w:rsidRDefault="003F4296" w:rsidP="00204DD3">
            <w:pPr>
              <w:pStyle w:val="RowHeader"/>
              <w:numPr>
                <w:ilvl w:val="0"/>
                <w:numId w:val="37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0C89729" w14:textId="6836AEF7" w:rsidR="008A699E" w:rsidRPr="00C604F9" w:rsidRDefault="008A699E" w:rsidP="00204DD3">
            <w:pPr>
              <w:pStyle w:val="RowHeader"/>
              <w:numPr>
                <w:ilvl w:val="0"/>
                <w:numId w:val="38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8A699E" w:rsidRPr="00C604F9" w14:paraId="45F17AC0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84E1419" w14:textId="3FBA6693" w:rsidR="008A699E" w:rsidRPr="00C604F9" w:rsidRDefault="008A699E" w:rsidP="00204DD3">
            <w:pPr>
              <w:pStyle w:val="RowHeader"/>
              <w:numPr>
                <w:ilvl w:val="0"/>
                <w:numId w:val="35"/>
              </w:numPr>
              <w:ind w:left="418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665B51A" w14:textId="6E4C86D0" w:rsidR="008A699E" w:rsidRPr="00C604F9" w:rsidRDefault="008A699E" w:rsidP="00204DD3">
            <w:pPr>
              <w:pStyle w:val="RowHeader"/>
              <w:numPr>
                <w:ilvl w:val="0"/>
                <w:numId w:val="36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6E15026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CCC6549" w14:textId="1B7B674D" w:rsidR="008A699E" w:rsidRPr="00C604F9" w:rsidRDefault="008A699E" w:rsidP="00204DD3">
            <w:pPr>
              <w:pStyle w:val="RowHeader"/>
              <w:numPr>
                <w:ilvl w:val="0"/>
                <w:numId w:val="37"/>
              </w:numPr>
              <w:ind w:left="383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8566871" w14:textId="2436455E" w:rsidR="008A699E" w:rsidRPr="00C604F9" w:rsidRDefault="008A699E" w:rsidP="00204DD3">
            <w:pPr>
              <w:pStyle w:val="RowHeader"/>
              <w:numPr>
                <w:ilvl w:val="0"/>
                <w:numId w:val="38"/>
              </w:numPr>
              <w:ind w:left="31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8A699E" w:rsidRPr="00C604F9" w14:paraId="2D740CA1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BFEE2B7" w14:textId="32F466A3" w:rsidR="008A699E" w:rsidRPr="00C604F9" w:rsidRDefault="008A699E" w:rsidP="00204DD3">
            <w:pPr>
              <w:pStyle w:val="RowHeader"/>
              <w:numPr>
                <w:ilvl w:val="0"/>
                <w:numId w:val="35"/>
              </w:numPr>
              <w:ind w:left="418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C4C693C" w14:textId="08DCD8F2" w:rsidR="008A699E" w:rsidRPr="00C604F9" w:rsidRDefault="008A699E" w:rsidP="00204DD3">
            <w:pPr>
              <w:pStyle w:val="RowHeader"/>
              <w:numPr>
                <w:ilvl w:val="0"/>
                <w:numId w:val="36"/>
              </w:numPr>
              <w:ind w:left="353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A6E0C11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AD1F03E" w14:textId="50032885" w:rsidR="008A699E" w:rsidRPr="00C604F9" w:rsidRDefault="008A699E" w:rsidP="00204DD3">
            <w:pPr>
              <w:pStyle w:val="RowHeader"/>
              <w:numPr>
                <w:ilvl w:val="0"/>
                <w:numId w:val="37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2FA7556" w14:textId="14E32A33" w:rsidR="008A699E" w:rsidRPr="00C604F9" w:rsidRDefault="008A699E" w:rsidP="00204DD3">
            <w:pPr>
              <w:pStyle w:val="RowHeader"/>
              <w:numPr>
                <w:ilvl w:val="0"/>
                <w:numId w:val="38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8A699E" w:rsidRPr="00C604F9" w14:paraId="3A07C25B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81552A8" w14:textId="77777777" w:rsidR="008A699E" w:rsidRPr="00C604F9" w:rsidRDefault="008A699E" w:rsidP="008A699E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510CC86" w14:textId="77777777" w:rsidR="008A699E" w:rsidRPr="00C604F9" w:rsidRDefault="008A699E" w:rsidP="008A699E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0831430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FAA314E" w14:textId="77777777" w:rsidR="008A699E" w:rsidRPr="00C604F9" w:rsidRDefault="008A699E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F325C32" w14:textId="77777777" w:rsidR="008A699E" w:rsidRPr="00C604F9" w:rsidRDefault="008A699E" w:rsidP="008A699E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8A699E" w:rsidRPr="00C604F9" w14:paraId="329278F2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6B7EEE1" w14:textId="77777777" w:rsidR="008A699E" w:rsidRPr="00C604F9" w:rsidRDefault="008A699E" w:rsidP="008A699E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9541510" w14:textId="77777777" w:rsidR="008A699E" w:rsidRPr="00C604F9" w:rsidRDefault="008A699E" w:rsidP="008A699E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9B8F328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7553866" w14:textId="77777777" w:rsidR="008A699E" w:rsidRPr="00C604F9" w:rsidRDefault="008A699E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B6165FE" w14:textId="77777777" w:rsidR="008A699E" w:rsidRPr="00C604F9" w:rsidRDefault="008A699E" w:rsidP="008A699E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8A699E" w:rsidRPr="00C604F9" w14:paraId="2F4677A6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836B42E" w14:textId="77777777" w:rsidR="008A699E" w:rsidRPr="00C604F9" w:rsidRDefault="008A699E" w:rsidP="008A699E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25AB2181" w14:textId="77777777" w:rsidR="008A699E" w:rsidRPr="00C604F9" w:rsidRDefault="008A699E" w:rsidP="008A699E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1310EB5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20DFC1D" w14:textId="77777777" w:rsidR="008A699E" w:rsidRPr="00C604F9" w:rsidRDefault="008A699E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2D8DAD84" w14:textId="77777777" w:rsidR="008A699E" w:rsidRPr="00C604F9" w:rsidRDefault="008A699E" w:rsidP="008A699E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8A699E" w:rsidRPr="00C604F9" w14:paraId="48164ED4" w14:textId="77777777" w:rsidTr="007E2149">
        <w:trPr>
          <w:trHeight w:val="432"/>
        </w:trPr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3D68D4DA" w14:textId="77777777" w:rsidR="008A699E" w:rsidRPr="00C604F9" w:rsidRDefault="008A699E" w:rsidP="008A699E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79BA75D9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0148110E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44C2E615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89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04017C9D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</w:tr>
      <w:tr w:rsidR="008A699E" w:rsidRPr="00C604F9" w14:paraId="2A7FF69B" w14:textId="77777777" w:rsidTr="007E2149">
        <w:trPr>
          <w:trHeight w:val="1152"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1ADAF2E9" w14:textId="003F73E1" w:rsidR="008A699E" w:rsidRPr="00C604F9" w:rsidRDefault="008A699E" w:rsidP="008A699E">
            <w:pPr>
              <w:pStyle w:val="TableData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1D4D2421" wp14:editId="5FA60BD2">
                  <wp:extent cx="1665123" cy="731520"/>
                  <wp:effectExtent l="0" t="0" r="0" b="0"/>
                  <wp:docPr id="36" name="Picture 36" descr="Shape,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Shape, arrow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29" t="31321" r="16077" b="37604"/>
                          <a:stretch/>
                        </pic:blipFill>
                        <pic:spPr bwMode="auto">
                          <a:xfrm>
                            <a:off x="0" y="0"/>
                            <a:ext cx="1665123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CA58A97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55C2BAAA" w14:textId="50A79EC1" w:rsidR="008A699E" w:rsidRPr="00C604F9" w:rsidRDefault="00071CD1" w:rsidP="00071CD1">
            <w:pPr>
              <w:pStyle w:val="TableData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4982420E" wp14:editId="68427325">
                  <wp:extent cx="1576086" cy="731520"/>
                  <wp:effectExtent l="0" t="0" r="5080" b="0"/>
                  <wp:docPr id="37" name="Picture 37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74" t="26814" r="9970" b="35913"/>
                          <a:stretch/>
                        </pic:blipFill>
                        <pic:spPr bwMode="auto">
                          <a:xfrm>
                            <a:off x="0" y="0"/>
                            <a:ext cx="1576086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99E" w:rsidRPr="00C604F9" w14:paraId="14C5E6FF" w14:textId="77777777" w:rsidTr="007E2149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0A2472E7" w14:textId="76352782" w:rsidR="008A699E" w:rsidRPr="00C604F9" w:rsidRDefault="00A35A95" w:rsidP="008A699E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8A699E" w:rsidRPr="00C604F9">
              <w:rPr>
                <w:lang w:val="es-ES_tradnl"/>
              </w:rPr>
              <w:t>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358AC2F" w14:textId="429EB951" w:rsidR="008A699E" w:rsidRPr="00C604F9" w:rsidRDefault="00A35A95" w:rsidP="008A699E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8A699E" w:rsidRPr="00C604F9">
              <w:rPr>
                <w:lang w:val="es-ES_tradnl"/>
              </w:rPr>
              <w:t>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BD25D9D" w14:textId="77777777" w:rsidR="008A699E" w:rsidRPr="00C604F9" w:rsidRDefault="008A699E" w:rsidP="008A699E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005E4860" w14:textId="6B2EE41C" w:rsidR="008A699E" w:rsidRPr="00C604F9" w:rsidRDefault="00A35A95" w:rsidP="008A699E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8A699E" w:rsidRPr="00C604F9">
              <w:rPr>
                <w:lang w:val="es-ES_tradnl"/>
              </w:rPr>
              <w:t>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C0B3390" w14:textId="2E0F7F51" w:rsidR="008A699E" w:rsidRPr="00C604F9" w:rsidRDefault="00A35A95" w:rsidP="008A699E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8A699E" w:rsidRPr="00C604F9">
              <w:rPr>
                <w:lang w:val="es-ES_tradnl"/>
              </w:rPr>
              <w:t>:</w:t>
            </w:r>
          </w:p>
        </w:tc>
      </w:tr>
      <w:tr w:rsidR="00071CD1" w:rsidRPr="00C604F9" w14:paraId="69FAF9E5" w14:textId="77777777" w:rsidTr="007E2149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73B71AC" w14:textId="176380E4" w:rsidR="008A699E" w:rsidRPr="00C604F9" w:rsidRDefault="008A699E" w:rsidP="00204DD3">
            <w:pPr>
              <w:pStyle w:val="RowHeader"/>
              <w:numPr>
                <w:ilvl w:val="0"/>
                <w:numId w:val="39"/>
              </w:numPr>
              <w:ind w:left="322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E848D55" w14:textId="7B1AB957" w:rsidR="008A699E" w:rsidRPr="00C604F9" w:rsidRDefault="008A699E" w:rsidP="00204DD3">
            <w:pPr>
              <w:pStyle w:val="RowHeader"/>
              <w:numPr>
                <w:ilvl w:val="0"/>
                <w:numId w:val="40"/>
              </w:numPr>
              <w:ind w:left="34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E2EB20D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0714ABB" w14:textId="286CD6F7" w:rsidR="008A699E" w:rsidRPr="00C604F9" w:rsidRDefault="0024488C" w:rsidP="00204DD3">
            <w:pPr>
              <w:pStyle w:val="RowHeader"/>
              <w:numPr>
                <w:ilvl w:val="0"/>
                <w:numId w:val="33"/>
              </w:numPr>
              <w:ind w:left="33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54CAFA5" w14:textId="6523EDDC" w:rsidR="008A699E" w:rsidRPr="00C604F9" w:rsidRDefault="008A699E" w:rsidP="00204DD3">
            <w:pPr>
              <w:pStyle w:val="RowHeader"/>
              <w:numPr>
                <w:ilvl w:val="0"/>
                <w:numId w:val="34"/>
              </w:numPr>
              <w:ind w:left="366"/>
              <w:rPr>
                <w:color w:val="auto"/>
                <w:lang w:val="es-ES_tradnl"/>
              </w:rPr>
            </w:pPr>
          </w:p>
        </w:tc>
      </w:tr>
      <w:tr w:rsidR="00071CD1" w:rsidRPr="00C604F9" w14:paraId="1D36B542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C51C5CB" w14:textId="1DA8AE2B" w:rsidR="008A699E" w:rsidRPr="00C604F9" w:rsidRDefault="008A699E" w:rsidP="00204DD3">
            <w:pPr>
              <w:pStyle w:val="RowHeader"/>
              <w:numPr>
                <w:ilvl w:val="0"/>
                <w:numId w:val="39"/>
              </w:numPr>
              <w:ind w:left="322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81DE366" w14:textId="1104AAD7" w:rsidR="008A699E" w:rsidRPr="00C604F9" w:rsidRDefault="008A699E" w:rsidP="00204DD3">
            <w:pPr>
              <w:pStyle w:val="RowHeader"/>
              <w:numPr>
                <w:ilvl w:val="0"/>
                <w:numId w:val="40"/>
              </w:numPr>
              <w:ind w:left="34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DA9940D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DA181F4" w14:textId="47C82AEF" w:rsidR="008A699E" w:rsidRPr="00C604F9" w:rsidRDefault="008A699E" w:rsidP="00204DD3">
            <w:pPr>
              <w:pStyle w:val="RowHeader"/>
              <w:numPr>
                <w:ilvl w:val="0"/>
                <w:numId w:val="33"/>
              </w:numPr>
              <w:ind w:left="334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8032F34" w14:textId="6BCC734B" w:rsidR="008A699E" w:rsidRPr="00C604F9" w:rsidRDefault="0024488C" w:rsidP="00204DD3">
            <w:pPr>
              <w:pStyle w:val="RowHeader"/>
              <w:numPr>
                <w:ilvl w:val="0"/>
                <w:numId w:val="34"/>
              </w:numPr>
              <w:ind w:left="366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071CD1" w:rsidRPr="00C604F9" w14:paraId="15F2E428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6D476DF" w14:textId="5F546499" w:rsidR="008A699E" w:rsidRPr="00C604F9" w:rsidRDefault="008A699E" w:rsidP="00204DD3">
            <w:pPr>
              <w:pStyle w:val="RowHeader"/>
              <w:numPr>
                <w:ilvl w:val="0"/>
                <w:numId w:val="39"/>
              </w:numPr>
              <w:ind w:left="322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FE1374F" w14:textId="2E69055D" w:rsidR="008A699E" w:rsidRPr="00C604F9" w:rsidRDefault="008A699E" w:rsidP="00204DD3">
            <w:pPr>
              <w:pStyle w:val="RowHeader"/>
              <w:numPr>
                <w:ilvl w:val="0"/>
                <w:numId w:val="40"/>
              </w:numPr>
              <w:ind w:left="348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E13938F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010C831" w14:textId="4104D417" w:rsidR="008A699E" w:rsidRPr="00C604F9" w:rsidRDefault="00071CD1" w:rsidP="00204DD3">
            <w:pPr>
              <w:pStyle w:val="RowHeader"/>
              <w:numPr>
                <w:ilvl w:val="0"/>
                <w:numId w:val="33"/>
              </w:numPr>
              <w:ind w:left="33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EDCC15E" w14:textId="3457E038" w:rsidR="008A699E" w:rsidRPr="00C604F9" w:rsidRDefault="00071CD1" w:rsidP="00204DD3">
            <w:pPr>
              <w:pStyle w:val="RowHeader"/>
              <w:numPr>
                <w:ilvl w:val="0"/>
                <w:numId w:val="34"/>
              </w:numPr>
              <w:ind w:left="366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071CD1" w:rsidRPr="00C604F9" w14:paraId="181459C0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2278BB4" w14:textId="6B2E6163" w:rsidR="008A699E" w:rsidRPr="00C604F9" w:rsidRDefault="008A699E" w:rsidP="00204DD3">
            <w:pPr>
              <w:pStyle w:val="RowHeader"/>
              <w:numPr>
                <w:ilvl w:val="0"/>
                <w:numId w:val="39"/>
              </w:numPr>
              <w:ind w:left="322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2274291" w14:textId="0DFF7E9B" w:rsidR="008A699E" w:rsidRPr="00C604F9" w:rsidRDefault="008A699E" w:rsidP="00204DD3">
            <w:pPr>
              <w:pStyle w:val="RowHeader"/>
              <w:numPr>
                <w:ilvl w:val="0"/>
                <w:numId w:val="40"/>
              </w:numPr>
              <w:ind w:left="348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731AE23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7F2390C" w14:textId="3DD8F8A8" w:rsidR="008A699E" w:rsidRPr="00C604F9" w:rsidRDefault="008A699E" w:rsidP="00204DD3">
            <w:pPr>
              <w:pStyle w:val="RowHeader"/>
              <w:numPr>
                <w:ilvl w:val="0"/>
                <w:numId w:val="33"/>
              </w:numPr>
              <w:ind w:left="334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2837460" w14:textId="4795187B" w:rsidR="008A699E" w:rsidRPr="00C604F9" w:rsidRDefault="008A699E" w:rsidP="00204DD3">
            <w:pPr>
              <w:pStyle w:val="RowHeader"/>
              <w:numPr>
                <w:ilvl w:val="0"/>
                <w:numId w:val="34"/>
              </w:numPr>
              <w:ind w:left="366"/>
              <w:rPr>
                <w:color w:val="auto"/>
                <w:lang w:val="es-ES_tradnl"/>
              </w:rPr>
            </w:pPr>
          </w:p>
        </w:tc>
      </w:tr>
      <w:tr w:rsidR="008A699E" w:rsidRPr="00C604F9" w14:paraId="5F34C5A4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FC3CA2E" w14:textId="77777777" w:rsidR="008A699E" w:rsidRPr="00C604F9" w:rsidRDefault="008A699E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5301FB9" w14:textId="77777777" w:rsidR="008A699E" w:rsidRPr="00C604F9" w:rsidRDefault="008A699E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23DF451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DD2A7DC" w14:textId="77777777" w:rsidR="008A699E" w:rsidRPr="00C604F9" w:rsidRDefault="008A699E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57E7400" w14:textId="77777777" w:rsidR="008A699E" w:rsidRPr="00C604F9" w:rsidRDefault="008A699E" w:rsidP="00071CD1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343369" w:rsidRPr="00C604F9" w14:paraId="24268E67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68F13C7" w14:textId="77777777" w:rsidR="008A699E" w:rsidRPr="00C604F9" w:rsidRDefault="008A699E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9F65BB0" w14:textId="77777777" w:rsidR="008A699E" w:rsidRPr="00C604F9" w:rsidRDefault="008A699E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B2830BA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FE2157B" w14:textId="77777777" w:rsidR="008A699E" w:rsidRPr="00C604F9" w:rsidRDefault="008A699E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F5ED537" w14:textId="77777777" w:rsidR="008A699E" w:rsidRPr="00C604F9" w:rsidRDefault="008A699E" w:rsidP="00071CD1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343369" w:rsidRPr="00C604F9" w14:paraId="4776EE71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7631BCC9" w14:textId="77777777" w:rsidR="008A699E" w:rsidRPr="00C604F9" w:rsidRDefault="008A699E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D247423" w14:textId="77777777" w:rsidR="008A699E" w:rsidRPr="00C604F9" w:rsidRDefault="008A699E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A884C24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9DDCA6F" w14:textId="77777777" w:rsidR="008A699E" w:rsidRPr="00C604F9" w:rsidRDefault="008A699E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5CABD77E" w14:textId="77777777" w:rsidR="008A699E" w:rsidRPr="00C604F9" w:rsidRDefault="008A699E" w:rsidP="00071CD1">
            <w:pPr>
              <w:pStyle w:val="RowHeader"/>
              <w:rPr>
                <w:color w:val="auto"/>
                <w:lang w:val="es-ES_tradnl"/>
              </w:rPr>
            </w:pPr>
          </w:p>
        </w:tc>
      </w:tr>
    </w:tbl>
    <w:p w14:paraId="53B8C05D" w14:textId="77777777" w:rsidR="007708C3" w:rsidRPr="00C604F9" w:rsidRDefault="007708C3" w:rsidP="00071CD1">
      <w:pPr>
        <w:pStyle w:val="Title"/>
        <w:rPr>
          <w:lang w:val="es-ES_tradnl"/>
        </w:rPr>
      </w:pPr>
    </w:p>
    <w:p w14:paraId="65145A89" w14:textId="220277C0" w:rsidR="00071CD1" w:rsidRPr="00C604F9" w:rsidRDefault="007708C3" w:rsidP="00071CD1">
      <w:pPr>
        <w:pStyle w:val="Title"/>
        <w:rPr>
          <w:lang w:val="es-ES_tradnl"/>
        </w:rPr>
      </w:pPr>
      <w:r w:rsidRPr="00C604F9">
        <w:rPr>
          <w:lang w:val="es-ES_tradnl"/>
        </w:rPr>
        <w:lastRenderedPageBreak/>
        <w:t>registro de contrainterrogatorio: conjunto de tarjetas</w:t>
      </w:r>
      <w:r w:rsidR="00071CD1" w:rsidRPr="00C604F9">
        <w:rPr>
          <w:lang w:val="es-ES_tradnl"/>
        </w:rPr>
        <w:t xml:space="preserve"> E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9"/>
        <w:gridCol w:w="2228"/>
        <w:gridCol w:w="447"/>
        <w:gridCol w:w="2226"/>
        <w:gridCol w:w="2225"/>
      </w:tblGrid>
      <w:tr w:rsidR="00071CD1" w:rsidRPr="00C604F9" w14:paraId="51A597AD" w14:textId="77777777" w:rsidTr="007E2149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58E21D33" w14:textId="47B7E536" w:rsidR="00071CD1" w:rsidRPr="00C604F9" w:rsidRDefault="00071CD1" w:rsidP="00842310">
            <w:pPr>
              <w:pStyle w:val="TableColumnHeaders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74E12A05" wp14:editId="19262ABE">
                  <wp:extent cx="1351621" cy="731520"/>
                  <wp:effectExtent l="0" t="0" r="1270" b="0"/>
                  <wp:docPr id="42" name="Picture 42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8" t="26646" r="8332" b="28064"/>
                          <a:stretch/>
                        </pic:blipFill>
                        <pic:spPr bwMode="auto">
                          <a:xfrm>
                            <a:off x="0" y="0"/>
                            <a:ext cx="1351621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  <w:shd w:val="clear" w:color="auto" w:fill="auto"/>
          </w:tcPr>
          <w:p w14:paraId="758708C9" w14:textId="77777777" w:rsidR="00071CD1" w:rsidRPr="00C604F9" w:rsidRDefault="00071CD1" w:rsidP="00842310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2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9105D" w14:textId="08C33232" w:rsidR="00071CD1" w:rsidRPr="00C604F9" w:rsidRDefault="00071CD1" w:rsidP="00842310">
            <w:pPr>
              <w:pStyle w:val="TableColumnHeaders"/>
              <w:jc w:val="center"/>
              <w:rPr>
                <w:lang w:val="es-ES_tradnl"/>
              </w:rPr>
            </w:pPr>
          </w:p>
        </w:tc>
      </w:tr>
      <w:tr w:rsidR="00071CD1" w:rsidRPr="00C604F9" w14:paraId="01D584DC" w14:textId="77777777" w:rsidTr="007E2149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58B8A428" w14:textId="5DB23C3A" w:rsidR="00071CD1" w:rsidRPr="00C604F9" w:rsidRDefault="00A35A95" w:rsidP="0084231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071CD1" w:rsidRPr="00C604F9">
              <w:rPr>
                <w:lang w:val="es-ES_tradnl"/>
              </w:rPr>
              <w:t>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E7E8A58" w14:textId="7FB2FB67" w:rsidR="00071CD1" w:rsidRPr="00C604F9" w:rsidRDefault="00A35A95" w:rsidP="0084231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071CD1" w:rsidRPr="00C604F9">
              <w:rPr>
                <w:lang w:val="es-ES_tradnl"/>
              </w:rPr>
              <w:t>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178E1675" w14:textId="77777777" w:rsidR="00071CD1" w:rsidRPr="00C604F9" w:rsidRDefault="00071CD1" w:rsidP="00842310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03ABB" w14:textId="10B11C13" w:rsidR="00071CD1" w:rsidRPr="00C604F9" w:rsidRDefault="00071CD1" w:rsidP="00842310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9E290" w14:textId="725DB9E3" w:rsidR="00071CD1" w:rsidRPr="00C604F9" w:rsidRDefault="00071CD1" w:rsidP="00842310">
            <w:pPr>
              <w:pStyle w:val="TableColumnHeaders"/>
              <w:rPr>
                <w:lang w:val="es-ES_tradnl"/>
              </w:rPr>
            </w:pPr>
          </w:p>
        </w:tc>
      </w:tr>
      <w:tr w:rsidR="00071CD1" w:rsidRPr="00C604F9" w14:paraId="75832B81" w14:textId="77777777" w:rsidTr="007E2149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7569787" w14:textId="653D3BD1" w:rsidR="00071CD1" w:rsidRPr="00C604F9" w:rsidRDefault="00071CD1" w:rsidP="00204DD3">
            <w:pPr>
              <w:pStyle w:val="RowHeader"/>
              <w:numPr>
                <w:ilvl w:val="0"/>
                <w:numId w:val="41"/>
              </w:numPr>
              <w:ind w:left="322"/>
              <w:rPr>
                <w:rFonts w:cstheme="minorHAnsi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0000B4F" w14:textId="6FC2CDF5" w:rsidR="00071CD1" w:rsidRPr="00C604F9" w:rsidRDefault="00071CD1" w:rsidP="00204DD3">
            <w:pPr>
              <w:pStyle w:val="RowHeader"/>
              <w:numPr>
                <w:ilvl w:val="0"/>
                <w:numId w:val="42"/>
              </w:numPr>
              <w:ind w:left="34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2CBEAA72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D9B9A" w14:textId="7F7DB052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721AA" w14:textId="758EB9E0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08B035C1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428EF45" w14:textId="6C909F7C" w:rsidR="00071CD1" w:rsidRPr="00C604F9" w:rsidRDefault="00071CD1" w:rsidP="00204DD3">
            <w:pPr>
              <w:pStyle w:val="RowHeader"/>
              <w:numPr>
                <w:ilvl w:val="0"/>
                <w:numId w:val="41"/>
              </w:numPr>
              <w:ind w:left="322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1700A32" w14:textId="2EAA6B89" w:rsidR="00071CD1" w:rsidRPr="00C604F9" w:rsidRDefault="0024488C" w:rsidP="00204DD3">
            <w:pPr>
              <w:pStyle w:val="RowHeader"/>
              <w:numPr>
                <w:ilvl w:val="0"/>
                <w:numId w:val="42"/>
              </w:numPr>
              <w:ind w:left="34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72442216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CA4FF" w14:textId="67F1A15D" w:rsidR="00071CD1" w:rsidRPr="00C604F9" w:rsidRDefault="00071CD1" w:rsidP="00071CD1">
            <w:pPr>
              <w:pStyle w:val="RowHeader"/>
              <w:rPr>
                <w:color w:val="auto"/>
                <w:highlight w:val="green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29FFB" w14:textId="13E23400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39ACCA1A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B0AF139" w14:textId="413F8B99" w:rsidR="00071CD1" w:rsidRPr="00C604F9" w:rsidRDefault="00071CD1" w:rsidP="00204DD3">
            <w:pPr>
              <w:pStyle w:val="RowHeader"/>
              <w:numPr>
                <w:ilvl w:val="0"/>
                <w:numId w:val="41"/>
              </w:numPr>
              <w:ind w:left="322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DD4F5D2" w14:textId="3DDB393C" w:rsidR="00071CD1" w:rsidRPr="00C604F9" w:rsidRDefault="00071CD1" w:rsidP="00204DD3">
            <w:pPr>
              <w:pStyle w:val="RowHeader"/>
              <w:numPr>
                <w:ilvl w:val="0"/>
                <w:numId w:val="42"/>
              </w:numPr>
              <w:ind w:left="34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0DE7322A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C238F" w14:textId="11AE273C" w:rsidR="00071CD1" w:rsidRPr="00C604F9" w:rsidRDefault="00071CD1" w:rsidP="00071CD1">
            <w:pPr>
              <w:pStyle w:val="RowHeader"/>
              <w:rPr>
                <w:color w:val="auto"/>
                <w:highlight w:val="green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D2EE5" w14:textId="3BC863EC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4B75866A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4D22927" w14:textId="69D6B2A7" w:rsidR="00071CD1" w:rsidRPr="00C604F9" w:rsidRDefault="00071CD1" w:rsidP="00204DD3">
            <w:pPr>
              <w:pStyle w:val="RowHeader"/>
              <w:numPr>
                <w:ilvl w:val="0"/>
                <w:numId w:val="41"/>
              </w:numPr>
              <w:ind w:left="322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D81919C" w14:textId="03434AB1" w:rsidR="00071CD1" w:rsidRPr="00C604F9" w:rsidRDefault="00071CD1" w:rsidP="00204DD3">
            <w:pPr>
              <w:pStyle w:val="RowHeader"/>
              <w:numPr>
                <w:ilvl w:val="0"/>
                <w:numId w:val="42"/>
              </w:numPr>
              <w:ind w:left="348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6EBC02B5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0CF77" w14:textId="37B21C02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3EFDC" w14:textId="6123DBBF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65AF5079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6B272E3" w14:textId="77777777" w:rsidR="00071CD1" w:rsidRPr="00C604F9" w:rsidRDefault="00071CD1" w:rsidP="00842310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6EE5B43" w14:textId="77777777" w:rsidR="00071CD1" w:rsidRPr="00C604F9" w:rsidRDefault="00071CD1" w:rsidP="00842310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712FE949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58E74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6D894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172F4D3B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1AF2054" w14:textId="77777777" w:rsidR="00071CD1" w:rsidRPr="00C604F9" w:rsidRDefault="00071CD1" w:rsidP="00842310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677FF5A" w14:textId="77777777" w:rsidR="00071CD1" w:rsidRPr="00C604F9" w:rsidRDefault="00071CD1" w:rsidP="00842310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448BC216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1AE25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2875A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7BE874C3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0CB2997E" w14:textId="77777777" w:rsidR="00071CD1" w:rsidRPr="00C604F9" w:rsidRDefault="00071CD1" w:rsidP="00842310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AB72E12" w14:textId="77777777" w:rsidR="00071CD1" w:rsidRPr="00C604F9" w:rsidRDefault="00071CD1" w:rsidP="00842310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206F4454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D118C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70932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7AB9F1C4" w14:textId="77777777" w:rsidTr="007E2149">
        <w:trPr>
          <w:trHeight w:val="432"/>
        </w:trPr>
        <w:tc>
          <w:tcPr>
            <w:tcW w:w="1191" w:type="pct"/>
            <w:tcBorders>
              <w:top w:val="single" w:sz="4" w:space="0" w:color="008CC9" w:themeColor="accent2"/>
              <w:left w:val="nil"/>
              <w:bottom w:val="nil"/>
              <w:right w:val="nil"/>
            </w:tcBorders>
          </w:tcPr>
          <w:p w14:paraId="1FD4667C" w14:textId="77777777" w:rsidR="00071CD1" w:rsidRPr="00C604F9" w:rsidRDefault="00071CD1" w:rsidP="00842310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single" w:sz="4" w:space="0" w:color="008CC9" w:themeColor="accent2"/>
              <w:left w:val="nil"/>
              <w:bottom w:val="nil"/>
              <w:right w:val="nil"/>
            </w:tcBorders>
          </w:tcPr>
          <w:p w14:paraId="326C7073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0522B79C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A8842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A0261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</w:tr>
      <w:tr w:rsidR="00071CD1" w:rsidRPr="00C604F9" w14:paraId="4952D4BF" w14:textId="77777777" w:rsidTr="00071CD1">
        <w:trPr>
          <w:trHeight w:val="1152"/>
        </w:trPr>
        <w:tc>
          <w:tcPr>
            <w:tcW w:w="2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CE4B0" w14:textId="3B637A75" w:rsidR="00071CD1" w:rsidRPr="00C604F9" w:rsidRDefault="00071CD1" w:rsidP="00842310">
            <w:pPr>
              <w:pStyle w:val="TableData"/>
              <w:jc w:val="cent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345E10C6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2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657CB" w14:textId="4369580B" w:rsidR="00071CD1" w:rsidRPr="00C604F9" w:rsidRDefault="00071CD1" w:rsidP="00842310">
            <w:pPr>
              <w:pStyle w:val="TableData"/>
              <w:jc w:val="center"/>
              <w:rPr>
                <w:lang w:val="es-ES_tradnl"/>
              </w:rPr>
            </w:pPr>
          </w:p>
        </w:tc>
      </w:tr>
      <w:tr w:rsidR="00071CD1" w:rsidRPr="00C604F9" w14:paraId="6A843E7D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8809A" w14:textId="241A7577" w:rsidR="00071CD1" w:rsidRPr="00C604F9" w:rsidRDefault="00071CD1" w:rsidP="00842310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A45ED" w14:textId="69956A43" w:rsidR="00071CD1" w:rsidRPr="00C604F9" w:rsidRDefault="00071CD1" w:rsidP="00842310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1EC94E7F" w14:textId="77777777" w:rsidR="00071CD1" w:rsidRPr="00C604F9" w:rsidRDefault="00071CD1" w:rsidP="00842310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516DC" w14:textId="7E93078B" w:rsidR="00071CD1" w:rsidRPr="00C604F9" w:rsidRDefault="00071CD1" w:rsidP="00842310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ABCA8" w14:textId="46E9489A" w:rsidR="00071CD1" w:rsidRPr="00C604F9" w:rsidRDefault="00071CD1" w:rsidP="00842310">
            <w:pPr>
              <w:pStyle w:val="TableColumnHeaders"/>
              <w:rPr>
                <w:lang w:val="es-ES_tradnl"/>
              </w:rPr>
            </w:pPr>
          </w:p>
        </w:tc>
      </w:tr>
      <w:tr w:rsidR="00071CD1" w:rsidRPr="00C604F9" w14:paraId="152F764B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E29DC" w14:textId="2DE9DB87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8BEB4" w14:textId="2B3F13DD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0C38DAE2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1BB42" w14:textId="2E6D1EB0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9C4CC" w14:textId="26192A01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5B9CC13F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9C6DA" w14:textId="6AE3D60E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E8E76" w14:textId="3B208D91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049C029D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CE7EC" w14:textId="77DB823E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A2CFE" w14:textId="7F97A680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364CC516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E77D6" w14:textId="521F1BAE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8206F" w14:textId="70F7164A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63413E67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3EDD4" w14:textId="7642850C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7B3E3" w14:textId="4197C3E2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00500A73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1AA9E" w14:textId="3586B856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B5022" w14:textId="32E5D0C4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15EDEEF0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424B5" w14:textId="546E9F65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12473" w14:textId="0E75B35D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4ECFE5C6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D99DF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4CD6A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517935B4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E1069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853B3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206AF624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EBE6A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BA80D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59FAAF65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7AA23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6AF2B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790BCF42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18923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6D730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539A0D40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B2EA9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9DE23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</w:tr>
    </w:tbl>
    <w:p w14:paraId="052AEA4D" w14:textId="77777777" w:rsidR="00071CD1" w:rsidRPr="00C604F9" w:rsidRDefault="00071CD1" w:rsidP="001259D4">
      <w:pPr>
        <w:pStyle w:val="Title"/>
        <w:rPr>
          <w:lang w:val="es-ES_tradnl"/>
        </w:rPr>
      </w:pPr>
    </w:p>
    <w:p w14:paraId="09A716D7" w14:textId="68E1C8C8" w:rsidR="00C64B6B" w:rsidRPr="00C604F9" w:rsidRDefault="00351194" w:rsidP="00C64B6B">
      <w:pPr>
        <w:pStyle w:val="Title"/>
        <w:rPr>
          <w:lang w:val="es-ES_tradnl"/>
        </w:rPr>
      </w:pPr>
      <w:r w:rsidRPr="00C604F9">
        <w:rPr>
          <w:lang w:val="es-ES_tradnl"/>
        </w:rPr>
        <w:lastRenderedPageBreak/>
        <w:t>registro de contrainterrogatorio: conjunto de tarjetas</w:t>
      </w:r>
      <w:r w:rsidR="00C64B6B" w:rsidRPr="00C604F9">
        <w:rPr>
          <w:lang w:val="es-ES_tradnl"/>
        </w:rPr>
        <w:t xml:space="preserve"> F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8"/>
        <w:gridCol w:w="2227"/>
        <w:gridCol w:w="447"/>
        <w:gridCol w:w="2225"/>
        <w:gridCol w:w="2223"/>
      </w:tblGrid>
      <w:tr w:rsidR="00C64B6B" w:rsidRPr="00C604F9" w14:paraId="154076BD" w14:textId="77777777" w:rsidTr="007E2149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7EB94B51" w14:textId="359712B0" w:rsidR="00C64B6B" w:rsidRPr="00C604F9" w:rsidRDefault="00751DA1" w:rsidP="00751DA1">
            <w:pPr>
              <w:pStyle w:val="TableColumnHeaders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7FB4B529" wp14:editId="455270A4">
                  <wp:extent cx="1102066" cy="731520"/>
                  <wp:effectExtent l="0" t="0" r="317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66" t="25591" r="14814" b="28246"/>
                          <a:stretch/>
                        </pic:blipFill>
                        <pic:spPr bwMode="auto">
                          <a:xfrm>
                            <a:off x="0" y="0"/>
                            <a:ext cx="1102066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shd w:val="clear" w:color="auto" w:fill="auto"/>
          </w:tcPr>
          <w:p w14:paraId="258B4C4D" w14:textId="77777777" w:rsidR="00C64B6B" w:rsidRPr="00C604F9" w:rsidRDefault="00C64B6B" w:rsidP="00842310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6BFAF2C6" w14:textId="3C68BF96" w:rsidR="00C64B6B" w:rsidRPr="00C604F9" w:rsidRDefault="00343369" w:rsidP="00343369">
            <w:pPr>
              <w:pStyle w:val="TableColumnHeaders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198AC485" wp14:editId="323AE9C0">
                  <wp:extent cx="1567180" cy="73152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55" t="28717" r="7337" b="32270"/>
                          <a:stretch/>
                        </pic:blipFill>
                        <pic:spPr bwMode="auto">
                          <a:xfrm>
                            <a:off x="0" y="0"/>
                            <a:ext cx="156718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6B" w:rsidRPr="00C604F9" w14:paraId="5DD0D0D9" w14:textId="77777777" w:rsidTr="007E2149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517FE36" w14:textId="1242C8AF" w:rsidR="00C64B6B" w:rsidRPr="00C604F9" w:rsidRDefault="00A35A95" w:rsidP="0084231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C64B6B" w:rsidRPr="00C604F9">
              <w:rPr>
                <w:lang w:val="es-ES_tradnl"/>
              </w:rPr>
              <w:t>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4803761" w14:textId="5ADCD382" w:rsidR="00C64B6B" w:rsidRPr="00C604F9" w:rsidRDefault="00A35A95" w:rsidP="0084231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C64B6B" w:rsidRPr="00C604F9">
              <w:rPr>
                <w:lang w:val="es-ES_tradnl"/>
              </w:rPr>
              <w:t>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5D9754F" w14:textId="77777777" w:rsidR="00C64B6B" w:rsidRPr="00C604F9" w:rsidRDefault="00C64B6B" w:rsidP="00842310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22760ED9" w14:textId="1EF8BD0C" w:rsidR="00C64B6B" w:rsidRPr="00C604F9" w:rsidRDefault="00A35A95" w:rsidP="0084231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C64B6B" w:rsidRPr="00C604F9">
              <w:rPr>
                <w:lang w:val="es-ES_tradnl"/>
              </w:rPr>
              <w:t>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262468AF" w14:textId="0F3E8238" w:rsidR="00C64B6B" w:rsidRPr="00C604F9" w:rsidRDefault="00A35A95" w:rsidP="0084231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C64B6B" w:rsidRPr="00C604F9">
              <w:rPr>
                <w:lang w:val="es-ES_tradnl"/>
              </w:rPr>
              <w:t>:</w:t>
            </w:r>
          </w:p>
        </w:tc>
      </w:tr>
      <w:tr w:rsidR="00C64B6B" w:rsidRPr="00C604F9" w14:paraId="3322BFD2" w14:textId="77777777" w:rsidTr="007E2149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EE8F56A" w14:textId="39D84B44" w:rsidR="00C64B6B" w:rsidRPr="00C604F9" w:rsidRDefault="00751DA1" w:rsidP="00204DD3">
            <w:pPr>
              <w:pStyle w:val="RowHeader"/>
              <w:numPr>
                <w:ilvl w:val="0"/>
                <w:numId w:val="43"/>
              </w:numPr>
              <w:ind w:left="328"/>
              <w:rPr>
                <w:rFonts w:cstheme="minorHAnsi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A1BC284" w14:textId="6D5B14E3" w:rsidR="00C64B6B" w:rsidRPr="00C604F9" w:rsidRDefault="00C64B6B" w:rsidP="00204DD3">
            <w:pPr>
              <w:pStyle w:val="RowHeader"/>
              <w:numPr>
                <w:ilvl w:val="0"/>
                <w:numId w:val="44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6022814" w14:textId="77777777" w:rsidR="00C64B6B" w:rsidRPr="00C604F9" w:rsidRDefault="00C64B6B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BC87736" w14:textId="4F8AABF0" w:rsidR="00C64B6B" w:rsidRPr="00C604F9" w:rsidRDefault="00343369" w:rsidP="00204DD3">
            <w:pPr>
              <w:pStyle w:val="RowHeader"/>
              <w:numPr>
                <w:ilvl w:val="0"/>
                <w:numId w:val="45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4921454" w14:textId="35BEDADF" w:rsidR="00C64B6B" w:rsidRPr="00C604F9" w:rsidRDefault="00343369" w:rsidP="00204DD3">
            <w:pPr>
              <w:pStyle w:val="RowHeader"/>
              <w:numPr>
                <w:ilvl w:val="0"/>
                <w:numId w:val="46"/>
              </w:numPr>
              <w:ind w:left="40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C64B6B" w:rsidRPr="00C604F9" w14:paraId="236E6CC4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725A4F1" w14:textId="39CC3CF4" w:rsidR="00C64B6B" w:rsidRPr="00C604F9" w:rsidRDefault="00751DA1" w:rsidP="00204DD3">
            <w:pPr>
              <w:pStyle w:val="RowHeader"/>
              <w:numPr>
                <w:ilvl w:val="0"/>
                <w:numId w:val="43"/>
              </w:numPr>
              <w:ind w:left="328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A35A098" w14:textId="5A3D4778" w:rsidR="00C64B6B" w:rsidRPr="00C604F9" w:rsidRDefault="00C64B6B" w:rsidP="00204DD3">
            <w:pPr>
              <w:pStyle w:val="RowHeader"/>
              <w:numPr>
                <w:ilvl w:val="0"/>
                <w:numId w:val="44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65EC866" w14:textId="77777777" w:rsidR="00C64B6B" w:rsidRPr="00C604F9" w:rsidRDefault="00C64B6B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D3AE173" w14:textId="15F2FE7E" w:rsidR="00C64B6B" w:rsidRPr="00C604F9" w:rsidRDefault="00343369" w:rsidP="00204DD3">
            <w:pPr>
              <w:pStyle w:val="RowHeader"/>
              <w:numPr>
                <w:ilvl w:val="0"/>
                <w:numId w:val="45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6E7BDF0" w14:textId="75DF73A0" w:rsidR="00C64B6B" w:rsidRPr="00C604F9" w:rsidRDefault="00343369" w:rsidP="00204DD3">
            <w:pPr>
              <w:pStyle w:val="RowHeader"/>
              <w:numPr>
                <w:ilvl w:val="0"/>
                <w:numId w:val="46"/>
              </w:numPr>
              <w:ind w:left="40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343369" w:rsidRPr="00C604F9" w14:paraId="45128755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E4F671B" w14:textId="6B4B40E4" w:rsidR="00C64B6B" w:rsidRPr="00C604F9" w:rsidRDefault="00751DA1" w:rsidP="00204DD3">
            <w:pPr>
              <w:pStyle w:val="RowHeader"/>
              <w:numPr>
                <w:ilvl w:val="0"/>
                <w:numId w:val="43"/>
              </w:numPr>
              <w:ind w:left="328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73350B9" w14:textId="7BEB9BEF" w:rsidR="00C64B6B" w:rsidRPr="00C604F9" w:rsidRDefault="00C64B6B" w:rsidP="00204DD3">
            <w:pPr>
              <w:pStyle w:val="RowHeader"/>
              <w:numPr>
                <w:ilvl w:val="0"/>
                <w:numId w:val="44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6ACA1D8" w14:textId="77777777" w:rsidR="00C64B6B" w:rsidRPr="00C604F9" w:rsidRDefault="00C64B6B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7C9D719" w14:textId="2F06E641" w:rsidR="00C64B6B" w:rsidRPr="00C604F9" w:rsidRDefault="00B913B0" w:rsidP="00204DD3">
            <w:pPr>
              <w:pStyle w:val="RowHeader"/>
              <w:numPr>
                <w:ilvl w:val="0"/>
                <w:numId w:val="45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54DCF31" w14:textId="6963F1C9" w:rsidR="00C64B6B" w:rsidRPr="00C604F9" w:rsidRDefault="00C64B6B" w:rsidP="00204DD3">
            <w:pPr>
              <w:pStyle w:val="RowHeader"/>
              <w:numPr>
                <w:ilvl w:val="0"/>
                <w:numId w:val="46"/>
              </w:numPr>
              <w:ind w:left="407"/>
              <w:rPr>
                <w:color w:val="auto"/>
                <w:lang w:val="es-ES_tradnl"/>
              </w:rPr>
            </w:pPr>
          </w:p>
        </w:tc>
      </w:tr>
      <w:tr w:rsidR="00B913B0" w:rsidRPr="00C604F9" w14:paraId="0784C9FF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2DE9D85" w14:textId="41056C61" w:rsidR="00B913B0" w:rsidRPr="00C604F9" w:rsidRDefault="00B913B0" w:rsidP="00B913B0">
            <w:pPr>
              <w:pStyle w:val="RowHeader"/>
              <w:numPr>
                <w:ilvl w:val="0"/>
                <w:numId w:val="43"/>
              </w:numPr>
              <w:ind w:left="328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14DE8C2" w14:textId="18CA1BC2" w:rsidR="00B913B0" w:rsidRPr="00C604F9" w:rsidRDefault="00B913B0" w:rsidP="00B913B0">
            <w:pPr>
              <w:pStyle w:val="RowHeader"/>
              <w:numPr>
                <w:ilvl w:val="0"/>
                <w:numId w:val="44"/>
              </w:numPr>
              <w:ind w:left="353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4E7349F" w14:textId="77777777" w:rsidR="00B913B0" w:rsidRPr="00C604F9" w:rsidRDefault="00B913B0" w:rsidP="00B913B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4DA5895" w14:textId="15794BF7" w:rsidR="00B913B0" w:rsidRPr="00C604F9" w:rsidRDefault="00B913B0" w:rsidP="00B913B0">
            <w:pPr>
              <w:pStyle w:val="RowHeader"/>
              <w:numPr>
                <w:ilvl w:val="0"/>
                <w:numId w:val="45"/>
              </w:numPr>
              <w:ind w:left="383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7851509" w14:textId="00BE0959" w:rsidR="00B913B0" w:rsidRPr="00C604F9" w:rsidRDefault="00B913B0" w:rsidP="00B913B0">
            <w:pPr>
              <w:pStyle w:val="RowHeader"/>
              <w:numPr>
                <w:ilvl w:val="0"/>
                <w:numId w:val="46"/>
              </w:numPr>
              <w:ind w:left="407"/>
              <w:rPr>
                <w:color w:val="auto"/>
                <w:lang w:val="es-ES_tradnl"/>
              </w:rPr>
            </w:pPr>
          </w:p>
        </w:tc>
      </w:tr>
      <w:tr w:rsidR="00B913B0" w:rsidRPr="00C604F9" w14:paraId="5D039404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C45F94E" w14:textId="081BA154" w:rsidR="00B913B0" w:rsidRPr="00C604F9" w:rsidRDefault="00B913B0" w:rsidP="00B913B0">
            <w:pPr>
              <w:pStyle w:val="RowHeader"/>
              <w:numPr>
                <w:ilvl w:val="0"/>
                <w:numId w:val="43"/>
              </w:numPr>
              <w:ind w:left="328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379EB9E" w14:textId="1C97A5BD" w:rsidR="00B913B0" w:rsidRPr="00C604F9" w:rsidRDefault="00B913B0" w:rsidP="00B913B0">
            <w:pPr>
              <w:pStyle w:val="RowHeader"/>
              <w:numPr>
                <w:ilvl w:val="0"/>
                <w:numId w:val="44"/>
              </w:numPr>
              <w:ind w:left="353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750F4C6" w14:textId="77777777" w:rsidR="00B913B0" w:rsidRPr="00C604F9" w:rsidRDefault="00B913B0" w:rsidP="00B913B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7CB2AD1" w14:textId="2619D542" w:rsidR="00B913B0" w:rsidRPr="00C604F9" w:rsidRDefault="00B913B0" w:rsidP="00B913B0">
            <w:pPr>
              <w:pStyle w:val="RowHeader"/>
              <w:numPr>
                <w:ilvl w:val="0"/>
                <w:numId w:val="45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8367A6D" w14:textId="3A3F940F" w:rsidR="00B913B0" w:rsidRPr="00C604F9" w:rsidRDefault="00B913B0" w:rsidP="00B913B0">
            <w:pPr>
              <w:pStyle w:val="RowHeader"/>
              <w:numPr>
                <w:ilvl w:val="0"/>
                <w:numId w:val="46"/>
              </w:numPr>
              <w:ind w:left="407"/>
              <w:rPr>
                <w:color w:val="auto"/>
                <w:lang w:val="es-ES_tradnl"/>
              </w:rPr>
            </w:pPr>
          </w:p>
        </w:tc>
      </w:tr>
      <w:tr w:rsidR="00B913B0" w:rsidRPr="00C604F9" w14:paraId="24A4758B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D52575C" w14:textId="77777777" w:rsidR="00B913B0" w:rsidRPr="00C604F9" w:rsidRDefault="00B913B0" w:rsidP="00B913B0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AEE5292" w14:textId="77777777" w:rsidR="00B913B0" w:rsidRPr="00C604F9" w:rsidRDefault="00B913B0" w:rsidP="00B913B0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3E25F1D" w14:textId="77777777" w:rsidR="00B913B0" w:rsidRPr="00C604F9" w:rsidRDefault="00B913B0" w:rsidP="00B913B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E67BE97" w14:textId="77777777" w:rsidR="00B913B0" w:rsidRPr="00C604F9" w:rsidRDefault="00B913B0" w:rsidP="00B913B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D0785C9" w14:textId="77777777" w:rsidR="00B913B0" w:rsidRPr="00C604F9" w:rsidRDefault="00B913B0" w:rsidP="00B913B0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B913B0" w:rsidRPr="00C604F9" w14:paraId="3684685B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543E2358" w14:textId="77777777" w:rsidR="00B913B0" w:rsidRPr="00C604F9" w:rsidRDefault="00B913B0" w:rsidP="00B913B0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EDEDC9B" w14:textId="77777777" w:rsidR="00B913B0" w:rsidRPr="00C604F9" w:rsidRDefault="00B913B0" w:rsidP="00B913B0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6C206E3" w14:textId="77777777" w:rsidR="00B913B0" w:rsidRPr="00C604F9" w:rsidRDefault="00B913B0" w:rsidP="00B913B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0C8F37EA" w14:textId="77777777" w:rsidR="00B913B0" w:rsidRPr="00C604F9" w:rsidRDefault="00B913B0" w:rsidP="00B913B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D60D2D0" w14:textId="77777777" w:rsidR="00B913B0" w:rsidRPr="00C604F9" w:rsidRDefault="00B913B0" w:rsidP="00B913B0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B913B0" w:rsidRPr="00C604F9" w14:paraId="6DC36CBC" w14:textId="77777777" w:rsidTr="007E2149">
        <w:trPr>
          <w:trHeight w:val="432"/>
        </w:trPr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10A42907" w14:textId="77777777" w:rsidR="00B913B0" w:rsidRPr="00C604F9" w:rsidRDefault="00B913B0" w:rsidP="00B913B0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04C6AD57" w14:textId="77777777" w:rsidR="00B913B0" w:rsidRPr="00C604F9" w:rsidRDefault="00B913B0" w:rsidP="00B913B0">
            <w:pPr>
              <w:pStyle w:val="TableData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54F49422" w14:textId="77777777" w:rsidR="00B913B0" w:rsidRPr="00C604F9" w:rsidRDefault="00B913B0" w:rsidP="00B913B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45E3B8AA" w14:textId="77777777" w:rsidR="00B913B0" w:rsidRPr="00C604F9" w:rsidRDefault="00B913B0" w:rsidP="00B913B0">
            <w:pPr>
              <w:pStyle w:val="TableData"/>
              <w:rPr>
                <w:lang w:val="es-ES_tradnl"/>
              </w:rPr>
            </w:pPr>
          </w:p>
        </w:tc>
        <w:tc>
          <w:tcPr>
            <w:tcW w:w="1189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4C302334" w14:textId="77777777" w:rsidR="00B913B0" w:rsidRPr="00C604F9" w:rsidRDefault="00B913B0" w:rsidP="00B913B0">
            <w:pPr>
              <w:pStyle w:val="TableData"/>
              <w:rPr>
                <w:lang w:val="es-ES_tradnl"/>
              </w:rPr>
            </w:pPr>
          </w:p>
        </w:tc>
      </w:tr>
      <w:tr w:rsidR="00B913B0" w:rsidRPr="00C604F9" w14:paraId="0282B1E5" w14:textId="77777777" w:rsidTr="007E2149">
        <w:trPr>
          <w:trHeight w:val="1152"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7D2F693F" w14:textId="5F498B56" w:rsidR="00B913B0" w:rsidRPr="00C604F9" w:rsidRDefault="00B913B0" w:rsidP="00B913B0">
            <w:pPr>
              <w:pStyle w:val="TableData"/>
              <w:jc w:val="center"/>
              <w:rPr>
                <w:lang w:val="es-ES_tradnl"/>
              </w:rPr>
            </w:pPr>
            <w:r w:rsidRPr="00C604F9">
              <w:rPr>
                <w:noProof/>
                <w:bdr w:val="none" w:sz="0" w:space="0" w:color="auto" w:frame="1"/>
                <w:lang w:val="es-ES_tradnl"/>
              </w:rPr>
              <w:drawing>
                <wp:inline distT="0" distB="0" distL="0" distR="0" wp14:anchorId="237348E5" wp14:editId="2EDF3D3F">
                  <wp:extent cx="1200993" cy="731520"/>
                  <wp:effectExtent l="0" t="0" r="0" b="0"/>
                  <wp:docPr id="45" name="Picture 45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60" t="27529" r="9386" b="24471"/>
                          <a:stretch/>
                        </pic:blipFill>
                        <pic:spPr bwMode="auto">
                          <a:xfrm>
                            <a:off x="0" y="0"/>
                            <a:ext cx="1200993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EE586F5" w14:textId="77777777" w:rsidR="00B913B0" w:rsidRPr="00C604F9" w:rsidRDefault="00B913B0" w:rsidP="00B913B0">
            <w:pPr>
              <w:pStyle w:val="TableData"/>
              <w:rPr>
                <w:lang w:val="es-ES_tradnl"/>
              </w:rPr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66771C39" w14:textId="17E260C2" w:rsidR="00B913B0" w:rsidRPr="00C604F9" w:rsidRDefault="00B913B0" w:rsidP="00B913B0">
            <w:pPr>
              <w:pStyle w:val="TableData"/>
              <w:jc w:val="center"/>
              <w:rPr>
                <w:lang w:val="es-ES_tradnl"/>
              </w:rPr>
            </w:pPr>
            <w:r w:rsidRPr="00C604F9">
              <w:rPr>
                <w:noProof/>
                <w:bdr w:val="none" w:sz="0" w:space="0" w:color="auto" w:frame="1"/>
                <w:lang w:val="es-ES_tradnl"/>
              </w:rPr>
              <w:drawing>
                <wp:inline distT="0" distB="0" distL="0" distR="0" wp14:anchorId="62A6C3C6" wp14:editId="0EF042AF">
                  <wp:extent cx="1192229" cy="731520"/>
                  <wp:effectExtent l="0" t="0" r="8255" b="0"/>
                  <wp:docPr id="46" name="Picture 46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89" t="27605" r="10102" b="24600"/>
                          <a:stretch/>
                        </pic:blipFill>
                        <pic:spPr bwMode="auto">
                          <a:xfrm>
                            <a:off x="0" y="0"/>
                            <a:ext cx="1192229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3B0" w:rsidRPr="00C604F9" w14:paraId="01E9D2FF" w14:textId="77777777" w:rsidTr="007E2149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AEF42FB" w14:textId="10D80C1F" w:rsidR="00B913B0" w:rsidRPr="00C604F9" w:rsidRDefault="00A35A95" w:rsidP="00B913B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B913B0" w:rsidRPr="00C604F9">
              <w:rPr>
                <w:lang w:val="es-ES_tradnl"/>
              </w:rPr>
              <w:t>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77E97824" w14:textId="330AEBE6" w:rsidR="00B913B0" w:rsidRPr="00C604F9" w:rsidRDefault="00A35A95" w:rsidP="00B913B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B913B0" w:rsidRPr="00C604F9">
              <w:rPr>
                <w:lang w:val="es-ES_tradnl"/>
              </w:rPr>
              <w:t>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2B2EFA5" w14:textId="77777777" w:rsidR="00B913B0" w:rsidRPr="00C604F9" w:rsidRDefault="00B913B0" w:rsidP="00B913B0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5A05C71" w14:textId="31F808DA" w:rsidR="00B913B0" w:rsidRPr="00C604F9" w:rsidRDefault="00A35A95" w:rsidP="00B913B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B913B0" w:rsidRPr="00C604F9">
              <w:rPr>
                <w:lang w:val="es-ES_tradnl"/>
              </w:rPr>
              <w:t>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4072A2C" w14:textId="74E61817" w:rsidR="00B913B0" w:rsidRPr="00C604F9" w:rsidRDefault="00A35A95" w:rsidP="00B913B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B913B0" w:rsidRPr="00C604F9">
              <w:rPr>
                <w:lang w:val="es-ES_tradnl"/>
              </w:rPr>
              <w:t>:</w:t>
            </w:r>
          </w:p>
        </w:tc>
      </w:tr>
      <w:tr w:rsidR="00B913B0" w:rsidRPr="00C604F9" w14:paraId="47BA7D7D" w14:textId="77777777" w:rsidTr="007E2149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2504187" w14:textId="7F51C9CD" w:rsidR="00B913B0" w:rsidRPr="00C604F9" w:rsidRDefault="00B913B0" w:rsidP="00B913B0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BEE970F" w14:textId="7319ED75" w:rsidR="00B913B0" w:rsidRPr="00C604F9" w:rsidRDefault="00B913B0" w:rsidP="00B913B0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B260211" w14:textId="77777777" w:rsidR="00B913B0" w:rsidRPr="00C604F9" w:rsidRDefault="00B913B0" w:rsidP="00B913B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C2A46C1" w14:textId="6D559BEE" w:rsidR="00B913B0" w:rsidRPr="00C604F9" w:rsidRDefault="00B913B0" w:rsidP="00B913B0">
            <w:pPr>
              <w:pStyle w:val="RowHeader"/>
              <w:numPr>
                <w:ilvl w:val="0"/>
                <w:numId w:val="48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CE92843" w14:textId="26734C45" w:rsidR="00B913B0" w:rsidRPr="00C604F9" w:rsidRDefault="00B913B0" w:rsidP="00B913B0">
            <w:pPr>
              <w:pStyle w:val="RowHeader"/>
              <w:numPr>
                <w:ilvl w:val="0"/>
                <w:numId w:val="47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745531" w:rsidRPr="00C604F9" w14:paraId="2158E23B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86CF4A8" w14:textId="7FB7C58A" w:rsidR="00745531" w:rsidRPr="00C604F9" w:rsidRDefault="00745531" w:rsidP="00745531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6F2BF79" w14:textId="70CC1160" w:rsidR="00745531" w:rsidRPr="00C604F9" w:rsidRDefault="00745531" w:rsidP="00745531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9A87B1F" w14:textId="77777777" w:rsidR="00745531" w:rsidRPr="00C604F9" w:rsidRDefault="00745531" w:rsidP="0074553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F8818E6" w14:textId="3041AFD6" w:rsidR="00745531" w:rsidRPr="00C604F9" w:rsidRDefault="00745531" w:rsidP="00745531">
            <w:pPr>
              <w:pStyle w:val="RowHeader"/>
              <w:numPr>
                <w:ilvl w:val="0"/>
                <w:numId w:val="48"/>
              </w:numPr>
              <w:ind w:left="383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32FF1B7" w14:textId="7DC486F5" w:rsidR="00745531" w:rsidRPr="00C604F9" w:rsidRDefault="00745531" w:rsidP="00745531">
            <w:pPr>
              <w:pStyle w:val="RowHeader"/>
              <w:numPr>
                <w:ilvl w:val="0"/>
                <w:numId w:val="47"/>
              </w:numPr>
              <w:ind w:left="31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745531" w:rsidRPr="00C604F9" w14:paraId="67F369BB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9EBC8B9" w14:textId="36391582" w:rsidR="00745531" w:rsidRPr="00C604F9" w:rsidRDefault="00745531" w:rsidP="00745531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5805280" w14:textId="14253975" w:rsidR="00745531" w:rsidRPr="00C604F9" w:rsidRDefault="00745531" w:rsidP="00745531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6E9C48D" w14:textId="77777777" w:rsidR="00745531" w:rsidRPr="00C604F9" w:rsidRDefault="00745531" w:rsidP="0074553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1263D14" w14:textId="11577E50" w:rsidR="00745531" w:rsidRPr="00C604F9" w:rsidRDefault="00745531" w:rsidP="00745531">
            <w:pPr>
              <w:pStyle w:val="RowHeader"/>
              <w:numPr>
                <w:ilvl w:val="0"/>
                <w:numId w:val="48"/>
              </w:numPr>
              <w:ind w:left="383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301D274" w14:textId="43CCE4D3" w:rsidR="00745531" w:rsidRPr="00C604F9" w:rsidRDefault="00745531" w:rsidP="00745531">
            <w:pPr>
              <w:pStyle w:val="RowHeader"/>
              <w:numPr>
                <w:ilvl w:val="0"/>
                <w:numId w:val="47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745531" w:rsidRPr="00C604F9" w14:paraId="2EC0086F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02C1C1E" w14:textId="482239F1" w:rsidR="00745531" w:rsidRPr="00C604F9" w:rsidRDefault="00745531" w:rsidP="00745531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73F595B" w14:textId="7E85DF14" w:rsidR="00745531" w:rsidRPr="00C604F9" w:rsidRDefault="00745531" w:rsidP="00745531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453C337" w14:textId="77777777" w:rsidR="00745531" w:rsidRPr="00C604F9" w:rsidRDefault="00745531" w:rsidP="0074553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C74DDF5" w14:textId="63036421" w:rsidR="00745531" w:rsidRPr="00C604F9" w:rsidRDefault="00745531" w:rsidP="00745531">
            <w:pPr>
              <w:pStyle w:val="RowHeader"/>
              <w:numPr>
                <w:ilvl w:val="0"/>
                <w:numId w:val="48"/>
              </w:numPr>
              <w:ind w:left="383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A73FD0F" w14:textId="58E2542F" w:rsidR="00745531" w:rsidRPr="00C604F9" w:rsidRDefault="00745531" w:rsidP="00745531">
            <w:pPr>
              <w:pStyle w:val="RowHeader"/>
              <w:numPr>
                <w:ilvl w:val="0"/>
                <w:numId w:val="47"/>
              </w:numPr>
              <w:ind w:left="31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745531" w:rsidRPr="00C604F9" w14:paraId="5386EE23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81057F4" w14:textId="44B784EF" w:rsidR="00745531" w:rsidRPr="00C604F9" w:rsidRDefault="00745531" w:rsidP="00745531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60AE602" w14:textId="3D058392" w:rsidR="00745531" w:rsidRPr="00C604F9" w:rsidRDefault="00745531" w:rsidP="00745531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B26C7AD" w14:textId="77777777" w:rsidR="00745531" w:rsidRPr="00C604F9" w:rsidRDefault="00745531" w:rsidP="0074553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9C6EF60" w14:textId="649572CA" w:rsidR="00745531" w:rsidRPr="00C604F9" w:rsidRDefault="00745531" w:rsidP="00745531">
            <w:pPr>
              <w:pStyle w:val="RowHeader"/>
              <w:numPr>
                <w:ilvl w:val="0"/>
                <w:numId w:val="48"/>
              </w:numPr>
              <w:ind w:left="383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FD9D9D8" w14:textId="341FD220" w:rsidR="00745531" w:rsidRPr="00C604F9" w:rsidRDefault="00745531" w:rsidP="00745531">
            <w:pPr>
              <w:pStyle w:val="RowHeader"/>
              <w:numPr>
                <w:ilvl w:val="0"/>
                <w:numId w:val="47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745531" w:rsidRPr="00C604F9" w14:paraId="6E7294E8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A6A972B" w14:textId="4F73A029" w:rsidR="00745531" w:rsidRPr="00C604F9" w:rsidRDefault="00745531" w:rsidP="00745531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6364062" w14:textId="2CD9DD24" w:rsidR="00745531" w:rsidRPr="00C604F9" w:rsidRDefault="00745531" w:rsidP="00745531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A50E1DE" w14:textId="77777777" w:rsidR="00745531" w:rsidRPr="00C604F9" w:rsidRDefault="00745531" w:rsidP="0074553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BF5DB91" w14:textId="77777777" w:rsidR="00745531" w:rsidRPr="00C604F9" w:rsidRDefault="00745531" w:rsidP="0074553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1F4FBF4" w14:textId="77777777" w:rsidR="00745531" w:rsidRPr="00C604F9" w:rsidRDefault="00745531" w:rsidP="00745531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745531" w:rsidRPr="00C604F9" w14:paraId="054E0EAC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CC77D3F" w14:textId="77777777" w:rsidR="00745531" w:rsidRPr="00C604F9" w:rsidRDefault="00745531" w:rsidP="0074553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C1CA231" w14:textId="77777777" w:rsidR="00745531" w:rsidRPr="00C604F9" w:rsidRDefault="00745531" w:rsidP="0074553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1871682" w14:textId="77777777" w:rsidR="00745531" w:rsidRPr="00C604F9" w:rsidRDefault="00745531" w:rsidP="0074553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6773180" w14:textId="77777777" w:rsidR="00745531" w:rsidRPr="00C604F9" w:rsidRDefault="00745531" w:rsidP="0074553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5B2BECA" w14:textId="77777777" w:rsidR="00745531" w:rsidRPr="00C604F9" w:rsidRDefault="00745531" w:rsidP="00745531">
            <w:pPr>
              <w:pStyle w:val="RowHeader"/>
              <w:rPr>
                <w:color w:val="auto"/>
                <w:lang w:val="es-ES_tradnl"/>
              </w:rPr>
            </w:pPr>
          </w:p>
        </w:tc>
      </w:tr>
    </w:tbl>
    <w:p w14:paraId="21B6C44D" w14:textId="77777777" w:rsidR="00892564" w:rsidRPr="00C604F9" w:rsidRDefault="00892564" w:rsidP="00204DD3">
      <w:pPr>
        <w:pStyle w:val="Title"/>
        <w:rPr>
          <w:lang w:val="es-ES_tradnl"/>
        </w:rPr>
      </w:pPr>
    </w:p>
    <w:sectPr w:rsidR="00892564" w:rsidRPr="00C604F9" w:rsidSect="00204DD3">
      <w:headerReference w:type="even" r:id="rId44"/>
      <w:headerReference w:type="default" r:id="rId45"/>
      <w:footerReference w:type="default" r:id="rId46"/>
      <w:headerReference w:type="first" r:id="rId47"/>
      <w:pgSz w:w="12240" w:h="15840"/>
      <w:pgMar w:top="1440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3DF00" w14:textId="77777777" w:rsidR="00294460" w:rsidRDefault="00294460" w:rsidP="00293785">
      <w:pPr>
        <w:spacing w:after="0" w:line="240" w:lineRule="auto"/>
      </w:pPr>
      <w:r>
        <w:separator/>
      </w:r>
    </w:p>
  </w:endnote>
  <w:endnote w:type="continuationSeparator" w:id="0">
    <w:p w14:paraId="1EA9F6DF" w14:textId="77777777" w:rsidR="00294460" w:rsidRDefault="0029446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E3C89" w14:textId="1E08F05F" w:rsidR="00293785" w:rsidRDefault="007E2149">
    <w:pPr>
      <w:pStyle w:val="Footer"/>
    </w:pPr>
    <w:r>
      <w:rPr>
        <w:noProof/>
        <w14:ligatures w14:val="none"/>
      </w:rPr>
      <w:drawing>
        <wp:anchor distT="0" distB="0" distL="114300" distR="114300" simplePos="0" relativeHeight="251669504" behindDoc="1" locked="0" layoutInCell="1" allowOverlap="1" wp14:anchorId="25033ABD" wp14:editId="6AFBCABB">
          <wp:simplePos x="0" y="0"/>
          <wp:positionH relativeFrom="column">
            <wp:posOffset>1295400</wp:posOffset>
          </wp:positionH>
          <wp:positionV relativeFrom="paragraph">
            <wp:posOffset>0</wp:posOffset>
          </wp:positionV>
          <wp:extent cx="4673600" cy="393700"/>
          <wp:effectExtent l="0" t="0" r="0" b="0"/>
          <wp:wrapNone/>
          <wp:docPr id="4040961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096118" name="Picture 4040961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D9B67E7" wp14:editId="57FA3258">
              <wp:simplePos x="0" y="0"/>
              <wp:positionH relativeFrom="column">
                <wp:posOffset>1130935</wp:posOffset>
              </wp:positionH>
              <wp:positionV relativeFrom="paragraph">
                <wp:posOffset>-52705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EE3E39" w14:textId="2F893DEC" w:rsidR="00293785" w:rsidRDefault="00000000" w:rsidP="007E2149">
                          <w:pPr>
                            <w:pStyle w:val="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3AEBA45A1774B2191DCAAA772720AC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E0808">
                                <w:t>Prove Me Wrong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9B67E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89.05pt;margin-top:-4.1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" filled="f" stroked="f">
              <v:textbox>
                <w:txbxContent>
                  <w:p w14:paraId="18EE3E39" w14:textId="2F893DEC" w:rsidR="00293785" w:rsidRDefault="00000000" w:rsidP="007E2149">
                    <w:pPr>
                      <w:pStyle w:val="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3AEBA45A1774B2191DCAAA772720AC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E0808">
                          <w:t>Prove Me Wrong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0BAF9" w14:textId="77777777" w:rsidR="00294460" w:rsidRDefault="00294460" w:rsidP="00293785">
      <w:pPr>
        <w:spacing w:after="0" w:line="240" w:lineRule="auto"/>
      </w:pPr>
      <w:r>
        <w:separator/>
      </w:r>
    </w:p>
  </w:footnote>
  <w:footnote w:type="continuationSeparator" w:id="0">
    <w:p w14:paraId="11CB091A" w14:textId="77777777" w:rsidR="00294460" w:rsidRDefault="0029446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6F306" w14:textId="77777777" w:rsidR="00C76721" w:rsidRDefault="00C767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7D1C5" w14:textId="77777777" w:rsidR="00C76721" w:rsidRDefault="00C767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0DD11" w14:textId="77777777" w:rsidR="00C76721" w:rsidRDefault="00C767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C3C"/>
    <w:multiLevelType w:val="hybridMultilevel"/>
    <w:tmpl w:val="E6B66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50E52"/>
    <w:multiLevelType w:val="hybridMultilevel"/>
    <w:tmpl w:val="427E3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7176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577A2"/>
    <w:multiLevelType w:val="hybridMultilevel"/>
    <w:tmpl w:val="B6B00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B4F54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44FA3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0171A"/>
    <w:multiLevelType w:val="hybridMultilevel"/>
    <w:tmpl w:val="427E3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77FB4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21576"/>
    <w:multiLevelType w:val="hybridMultilevel"/>
    <w:tmpl w:val="63A62F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46C84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6129A"/>
    <w:multiLevelType w:val="hybridMultilevel"/>
    <w:tmpl w:val="427E3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C6409"/>
    <w:multiLevelType w:val="hybridMultilevel"/>
    <w:tmpl w:val="3D02C686"/>
    <w:lvl w:ilvl="0" w:tplc="E38C04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A174A"/>
    <w:multiLevelType w:val="hybridMultilevel"/>
    <w:tmpl w:val="63A6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630B0"/>
    <w:multiLevelType w:val="hybridMultilevel"/>
    <w:tmpl w:val="331E6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1363F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72434"/>
    <w:multiLevelType w:val="hybridMultilevel"/>
    <w:tmpl w:val="AF0020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E7480"/>
    <w:multiLevelType w:val="hybridMultilevel"/>
    <w:tmpl w:val="63A62F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24E23"/>
    <w:multiLevelType w:val="hybridMultilevel"/>
    <w:tmpl w:val="B6B00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72153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13B2F"/>
    <w:multiLevelType w:val="hybridMultilevel"/>
    <w:tmpl w:val="B6B00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13354"/>
    <w:multiLevelType w:val="hybridMultilevel"/>
    <w:tmpl w:val="F872FA70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21A70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D14C1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841EB"/>
    <w:multiLevelType w:val="hybridMultilevel"/>
    <w:tmpl w:val="427E3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78734D"/>
    <w:multiLevelType w:val="hybridMultilevel"/>
    <w:tmpl w:val="E6B66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B6037"/>
    <w:multiLevelType w:val="hybridMultilevel"/>
    <w:tmpl w:val="AF0020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444EA"/>
    <w:multiLevelType w:val="hybridMultilevel"/>
    <w:tmpl w:val="427E3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D4E54"/>
    <w:multiLevelType w:val="hybridMultilevel"/>
    <w:tmpl w:val="B6B00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7C1988"/>
    <w:multiLevelType w:val="hybridMultilevel"/>
    <w:tmpl w:val="B6B00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8C57A1"/>
    <w:multiLevelType w:val="hybridMultilevel"/>
    <w:tmpl w:val="E6B66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AF18DE"/>
    <w:multiLevelType w:val="hybridMultilevel"/>
    <w:tmpl w:val="AF0020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BD5920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07002D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C0042A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0318EE"/>
    <w:multiLevelType w:val="hybridMultilevel"/>
    <w:tmpl w:val="E6B66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DC143A"/>
    <w:multiLevelType w:val="hybridMultilevel"/>
    <w:tmpl w:val="E6B66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2C40C3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2E248C"/>
    <w:multiLevelType w:val="hybridMultilevel"/>
    <w:tmpl w:val="AF0020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EC1795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8A4301"/>
    <w:multiLevelType w:val="hybridMultilevel"/>
    <w:tmpl w:val="B6B00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396FFC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D1241A"/>
    <w:multiLevelType w:val="hybridMultilevel"/>
    <w:tmpl w:val="68FAD432"/>
    <w:lvl w:ilvl="0" w:tplc="5EAC800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FB6C31"/>
    <w:multiLevelType w:val="hybridMultilevel"/>
    <w:tmpl w:val="AF002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57417D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B428E6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325D3A"/>
    <w:multiLevelType w:val="hybridMultilevel"/>
    <w:tmpl w:val="63A62F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DB1802"/>
    <w:multiLevelType w:val="hybridMultilevel"/>
    <w:tmpl w:val="E376A0E6"/>
    <w:lvl w:ilvl="0" w:tplc="2682BB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B14A1C"/>
    <w:multiLevelType w:val="hybridMultilevel"/>
    <w:tmpl w:val="427E3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F86940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DA244F"/>
    <w:multiLevelType w:val="hybridMultilevel"/>
    <w:tmpl w:val="C400EB4C"/>
    <w:lvl w:ilvl="0" w:tplc="5F98D7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862635"/>
    <w:multiLevelType w:val="hybridMultilevel"/>
    <w:tmpl w:val="D08E6276"/>
    <w:lvl w:ilvl="0" w:tplc="DF18404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3B5E49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A07650"/>
    <w:multiLevelType w:val="hybridMultilevel"/>
    <w:tmpl w:val="63A62F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E4D2D48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CC2260"/>
    <w:multiLevelType w:val="hybridMultilevel"/>
    <w:tmpl w:val="E6B66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344943">
    <w:abstractNumId w:val="48"/>
  </w:num>
  <w:num w:numId="2" w16cid:durableId="22904241">
    <w:abstractNumId w:val="51"/>
  </w:num>
  <w:num w:numId="3" w16cid:durableId="1368292930">
    <w:abstractNumId w:val="17"/>
  </w:num>
  <w:num w:numId="4" w16cid:durableId="2118673920">
    <w:abstractNumId w:val="1"/>
  </w:num>
  <w:num w:numId="5" w16cid:durableId="1286736932">
    <w:abstractNumId w:val="57"/>
  </w:num>
  <w:num w:numId="6" w16cid:durableId="1923219864">
    <w:abstractNumId w:val="13"/>
  </w:num>
  <w:num w:numId="7" w16cid:durableId="1697384834">
    <w:abstractNumId w:val="44"/>
  </w:num>
  <w:num w:numId="8" w16cid:durableId="1913814021">
    <w:abstractNumId w:val="12"/>
  </w:num>
  <w:num w:numId="9" w16cid:durableId="1790540536">
    <w:abstractNumId w:val="32"/>
  </w:num>
  <w:num w:numId="10" w16cid:durableId="1246695420">
    <w:abstractNumId w:val="9"/>
  </w:num>
  <w:num w:numId="11" w16cid:durableId="743407454">
    <w:abstractNumId w:val="19"/>
  </w:num>
  <w:num w:numId="12" w16cid:durableId="135801129">
    <w:abstractNumId w:val="27"/>
  </w:num>
  <w:num w:numId="13" w16cid:durableId="1298294089">
    <w:abstractNumId w:val="47"/>
  </w:num>
  <w:num w:numId="14" w16cid:durableId="1948847638">
    <w:abstractNumId w:val="26"/>
  </w:num>
  <w:num w:numId="15" w16cid:durableId="1460537104">
    <w:abstractNumId w:val="5"/>
  </w:num>
  <w:num w:numId="16" w16cid:durableId="80758997">
    <w:abstractNumId w:val="4"/>
  </w:num>
  <w:num w:numId="17" w16cid:durableId="674302217">
    <w:abstractNumId w:val="36"/>
  </w:num>
  <w:num w:numId="18" w16cid:durableId="1447457086">
    <w:abstractNumId w:val="56"/>
  </w:num>
  <w:num w:numId="19" w16cid:durableId="1122460434">
    <w:abstractNumId w:val="38"/>
  </w:num>
  <w:num w:numId="20" w16cid:durableId="1825195223">
    <w:abstractNumId w:val="22"/>
  </w:num>
  <w:num w:numId="21" w16cid:durableId="634528783">
    <w:abstractNumId w:val="29"/>
  </w:num>
  <w:num w:numId="22" w16cid:durableId="1313176800">
    <w:abstractNumId w:val="49"/>
  </w:num>
  <w:num w:numId="23" w16cid:durableId="334185297">
    <w:abstractNumId w:val="30"/>
  </w:num>
  <w:num w:numId="24" w16cid:durableId="1713656063">
    <w:abstractNumId w:val="42"/>
  </w:num>
  <w:num w:numId="25" w16cid:durableId="502941362">
    <w:abstractNumId w:val="15"/>
  </w:num>
  <w:num w:numId="26" w16cid:durableId="1053506636">
    <w:abstractNumId w:val="54"/>
  </w:num>
  <w:num w:numId="27" w16cid:durableId="446587375">
    <w:abstractNumId w:val="50"/>
  </w:num>
  <w:num w:numId="28" w16cid:durableId="47459583">
    <w:abstractNumId w:val="2"/>
  </w:num>
  <w:num w:numId="29" w16cid:durableId="1196115127">
    <w:abstractNumId w:val="3"/>
  </w:num>
  <w:num w:numId="30" w16cid:durableId="40253579">
    <w:abstractNumId w:val="6"/>
  </w:num>
  <w:num w:numId="31" w16cid:durableId="1610696371">
    <w:abstractNumId w:val="0"/>
  </w:num>
  <w:num w:numId="32" w16cid:durableId="1856964815">
    <w:abstractNumId w:val="53"/>
  </w:num>
  <w:num w:numId="33" w16cid:durableId="1016493031">
    <w:abstractNumId w:val="39"/>
  </w:num>
  <w:num w:numId="34" w16cid:durableId="125509998">
    <w:abstractNumId w:val="8"/>
  </w:num>
  <w:num w:numId="35" w16cid:durableId="1522089879">
    <w:abstractNumId w:val="33"/>
  </w:num>
  <w:num w:numId="36" w16cid:durableId="1133254718">
    <w:abstractNumId w:val="46"/>
  </w:num>
  <w:num w:numId="37" w16cid:durableId="1076509446">
    <w:abstractNumId w:val="28"/>
  </w:num>
  <w:num w:numId="38" w16cid:durableId="653140371">
    <w:abstractNumId w:val="23"/>
  </w:num>
  <w:num w:numId="39" w16cid:durableId="570969913">
    <w:abstractNumId w:val="25"/>
  </w:num>
  <w:num w:numId="40" w16cid:durableId="548568766">
    <w:abstractNumId w:val="18"/>
  </w:num>
  <w:num w:numId="41" w16cid:durableId="2092459345">
    <w:abstractNumId w:val="7"/>
  </w:num>
  <w:num w:numId="42" w16cid:durableId="362558901">
    <w:abstractNumId w:val="45"/>
  </w:num>
  <w:num w:numId="43" w16cid:durableId="1645817141">
    <w:abstractNumId w:val="21"/>
  </w:num>
  <w:num w:numId="44" w16cid:durableId="1545286403">
    <w:abstractNumId w:val="40"/>
  </w:num>
  <w:num w:numId="45" w16cid:durableId="1004043474">
    <w:abstractNumId w:val="41"/>
  </w:num>
  <w:num w:numId="46" w16cid:durableId="1094715692">
    <w:abstractNumId w:val="10"/>
  </w:num>
  <w:num w:numId="47" w16cid:durableId="452792375">
    <w:abstractNumId w:val="16"/>
  </w:num>
  <w:num w:numId="48" w16cid:durableId="798378049">
    <w:abstractNumId w:val="31"/>
  </w:num>
  <w:num w:numId="49" w16cid:durableId="1156920233">
    <w:abstractNumId w:val="14"/>
  </w:num>
  <w:num w:numId="50" w16cid:durableId="847327862">
    <w:abstractNumId w:val="37"/>
  </w:num>
  <w:num w:numId="51" w16cid:durableId="1612324178">
    <w:abstractNumId w:val="35"/>
  </w:num>
  <w:num w:numId="52" w16cid:durableId="322466944">
    <w:abstractNumId w:val="11"/>
  </w:num>
  <w:num w:numId="53" w16cid:durableId="1829518519">
    <w:abstractNumId w:val="20"/>
  </w:num>
  <w:num w:numId="54" w16cid:durableId="1090546107">
    <w:abstractNumId w:val="52"/>
  </w:num>
  <w:num w:numId="55" w16cid:durableId="391124464">
    <w:abstractNumId w:val="43"/>
  </w:num>
  <w:num w:numId="56" w16cid:durableId="1296905603">
    <w:abstractNumId w:val="55"/>
  </w:num>
  <w:num w:numId="57" w16cid:durableId="1771200790">
    <w:abstractNumId w:val="34"/>
  </w:num>
  <w:num w:numId="58" w16cid:durableId="729034853">
    <w:abstractNumId w:val="2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9D"/>
    <w:rsid w:val="00003198"/>
    <w:rsid w:val="000209A4"/>
    <w:rsid w:val="0004006F"/>
    <w:rsid w:val="00053775"/>
    <w:rsid w:val="0005619A"/>
    <w:rsid w:val="0007163F"/>
    <w:rsid w:val="00071CD1"/>
    <w:rsid w:val="0008589D"/>
    <w:rsid w:val="000E2646"/>
    <w:rsid w:val="001049A2"/>
    <w:rsid w:val="0011259B"/>
    <w:rsid w:val="00116FDD"/>
    <w:rsid w:val="00125621"/>
    <w:rsid w:val="001259D4"/>
    <w:rsid w:val="00125EE1"/>
    <w:rsid w:val="0016241B"/>
    <w:rsid w:val="0016696B"/>
    <w:rsid w:val="00180EF2"/>
    <w:rsid w:val="001842D8"/>
    <w:rsid w:val="00185C2B"/>
    <w:rsid w:val="00186983"/>
    <w:rsid w:val="0018744A"/>
    <w:rsid w:val="001B51EF"/>
    <w:rsid w:val="001C066A"/>
    <w:rsid w:val="001C3C47"/>
    <w:rsid w:val="001D0BBF"/>
    <w:rsid w:val="001E1F85"/>
    <w:rsid w:val="001E62A7"/>
    <w:rsid w:val="001F125D"/>
    <w:rsid w:val="001F5EB8"/>
    <w:rsid w:val="00204DD3"/>
    <w:rsid w:val="00207F4B"/>
    <w:rsid w:val="002345CC"/>
    <w:rsid w:val="0024488C"/>
    <w:rsid w:val="002468E1"/>
    <w:rsid w:val="00252FC2"/>
    <w:rsid w:val="00273A68"/>
    <w:rsid w:val="00293785"/>
    <w:rsid w:val="00294460"/>
    <w:rsid w:val="0029600E"/>
    <w:rsid w:val="00296D11"/>
    <w:rsid w:val="002A1633"/>
    <w:rsid w:val="002A44EC"/>
    <w:rsid w:val="002B7456"/>
    <w:rsid w:val="002C0879"/>
    <w:rsid w:val="002C37B4"/>
    <w:rsid w:val="002D4BB3"/>
    <w:rsid w:val="002E4C5C"/>
    <w:rsid w:val="00315AF8"/>
    <w:rsid w:val="00343369"/>
    <w:rsid w:val="00351194"/>
    <w:rsid w:val="0036040A"/>
    <w:rsid w:val="00373E8D"/>
    <w:rsid w:val="00380A5B"/>
    <w:rsid w:val="00385F1D"/>
    <w:rsid w:val="0039407E"/>
    <w:rsid w:val="00397FA9"/>
    <w:rsid w:val="003A44F1"/>
    <w:rsid w:val="003B0335"/>
    <w:rsid w:val="003B77B0"/>
    <w:rsid w:val="003C3372"/>
    <w:rsid w:val="003E516E"/>
    <w:rsid w:val="003E561F"/>
    <w:rsid w:val="003E6F61"/>
    <w:rsid w:val="003F148F"/>
    <w:rsid w:val="003F4296"/>
    <w:rsid w:val="003F619E"/>
    <w:rsid w:val="004036CA"/>
    <w:rsid w:val="00427AB9"/>
    <w:rsid w:val="00446C13"/>
    <w:rsid w:val="00480109"/>
    <w:rsid w:val="00481C9F"/>
    <w:rsid w:val="0049507B"/>
    <w:rsid w:val="004A6D78"/>
    <w:rsid w:val="004E0E03"/>
    <w:rsid w:val="004F459D"/>
    <w:rsid w:val="0050140E"/>
    <w:rsid w:val="005078B4"/>
    <w:rsid w:val="005229F0"/>
    <w:rsid w:val="005235FF"/>
    <w:rsid w:val="0053328A"/>
    <w:rsid w:val="00540FC6"/>
    <w:rsid w:val="005511B6"/>
    <w:rsid w:val="00553C98"/>
    <w:rsid w:val="00593FB9"/>
    <w:rsid w:val="005A0B8F"/>
    <w:rsid w:val="005A3F57"/>
    <w:rsid w:val="005A7635"/>
    <w:rsid w:val="00614F86"/>
    <w:rsid w:val="00621048"/>
    <w:rsid w:val="00645D7F"/>
    <w:rsid w:val="00653808"/>
    <w:rsid w:val="00656940"/>
    <w:rsid w:val="006645B7"/>
    <w:rsid w:val="00665274"/>
    <w:rsid w:val="00666C03"/>
    <w:rsid w:val="0066765A"/>
    <w:rsid w:val="00682B70"/>
    <w:rsid w:val="0068421E"/>
    <w:rsid w:val="006858A8"/>
    <w:rsid w:val="00686DAB"/>
    <w:rsid w:val="006B4CC2"/>
    <w:rsid w:val="006C00E0"/>
    <w:rsid w:val="006C23C7"/>
    <w:rsid w:val="006C6649"/>
    <w:rsid w:val="006E1542"/>
    <w:rsid w:val="006F637F"/>
    <w:rsid w:val="006F7815"/>
    <w:rsid w:val="00721EA4"/>
    <w:rsid w:val="00745531"/>
    <w:rsid w:val="00745C52"/>
    <w:rsid w:val="00751DA1"/>
    <w:rsid w:val="00756402"/>
    <w:rsid w:val="00763228"/>
    <w:rsid w:val="007708C3"/>
    <w:rsid w:val="00787B09"/>
    <w:rsid w:val="00797CB5"/>
    <w:rsid w:val="007B055F"/>
    <w:rsid w:val="007B0CDF"/>
    <w:rsid w:val="007B5E2E"/>
    <w:rsid w:val="007C54DA"/>
    <w:rsid w:val="007D4AB3"/>
    <w:rsid w:val="007E2149"/>
    <w:rsid w:val="007E6F1D"/>
    <w:rsid w:val="00836E45"/>
    <w:rsid w:val="00880013"/>
    <w:rsid w:val="008920A4"/>
    <w:rsid w:val="00892564"/>
    <w:rsid w:val="008969F8"/>
    <w:rsid w:val="008A0C14"/>
    <w:rsid w:val="008A1309"/>
    <w:rsid w:val="008A699E"/>
    <w:rsid w:val="008F5386"/>
    <w:rsid w:val="00913172"/>
    <w:rsid w:val="00930A43"/>
    <w:rsid w:val="00961B6D"/>
    <w:rsid w:val="00981E19"/>
    <w:rsid w:val="00992561"/>
    <w:rsid w:val="009928DA"/>
    <w:rsid w:val="009A32CD"/>
    <w:rsid w:val="009A630F"/>
    <w:rsid w:val="009B52E4"/>
    <w:rsid w:val="009B7D0E"/>
    <w:rsid w:val="009C571C"/>
    <w:rsid w:val="009D6E8D"/>
    <w:rsid w:val="009E40F9"/>
    <w:rsid w:val="00A101E8"/>
    <w:rsid w:val="00A35A95"/>
    <w:rsid w:val="00A877BA"/>
    <w:rsid w:val="00A95240"/>
    <w:rsid w:val="00AA3110"/>
    <w:rsid w:val="00AC288D"/>
    <w:rsid w:val="00AC349E"/>
    <w:rsid w:val="00AD5151"/>
    <w:rsid w:val="00AE57EA"/>
    <w:rsid w:val="00AE61CD"/>
    <w:rsid w:val="00B40CC3"/>
    <w:rsid w:val="00B60875"/>
    <w:rsid w:val="00B913B0"/>
    <w:rsid w:val="00B92DBF"/>
    <w:rsid w:val="00BD119F"/>
    <w:rsid w:val="00BF145C"/>
    <w:rsid w:val="00C604F9"/>
    <w:rsid w:val="00C61C4C"/>
    <w:rsid w:val="00C63AD2"/>
    <w:rsid w:val="00C64B6B"/>
    <w:rsid w:val="00C73EA1"/>
    <w:rsid w:val="00C76721"/>
    <w:rsid w:val="00C8524A"/>
    <w:rsid w:val="00CC187B"/>
    <w:rsid w:val="00CC4F77"/>
    <w:rsid w:val="00CC54F4"/>
    <w:rsid w:val="00CC79B6"/>
    <w:rsid w:val="00CD3CF6"/>
    <w:rsid w:val="00CE305F"/>
    <w:rsid w:val="00CE336D"/>
    <w:rsid w:val="00CF2168"/>
    <w:rsid w:val="00CF3187"/>
    <w:rsid w:val="00D106FF"/>
    <w:rsid w:val="00D269D8"/>
    <w:rsid w:val="00D626EB"/>
    <w:rsid w:val="00D747C1"/>
    <w:rsid w:val="00DA7F7A"/>
    <w:rsid w:val="00DC4B31"/>
    <w:rsid w:val="00DC7A6D"/>
    <w:rsid w:val="00DE7721"/>
    <w:rsid w:val="00E04D45"/>
    <w:rsid w:val="00E220C4"/>
    <w:rsid w:val="00E46692"/>
    <w:rsid w:val="00E84138"/>
    <w:rsid w:val="00EA74D2"/>
    <w:rsid w:val="00EB369D"/>
    <w:rsid w:val="00EC11FB"/>
    <w:rsid w:val="00ED24C8"/>
    <w:rsid w:val="00EE3654"/>
    <w:rsid w:val="00F158A9"/>
    <w:rsid w:val="00F377E2"/>
    <w:rsid w:val="00F40F68"/>
    <w:rsid w:val="00F5066D"/>
    <w:rsid w:val="00F50748"/>
    <w:rsid w:val="00F51192"/>
    <w:rsid w:val="00F72D02"/>
    <w:rsid w:val="00FA044C"/>
    <w:rsid w:val="00FE0808"/>
    <w:rsid w:val="00F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9219F"/>
  <w15:docId w15:val="{6DAE3FD4-97DA-410B-BDCB-0A34E1C0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7E2149"/>
    <w:pPr>
      <w:spacing w:line="278" w:lineRule="auto"/>
    </w:pPr>
    <w:rPr>
      <w:rFonts w:ascii="Calibri" w:hAnsi="Calibri" w:cs="Calibri"/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149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149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7E2149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7E2149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2149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2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7E214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E2149"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7E2149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2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149"/>
    <w:rPr>
      <w:rFonts w:ascii="Calibri" w:hAnsi="Calibri" w:cs="Calibri"/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7E2149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7E2149"/>
    <w:rPr>
      <w:rFonts w:ascii="Calibri" w:hAnsi="Calibri" w:cs="Calibri"/>
      <w:b/>
      <w:bCs/>
      <w:caps/>
      <w:kern w:val="2"/>
      <w:sz w:val="24"/>
      <w:szCs w:val="24"/>
      <w14:ligatures w14:val="standardContextual"/>
    </w:rPr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rPr>
      <w:b w:val="0"/>
      <w:caps w:val="0"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14:ligatures w14:val="standardContextual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E2149"/>
    <w:rPr>
      <w:rFonts w:ascii="Calibri" w:eastAsia="Times New Roman" w:hAnsi="Calibri" w:cs="Calibri"/>
      <w:b/>
      <w:bCs/>
      <w:color w:val="971D20" w:themeColor="accent3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E2149"/>
    <w:rPr>
      <w:rFonts w:ascii="Calibri" w:hAnsi="Calibri" w:cs="Calibri"/>
      <w:i/>
      <w:iCs/>
      <w:color w:val="971D20" w:themeColor="accent3"/>
      <w:kern w:val="2"/>
      <w:sz w:val="24"/>
      <w:szCs w:val="24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7E2149"/>
    <w:rPr>
      <w:rFonts w:ascii="Calibri" w:hAnsi="Calibri" w:cs="Calibri"/>
      <w:i/>
      <w:iCs/>
      <w:kern w:val="2"/>
      <w:sz w:val="18"/>
      <w:szCs w:val="18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7E2149"/>
    <w:rPr>
      <w:rFonts w:ascii="Calibri" w:hAnsi="Calibri" w:cs="Calibri"/>
      <w:b/>
      <w:bCs/>
      <w:caps/>
      <w:kern w:val="2"/>
      <w:sz w:val="32"/>
      <w:szCs w:val="32"/>
      <w14:ligatures w14:val="standardContextual"/>
    </w:rPr>
  </w:style>
  <w:style w:type="paragraph" w:styleId="Quote">
    <w:name w:val="Quote"/>
    <w:aliases w:val="Block Quote"/>
    <w:basedOn w:val="Normal"/>
    <w:link w:val="QuoteChar"/>
    <w:qFormat/>
    <w:rsid w:val="007E2149"/>
    <w:pPr>
      <w:ind w:left="720"/>
    </w:pPr>
    <w:rPr>
      <w:i/>
    </w:rPr>
  </w:style>
  <w:style w:type="character" w:customStyle="1" w:styleId="QuoteChar">
    <w:name w:val="Quote Char"/>
    <w:aliases w:val="Block Quote Char"/>
    <w:basedOn w:val="DefaultParagraphFont"/>
    <w:link w:val="Quote"/>
    <w:rsid w:val="00AC349E"/>
    <w:rPr>
      <w:rFonts w:ascii="Calibri" w:hAnsi="Calibri" w:cs="Calibri"/>
      <w:i/>
      <w:kern w:val="2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7E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180EF2"/>
    <w:pPr>
      <w:spacing w:after="0" w:line="240" w:lineRule="auto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180E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E2149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1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2149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285782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7E2149"/>
    <w:rPr>
      <w:rFonts w:ascii="Calibri" w:eastAsiaTheme="majorEastAsia" w:hAnsi="Calibri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149"/>
    <w:rPr>
      <w:rFonts w:ascii="Calibri" w:eastAsiaTheme="majorEastAsia" w:hAnsi="Calibr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149"/>
    <w:rPr>
      <w:rFonts w:ascii="Calibri" w:eastAsiaTheme="majorEastAsia" w:hAnsi="Calibr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7E2149"/>
    <w:rPr>
      <w:rFonts w:ascii="Calibri" w:hAnsi="Calibri" w:cs="Calibri"/>
      <w:caps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7E2149"/>
    <w:rPr>
      <w:rFonts w:ascii="Calibri" w:eastAsiaTheme="majorEastAsia" w:hAnsi="Calibri" w:cstheme="majorBidi"/>
      <w:color w:val="1E416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7E2149"/>
    <w:rPr>
      <w:rFonts w:ascii="Calibri" w:eastAsiaTheme="majorEastAsia" w:hAnsi="Calibr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7E2149"/>
    <w:rPr>
      <w:color w:val="288AC3" w:themeColor="followedHyperlink"/>
      <w:u w:val="single"/>
    </w:rPr>
  </w:style>
  <w:style w:type="paragraph" w:customStyle="1" w:styleId="AnswerKey">
    <w:name w:val="Answer Key"/>
    <w:basedOn w:val="Normal"/>
    <w:qFormat/>
    <w:rsid w:val="007E2149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1.png"/><Relationship Id="rId39" Type="http://schemas.openxmlformats.org/officeDocument/2006/relationships/image" Target="media/image24.png"/><Relationship Id="rId21" Type="http://schemas.openxmlformats.org/officeDocument/2006/relationships/oleObject" Target="embeddings/oleObject7.bin"/><Relationship Id="rId34" Type="http://schemas.openxmlformats.org/officeDocument/2006/relationships/image" Target="media/image19.png"/><Relationship Id="rId42" Type="http://schemas.openxmlformats.org/officeDocument/2006/relationships/image" Target="media/image27.png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4.png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40" Type="http://schemas.openxmlformats.org/officeDocument/2006/relationships/image" Target="media/image25.png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png"/><Relationship Id="rId36" Type="http://schemas.openxmlformats.org/officeDocument/2006/relationships/image" Target="media/image21.png"/><Relationship Id="rId49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6.png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43" Type="http://schemas.openxmlformats.org/officeDocument/2006/relationships/image" Target="media/image28.png"/><Relationship Id="rId48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png"/><Relationship Id="rId33" Type="http://schemas.openxmlformats.org/officeDocument/2006/relationships/image" Target="media/image18.png"/><Relationship Id="rId38" Type="http://schemas.openxmlformats.org/officeDocument/2006/relationships/image" Target="media/image23.png"/><Relationship Id="rId46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image" Target="media/image2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AEBA45A1774B2191DCAAA772720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7EF7B-3163-404D-AF88-D12C7CC663CC}"/>
      </w:docPartPr>
      <w:docPartBody>
        <w:p w:rsidR="005B664F" w:rsidRDefault="003810AC" w:rsidP="003810AC">
          <w:pPr>
            <w:pStyle w:val="33AEBA45A1774B2191DCAAA772720AC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CA"/>
    <w:rsid w:val="00031C44"/>
    <w:rsid w:val="00153B24"/>
    <w:rsid w:val="0036682D"/>
    <w:rsid w:val="003810AC"/>
    <w:rsid w:val="00423230"/>
    <w:rsid w:val="00480109"/>
    <w:rsid w:val="005A0B8F"/>
    <w:rsid w:val="005B664F"/>
    <w:rsid w:val="0067341C"/>
    <w:rsid w:val="006826F2"/>
    <w:rsid w:val="006B3E7E"/>
    <w:rsid w:val="006F637F"/>
    <w:rsid w:val="00747801"/>
    <w:rsid w:val="007E0834"/>
    <w:rsid w:val="009E0B53"/>
    <w:rsid w:val="00B617AE"/>
    <w:rsid w:val="00C057E2"/>
    <w:rsid w:val="00C63AD2"/>
    <w:rsid w:val="00F8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10AC"/>
    <w:rPr>
      <w:color w:val="808080"/>
    </w:rPr>
  </w:style>
  <w:style w:type="paragraph" w:customStyle="1" w:styleId="33AEBA45A1774B2191DCAAA772720ACB">
    <w:name w:val="33AEBA45A1774B2191DCAAA772720ACB"/>
    <w:rsid w:val="003810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25</TotalTime>
  <Pages>7</Pages>
  <Words>371</Words>
  <Characters>2265</Characters>
  <Application>Microsoft Office Word</Application>
  <DocSecurity>0</DocSecurity>
  <Lines>755</Lines>
  <Paragraphs>376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Prove Me Wrong</vt:lpstr>
    </vt:vector>
  </TitlesOfParts>
  <Manager/>
  <Company/>
  <LinksUpToDate>false</LinksUpToDate>
  <CharactersWithSpaces>2260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 Me Wrong</dc:title>
  <dc:subject/>
  <dc:creator>K20 Center</dc:creator>
  <cp:keywords/>
  <dc:description/>
  <cp:lastModifiedBy>Gracia, Ann M.</cp:lastModifiedBy>
  <cp:revision>5</cp:revision>
  <cp:lastPrinted>2025-05-29T16:13:00Z</cp:lastPrinted>
  <dcterms:created xsi:type="dcterms:W3CDTF">2025-05-29T16:13:00Z</dcterms:created>
  <dcterms:modified xsi:type="dcterms:W3CDTF">2025-07-17T14:46:00Z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