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46C31ADC" w:rsidR="008969F8" w:rsidRDefault="003F619E" w:rsidP="008969F8">
      <w:pPr>
        <w:pStyle w:val="Title"/>
      </w:pPr>
      <w:r>
        <w:t>Cross-Examination</w:t>
      </w:r>
      <w:r w:rsidR="008969F8">
        <w:t xml:space="preserve"> Record: Card Set 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14:paraId="7A0A3B7E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B71B752" w14:textId="52EF79A9" w:rsidR="007C54DA" w:rsidRPr="005F191A" w:rsidRDefault="00DA7F7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>Given:</w:t>
            </w:r>
            <w:r w:rsidR="007C54DA" w:rsidRPr="005F191A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2.1pt;height:17.3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4250893" r:id="rId9"/>
              </w:object>
            </w:r>
          </w:p>
          <w:p w14:paraId="3CF07C25" w14:textId="3492A932" w:rsidR="008969F8" w:rsidRPr="005F191A" w:rsidRDefault="007C54D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999" w:dyaOrig="320" w14:anchorId="14CB6F18">
                <v:shape id="_x0000_i1031" type="#_x0000_t75" alt="" style="width:49.2pt;height:17.3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4250894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5CBD1CA" w14:textId="77777777" w:rsidR="006858A8" w:rsidRPr="005F191A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2160" w:dyaOrig="499" w14:anchorId="3D1B3C92">
                <v:shape id="_x0000_i1030" type="#_x0000_t75" alt="" style="width:109.35pt;height:24.6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4250895" r:id="rId13"/>
              </w:object>
            </w:r>
          </w:p>
          <w:p w14:paraId="14722536" w14:textId="273C2ED7" w:rsidR="008969F8" w:rsidRPr="00DA7F7A" w:rsidRDefault="006858A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442F75" w:rsidRPr="00442F75">
              <w:rPr>
                <w:noProof/>
                <w:color w:val="008CC9" w:themeColor="accent2"/>
                <w:sz w:val="32"/>
                <w:szCs w:val="32"/>
                <w14:ligatures w14:val="none"/>
              </w:rPr>
              <w:object w:dxaOrig="720" w:dyaOrig="320" w14:anchorId="58EF7797">
                <v:shape id="_x0000_i1029" type="#_x0000_t75" alt="" style="width:37.35pt;height:17.3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4250896" r:id="rId15"/>
              </w:object>
            </w:r>
          </w:p>
        </w:tc>
      </w:tr>
      <w:tr w:rsidR="008969F8" w14:paraId="7806644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</w:tr>
      <w:tr w:rsidR="008969F8" w14:paraId="7A2B3A2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5BC830F3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1C0C3D2F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38CD4EE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2A0AB9D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5C7BFFAB" w:rsidR="008969F8" w:rsidRPr="007C54DA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78872ABD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1C93E36E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6858A8" w14:paraId="3DB9475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747F8E1E" w:rsidR="008969F8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7088C501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0B926F3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77777777" w:rsidR="00DA7F7A" w:rsidRPr="005F191A" w:rsidRDefault="00DA7F7A" w:rsidP="00DA7F7A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1260" w:dyaOrig="800" w14:anchorId="7C5AEE83">
                <v:shape id="_x0000_i1028" type="#_x0000_t75" alt="" style="width:64.7pt;height:40.1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4250897" r:id="rId17"/>
              </w:object>
            </w:r>
          </w:p>
          <w:p w14:paraId="608A1371" w14:textId="5DEA006B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  <w:r w:rsidRPr="005F191A">
              <w:rPr>
                <w:b/>
                <w:color w:val="971D20" w:themeColor="accent3"/>
                <w:sz w:val="32"/>
                <w:szCs w:val="32"/>
              </w:rPr>
              <w:t xml:space="preserve">Prove: </w:t>
            </w:r>
            <w:r w:rsidR="00442F75" w:rsidRPr="00442F75">
              <w:rPr>
                <w:b/>
                <w:noProof/>
                <w:color w:val="008CC9" w:themeColor="accent2"/>
                <w:position w:val="-6"/>
                <w:sz w:val="32"/>
                <w:szCs w:val="32"/>
                <w14:ligatures w14:val="none"/>
              </w:rPr>
              <w:object w:dxaOrig="920" w:dyaOrig="320" w14:anchorId="477D1206">
                <v:shape id="_x0000_i1027" type="#_x0000_t75" alt="" style="width:44.65pt;height:17.3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4250898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77777777" w:rsidR="00AD5151" w:rsidRPr="005F191A" w:rsidRDefault="00AD5151" w:rsidP="00AD5151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3220" w:dyaOrig="499" w14:anchorId="02399EAA">
                <v:shape id="_x0000_i1026" type="#_x0000_t75" alt="" style="width:161.3pt;height:24.6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4250899" r:id="rId21"/>
              </w:object>
            </w:r>
          </w:p>
          <w:p w14:paraId="4EEBF847" w14:textId="47B2FC47" w:rsidR="00DA7F7A" w:rsidRPr="005F191A" w:rsidRDefault="00AD5151" w:rsidP="00AD5151">
            <w:pPr>
              <w:pStyle w:val="TableData"/>
              <w:rPr>
                <w:b/>
                <w:color w:val="971D20" w:themeColor="accent3"/>
                <w:sz w:val="32"/>
                <w:szCs w:val="32"/>
              </w:rPr>
            </w:pPr>
            <w:r w:rsidRPr="005F191A">
              <w:rPr>
                <w:b/>
                <w:bCs/>
                <w:color w:val="971D20" w:themeColor="accent3"/>
                <w:sz w:val="32"/>
                <w:szCs w:val="32"/>
              </w:rPr>
              <w:t>Prove:</w:t>
            </w:r>
            <w:r w:rsidRPr="005F191A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442F75" w:rsidRPr="00442F75">
              <w:rPr>
                <w:noProof/>
                <w:color w:val="971D20" w:themeColor="accent3"/>
                <w:sz w:val="32"/>
                <w:szCs w:val="32"/>
                <w14:ligatures w14:val="none"/>
              </w:rPr>
              <w:object w:dxaOrig="940" w:dyaOrig="320" w14:anchorId="7788915C">
                <v:shape id="_x0000_i1025" type="#_x0000_t75" alt="" style="width:47.4pt;height:17.3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4250900" r:id="rId23"/>
              </w:object>
            </w:r>
          </w:p>
        </w:tc>
      </w:tr>
      <w:tr w:rsidR="00EE770D" w14:paraId="51777861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7C337D5E" w:rsidR="00DA7F7A" w:rsidRDefault="001735C7" w:rsidP="00DA7F7A">
            <w:pPr>
              <w:pStyle w:val="TableColumnHeaders"/>
            </w:pPr>
            <w:r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68B33917" w:rsidR="00DA7F7A" w:rsidRDefault="001735C7" w:rsidP="00DA7F7A">
            <w:pPr>
              <w:pStyle w:val="TableColumnHeaders"/>
            </w:pPr>
            <w:r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6C29F27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02A52343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</w:p>
        </w:tc>
      </w:tr>
      <w:tr w:rsidR="00AD5151" w14:paraId="714839F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645EF773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43606712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E9A420" w14:textId="2A47F5C8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36445F2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197BC1" w14:textId="25ACCEED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144678B7" w:rsidR="00AD5151" w:rsidRPr="007C54DA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</w:p>
        </w:tc>
      </w:tr>
      <w:tr w:rsidR="00AD5151" w14:paraId="54955C3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718B28B2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7769440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B9F0D1" w14:textId="6276A5BC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6E91C0DF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</w:p>
        </w:tc>
      </w:tr>
      <w:tr w:rsidR="00DA7F7A" w14:paraId="172F4A3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B09C6" w14:textId="77777777" w:rsidR="00DA7F7A" w:rsidRDefault="00DA7F7A" w:rsidP="00DA7F7A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58A57840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2A8EA0AA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5DBCA5D" w14:textId="3217F83D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7E57F5EA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32416E1" w14:textId="43659380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6DBF527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49FAB398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74D47CBF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0CCF8D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7AD58E41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1EED16E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31C8AE5A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0893CCCC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292468C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55AC1A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5FCB8D0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58102493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38967FF3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00B75BE2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74BB979B" w:rsidR="003E561F" w:rsidRPr="007C54DA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</w:p>
        </w:tc>
      </w:tr>
      <w:tr w:rsidR="00180EF2" w14:paraId="7B478A0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1954BC46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154C8EF9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62C79AFD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0A068E87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5159DD5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68A12B49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15B0E44D" w:rsidR="006858A8" w:rsidRDefault="003F619E" w:rsidP="006858A8">
      <w:pPr>
        <w:pStyle w:val="Title"/>
      </w:pPr>
      <w:r>
        <w:lastRenderedPageBreak/>
        <w:t>Cross-Examination</w:t>
      </w:r>
      <w:r w:rsidR="006858A8" w:rsidRPr="00180EF2">
        <w:t xml:space="preserve"> Record: Card Set 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0C8DFC61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11959277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186C60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4A418A4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4652081F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3220957B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1173606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63D31A3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540E5E1C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271356A4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FF13E8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5F191A">
        <w:trPr>
          <w:trHeight w:val="29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2BEFABF1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47FFC52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143BE014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2BC82740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79B3952E" w:rsidR="00180EF2" w:rsidRPr="007C54DA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34A60F69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01529F9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C2E9E48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0025234E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61A9F6C6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79FD16F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3491327C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537B1994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506CFCA5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180EF2" w14:paraId="4DC73C9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7DFCF421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6BA0417B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389699C5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4AF45AA2" w:rsidR="00180EF2" w:rsidRDefault="003F619E" w:rsidP="00180EF2">
      <w:pPr>
        <w:pStyle w:val="Title"/>
      </w:pPr>
      <w:r>
        <w:lastRenderedPageBreak/>
        <w:t>Cross-Examination</w:t>
      </w:r>
      <w:r w:rsidR="00180EF2" w:rsidRPr="00C64B6B">
        <w:t xml:space="preserve"> Record: Card Set 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14:paraId="3CF3A17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70D" w14:paraId="0783106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2C9F6310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79A81B86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27596C6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4134E528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5BB41A15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</w:p>
        </w:tc>
      </w:tr>
      <w:tr w:rsidR="00C64B6B" w14:paraId="1EE6B80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2AF8575A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25480494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56E45B76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63EC7CBA" w:rsidR="00C64B6B" w:rsidRDefault="003F619E" w:rsidP="00C64B6B">
      <w:pPr>
        <w:pStyle w:val="Title"/>
      </w:pPr>
      <w:r>
        <w:lastRenderedPageBreak/>
        <w:t>Cross-Examination</w:t>
      </w:r>
      <w:r w:rsidR="00C64B6B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3BF90681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488B819E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34A211A4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796EF07B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300C98B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6836AEF7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45F17AC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6E4C86D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B7B674D" w:rsidR="008A699E" w:rsidRPr="00B913B0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08DCD8F2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14E32A33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3A07C25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50C870F4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single" w:sz="8" w:space="0" w:color="346E7C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523EDDC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071CD1" w14:paraId="1D36B54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1DA8AE2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47C82AEF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2E69055D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6B2E6163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0DFF7E9B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3DD8F8A8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795187B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8A699E" w14:paraId="5F34C5A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4E1DB75" w:rsidR="00071CD1" w:rsidRDefault="003F619E" w:rsidP="00071CD1">
      <w:pPr>
        <w:pStyle w:val="Title"/>
      </w:pPr>
      <w:r>
        <w:lastRenderedPageBreak/>
        <w:t>Cross-Examination</w:t>
      </w:r>
      <w:r w:rsidR="00071CD1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14:paraId="51A597A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58FF2F5A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6C909F7C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69D6B2A7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03434AB1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7C135AEC" w:rsidR="00C64B6B" w:rsidRDefault="003F619E" w:rsidP="00C64B6B">
      <w:pPr>
        <w:pStyle w:val="Title"/>
      </w:pPr>
      <w:r>
        <w:lastRenderedPageBreak/>
        <w:t>Cross-Examination</w:t>
      </w:r>
      <w:r w:rsidR="00C64B6B" w:rsidRPr="00343369">
        <w:t xml:space="preserve"> Record: Card Set 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154076B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2FF4AF8B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6D5B14E3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A3D4778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7BEB9BEF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6963F1C9" w:rsidR="00C64B6B" w:rsidRPr="0034336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0784C9F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18CA1BC2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15794BF7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00BE0959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5D03940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1C97A5BD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3A3F940F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24A4758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019C81EB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56199EFA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7319ED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734C4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158E23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8818E6" w14:textId="3041AFD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142539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43CCE4D3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EC0086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74DDF5" w14:textId="63036421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44B784EF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341FD220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6E7294E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4F73A029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E242" w14:textId="77777777" w:rsidR="00442F75" w:rsidRDefault="00442F75" w:rsidP="00293785">
      <w:pPr>
        <w:spacing w:after="0" w:line="240" w:lineRule="auto"/>
      </w:pPr>
      <w:r>
        <w:separator/>
      </w:r>
    </w:p>
  </w:endnote>
  <w:endnote w:type="continuationSeparator" w:id="0">
    <w:p w14:paraId="5189E056" w14:textId="77777777" w:rsidR="00442F75" w:rsidRDefault="00442F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7FE37DA2" w:rsidR="00293785" w:rsidRDefault="005F191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BF690" wp14:editId="29B392A7">
              <wp:simplePos x="0" y="0"/>
              <wp:positionH relativeFrom="column">
                <wp:posOffset>1123950</wp:posOffset>
              </wp:positionH>
              <wp:positionV relativeFrom="paragraph">
                <wp:posOffset>33165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B2B8C" w14:textId="10AAA7EF" w:rsidR="005F191A" w:rsidRDefault="005F191A" w:rsidP="005F191A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385516BA5C974A8B8A176F831EED8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BF6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8.5pt;margin-top:2.6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PhXV3LeAAAADQEAAA8AAAAAAAAAAAAAAAAAugQAAGRycy9k&#13;&#10;b3ducmV2LnhtbFBLBQYAAAAABAAEAPMAAADFBQAAAAA=&#13;&#10;" filled="f" stroked="f">
              <v:textbox>
                <w:txbxContent>
                  <w:p w14:paraId="1F0B2B8C" w14:textId="10AAA7EF" w:rsidR="005F191A" w:rsidRDefault="005F191A" w:rsidP="005F191A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385516BA5C974A8B8A176F831EED8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20EC0511" wp14:editId="0FE12D30">
          <wp:simplePos x="0" y="0"/>
          <wp:positionH relativeFrom="column">
            <wp:posOffset>1297305</wp:posOffset>
          </wp:positionH>
          <wp:positionV relativeFrom="paragraph">
            <wp:posOffset>69359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A830" w14:textId="77777777" w:rsidR="00442F75" w:rsidRDefault="00442F75" w:rsidP="00293785">
      <w:pPr>
        <w:spacing w:after="0" w:line="240" w:lineRule="auto"/>
      </w:pPr>
      <w:r>
        <w:separator/>
      </w:r>
    </w:p>
  </w:footnote>
  <w:footnote w:type="continuationSeparator" w:id="0">
    <w:p w14:paraId="68F5A7FB" w14:textId="77777777" w:rsidR="00442F75" w:rsidRDefault="00442F7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A71B" w14:textId="77777777" w:rsidR="00094AF5" w:rsidRDefault="0009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606D" w14:textId="77777777" w:rsidR="00094AF5" w:rsidRDefault="0009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7199" w14:textId="77777777" w:rsidR="00094AF5" w:rsidRDefault="0009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8"/>
  </w:num>
  <w:num w:numId="2" w16cid:durableId="22904241">
    <w:abstractNumId w:val="51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7"/>
  </w:num>
  <w:num w:numId="6" w16cid:durableId="1923219864">
    <w:abstractNumId w:val="13"/>
  </w:num>
  <w:num w:numId="7" w16cid:durableId="1697384834">
    <w:abstractNumId w:val="44"/>
  </w:num>
  <w:num w:numId="8" w16cid:durableId="1913814021">
    <w:abstractNumId w:val="12"/>
  </w:num>
  <w:num w:numId="9" w16cid:durableId="1790540536">
    <w:abstractNumId w:val="32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7"/>
  </w:num>
  <w:num w:numId="13" w16cid:durableId="1298294089">
    <w:abstractNumId w:val="47"/>
  </w:num>
  <w:num w:numId="14" w16cid:durableId="1948847638">
    <w:abstractNumId w:val="26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6"/>
  </w:num>
  <w:num w:numId="18" w16cid:durableId="1447457086">
    <w:abstractNumId w:val="56"/>
  </w:num>
  <w:num w:numId="19" w16cid:durableId="1122460434">
    <w:abstractNumId w:val="38"/>
  </w:num>
  <w:num w:numId="20" w16cid:durableId="1825195223">
    <w:abstractNumId w:val="22"/>
  </w:num>
  <w:num w:numId="21" w16cid:durableId="634528783">
    <w:abstractNumId w:val="29"/>
  </w:num>
  <w:num w:numId="22" w16cid:durableId="1313176800">
    <w:abstractNumId w:val="49"/>
  </w:num>
  <w:num w:numId="23" w16cid:durableId="334185297">
    <w:abstractNumId w:val="30"/>
  </w:num>
  <w:num w:numId="24" w16cid:durableId="1713656063">
    <w:abstractNumId w:val="42"/>
  </w:num>
  <w:num w:numId="25" w16cid:durableId="502941362">
    <w:abstractNumId w:val="15"/>
  </w:num>
  <w:num w:numId="26" w16cid:durableId="1053506636">
    <w:abstractNumId w:val="54"/>
  </w:num>
  <w:num w:numId="27" w16cid:durableId="446587375">
    <w:abstractNumId w:val="50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3"/>
  </w:num>
  <w:num w:numId="33" w16cid:durableId="1016493031">
    <w:abstractNumId w:val="39"/>
  </w:num>
  <w:num w:numId="34" w16cid:durableId="125509998">
    <w:abstractNumId w:val="8"/>
  </w:num>
  <w:num w:numId="35" w16cid:durableId="1522089879">
    <w:abstractNumId w:val="33"/>
  </w:num>
  <w:num w:numId="36" w16cid:durableId="1133254718">
    <w:abstractNumId w:val="46"/>
  </w:num>
  <w:num w:numId="37" w16cid:durableId="1076509446">
    <w:abstractNumId w:val="28"/>
  </w:num>
  <w:num w:numId="38" w16cid:durableId="653140371">
    <w:abstractNumId w:val="23"/>
  </w:num>
  <w:num w:numId="39" w16cid:durableId="570969913">
    <w:abstractNumId w:val="25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5"/>
  </w:num>
  <w:num w:numId="43" w16cid:durableId="1645817141">
    <w:abstractNumId w:val="21"/>
  </w:num>
  <w:num w:numId="44" w16cid:durableId="1545286403">
    <w:abstractNumId w:val="40"/>
  </w:num>
  <w:num w:numId="45" w16cid:durableId="1004043474">
    <w:abstractNumId w:val="41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1"/>
  </w:num>
  <w:num w:numId="49" w16cid:durableId="1156920233">
    <w:abstractNumId w:val="14"/>
  </w:num>
  <w:num w:numId="50" w16cid:durableId="847327862">
    <w:abstractNumId w:val="37"/>
  </w:num>
  <w:num w:numId="51" w16cid:durableId="1612324178">
    <w:abstractNumId w:val="35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2"/>
  </w:num>
  <w:num w:numId="55" w16cid:durableId="391124464">
    <w:abstractNumId w:val="43"/>
  </w:num>
  <w:num w:numId="56" w16cid:durableId="1296905603">
    <w:abstractNumId w:val="55"/>
  </w:num>
  <w:num w:numId="57" w16cid:durableId="1771200790">
    <w:abstractNumId w:val="34"/>
  </w:num>
  <w:num w:numId="58" w16cid:durableId="7290348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139A8"/>
    <w:rsid w:val="000158E9"/>
    <w:rsid w:val="000209A4"/>
    <w:rsid w:val="0004006F"/>
    <w:rsid w:val="00053775"/>
    <w:rsid w:val="0005619A"/>
    <w:rsid w:val="0007163F"/>
    <w:rsid w:val="00071CD1"/>
    <w:rsid w:val="0008589D"/>
    <w:rsid w:val="00094AF5"/>
    <w:rsid w:val="001049A2"/>
    <w:rsid w:val="0011259B"/>
    <w:rsid w:val="00116FDD"/>
    <w:rsid w:val="00125621"/>
    <w:rsid w:val="001259D4"/>
    <w:rsid w:val="00125EE1"/>
    <w:rsid w:val="0016241B"/>
    <w:rsid w:val="0016696B"/>
    <w:rsid w:val="001735C7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B7456"/>
    <w:rsid w:val="002C0879"/>
    <w:rsid w:val="002C37B4"/>
    <w:rsid w:val="002D4BB3"/>
    <w:rsid w:val="002E4C5C"/>
    <w:rsid w:val="002E6F01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2F75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3F57"/>
    <w:rsid w:val="005A7635"/>
    <w:rsid w:val="005C44A8"/>
    <w:rsid w:val="005F191A"/>
    <w:rsid w:val="00614F86"/>
    <w:rsid w:val="00621048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B4CC2"/>
    <w:rsid w:val="006C00E0"/>
    <w:rsid w:val="006C6649"/>
    <w:rsid w:val="006E1542"/>
    <w:rsid w:val="006F637F"/>
    <w:rsid w:val="006F7815"/>
    <w:rsid w:val="00721EA4"/>
    <w:rsid w:val="00745C52"/>
    <w:rsid w:val="00751DA1"/>
    <w:rsid w:val="00763228"/>
    <w:rsid w:val="00797CB5"/>
    <w:rsid w:val="007B055F"/>
    <w:rsid w:val="007B5E2E"/>
    <w:rsid w:val="007C54DA"/>
    <w:rsid w:val="007D4AB3"/>
    <w:rsid w:val="007E6F1D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217DB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61CD"/>
    <w:rsid w:val="00B33485"/>
    <w:rsid w:val="00B60875"/>
    <w:rsid w:val="00B913B0"/>
    <w:rsid w:val="00B92DBF"/>
    <w:rsid w:val="00BD119F"/>
    <w:rsid w:val="00BF145C"/>
    <w:rsid w:val="00C61C4C"/>
    <w:rsid w:val="00C64B6B"/>
    <w:rsid w:val="00C73EA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C11FB"/>
    <w:rsid w:val="00ED24C8"/>
    <w:rsid w:val="00EE3654"/>
    <w:rsid w:val="00EE770D"/>
    <w:rsid w:val="00F158A9"/>
    <w:rsid w:val="00F377E2"/>
    <w:rsid w:val="00F432DF"/>
    <w:rsid w:val="00F5066D"/>
    <w:rsid w:val="00F50748"/>
    <w:rsid w:val="00F51192"/>
    <w:rsid w:val="00F72D02"/>
    <w:rsid w:val="00FE0808"/>
    <w:rsid w:val="00FE5D4F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F191A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91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1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F191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F191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91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F19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191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F191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1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F191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F191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191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191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F191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F191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F191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F191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91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F191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91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91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F191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F191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F191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F191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F191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85516BA5C974A8B8A176F831E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D183-A493-AC42-9BB0-7F953DB9F70E}"/>
      </w:docPartPr>
      <w:docPartBody>
        <w:p w:rsidR="00000000" w:rsidRDefault="00A9676F" w:rsidP="00A9676F">
          <w:pPr>
            <w:pStyle w:val="9F385516BA5C974A8B8A176F831EED8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158E9"/>
    <w:rsid w:val="000162DC"/>
    <w:rsid w:val="003810AC"/>
    <w:rsid w:val="003C2AA8"/>
    <w:rsid w:val="00423230"/>
    <w:rsid w:val="00480109"/>
    <w:rsid w:val="005B664F"/>
    <w:rsid w:val="006826F2"/>
    <w:rsid w:val="006F637F"/>
    <w:rsid w:val="007E0834"/>
    <w:rsid w:val="009E0B53"/>
    <w:rsid w:val="00A6726E"/>
    <w:rsid w:val="00A9676F"/>
    <w:rsid w:val="00B33485"/>
    <w:rsid w:val="00C057E2"/>
    <w:rsid w:val="00E20B60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76F"/>
    <w:rPr>
      <w:color w:val="808080"/>
    </w:rPr>
  </w:style>
  <w:style w:type="paragraph" w:customStyle="1" w:styleId="33AEBA45A1774B2191DCAAA772720ACB">
    <w:name w:val="33AEBA45A1774B2191DCAAA772720ACB"/>
    <w:rsid w:val="003810AC"/>
  </w:style>
  <w:style w:type="paragraph" w:customStyle="1" w:styleId="9F385516BA5C974A8B8A176F831EED88">
    <w:name w:val="9F385516BA5C974A8B8A176F831EED88"/>
    <w:rsid w:val="00A967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7</Pages>
  <Words>360</Words>
  <Characters>2014</Characters>
  <Application>Microsoft Office Word</Application>
  <DocSecurity>0</DocSecurity>
  <Lines>1007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2025-07-17T15:36:00Z</cp:lastPrinted>
  <dcterms:created xsi:type="dcterms:W3CDTF">2025-07-17T15:36:00Z</dcterms:created>
  <dcterms:modified xsi:type="dcterms:W3CDTF">2025-07-17T15:36:00Z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