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B5D898" w14:textId="0E51F3C3" w:rsidR="007C36E9" w:rsidRPr="005956CA" w:rsidRDefault="005956CA" w:rsidP="005956CA">
      <w:pPr>
        <w:pStyle w:val="Title"/>
        <w:spacing w:after="120"/>
        <w:rPr>
          <w:lang w:val="es-ES"/>
        </w:rPr>
      </w:pPr>
      <w:r w:rsidRPr="00C27521">
        <w:rPr>
          <w:lang w:val="es-ES"/>
        </w:rPr>
        <w:t>notas guidas para la evidencia</w:t>
      </w:r>
      <w:r w:rsidR="007C36E9" w:rsidRPr="005956CA">
        <w:rPr>
          <w:lang w:val="es-ES"/>
        </w:rPr>
        <w:t xml:space="preserve"> </w:t>
      </w:r>
    </w:p>
    <w:tbl>
      <w:tblPr>
        <w:tblStyle w:val="TableGrid"/>
        <w:tblW w:w="1070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8370"/>
      </w:tblGrid>
      <w:tr w:rsidR="005956CA" w14:paraId="4C13E638" w14:textId="77777777" w:rsidTr="000721D7">
        <w:trPr>
          <w:cantSplit/>
          <w:tblHeader/>
        </w:trPr>
        <w:tc>
          <w:tcPr>
            <w:tcW w:w="2330" w:type="dxa"/>
            <w:shd w:val="clear" w:color="auto" w:fill="346E7C"/>
          </w:tcPr>
          <w:p w14:paraId="6542EBB9" w14:textId="7D6F608F" w:rsidR="005956CA" w:rsidRPr="0053328A" w:rsidRDefault="005956CA" w:rsidP="0053328A">
            <w:pPr>
              <w:pStyle w:val="TableColumnHeaders"/>
            </w:pPr>
            <w:proofErr w:type="spellStart"/>
            <w:r>
              <w:t>Término</w:t>
            </w:r>
            <w:proofErr w:type="spellEnd"/>
          </w:p>
        </w:tc>
        <w:tc>
          <w:tcPr>
            <w:tcW w:w="8370" w:type="dxa"/>
            <w:shd w:val="clear" w:color="auto" w:fill="346E7C"/>
          </w:tcPr>
          <w:p w14:paraId="41CC0CCD" w14:textId="116B3A8D" w:rsidR="005956CA" w:rsidRPr="0053328A" w:rsidRDefault="005956CA" w:rsidP="005956CA">
            <w:pPr>
              <w:pStyle w:val="TableColumnHeaders"/>
            </w:pPr>
            <w:proofErr w:type="spellStart"/>
            <w:r>
              <w:t>Definición</w:t>
            </w:r>
            <w:proofErr w:type="spellEnd"/>
          </w:p>
        </w:tc>
      </w:tr>
      <w:tr w:rsidR="005956CA" w14:paraId="67A13228" w14:textId="77777777" w:rsidTr="000721D7">
        <w:tc>
          <w:tcPr>
            <w:tcW w:w="2330" w:type="dxa"/>
          </w:tcPr>
          <w:p w14:paraId="5844053F" w14:textId="77777777" w:rsidR="005956CA" w:rsidRDefault="005956CA" w:rsidP="005956CA">
            <w:pPr>
              <w:pStyle w:val="RowHeader"/>
              <w:jc w:val="center"/>
            </w:pPr>
            <w:r>
              <w:t>Proof</w:t>
            </w:r>
          </w:p>
          <w:p w14:paraId="3273D2B4" w14:textId="40C4B2BC" w:rsidR="005956CA" w:rsidRPr="005956CA" w:rsidRDefault="005956CA" w:rsidP="005956CA">
            <w:pPr>
              <w:pStyle w:val="RowHeader"/>
              <w:jc w:val="center"/>
              <w:rPr>
                <w:b w:val="0"/>
                <w:bCs/>
                <w:i/>
                <w:iCs/>
                <w:sz w:val="20"/>
                <w:szCs w:val="20"/>
              </w:rPr>
            </w:pPr>
            <w:proofErr w:type="spellStart"/>
            <w:r w:rsidRPr="005956CA">
              <w:rPr>
                <w:b w:val="0"/>
                <w:bCs/>
                <w:i/>
                <w:iCs/>
                <w:sz w:val="20"/>
                <w:szCs w:val="20"/>
              </w:rPr>
              <w:t>demostración</w:t>
            </w:r>
            <w:proofErr w:type="spellEnd"/>
          </w:p>
        </w:tc>
        <w:tc>
          <w:tcPr>
            <w:tcW w:w="8370" w:type="dxa"/>
          </w:tcPr>
          <w:p w14:paraId="2C7D8D44" w14:textId="644DF45E" w:rsidR="005956CA" w:rsidRDefault="005956CA" w:rsidP="006B4CC2">
            <w:pPr>
              <w:pStyle w:val="TableData"/>
            </w:pPr>
          </w:p>
        </w:tc>
      </w:tr>
      <w:tr w:rsidR="005956CA" w14:paraId="5A463292" w14:textId="77777777" w:rsidTr="000721D7">
        <w:tc>
          <w:tcPr>
            <w:tcW w:w="2330" w:type="dxa"/>
          </w:tcPr>
          <w:p w14:paraId="10FA45C2" w14:textId="77777777" w:rsidR="005956CA" w:rsidRDefault="005956CA" w:rsidP="005956CA">
            <w:pPr>
              <w:pStyle w:val="RowHeader"/>
              <w:jc w:val="center"/>
            </w:pPr>
            <w:r>
              <w:t>Justify</w:t>
            </w:r>
          </w:p>
          <w:p w14:paraId="2E0E1B2C" w14:textId="74E76A34" w:rsidR="005956CA" w:rsidRPr="005956CA" w:rsidRDefault="005956CA" w:rsidP="005956CA">
            <w:pPr>
              <w:pStyle w:val="RowHeader"/>
              <w:jc w:val="center"/>
              <w:rPr>
                <w:rFonts w:cstheme="minorHAnsi"/>
                <w:b w:val="0"/>
                <w:bCs/>
                <w:i/>
                <w:iCs/>
                <w:sz w:val="20"/>
                <w:szCs w:val="20"/>
              </w:rPr>
            </w:pPr>
            <w:proofErr w:type="spellStart"/>
            <w:r w:rsidRPr="005956CA">
              <w:rPr>
                <w:rFonts w:cstheme="minorHAnsi"/>
                <w:b w:val="0"/>
                <w:bCs/>
                <w:i/>
                <w:iCs/>
                <w:sz w:val="20"/>
                <w:szCs w:val="20"/>
              </w:rPr>
              <w:t>justifica</w:t>
            </w:r>
            <w:proofErr w:type="spellEnd"/>
          </w:p>
        </w:tc>
        <w:tc>
          <w:tcPr>
            <w:tcW w:w="8370" w:type="dxa"/>
          </w:tcPr>
          <w:p w14:paraId="0B807647" w14:textId="77777777" w:rsidR="005956CA" w:rsidRDefault="005956CA" w:rsidP="006B4CC2">
            <w:pPr>
              <w:pStyle w:val="TableData"/>
            </w:pPr>
          </w:p>
        </w:tc>
      </w:tr>
      <w:tr w:rsidR="005956CA" w14:paraId="0089D8CA" w14:textId="77777777" w:rsidTr="000721D7">
        <w:tc>
          <w:tcPr>
            <w:tcW w:w="2330" w:type="dxa"/>
          </w:tcPr>
          <w:p w14:paraId="2EF36626" w14:textId="3B1E8909" w:rsidR="005956CA" w:rsidRDefault="005956CA" w:rsidP="005956CA">
            <w:pPr>
              <w:pStyle w:val="RowHeader"/>
              <w:jc w:val="center"/>
              <w:rPr>
                <w:szCs w:val="24"/>
              </w:rPr>
            </w:pPr>
            <w:r w:rsidRPr="005A72C5">
              <w:rPr>
                <w:szCs w:val="24"/>
              </w:rPr>
              <w:t>Geometric proof</w:t>
            </w:r>
          </w:p>
          <w:p w14:paraId="382B2DCE" w14:textId="51A7D717" w:rsidR="005956CA" w:rsidRDefault="005956CA" w:rsidP="005956CA">
            <w:pPr>
              <w:pStyle w:val="RowHeader"/>
              <w:jc w:val="center"/>
            </w:pPr>
            <w:proofErr w:type="spellStart"/>
            <w:r w:rsidRPr="008115B4">
              <w:rPr>
                <w:b w:val="0"/>
                <w:bCs/>
                <w:i/>
                <w:iCs/>
                <w:sz w:val="20"/>
                <w:szCs w:val="20"/>
              </w:rPr>
              <w:t>demostración</w:t>
            </w:r>
            <w:proofErr w:type="spellEnd"/>
            <w:r w:rsidRPr="008115B4">
              <w:rPr>
                <w:b w:val="0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115B4">
              <w:rPr>
                <w:b w:val="0"/>
                <w:bCs/>
                <w:i/>
                <w:iCs/>
                <w:sz w:val="20"/>
                <w:szCs w:val="20"/>
              </w:rPr>
              <w:t>geométrica</w:t>
            </w:r>
            <w:proofErr w:type="spellEnd"/>
          </w:p>
        </w:tc>
        <w:tc>
          <w:tcPr>
            <w:tcW w:w="8370" w:type="dxa"/>
          </w:tcPr>
          <w:p w14:paraId="6B88F773" w14:textId="77777777" w:rsidR="005956CA" w:rsidRDefault="005956CA" w:rsidP="006B4CC2">
            <w:pPr>
              <w:pStyle w:val="TableData"/>
            </w:pPr>
          </w:p>
        </w:tc>
      </w:tr>
      <w:tr w:rsidR="005956CA" w:rsidRPr="005956CA" w14:paraId="74DF8D9A" w14:textId="77777777" w:rsidTr="000721D7">
        <w:tc>
          <w:tcPr>
            <w:tcW w:w="2330" w:type="dxa"/>
          </w:tcPr>
          <w:p w14:paraId="173BF637" w14:textId="1D7BE5AE" w:rsidR="005956CA" w:rsidRDefault="005956CA" w:rsidP="005956CA">
            <w:pPr>
              <w:pStyle w:val="RowHeader"/>
              <w:jc w:val="center"/>
              <w:rPr>
                <w:szCs w:val="24"/>
                <w:lang w:val="es-ES"/>
              </w:rPr>
            </w:pPr>
            <w:proofErr w:type="spellStart"/>
            <w:r w:rsidRPr="008115B4">
              <w:rPr>
                <w:szCs w:val="24"/>
                <w:lang w:val="es-ES"/>
              </w:rPr>
              <w:t>Types</w:t>
            </w:r>
            <w:proofErr w:type="spellEnd"/>
            <w:r w:rsidRPr="008115B4">
              <w:rPr>
                <w:szCs w:val="24"/>
                <w:lang w:val="es-ES"/>
              </w:rPr>
              <w:t xml:space="preserve"> </w:t>
            </w:r>
            <w:proofErr w:type="spellStart"/>
            <w:r w:rsidRPr="008115B4">
              <w:rPr>
                <w:szCs w:val="24"/>
                <w:lang w:val="es-ES"/>
              </w:rPr>
              <w:t>of</w:t>
            </w:r>
            <w:proofErr w:type="spellEnd"/>
            <w:r w:rsidRPr="008115B4">
              <w:rPr>
                <w:szCs w:val="24"/>
                <w:lang w:val="es-ES"/>
              </w:rPr>
              <w:t xml:space="preserve"> </w:t>
            </w:r>
            <w:proofErr w:type="spellStart"/>
            <w:r w:rsidRPr="008115B4">
              <w:rPr>
                <w:szCs w:val="24"/>
                <w:lang w:val="es-ES"/>
              </w:rPr>
              <w:t>proofs</w:t>
            </w:r>
            <w:proofErr w:type="spellEnd"/>
          </w:p>
          <w:p w14:paraId="2196ECBD" w14:textId="72615F90" w:rsidR="005956CA" w:rsidRPr="005956CA" w:rsidRDefault="005956CA" w:rsidP="005956CA">
            <w:pPr>
              <w:pStyle w:val="RowHeader"/>
              <w:jc w:val="center"/>
              <w:rPr>
                <w:szCs w:val="24"/>
                <w:lang w:val="es-ES"/>
              </w:rPr>
            </w:pPr>
            <w:r w:rsidRPr="008115B4">
              <w:rPr>
                <w:b w:val="0"/>
                <w:bCs/>
                <w:i/>
                <w:iCs/>
                <w:sz w:val="20"/>
                <w:szCs w:val="20"/>
                <w:lang w:val="es-ES"/>
              </w:rPr>
              <w:t>tipos de demostraciones</w:t>
            </w:r>
          </w:p>
        </w:tc>
        <w:tc>
          <w:tcPr>
            <w:tcW w:w="8370" w:type="dxa"/>
          </w:tcPr>
          <w:p w14:paraId="3604E55A" w14:textId="77777777" w:rsidR="005956CA" w:rsidRPr="005956CA" w:rsidRDefault="005956CA" w:rsidP="006B4CC2">
            <w:pPr>
              <w:pStyle w:val="TableData"/>
              <w:rPr>
                <w:lang w:val="es-ES"/>
              </w:rPr>
            </w:pPr>
          </w:p>
        </w:tc>
      </w:tr>
    </w:tbl>
    <w:p w14:paraId="520EEE65" w14:textId="51145B36" w:rsidR="00D106FF" w:rsidRDefault="005956CA" w:rsidP="006B4CC2">
      <w:pPr>
        <w:pStyle w:val="Heading1"/>
        <w:rPr>
          <w:lang w:val="es-ES"/>
        </w:rPr>
      </w:pPr>
      <w:r w:rsidRPr="005956CA">
        <w:rPr>
          <w:lang w:val="es-ES"/>
        </w:rPr>
        <w:t>Banco de Palabras para Razones o Justificaciones</w:t>
      </w:r>
    </w:p>
    <w:tbl>
      <w:tblPr>
        <w:tblStyle w:val="TableGrid"/>
        <w:tblW w:w="5000" w:type="pct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5956CA" w:rsidRPr="005A72C5" w14:paraId="7CDD6F30" w14:textId="77777777" w:rsidTr="000721D7">
        <w:trPr>
          <w:cantSplit/>
          <w:tblHeader/>
        </w:trPr>
        <w:tc>
          <w:tcPr>
            <w:tcW w:w="2500" w:type="pct"/>
            <w:shd w:val="clear" w:color="auto" w:fill="346E7C"/>
          </w:tcPr>
          <w:p w14:paraId="288FEF90" w14:textId="77777777" w:rsidR="005956CA" w:rsidRPr="005A72C5" w:rsidRDefault="005956CA" w:rsidP="008A7CF0">
            <w:pPr>
              <w:pStyle w:val="TableColumnHeaders"/>
              <w:rPr>
                <w:szCs w:val="24"/>
              </w:rPr>
            </w:pPr>
            <w:r>
              <w:rPr>
                <w:szCs w:val="24"/>
              </w:rPr>
              <w:t xml:space="preserve">Definition of…   </w:t>
            </w:r>
            <w:proofErr w:type="spellStart"/>
            <w:r w:rsidRPr="00CD5D0F">
              <w:rPr>
                <w:b w:val="0"/>
                <w:bCs/>
                <w:i/>
                <w:iCs/>
                <w:szCs w:val="24"/>
              </w:rPr>
              <w:t>Definición</w:t>
            </w:r>
            <w:proofErr w:type="spellEnd"/>
            <w:r w:rsidRPr="00CD5D0F">
              <w:rPr>
                <w:b w:val="0"/>
                <w:bCs/>
                <w:i/>
                <w:iCs/>
                <w:szCs w:val="24"/>
              </w:rPr>
              <w:t xml:space="preserve"> de</w:t>
            </w:r>
            <w:r>
              <w:rPr>
                <w:szCs w:val="24"/>
              </w:rPr>
              <w:t>…</w:t>
            </w:r>
          </w:p>
        </w:tc>
        <w:tc>
          <w:tcPr>
            <w:tcW w:w="2500" w:type="pct"/>
            <w:shd w:val="clear" w:color="auto" w:fill="346E7C"/>
          </w:tcPr>
          <w:p w14:paraId="34E629C6" w14:textId="77777777" w:rsidR="005956CA" w:rsidRPr="005A72C5" w:rsidRDefault="005956CA" w:rsidP="008A7CF0">
            <w:pPr>
              <w:pStyle w:val="TableColumnHeaders"/>
              <w:rPr>
                <w:szCs w:val="24"/>
              </w:rPr>
            </w:pPr>
            <w:r>
              <w:rPr>
                <w:szCs w:val="24"/>
              </w:rPr>
              <w:t xml:space="preserve">Properties   </w:t>
            </w:r>
            <w:proofErr w:type="spellStart"/>
            <w:r w:rsidRPr="00CD5D0F">
              <w:rPr>
                <w:b w:val="0"/>
                <w:bCs/>
                <w:i/>
                <w:iCs/>
                <w:szCs w:val="24"/>
              </w:rPr>
              <w:t>Propiedad</w:t>
            </w:r>
            <w:proofErr w:type="spellEnd"/>
            <w:r>
              <w:rPr>
                <w:b w:val="0"/>
                <w:bCs/>
                <w:i/>
                <w:iCs/>
                <w:szCs w:val="24"/>
              </w:rPr>
              <w:t>…</w:t>
            </w:r>
          </w:p>
        </w:tc>
      </w:tr>
      <w:tr w:rsidR="005956CA" w:rsidRPr="005A72C5" w14:paraId="79BD4DE4" w14:textId="77777777" w:rsidTr="000721D7">
        <w:trPr>
          <w:trHeight w:val="3051"/>
        </w:trPr>
        <w:tc>
          <w:tcPr>
            <w:tcW w:w="2500" w:type="pct"/>
          </w:tcPr>
          <w:p w14:paraId="55FF719B" w14:textId="77777777" w:rsidR="005956CA" w:rsidRPr="00BF7B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  <w:lang w:val="es-ES"/>
              </w:rPr>
            </w:pPr>
            <w:r w:rsidRPr="00BF7BE7">
              <w:rPr>
                <w:szCs w:val="24"/>
                <w:lang w:val="es-ES"/>
              </w:rPr>
              <w:t xml:space="preserve">Angle Bisector </w:t>
            </w:r>
            <w:r w:rsidRPr="00BF7BE7">
              <w:rPr>
                <w:i/>
                <w:iCs/>
                <w:sz w:val="20"/>
                <w:szCs w:val="20"/>
                <w:lang w:val="es-ES"/>
              </w:rPr>
              <w:t>bisectriz de un ángulo</w:t>
            </w:r>
          </w:p>
          <w:p w14:paraId="43B63A2C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Complementary Angles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ángulos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complementarios</w:t>
            </w:r>
            <w:proofErr w:type="spellEnd"/>
          </w:p>
          <w:p w14:paraId="40E29548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Congruent Angles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ángulos</w:t>
            </w:r>
            <w:proofErr w:type="spellEnd"/>
            <w:r w:rsidRPr="00BF7BE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congruentes</w:t>
            </w:r>
            <w:proofErr w:type="spellEnd"/>
          </w:p>
          <w:p w14:paraId="4F85C931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Congruent Segments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segmentos</w:t>
            </w:r>
            <w:proofErr w:type="spellEnd"/>
            <w:r w:rsidRPr="00BF7BE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congruentes</w:t>
            </w:r>
            <w:proofErr w:type="spellEnd"/>
          </w:p>
          <w:p w14:paraId="5A843511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Linear Pair</w:t>
            </w:r>
            <w:r>
              <w:rPr>
                <w:szCs w:val="24"/>
              </w:rPr>
              <w:t xml:space="preserve"> </w:t>
            </w:r>
            <w:r w:rsidRPr="00BF7BE7">
              <w:rPr>
                <w:i/>
                <w:iCs/>
                <w:sz w:val="20"/>
                <w:szCs w:val="20"/>
              </w:rPr>
              <w:t>par lineal</w:t>
            </w:r>
            <w:r>
              <w:rPr>
                <w:szCs w:val="24"/>
              </w:rPr>
              <w:t xml:space="preserve"> </w:t>
            </w:r>
          </w:p>
          <w:p w14:paraId="1CF4A5F8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Midpoint</w:t>
            </w:r>
            <w:r>
              <w:rPr>
                <w:szCs w:val="24"/>
              </w:rPr>
              <w:t xml:space="preserve"> </w:t>
            </w:r>
            <w:r w:rsidRPr="00BF7BE7">
              <w:rPr>
                <w:i/>
                <w:iCs/>
                <w:sz w:val="20"/>
                <w:szCs w:val="20"/>
              </w:rPr>
              <w:t>punto medio</w:t>
            </w:r>
          </w:p>
          <w:p w14:paraId="708FD7EF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Right Angles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ángulos</w:t>
            </w:r>
            <w:proofErr w:type="spellEnd"/>
            <w:r w:rsidRPr="00BF7BE7">
              <w:rPr>
                <w:i/>
                <w:iCs/>
                <w:sz w:val="20"/>
                <w:szCs w:val="20"/>
              </w:rPr>
              <w:t xml:space="preserve"> rectos</w:t>
            </w:r>
          </w:p>
          <w:p w14:paraId="595BD88B" w14:textId="77777777" w:rsidR="005956CA" w:rsidRPr="00BF7BE7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  <w:lang w:val="es-ES"/>
              </w:rPr>
            </w:pPr>
            <w:proofErr w:type="spellStart"/>
            <w:r w:rsidRPr="00BF7BE7">
              <w:rPr>
                <w:szCs w:val="24"/>
                <w:lang w:val="es-ES"/>
              </w:rPr>
              <w:t>Segment</w:t>
            </w:r>
            <w:proofErr w:type="spellEnd"/>
            <w:r w:rsidRPr="00BF7BE7">
              <w:rPr>
                <w:szCs w:val="24"/>
                <w:lang w:val="es-ES"/>
              </w:rPr>
              <w:t xml:space="preserve"> Bisector </w:t>
            </w:r>
            <w:r w:rsidRPr="00BF7BE7">
              <w:rPr>
                <w:i/>
                <w:iCs/>
                <w:sz w:val="20"/>
                <w:szCs w:val="20"/>
                <w:lang w:val="es-ES"/>
              </w:rPr>
              <w:t>bisectriz de un segmento</w:t>
            </w:r>
          </w:p>
          <w:p w14:paraId="338F3BEA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A72C5">
              <w:rPr>
                <w:szCs w:val="24"/>
              </w:rPr>
              <w:t>Supplementary Angles</w:t>
            </w:r>
            <w:r>
              <w:rPr>
                <w:szCs w:val="24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ángulos</w:t>
            </w:r>
            <w:proofErr w:type="spellEnd"/>
            <w:r w:rsidRPr="00BF7BE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F7BE7">
              <w:rPr>
                <w:i/>
                <w:iCs/>
                <w:sz w:val="20"/>
                <w:szCs w:val="20"/>
              </w:rPr>
              <w:t>suplementarios</w:t>
            </w:r>
            <w:proofErr w:type="spellEnd"/>
          </w:p>
          <w:p w14:paraId="18FA5DAC" w14:textId="77777777" w:rsidR="005956CA" w:rsidRPr="005C75F7" w:rsidRDefault="005956CA" w:rsidP="005956CA">
            <w:pPr>
              <w:pStyle w:val="ListParagraph"/>
              <w:numPr>
                <w:ilvl w:val="0"/>
                <w:numId w:val="12"/>
              </w:numPr>
              <w:spacing w:after="0"/>
              <w:ind w:left="239" w:hanging="184"/>
              <w:rPr>
                <w:szCs w:val="24"/>
                <w:lang w:val="es-ES"/>
              </w:rPr>
            </w:pPr>
            <w:r w:rsidRPr="005C75F7">
              <w:rPr>
                <w:szCs w:val="24"/>
                <w:lang w:val="es-ES"/>
              </w:rPr>
              <w:t xml:space="preserve">Vertical Angles </w:t>
            </w:r>
            <w:r w:rsidRPr="005C75F7">
              <w:rPr>
                <w:i/>
                <w:iCs/>
                <w:sz w:val="20"/>
                <w:szCs w:val="20"/>
                <w:lang w:val="es-ES"/>
              </w:rPr>
              <w:t>ángulos opuestos por el vértice</w:t>
            </w:r>
          </w:p>
        </w:tc>
        <w:tc>
          <w:tcPr>
            <w:tcW w:w="2500" w:type="pct"/>
          </w:tcPr>
          <w:p w14:paraId="57E844E8" w14:textId="6C6F1991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Cs w:val="24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Addition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Property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of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Equality</w:t>
            </w:r>
            <w:proofErr w:type="spellEnd"/>
            <w:r w:rsidRPr="005956CA">
              <w:rPr>
                <w:szCs w:val="24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de la igualdad de la suma</w:t>
            </w:r>
          </w:p>
          <w:p w14:paraId="04A865AE" w14:textId="77777777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Cs w:val="24"/>
              </w:rPr>
            </w:pPr>
            <w:r w:rsidRPr="005956CA">
              <w:rPr>
                <w:sz w:val="22"/>
              </w:rPr>
              <w:t>Distributive Property</w:t>
            </w:r>
            <w:r>
              <w:rPr>
                <w:szCs w:val="24"/>
              </w:rPr>
              <w:t xml:space="preserve">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distributiva</w:t>
            </w:r>
            <w:proofErr w:type="spellEnd"/>
          </w:p>
          <w:p w14:paraId="4B517F2E" w14:textId="51E9032D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Division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Property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of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Equality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de la igualdad de la división</w:t>
            </w:r>
          </w:p>
          <w:p w14:paraId="1088DFAE" w14:textId="29B6DA10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Multiplication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Property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of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Equality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de la igualdad de la multiplicación</w:t>
            </w:r>
          </w:p>
          <w:p w14:paraId="6DF9D320" w14:textId="77777777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 xml:space="preserve">Reflexive Property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reflexiva</w:t>
            </w:r>
            <w:proofErr w:type="spellEnd"/>
          </w:p>
          <w:p w14:paraId="24256651" w14:textId="188E54B1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>Substitution Property of Equality</w:t>
            </w:r>
            <w:r>
              <w:rPr>
                <w:sz w:val="22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</w:rPr>
              <w:t xml:space="preserve">de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sustitución</w:t>
            </w:r>
            <w:proofErr w:type="spellEnd"/>
          </w:p>
          <w:p w14:paraId="49D2F649" w14:textId="242BB17D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Subtraction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Property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of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Equality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de la igualdad de la resta</w:t>
            </w:r>
          </w:p>
          <w:p w14:paraId="3D3F2596" w14:textId="77777777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 xml:space="preserve">Symmetric Property </w:t>
            </w:r>
            <w:proofErr w:type="spellStart"/>
            <w:r w:rsidRPr="005956CA">
              <w:rPr>
                <w:i/>
                <w:iCs/>
                <w:sz w:val="22"/>
              </w:rPr>
              <w:t>simétrica</w:t>
            </w:r>
            <w:proofErr w:type="spellEnd"/>
          </w:p>
          <w:p w14:paraId="3A91C7E1" w14:textId="77777777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spacing w:after="0"/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 xml:space="preserve">Transitive Property </w:t>
            </w:r>
            <w:proofErr w:type="spellStart"/>
            <w:r w:rsidRPr="005956CA">
              <w:rPr>
                <w:i/>
                <w:iCs/>
                <w:sz w:val="22"/>
              </w:rPr>
              <w:t>transitiva</w:t>
            </w:r>
            <w:proofErr w:type="spellEnd"/>
          </w:p>
          <w:p w14:paraId="05ADDB28" w14:textId="77777777" w:rsidR="005956CA" w:rsidRPr="005A72C5" w:rsidRDefault="005956CA" w:rsidP="008A7CF0">
            <w:pPr>
              <w:pStyle w:val="TableData"/>
              <w:rPr>
                <w:szCs w:val="24"/>
              </w:rPr>
            </w:pPr>
          </w:p>
        </w:tc>
      </w:tr>
      <w:tr w:rsidR="005956CA" w:rsidRPr="005A72C5" w14:paraId="7594F396" w14:textId="77777777" w:rsidTr="000721D7">
        <w:tc>
          <w:tcPr>
            <w:tcW w:w="2500" w:type="pct"/>
            <w:shd w:val="clear" w:color="auto" w:fill="346E7C"/>
          </w:tcPr>
          <w:p w14:paraId="6E622527" w14:textId="697A387E" w:rsidR="005956CA" w:rsidRPr="005A72C5" w:rsidRDefault="005956CA" w:rsidP="008A7CF0">
            <w:pPr>
              <w:pStyle w:val="TableColumnHeaders"/>
              <w:rPr>
                <w:szCs w:val="24"/>
              </w:rPr>
            </w:pPr>
            <w:r w:rsidRPr="005A72C5">
              <w:rPr>
                <w:szCs w:val="24"/>
              </w:rPr>
              <w:t>Postula</w:t>
            </w:r>
            <w:r>
              <w:rPr>
                <w:szCs w:val="24"/>
              </w:rPr>
              <w:t xml:space="preserve">tes   </w:t>
            </w:r>
            <w:proofErr w:type="spellStart"/>
            <w:r w:rsidRPr="005956CA">
              <w:rPr>
                <w:b w:val="0"/>
                <w:bCs/>
                <w:i/>
                <w:iCs/>
                <w:szCs w:val="24"/>
              </w:rPr>
              <w:t>Postulado</w:t>
            </w:r>
            <w:proofErr w:type="spellEnd"/>
            <w:r>
              <w:rPr>
                <w:b w:val="0"/>
                <w:bCs/>
                <w:i/>
                <w:iCs/>
                <w:szCs w:val="24"/>
              </w:rPr>
              <w:t xml:space="preserve"> de… </w:t>
            </w:r>
          </w:p>
        </w:tc>
        <w:tc>
          <w:tcPr>
            <w:tcW w:w="2500" w:type="pct"/>
            <w:shd w:val="clear" w:color="auto" w:fill="346E7C"/>
          </w:tcPr>
          <w:p w14:paraId="463836A3" w14:textId="230B0E64" w:rsidR="005956CA" w:rsidRPr="005A72C5" w:rsidRDefault="005956CA" w:rsidP="008A7CF0">
            <w:pPr>
              <w:pStyle w:val="TableColumnHeaders"/>
              <w:rPr>
                <w:szCs w:val="24"/>
              </w:rPr>
            </w:pPr>
            <w:r>
              <w:rPr>
                <w:szCs w:val="24"/>
              </w:rPr>
              <w:t xml:space="preserve">Theorems   </w:t>
            </w:r>
            <w:proofErr w:type="spellStart"/>
            <w:r w:rsidRPr="005956CA">
              <w:rPr>
                <w:b w:val="0"/>
                <w:bCs/>
                <w:i/>
                <w:iCs/>
                <w:szCs w:val="24"/>
              </w:rPr>
              <w:t>Teoremas</w:t>
            </w:r>
            <w:proofErr w:type="spellEnd"/>
            <w:r w:rsidRPr="005956CA">
              <w:rPr>
                <w:b w:val="0"/>
                <w:bCs/>
                <w:i/>
                <w:iCs/>
                <w:szCs w:val="24"/>
              </w:rPr>
              <w:t xml:space="preserve"> de</w:t>
            </w:r>
            <w:r>
              <w:rPr>
                <w:b w:val="0"/>
                <w:bCs/>
                <w:i/>
                <w:iCs/>
                <w:szCs w:val="24"/>
              </w:rPr>
              <w:t>…</w:t>
            </w:r>
          </w:p>
        </w:tc>
      </w:tr>
      <w:tr w:rsidR="005956CA" w:rsidRPr="005956CA" w14:paraId="0CB01DBA" w14:textId="77777777" w:rsidTr="000721D7">
        <w:trPr>
          <w:trHeight w:val="2250"/>
        </w:trPr>
        <w:tc>
          <w:tcPr>
            <w:tcW w:w="2500" w:type="pct"/>
          </w:tcPr>
          <w:p w14:paraId="6E51C2AB" w14:textId="45BC8B2E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 w:val="22"/>
                <w:lang w:val="es-ES"/>
              </w:rPr>
            </w:pPr>
            <w:r w:rsidRPr="005956CA">
              <w:rPr>
                <w:sz w:val="22"/>
                <w:lang w:val="es-ES"/>
              </w:rPr>
              <w:t xml:space="preserve">Angle </w:t>
            </w:r>
            <w:proofErr w:type="spellStart"/>
            <w:r w:rsidRPr="005956CA">
              <w:rPr>
                <w:sz w:val="22"/>
                <w:lang w:val="es-ES"/>
              </w:rPr>
              <w:t>Addition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proofErr w:type="spellStart"/>
            <w:r w:rsidRPr="005956CA">
              <w:rPr>
                <w:sz w:val="22"/>
                <w:lang w:val="es-ES"/>
              </w:rPr>
              <w:t>Postulate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suma de ángulos</w:t>
            </w:r>
          </w:p>
          <w:p w14:paraId="51A5F9A7" w14:textId="1E776974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 w:val="22"/>
              </w:rPr>
            </w:pPr>
            <w:r w:rsidRPr="005956CA">
              <w:rPr>
                <w:sz w:val="22"/>
              </w:rPr>
              <w:t>Linear Pair Postulate</w:t>
            </w:r>
            <w:r>
              <w:rPr>
                <w:sz w:val="22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</w:rPr>
              <w:t>par lineal</w:t>
            </w:r>
          </w:p>
          <w:p w14:paraId="67676C48" w14:textId="2EFB64E0" w:rsidR="005956CA" w:rsidRPr="005A72C5" w:rsidRDefault="005956CA" w:rsidP="005956CA">
            <w:pPr>
              <w:pStyle w:val="ListParagraph"/>
              <w:numPr>
                <w:ilvl w:val="0"/>
                <w:numId w:val="12"/>
              </w:numPr>
              <w:ind w:left="239" w:hanging="184"/>
              <w:rPr>
                <w:szCs w:val="24"/>
              </w:rPr>
            </w:pPr>
            <w:r w:rsidRPr="005956CA">
              <w:rPr>
                <w:sz w:val="22"/>
              </w:rPr>
              <w:t>Segment Addition Postulate</w:t>
            </w:r>
            <w:r>
              <w:rPr>
                <w:sz w:val="22"/>
              </w:rPr>
              <w:t xml:space="preserve">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su</w:t>
            </w:r>
            <w:r>
              <w:rPr>
                <w:i/>
                <w:iCs/>
                <w:sz w:val="19"/>
                <w:szCs w:val="19"/>
              </w:rPr>
              <w:t>m</w:t>
            </w:r>
            <w:r w:rsidRPr="005956CA">
              <w:rPr>
                <w:i/>
                <w:iCs/>
                <w:sz w:val="19"/>
                <w:szCs w:val="19"/>
              </w:rPr>
              <w:t>a</w:t>
            </w:r>
            <w:proofErr w:type="spellEnd"/>
            <w:r w:rsidRPr="005956CA">
              <w:rPr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segmento</w:t>
            </w:r>
            <w:proofErr w:type="spellEnd"/>
          </w:p>
        </w:tc>
        <w:tc>
          <w:tcPr>
            <w:tcW w:w="2500" w:type="pct"/>
          </w:tcPr>
          <w:p w14:paraId="05B20696" w14:textId="15D8D8E4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Alternate</w:t>
            </w:r>
            <w:proofErr w:type="spellEnd"/>
            <w:r w:rsidRPr="005956CA">
              <w:rPr>
                <w:sz w:val="22"/>
                <w:lang w:val="es-ES"/>
              </w:rPr>
              <w:t xml:space="preserve"> Exterior Angles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ángulos </w:t>
            </w:r>
            <w:proofErr w:type="spellStart"/>
            <w:r w:rsidRPr="005956CA">
              <w:rPr>
                <w:i/>
                <w:iCs/>
                <w:sz w:val="19"/>
                <w:szCs w:val="19"/>
                <w:lang w:val="es-ES"/>
              </w:rPr>
              <w:t>alt</w:t>
            </w:r>
            <w:proofErr w:type="spellEnd"/>
            <w:r>
              <w:rPr>
                <w:i/>
                <w:iCs/>
                <w:sz w:val="19"/>
                <w:szCs w:val="19"/>
                <w:lang w:val="es-ES"/>
              </w:rPr>
              <w:t>.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 externos</w:t>
            </w:r>
          </w:p>
          <w:p w14:paraId="19B368B5" w14:textId="76B250C8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proofErr w:type="spellStart"/>
            <w:r w:rsidRPr="005956CA">
              <w:rPr>
                <w:sz w:val="22"/>
                <w:lang w:val="es-ES"/>
              </w:rPr>
              <w:t>Alternate</w:t>
            </w:r>
            <w:proofErr w:type="spellEnd"/>
            <w:r w:rsidRPr="005956CA">
              <w:rPr>
                <w:sz w:val="22"/>
                <w:lang w:val="es-ES"/>
              </w:rPr>
              <w:t xml:space="preserve"> Interior Angles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ángulos </w:t>
            </w:r>
            <w:proofErr w:type="spellStart"/>
            <w:r w:rsidRPr="005956CA">
              <w:rPr>
                <w:i/>
                <w:iCs/>
                <w:sz w:val="19"/>
                <w:szCs w:val="19"/>
                <w:lang w:val="es-ES"/>
              </w:rPr>
              <w:t>alt</w:t>
            </w:r>
            <w:proofErr w:type="spellEnd"/>
            <w:r>
              <w:rPr>
                <w:i/>
                <w:iCs/>
                <w:sz w:val="19"/>
                <w:szCs w:val="19"/>
                <w:lang w:val="es-ES"/>
              </w:rPr>
              <w:t>.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 xml:space="preserve"> internos</w:t>
            </w:r>
          </w:p>
          <w:p w14:paraId="12C4B4C9" w14:textId="7B5276D5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r w:rsidRPr="005956CA">
              <w:rPr>
                <w:sz w:val="22"/>
                <w:lang w:val="es-ES"/>
              </w:rPr>
              <w:t xml:space="preserve">Angle Bisector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bisectriz de un ángulo</w:t>
            </w:r>
          </w:p>
          <w:p w14:paraId="1F582C02" w14:textId="258A91FE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  <w:lang w:val="es-ES"/>
              </w:rPr>
            </w:pPr>
            <w:r w:rsidRPr="005956CA">
              <w:rPr>
                <w:sz w:val="22"/>
                <w:lang w:val="es-ES"/>
              </w:rPr>
              <w:t xml:space="preserve">Consecutive Interior Angles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ángulos internos consecutivos</w:t>
            </w:r>
          </w:p>
          <w:p w14:paraId="149D09EB" w14:textId="0A48BE76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>Corresponding Angles Theorem</w:t>
            </w:r>
            <w:r>
              <w:rPr>
                <w:sz w:val="22"/>
              </w:rPr>
              <w:t xml:space="preserve">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ángulos</w:t>
            </w:r>
            <w:proofErr w:type="spellEnd"/>
            <w:r w:rsidRPr="005956CA">
              <w:rPr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5956CA">
              <w:rPr>
                <w:i/>
                <w:iCs/>
                <w:sz w:val="19"/>
                <w:szCs w:val="19"/>
              </w:rPr>
              <w:t>correspondientes</w:t>
            </w:r>
            <w:proofErr w:type="spellEnd"/>
          </w:p>
          <w:p w14:paraId="679230E5" w14:textId="47C8C7BC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ind w:left="244" w:hanging="189"/>
              <w:rPr>
                <w:sz w:val="22"/>
              </w:rPr>
            </w:pPr>
            <w:r w:rsidRPr="005956CA">
              <w:rPr>
                <w:sz w:val="22"/>
              </w:rPr>
              <w:t>Midpoint Theorem</w:t>
            </w:r>
            <w:r>
              <w:rPr>
                <w:sz w:val="22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</w:rPr>
              <w:t>punto medio</w:t>
            </w:r>
          </w:p>
          <w:p w14:paraId="6E6AA7B1" w14:textId="7487B9D2" w:rsidR="005956CA" w:rsidRPr="005956CA" w:rsidRDefault="005956CA" w:rsidP="005956CA">
            <w:pPr>
              <w:pStyle w:val="ListParagraph"/>
              <w:numPr>
                <w:ilvl w:val="0"/>
                <w:numId w:val="12"/>
              </w:numPr>
              <w:spacing w:after="0"/>
              <w:ind w:left="244" w:hanging="189"/>
              <w:rPr>
                <w:szCs w:val="24"/>
                <w:lang w:val="es-ES"/>
              </w:rPr>
            </w:pPr>
            <w:r w:rsidRPr="005956CA">
              <w:rPr>
                <w:sz w:val="22"/>
                <w:lang w:val="es-ES"/>
              </w:rPr>
              <w:t xml:space="preserve">Vertical Angles </w:t>
            </w:r>
            <w:proofErr w:type="spellStart"/>
            <w:r w:rsidRPr="005956CA">
              <w:rPr>
                <w:sz w:val="22"/>
                <w:lang w:val="es-ES"/>
              </w:rPr>
              <w:t>Theorem</w:t>
            </w:r>
            <w:proofErr w:type="spellEnd"/>
            <w:r w:rsidRPr="005956CA">
              <w:rPr>
                <w:sz w:val="22"/>
                <w:lang w:val="es-ES"/>
              </w:rPr>
              <w:t xml:space="preserve"> </w:t>
            </w:r>
            <w:r w:rsidRPr="005956CA">
              <w:rPr>
                <w:i/>
                <w:iCs/>
                <w:sz w:val="19"/>
                <w:szCs w:val="19"/>
                <w:lang w:val="es-ES"/>
              </w:rPr>
              <w:t>ángulos opuestos por el vértice</w:t>
            </w:r>
          </w:p>
        </w:tc>
      </w:tr>
    </w:tbl>
    <w:p w14:paraId="0F9A98E2" w14:textId="77777777" w:rsidR="005956CA" w:rsidRPr="005956CA" w:rsidRDefault="005956CA" w:rsidP="00D106FF">
      <w:pPr>
        <w:rPr>
          <w:rStyle w:val="Heading2Char"/>
          <w:lang w:val="es-ES"/>
        </w:rPr>
      </w:pPr>
    </w:p>
    <w:p w14:paraId="0AFE8941" w14:textId="7594581A" w:rsidR="00D106FF" w:rsidRPr="005956CA" w:rsidRDefault="006010D7" w:rsidP="005956CA">
      <w:pPr>
        <w:rPr>
          <w:lang w:val="es-ES"/>
        </w:rPr>
      </w:pPr>
      <w:r w:rsidRPr="005956CA">
        <w:rPr>
          <w:lang w:val="es-ES"/>
        </w:rPr>
        <w:t xml:space="preserve"> </w:t>
      </w:r>
    </w:p>
    <w:p w14:paraId="7476D29D" w14:textId="1055E738" w:rsidR="005956CA" w:rsidRDefault="005956CA" w:rsidP="005956CA">
      <w:pPr>
        <w:pStyle w:val="Heading1"/>
      </w:pPr>
      <w:proofErr w:type="spellStart"/>
      <w:r>
        <w:lastRenderedPageBreak/>
        <w:t>Demostrción</w:t>
      </w:r>
      <w:proofErr w:type="spellEnd"/>
      <w:r>
        <w:t xml:space="preserve"> </w:t>
      </w:r>
      <w:proofErr w:type="spellStart"/>
      <w:r>
        <w:t>Algebraica</w:t>
      </w:r>
      <w:proofErr w:type="spellEnd"/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3245"/>
        <w:gridCol w:w="2520"/>
        <w:gridCol w:w="3130"/>
      </w:tblGrid>
      <w:tr w:rsidR="005956CA" w14:paraId="77B33E01" w14:textId="77777777" w:rsidTr="000721D7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D6C9" w14:textId="77777777" w:rsidR="005956CA" w:rsidRPr="0053328A" w:rsidRDefault="005956CA" w:rsidP="008A7CF0">
            <w:pPr>
              <w:pStyle w:val="TableColumnHeaders"/>
              <w:jc w:val="left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346E7C"/>
            </w:tcBorders>
            <w:shd w:val="clear" w:color="auto" w:fill="auto"/>
            <w:vAlign w:val="center"/>
          </w:tcPr>
          <w:p w14:paraId="3C8E9956" w14:textId="0D1F8C4F" w:rsidR="005956CA" w:rsidRPr="0053328A" w:rsidRDefault="005956CA" w:rsidP="008A7CF0">
            <w:pPr>
              <w:pStyle w:val="TableData"/>
            </w:pPr>
            <w:r>
              <w:t xml:space="preserve">Dado: </w:t>
            </w:r>
            <w:r w:rsidRPr="00FD2697">
              <w:rPr>
                <w:rFonts w:ascii="Times New Roman" w:hAnsi="Times New Roman" w:cs="Times New Roman"/>
              </w:rPr>
              <w:t>2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+ 5 = 20 – 3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25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</w:tcPr>
          <w:p w14:paraId="459D5A8C" w14:textId="6D5C27CA" w:rsidR="005956CA" w:rsidRPr="0053328A" w:rsidRDefault="005956CA" w:rsidP="008A7CF0">
            <w:pPr>
              <w:pStyle w:val="TableColumnHeaders"/>
            </w:pPr>
            <w:proofErr w:type="spellStart"/>
            <w:r>
              <w:t>Proposición</w:t>
            </w:r>
            <w:proofErr w:type="spellEnd"/>
          </w:p>
        </w:tc>
        <w:tc>
          <w:tcPr>
            <w:tcW w:w="31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</w:tcPr>
          <w:p w14:paraId="40A792B0" w14:textId="51933DF7" w:rsidR="005956CA" w:rsidRPr="0053328A" w:rsidRDefault="005956CA" w:rsidP="008A7CF0">
            <w:pPr>
              <w:pStyle w:val="TableColumnHeaders"/>
            </w:pPr>
            <w:r>
              <w:t>Razón</w:t>
            </w:r>
          </w:p>
        </w:tc>
      </w:tr>
      <w:tr w:rsidR="005956CA" w14:paraId="28E408B8" w14:textId="77777777" w:rsidTr="000721D7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A4ED" w14:textId="77777777" w:rsidR="005956CA" w:rsidRDefault="005956CA" w:rsidP="008A7CF0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346E7C"/>
            </w:tcBorders>
            <w:shd w:val="clear" w:color="auto" w:fill="auto"/>
            <w:vAlign w:val="center"/>
          </w:tcPr>
          <w:p w14:paraId="73E9D59C" w14:textId="788AD765" w:rsidR="005956CA" w:rsidRDefault="005956CA" w:rsidP="008A7CF0">
            <w:pPr>
              <w:pStyle w:val="TableData"/>
            </w:pPr>
            <w:proofErr w:type="spellStart"/>
            <w:r>
              <w:t>Demuestra</w:t>
            </w:r>
            <w:proofErr w:type="spellEnd"/>
            <w:r>
              <w:t xml:space="preserve">: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25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CB4C6BE" w14:textId="77777777" w:rsidR="005956CA" w:rsidRDefault="005956CA" w:rsidP="008A7CF0">
            <w:pPr>
              <w:pStyle w:val="TableData"/>
            </w:pPr>
            <w:r>
              <w:t xml:space="preserve">1.  </w:t>
            </w:r>
            <w:r w:rsidRPr="00FD2697">
              <w:rPr>
                <w:rFonts w:ascii="Times New Roman" w:hAnsi="Times New Roman" w:cs="Times New Roman"/>
              </w:rPr>
              <w:t>2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+ 5 = 20 – 3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</w:p>
        </w:tc>
        <w:tc>
          <w:tcPr>
            <w:tcW w:w="31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E3957A3" w14:textId="77777777" w:rsidR="005956CA" w:rsidRDefault="005956CA" w:rsidP="008A7CF0">
            <w:pPr>
              <w:pStyle w:val="TableData"/>
            </w:pPr>
            <w:r>
              <w:t xml:space="preserve">1.  </w:t>
            </w:r>
          </w:p>
        </w:tc>
      </w:tr>
      <w:tr w:rsidR="005956CA" w14:paraId="3A9A370F" w14:textId="77777777" w:rsidTr="000721D7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F2F421A" w14:textId="77777777" w:rsidR="005956CA" w:rsidRPr="006B4CC2" w:rsidRDefault="005956CA" w:rsidP="008A7CF0">
            <w:pPr>
              <w:pStyle w:val="RowHeader"/>
              <w:rPr>
                <w:rFonts w:cstheme="minorHAnsi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346E7C"/>
            </w:tcBorders>
          </w:tcPr>
          <w:p w14:paraId="6307AF51" w14:textId="77777777" w:rsidR="005956CA" w:rsidRDefault="005956CA" w:rsidP="008A7CF0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8DDA864" w14:textId="77777777" w:rsidR="005956CA" w:rsidRDefault="005956CA" w:rsidP="008A7CF0">
            <w:pPr>
              <w:pStyle w:val="TableData"/>
            </w:pPr>
            <w:r>
              <w:t xml:space="preserve">2.  </w:t>
            </w:r>
          </w:p>
        </w:tc>
        <w:tc>
          <w:tcPr>
            <w:tcW w:w="31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A91E8BC" w14:textId="77777777" w:rsidR="005956CA" w:rsidRDefault="005956CA" w:rsidP="008A7CF0">
            <w:pPr>
              <w:pStyle w:val="TableData"/>
            </w:pPr>
            <w:r>
              <w:t xml:space="preserve">2.  </w:t>
            </w:r>
          </w:p>
        </w:tc>
      </w:tr>
      <w:tr w:rsidR="005956CA" w14:paraId="53598039" w14:textId="77777777" w:rsidTr="000721D7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93F0E38" w14:textId="77777777" w:rsidR="005956CA" w:rsidRDefault="005956CA" w:rsidP="008A7CF0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346E7C"/>
            </w:tcBorders>
          </w:tcPr>
          <w:p w14:paraId="13115708" w14:textId="77777777" w:rsidR="005956CA" w:rsidRDefault="005956CA" w:rsidP="008A7CF0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B449BD6" w14:textId="77777777" w:rsidR="005956CA" w:rsidRDefault="005956CA" w:rsidP="008A7CF0">
            <w:pPr>
              <w:pStyle w:val="TableData"/>
            </w:pPr>
            <w:r>
              <w:t xml:space="preserve">3.  </w:t>
            </w:r>
          </w:p>
        </w:tc>
        <w:tc>
          <w:tcPr>
            <w:tcW w:w="31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321B109F" w14:textId="77777777" w:rsidR="005956CA" w:rsidRDefault="005956CA" w:rsidP="008A7CF0">
            <w:pPr>
              <w:pStyle w:val="TableData"/>
            </w:pPr>
            <w:r>
              <w:t xml:space="preserve">3.  </w:t>
            </w:r>
          </w:p>
        </w:tc>
      </w:tr>
      <w:tr w:rsidR="005956CA" w14:paraId="1E197A4E" w14:textId="77777777" w:rsidTr="000721D7">
        <w:trPr>
          <w:trHeight w:val="43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B98EA18" w14:textId="77777777" w:rsidR="005956CA" w:rsidRDefault="005956CA" w:rsidP="008A7CF0">
            <w:pPr>
              <w:pStyle w:val="RowHeader"/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346E7C"/>
            </w:tcBorders>
          </w:tcPr>
          <w:p w14:paraId="245956F7" w14:textId="77777777" w:rsidR="005956CA" w:rsidRDefault="005956CA" w:rsidP="008A7CF0">
            <w:pPr>
              <w:pStyle w:val="TableData"/>
            </w:pPr>
          </w:p>
        </w:tc>
        <w:tc>
          <w:tcPr>
            <w:tcW w:w="25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269F6B5" w14:textId="77777777" w:rsidR="005956CA" w:rsidRDefault="005956CA" w:rsidP="008A7CF0">
            <w:pPr>
              <w:pStyle w:val="TableData"/>
            </w:pPr>
            <w:r>
              <w:t xml:space="preserve">4.  </w:t>
            </w:r>
            <w:r w:rsidRPr="00FD2697">
              <w:rPr>
                <w:rFonts w:ascii="Times New Roman" w:hAnsi="Times New Roman" w:cs="Times New Roman"/>
                <w:i/>
                <w:iCs/>
              </w:rPr>
              <w:t>x</w:t>
            </w:r>
            <w:r w:rsidRPr="00FD2697">
              <w:rPr>
                <w:rFonts w:ascii="Times New Roman" w:hAnsi="Times New Roman" w:cs="Times New Roman"/>
              </w:rPr>
              <w:t xml:space="preserve"> = 3</w:t>
            </w:r>
            <w:r>
              <w:t xml:space="preserve"> </w:t>
            </w:r>
          </w:p>
        </w:tc>
        <w:tc>
          <w:tcPr>
            <w:tcW w:w="313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62A4158" w14:textId="77777777" w:rsidR="005956CA" w:rsidRDefault="005956CA" w:rsidP="008A7CF0">
            <w:pPr>
              <w:pStyle w:val="TableData"/>
            </w:pPr>
            <w:r>
              <w:t xml:space="preserve">4.  </w:t>
            </w:r>
          </w:p>
        </w:tc>
      </w:tr>
    </w:tbl>
    <w:p w14:paraId="5275B1B1" w14:textId="77777777" w:rsidR="005956CA" w:rsidRDefault="005956CA" w:rsidP="005956CA"/>
    <w:p w14:paraId="082EA55A" w14:textId="77777777" w:rsidR="005956CA" w:rsidRDefault="005956CA" w:rsidP="005956CA">
      <w:pPr>
        <w:pStyle w:val="Heading1"/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334A" wp14:editId="39E773D4">
                <wp:simplePos x="0" y="0"/>
                <wp:positionH relativeFrom="column">
                  <wp:posOffset>3762980</wp:posOffset>
                </wp:positionH>
                <wp:positionV relativeFrom="paragraph">
                  <wp:posOffset>412721</wp:posOffset>
                </wp:positionV>
                <wp:extent cx="2423810" cy="5018568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810" cy="501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DEB69" w14:textId="64E9212B" w:rsidR="005956CA" w:rsidRDefault="005956CA" w:rsidP="005956CA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910D28" w:themeColor="accent1"/>
                              </w:rPr>
                              <w:t>Parrafo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910D28" w:themeColor="accent1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910D28" w:themeColor="accent1"/>
                              </w:rPr>
                              <w:t>Demostración</w:t>
                            </w:r>
                            <w:proofErr w:type="spellEnd"/>
                          </w:p>
                          <w:p w14:paraId="431CC88D" w14:textId="77777777" w:rsidR="005956CA" w:rsidRPr="005A72C5" w:rsidRDefault="005956CA" w:rsidP="005956CA">
                            <w:pPr>
                              <w:pStyle w:val="BodyText"/>
                              <w:rPr>
                                <w:color w:val="BED7D3" w:themeColor="accent3"/>
                              </w:rPr>
                            </w:pPr>
                          </w:p>
                          <w:p w14:paraId="4246A5E9" w14:textId="77777777" w:rsidR="005956CA" w:rsidRPr="005A72C5" w:rsidRDefault="005956CA" w:rsidP="005956CA">
                            <w:pPr>
                              <w:spacing w:after="0" w:line="480" w:lineRule="auto"/>
                              <w:rPr>
                                <w:color w:val="BED7D3" w:themeColor="accent3"/>
                              </w:rPr>
                            </w:pPr>
                            <w:r w:rsidRPr="005A72C5">
                              <w:rPr>
                                <w:color w:val="BED7D3" w:themeColor="accent3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B57A992" w14:textId="77777777" w:rsidR="005956CA" w:rsidRPr="005A72C5" w:rsidRDefault="005956CA" w:rsidP="005956CA">
                            <w:pPr>
                              <w:pStyle w:val="BodyText"/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7334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6.3pt;margin-top:32.5pt;width:190.85pt;height:39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" fillcolor="white [3201]" stroked="f" strokeweight=".5pt">
                <v:textbox>
                  <w:txbxContent>
                    <w:p w14:paraId="195DEB69" w14:textId="64E9212B" w:rsidR="005956CA" w:rsidRDefault="005956CA" w:rsidP="005956CA">
                      <w:pPr>
                        <w:jc w:val="center"/>
                        <w:rPr>
                          <w:b/>
                          <w:bCs/>
                          <w:color w:val="910D28" w:themeColor="accen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910D28" w:themeColor="accent1"/>
                        </w:rPr>
                        <w:t>Parrafo</w:t>
                      </w:r>
                      <w:proofErr w:type="spellEnd"/>
                      <w:r>
                        <w:rPr>
                          <w:b/>
                          <w:bCs/>
                          <w:color w:val="910D28" w:themeColor="accent1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bCs/>
                          <w:color w:val="910D28" w:themeColor="accent1"/>
                        </w:rPr>
                        <w:t>Demostración</w:t>
                      </w:r>
                      <w:proofErr w:type="spellEnd"/>
                    </w:p>
                    <w:p w14:paraId="431CC88D" w14:textId="77777777" w:rsidR="005956CA" w:rsidRPr="005A72C5" w:rsidRDefault="005956CA" w:rsidP="005956CA">
                      <w:pPr>
                        <w:pStyle w:val="BodyText"/>
                        <w:rPr>
                          <w:color w:val="BED7D3" w:themeColor="accent3"/>
                        </w:rPr>
                      </w:pPr>
                    </w:p>
                    <w:p w14:paraId="4246A5E9" w14:textId="77777777" w:rsidR="005956CA" w:rsidRPr="005A72C5" w:rsidRDefault="005956CA" w:rsidP="005956CA">
                      <w:pPr>
                        <w:spacing w:after="0" w:line="480" w:lineRule="auto"/>
                        <w:rPr>
                          <w:color w:val="BED7D3" w:themeColor="accent3"/>
                        </w:rPr>
                      </w:pPr>
                      <w:r w:rsidRPr="005A72C5">
                        <w:rPr>
                          <w:color w:val="BED7D3" w:themeColor="accent3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B57A992" w14:textId="77777777" w:rsidR="005956CA" w:rsidRPr="005A72C5" w:rsidRDefault="005956CA" w:rsidP="005956CA">
                      <w:pPr>
                        <w:pStyle w:val="BodyText"/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t>Creating a Proof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2444"/>
        <w:gridCol w:w="2625"/>
      </w:tblGrid>
      <w:tr w:rsidR="005956CA" w14:paraId="7B41B22C" w14:textId="77777777" w:rsidTr="008A7CF0">
        <w:trPr>
          <w:cantSplit/>
          <w:trHeight w:val="419"/>
          <w:tblHeader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A1D34" w14:textId="77777777" w:rsidR="005956CA" w:rsidRPr="0053328A" w:rsidRDefault="005956CA" w:rsidP="008A7CF0">
            <w:pPr>
              <w:pStyle w:val="TableData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8F0D83" w14:textId="221233A4" w:rsidR="005956CA" w:rsidRPr="0053328A" w:rsidRDefault="005956CA" w:rsidP="008A7CF0">
            <w:pPr>
              <w:pStyle w:val="TableData"/>
            </w:pPr>
            <w:r>
              <w:t xml:space="preserve">Dado: </w:t>
            </w:r>
            <w:r w:rsidRPr="00791ACD">
              <w:t>AC = AB + AB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62839" w14:textId="77777777" w:rsidR="005956CA" w:rsidRPr="0053328A" w:rsidRDefault="005956CA" w:rsidP="008A7CF0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7F534C9A" wp14:editId="39AE9FD0">
                  <wp:extent cx="1304396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9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6CA" w14:paraId="01A9CE71" w14:textId="77777777" w:rsidTr="008A7CF0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25D4D47" w14:textId="77777777" w:rsidR="005956CA" w:rsidRDefault="005956CA" w:rsidP="008A7CF0">
            <w:pPr>
              <w:pStyle w:val="RowHeader"/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706A6A0B" w14:textId="197712DC" w:rsidR="005956CA" w:rsidRDefault="005956CA" w:rsidP="008A7CF0">
            <w:pPr>
              <w:pStyle w:val="TableData"/>
            </w:pPr>
            <w:proofErr w:type="spellStart"/>
            <w:r>
              <w:t>Demuestra</w:t>
            </w:r>
            <w:proofErr w:type="spellEnd"/>
            <w:r>
              <w:t xml:space="preserve">: </w:t>
            </w:r>
            <w:r w:rsidRPr="00791ACD">
              <w:t>AB = BC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3D730C40" w14:textId="77777777" w:rsidR="005956CA" w:rsidRDefault="005956CA" w:rsidP="008A7CF0">
            <w:pPr>
              <w:pStyle w:val="TableData"/>
            </w:pPr>
          </w:p>
        </w:tc>
      </w:tr>
      <w:tr w:rsidR="005956CA" w14:paraId="1CDFF055" w14:textId="77777777" w:rsidTr="000721D7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single" w:sz="4" w:space="0" w:color="346E7C"/>
              <w:right w:val="nil"/>
            </w:tcBorders>
          </w:tcPr>
          <w:p w14:paraId="6A617AB2" w14:textId="77777777" w:rsidR="005956CA" w:rsidRPr="006B4CC2" w:rsidRDefault="005956CA" w:rsidP="008A7CF0">
            <w:pPr>
              <w:pStyle w:val="RowHeader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346E7C"/>
              <w:right w:val="nil"/>
            </w:tcBorders>
          </w:tcPr>
          <w:p w14:paraId="38AD00F7" w14:textId="77777777" w:rsidR="005956CA" w:rsidRPr="006B4CC2" w:rsidRDefault="005956CA" w:rsidP="008A7CF0">
            <w:pPr>
              <w:pStyle w:val="TableData"/>
              <w:rPr>
                <w:rFonts w:cstheme="minorHAnsi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346E7C"/>
              <w:right w:val="nil"/>
            </w:tcBorders>
          </w:tcPr>
          <w:p w14:paraId="600AE429" w14:textId="77777777" w:rsidR="005956CA" w:rsidRDefault="005956CA" w:rsidP="008A7CF0">
            <w:pPr>
              <w:pStyle w:val="TableData"/>
            </w:pPr>
          </w:p>
        </w:tc>
      </w:tr>
      <w:tr w:rsidR="005956CA" w14:paraId="5AE2F95D" w14:textId="77777777" w:rsidTr="000721D7">
        <w:trPr>
          <w:trHeight w:val="292"/>
        </w:trPr>
        <w:tc>
          <w:tcPr>
            <w:tcW w:w="2886" w:type="dxa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</w:tcPr>
          <w:p w14:paraId="5613B4E2" w14:textId="7A33D73B" w:rsidR="005956CA" w:rsidRDefault="005956CA" w:rsidP="008A7CF0">
            <w:pPr>
              <w:pStyle w:val="TableColumnHeaders"/>
            </w:pPr>
            <w:proofErr w:type="spellStart"/>
            <w:r>
              <w:t>Proposición</w:t>
            </w:r>
            <w:proofErr w:type="spellEnd"/>
          </w:p>
        </w:tc>
        <w:tc>
          <w:tcPr>
            <w:tcW w:w="2625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</w:tcPr>
          <w:p w14:paraId="4D0F314B" w14:textId="7B21361C" w:rsidR="005956CA" w:rsidRDefault="005956CA" w:rsidP="008A7CF0">
            <w:pPr>
              <w:pStyle w:val="TableColumnHeaders"/>
            </w:pPr>
            <w:r>
              <w:t>Razón</w:t>
            </w:r>
          </w:p>
        </w:tc>
      </w:tr>
      <w:tr w:rsidR="005956CA" w14:paraId="0D97D99E" w14:textId="77777777" w:rsidTr="000721D7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50854CEF" w14:textId="77777777" w:rsidR="005956CA" w:rsidRDefault="005956CA" w:rsidP="008A7CF0">
            <w:pPr>
              <w:pStyle w:val="TableData"/>
            </w:pPr>
            <w:r>
              <w:t xml:space="preserve">1.  </w:t>
            </w:r>
          </w:p>
        </w:tc>
        <w:tc>
          <w:tcPr>
            <w:tcW w:w="2625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4E55919" w14:textId="77777777" w:rsidR="005956CA" w:rsidRDefault="005956CA" w:rsidP="008A7CF0">
            <w:pPr>
              <w:pStyle w:val="TableData"/>
            </w:pPr>
            <w:r>
              <w:t xml:space="preserve">1.  </w:t>
            </w:r>
          </w:p>
        </w:tc>
      </w:tr>
      <w:tr w:rsidR="005956CA" w14:paraId="77C05A42" w14:textId="77777777" w:rsidTr="000721D7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5844B75" w14:textId="77777777" w:rsidR="005956CA" w:rsidRDefault="005956CA" w:rsidP="008A7CF0">
            <w:pPr>
              <w:pStyle w:val="TableData"/>
            </w:pPr>
            <w:r>
              <w:t xml:space="preserve">2.  </w:t>
            </w:r>
          </w:p>
        </w:tc>
        <w:tc>
          <w:tcPr>
            <w:tcW w:w="2625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F4F7ECE" w14:textId="77777777" w:rsidR="005956CA" w:rsidRDefault="005956CA" w:rsidP="008A7CF0">
            <w:pPr>
              <w:pStyle w:val="TableData"/>
            </w:pPr>
            <w:r>
              <w:t xml:space="preserve">2.  </w:t>
            </w:r>
          </w:p>
        </w:tc>
      </w:tr>
      <w:tr w:rsidR="005956CA" w14:paraId="519D9A6F" w14:textId="77777777" w:rsidTr="000721D7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9538360" w14:textId="77777777" w:rsidR="005956CA" w:rsidRDefault="005956CA" w:rsidP="008A7CF0">
            <w:pPr>
              <w:pStyle w:val="TableData"/>
            </w:pPr>
            <w:r>
              <w:t xml:space="preserve">3.  </w:t>
            </w:r>
          </w:p>
        </w:tc>
        <w:tc>
          <w:tcPr>
            <w:tcW w:w="2625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3E3B4D9" w14:textId="77777777" w:rsidR="005956CA" w:rsidRDefault="005956CA" w:rsidP="008A7CF0">
            <w:pPr>
              <w:pStyle w:val="TableData"/>
            </w:pPr>
            <w:r>
              <w:t xml:space="preserve">3.  </w:t>
            </w:r>
          </w:p>
        </w:tc>
      </w:tr>
      <w:tr w:rsidR="005956CA" w14:paraId="47082C13" w14:textId="77777777" w:rsidTr="000721D7">
        <w:trPr>
          <w:trHeight w:val="1164"/>
        </w:trPr>
        <w:tc>
          <w:tcPr>
            <w:tcW w:w="2886" w:type="dxa"/>
            <w:gridSpan w:val="2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63A779B" w14:textId="77777777" w:rsidR="005956CA" w:rsidRDefault="005956CA" w:rsidP="008A7CF0">
            <w:pPr>
              <w:pStyle w:val="TableData"/>
            </w:pPr>
            <w:r>
              <w:t xml:space="preserve">4.  </w:t>
            </w:r>
          </w:p>
        </w:tc>
        <w:tc>
          <w:tcPr>
            <w:tcW w:w="2625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2C0B42A3" w14:textId="77777777" w:rsidR="005956CA" w:rsidRDefault="005956CA" w:rsidP="008A7CF0">
            <w:pPr>
              <w:pStyle w:val="TableData"/>
            </w:pPr>
            <w:r>
              <w:t xml:space="preserve">4.  </w:t>
            </w:r>
          </w:p>
        </w:tc>
      </w:tr>
    </w:tbl>
    <w:p w14:paraId="1F8FABF9" w14:textId="77777777" w:rsidR="005956CA" w:rsidRDefault="005956CA" w:rsidP="005956CA">
      <w:pPr>
        <w:pStyle w:val="BodyText"/>
      </w:pPr>
    </w:p>
    <w:p w14:paraId="65C5257A" w14:textId="677FE17C" w:rsidR="005956CA" w:rsidRDefault="005956CA" w:rsidP="005956CA">
      <w:pPr>
        <w:pStyle w:val="Heading1"/>
      </w:pPr>
      <w:proofErr w:type="spellStart"/>
      <w:r>
        <w:lastRenderedPageBreak/>
        <w:t>Completando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Demostración</w:t>
      </w:r>
      <w:proofErr w:type="spellEnd"/>
    </w:p>
    <w:tbl>
      <w:tblPr>
        <w:tblStyle w:val="TableGrid"/>
        <w:tblW w:w="94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2425"/>
        <w:gridCol w:w="3160"/>
        <w:gridCol w:w="3420"/>
      </w:tblGrid>
      <w:tr w:rsidR="005956CA" w14:paraId="658BB315" w14:textId="77777777" w:rsidTr="000721D7">
        <w:trPr>
          <w:cantSplit/>
          <w:tblHeader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B819" w14:textId="77777777" w:rsidR="005956CA" w:rsidRPr="0053328A" w:rsidRDefault="005956CA" w:rsidP="008A7CF0">
            <w:pPr>
              <w:pStyle w:val="TableColumnHeaders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346E7C"/>
            </w:tcBorders>
            <w:shd w:val="clear" w:color="auto" w:fill="auto"/>
            <w:vAlign w:val="bottom"/>
          </w:tcPr>
          <w:p w14:paraId="29127DCF" w14:textId="44F037B4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>
              <w:rPr>
                <w:rFonts w:cstheme="minorHAnsi"/>
              </w:rPr>
              <w:t>Dado</w:t>
            </w:r>
            <w:r w:rsidRPr="005A72C5">
              <w:rPr>
                <w:rFonts w:cstheme="minorHAnsi"/>
              </w:rPr>
              <w:t xml:space="preserve">: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KMN = 28°</w:t>
            </w:r>
          </w:p>
        </w:tc>
        <w:tc>
          <w:tcPr>
            <w:tcW w:w="316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</w:tcPr>
          <w:p w14:paraId="4571492A" w14:textId="71B1B81C" w:rsidR="005956CA" w:rsidRPr="005A72C5" w:rsidRDefault="005956CA" w:rsidP="008A7CF0">
            <w:pPr>
              <w:pStyle w:val="TableColumnHeaders"/>
              <w:rPr>
                <w:rFonts w:cstheme="majorHAnsi"/>
              </w:rPr>
            </w:pPr>
            <w:proofErr w:type="spellStart"/>
            <w:r>
              <w:rPr>
                <w:rFonts w:cstheme="majorHAnsi"/>
              </w:rPr>
              <w:t>Proposición</w:t>
            </w:r>
            <w:proofErr w:type="spellEnd"/>
          </w:p>
        </w:tc>
        <w:tc>
          <w:tcPr>
            <w:tcW w:w="34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346E7C"/>
          </w:tcPr>
          <w:p w14:paraId="2610975E" w14:textId="719A5950" w:rsidR="005956CA" w:rsidRPr="005A72C5" w:rsidRDefault="005956CA" w:rsidP="008A7CF0">
            <w:pPr>
              <w:pStyle w:val="TableColumnHeaders"/>
              <w:rPr>
                <w:rFonts w:cstheme="majorHAnsi"/>
              </w:rPr>
            </w:pPr>
            <w:r w:rsidRPr="005A72C5">
              <w:rPr>
                <w:rFonts w:cstheme="majorHAnsi"/>
              </w:rPr>
              <w:t>R</w:t>
            </w:r>
            <w:r>
              <w:rPr>
                <w:rFonts w:cstheme="majorHAnsi"/>
              </w:rPr>
              <w:t>azón</w:t>
            </w:r>
          </w:p>
        </w:tc>
      </w:tr>
      <w:tr w:rsidR="005956CA" w14:paraId="06614E14" w14:textId="77777777" w:rsidTr="000721D7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26D6" w14:textId="77777777" w:rsidR="005956CA" w:rsidRDefault="005956CA" w:rsidP="008A7CF0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346E7C"/>
            </w:tcBorders>
            <w:shd w:val="clear" w:color="auto" w:fill="auto"/>
          </w:tcPr>
          <w:p w14:paraId="7958A631" w14:textId="77777777" w:rsidR="005956CA" w:rsidRDefault="005956CA" w:rsidP="008A7CF0">
            <w:pPr>
              <w:pStyle w:val="TableData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Demuestra</w:t>
            </w:r>
            <w:proofErr w:type="spellEnd"/>
            <w:r w:rsidRPr="005A72C5">
              <w:rPr>
                <w:rFonts w:cstheme="minorHAnsi"/>
              </w:rPr>
              <w:t>:</w:t>
            </w:r>
          </w:p>
          <w:p w14:paraId="3F78C366" w14:textId="71553278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Pr="005A72C5">
              <w:rPr>
                <w:rFonts w:cstheme="minorHAnsi"/>
              </w:rPr>
              <w:t xml:space="preserve">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JMN = 90°</w:t>
            </w:r>
          </w:p>
        </w:tc>
        <w:tc>
          <w:tcPr>
            <w:tcW w:w="316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6ECE9DD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1.  </w:t>
            </w:r>
          </w:p>
        </w:tc>
        <w:tc>
          <w:tcPr>
            <w:tcW w:w="34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9D4738B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1.  </w:t>
            </w:r>
          </w:p>
        </w:tc>
      </w:tr>
      <w:tr w:rsidR="005956CA" w14:paraId="3CE3CAA6" w14:textId="77777777" w:rsidTr="000721D7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DFCF9AE" w14:textId="77777777" w:rsidR="005956CA" w:rsidRPr="006B4CC2" w:rsidRDefault="005956CA" w:rsidP="008A7CF0">
            <w:pPr>
              <w:pStyle w:val="RowHeader"/>
              <w:rPr>
                <w:rFonts w:cstheme="minorHAnsi"/>
              </w:rPr>
            </w:pPr>
          </w:p>
        </w:tc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single" w:sz="4" w:space="0" w:color="346E7C"/>
            </w:tcBorders>
          </w:tcPr>
          <w:p w14:paraId="4D036CB0" w14:textId="77777777" w:rsidR="005956CA" w:rsidRDefault="005956CA" w:rsidP="008A7CF0">
            <w:pPr>
              <w:pStyle w:val="TableData"/>
            </w:pPr>
            <w:r>
              <w:rPr>
                <w:noProof/>
              </w:rPr>
              <w:drawing>
                <wp:inline distT="0" distB="0" distL="0" distR="0" wp14:anchorId="7B35CFBE" wp14:editId="745E720A">
                  <wp:extent cx="998969" cy="1373581"/>
                  <wp:effectExtent l="0" t="0" r="0" b="0"/>
                  <wp:docPr id="7" name="Google Shape;302;p47" descr="A black background with a black squar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302;p47" descr="A black background with a black square&#10;&#10;Description automatically generated with medium confidence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31933" t="21803" r="21838" b="14633"/>
                          <a:stretch/>
                        </pic:blipFill>
                        <pic:spPr>
                          <a:xfrm>
                            <a:off x="0" y="0"/>
                            <a:ext cx="1002576" cy="137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76D8C08" w14:textId="1BFE5155" w:rsidR="005956CA" w:rsidRPr="005956CA" w:rsidRDefault="005956CA" w:rsidP="008A7CF0">
            <w:pPr>
              <w:pStyle w:val="TableData"/>
              <w:rPr>
                <w:rFonts w:cstheme="minorHAnsi"/>
                <w:lang w:val="es-ES"/>
              </w:rPr>
            </w:pPr>
            <w:r w:rsidRPr="005A72C5">
              <w:rPr>
                <w:rFonts w:cstheme="minorHAnsi"/>
              </w:rPr>
              <w:t xml:space="preserve">2.  </w:t>
            </w:r>
            <w:r w:rsidRPr="005956CA">
              <w:rPr>
                <w:rFonts w:ascii="Cambria Math" w:hAnsi="Cambria Math" w:cs="Cambria Math"/>
                <w:lang w:val="es-ES"/>
              </w:rPr>
              <w:t>∠</w:t>
            </w:r>
            <w:r w:rsidRPr="005956CA">
              <w:rPr>
                <w:rFonts w:cstheme="minorHAnsi"/>
                <w:lang w:val="es-ES"/>
              </w:rPr>
              <w:t xml:space="preserve">JMK y </w:t>
            </w:r>
            <w:r w:rsidRPr="005956CA">
              <w:rPr>
                <w:rFonts w:ascii="Cambria Math" w:hAnsi="Cambria Math" w:cs="Cambria Math"/>
                <w:lang w:val="es-ES"/>
              </w:rPr>
              <w:t>∠</w:t>
            </w:r>
            <w:r w:rsidRPr="005956CA">
              <w:rPr>
                <w:rFonts w:cstheme="minorHAnsi"/>
                <w:lang w:val="es-ES"/>
              </w:rPr>
              <w:t>KMN son ángulos complementarios</w:t>
            </w:r>
          </w:p>
        </w:tc>
        <w:tc>
          <w:tcPr>
            <w:tcW w:w="34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60A1DE8E" w14:textId="08F05956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2.  </w:t>
            </w:r>
            <w:r>
              <w:rPr>
                <w:rFonts w:cstheme="minorHAnsi"/>
              </w:rPr>
              <w:t>Dado</w:t>
            </w:r>
          </w:p>
        </w:tc>
      </w:tr>
      <w:tr w:rsidR="005956CA" w14:paraId="64F2DDE4" w14:textId="77777777" w:rsidTr="000721D7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9E20CB6" w14:textId="77777777" w:rsidR="005956CA" w:rsidRDefault="005956CA" w:rsidP="008A7CF0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  <w:right w:val="single" w:sz="4" w:space="0" w:color="346E7C"/>
            </w:tcBorders>
          </w:tcPr>
          <w:p w14:paraId="400E63C1" w14:textId="77777777" w:rsidR="005956CA" w:rsidRDefault="005956CA" w:rsidP="008A7CF0">
            <w:pPr>
              <w:pStyle w:val="TableData"/>
            </w:pPr>
          </w:p>
        </w:tc>
        <w:tc>
          <w:tcPr>
            <w:tcW w:w="316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315C174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3. 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 xml:space="preserve">JMK +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 xml:space="preserve">KMN =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JMN</w:t>
            </w:r>
          </w:p>
        </w:tc>
        <w:tc>
          <w:tcPr>
            <w:tcW w:w="34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74AB268D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3.  </w:t>
            </w:r>
          </w:p>
        </w:tc>
      </w:tr>
      <w:tr w:rsidR="005956CA" w14:paraId="6899A6F5" w14:textId="77777777" w:rsidTr="000721D7">
        <w:trPr>
          <w:trHeight w:val="72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4376F89" w14:textId="77777777" w:rsidR="005956CA" w:rsidRDefault="005956CA" w:rsidP="008A7CF0">
            <w:pPr>
              <w:pStyle w:val="RowHeader"/>
            </w:pPr>
          </w:p>
        </w:tc>
        <w:tc>
          <w:tcPr>
            <w:tcW w:w="2425" w:type="dxa"/>
            <w:vMerge/>
            <w:tcBorders>
              <w:left w:val="nil"/>
              <w:bottom w:val="nil"/>
              <w:right w:val="single" w:sz="4" w:space="0" w:color="346E7C"/>
            </w:tcBorders>
          </w:tcPr>
          <w:p w14:paraId="6DBEB056" w14:textId="77777777" w:rsidR="005956CA" w:rsidRDefault="005956CA" w:rsidP="008A7CF0">
            <w:pPr>
              <w:pStyle w:val="TableData"/>
            </w:pPr>
          </w:p>
        </w:tc>
        <w:tc>
          <w:tcPr>
            <w:tcW w:w="316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477FBDB7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4. 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 xml:space="preserve">JMK + </w:t>
            </w:r>
            <w:r w:rsidRPr="005A72C5">
              <w:rPr>
                <w:rFonts w:ascii="Cambria Math" w:hAnsi="Cambria Math" w:cs="Cambria Math"/>
              </w:rPr>
              <w:t>∠</w:t>
            </w:r>
            <w:r w:rsidRPr="005A72C5">
              <w:rPr>
                <w:rFonts w:cstheme="minorHAnsi"/>
              </w:rPr>
              <w:t>KMN = 90°</w:t>
            </w:r>
          </w:p>
        </w:tc>
        <w:tc>
          <w:tcPr>
            <w:tcW w:w="34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0A9DF3AB" w14:textId="454EDAC4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4.  </w:t>
            </w:r>
            <w:proofErr w:type="spellStart"/>
            <w:r w:rsidRPr="005A72C5">
              <w:rPr>
                <w:rFonts w:cstheme="minorHAnsi"/>
              </w:rPr>
              <w:t>Defini</w:t>
            </w:r>
            <w:r>
              <w:rPr>
                <w:rFonts w:cstheme="minorHAnsi"/>
              </w:rPr>
              <w:t>c</w:t>
            </w:r>
            <w:r w:rsidRPr="005A72C5">
              <w:rPr>
                <w:rFonts w:cstheme="minorHAnsi"/>
              </w:rPr>
              <w:t>i</w:t>
            </w:r>
            <w:r>
              <w:rPr>
                <w:rFonts w:cstheme="minorHAnsi"/>
              </w:rPr>
              <w:t>ó</w:t>
            </w:r>
            <w:r w:rsidRPr="005A72C5">
              <w:rPr>
                <w:rFonts w:cstheme="minorHAnsi"/>
              </w:rPr>
              <w:t>n</w:t>
            </w:r>
            <w:proofErr w:type="spellEnd"/>
            <w:r w:rsidRPr="005A72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 </w:t>
            </w:r>
            <w:proofErr w:type="spellStart"/>
            <w:r>
              <w:rPr>
                <w:rFonts w:cstheme="minorHAnsi"/>
              </w:rPr>
              <w:t>ángulos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complementarios</w:t>
            </w:r>
            <w:proofErr w:type="spellEnd"/>
          </w:p>
        </w:tc>
      </w:tr>
      <w:tr w:rsidR="005956CA" w14:paraId="17FF9037" w14:textId="77777777" w:rsidTr="000721D7">
        <w:trPr>
          <w:trHeight w:val="50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9A6FBEA" w14:textId="77777777" w:rsidR="005956CA" w:rsidRDefault="005956CA" w:rsidP="008A7CF0">
            <w:pPr>
              <w:pStyle w:val="RowHeader"/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346E7C"/>
            </w:tcBorders>
          </w:tcPr>
          <w:p w14:paraId="461B23F6" w14:textId="77777777" w:rsidR="005956CA" w:rsidRDefault="005956CA" w:rsidP="008A7CF0">
            <w:pPr>
              <w:pStyle w:val="TableData"/>
            </w:pPr>
          </w:p>
        </w:tc>
        <w:tc>
          <w:tcPr>
            <w:tcW w:w="316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A3F7A0C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 xml:space="preserve">5.  </w:t>
            </w:r>
          </w:p>
        </w:tc>
        <w:tc>
          <w:tcPr>
            <w:tcW w:w="342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</w:tcPr>
          <w:p w14:paraId="1039E47F" w14:textId="77777777" w:rsidR="005956CA" w:rsidRPr="005A72C5" w:rsidRDefault="005956CA" w:rsidP="008A7CF0">
            <w:pPr>
              <w:pStyle w:val="TableData"/>
              <w:rPr>
                <w:rFonts w:cstheme="minorHAnsi"/>
              </w:rPr>
            </w:pPr>
            <w:r w:rsidRPr="005A72C5">
              <w:rPr>
                <w:rFonts w:cstheme="minorHAnsi"/>
              </w:rPr>
              <w:t>5.</w:t>
            </w:r>
          </w:p>
        </w:tc>
      </w:tr>
    </w:tbl>
    <w:p w14:paraId="424C4AAC" w14:textId="77777777" w:rsidR="005956CA" w:rsidRDefault="005956CA" w:rsidP="005956CA"/>
    <w:p w14:paraId="03D98746" w14:textId="77777777" w:rsidR="005956CA" w:rsidRDefault="005956CA" w:rsidP="005956CA"/>
    <w:p w14:paraId="78BF1EEA" w14:textId="006E20B7" w:rsidR="00FC4E2C" w:rsidRDefault="00FC4E2C" w:rsidP="00FC4E2C">
      <w:pPr>
        <w:pStyle w:val="Citation"/>
        <w:rPr>
          <w:i w:val="0"/>
          <w:iCs/>
          <w:lang w:val="es-ES"/>
        </w:rPr>
      </w:pPr>
    </w:p>
    <w:p w14:paraId="79A9B286" w14:textId="77777777" w:rsidR="000721D7" w:rsidRPr="000721D7" w:rsidRDefault="000721D7" w:rsidP="000721D7">
      <w:pPr>
        <w:rPr>
          <w:lang w:val="es-ES"/>
        </w:rPr>
      </w:pPr>
    </w:p>
    <w:p w14:paraId="7BAC5774" w14:textId="77777777" w:rsidR="000721D7" w:rsidRPr="000721D7" w:rsidRDefault="000721D7" w:rsidP="000721D7">
      <w:pPr>
        <w:rPr>
          <w:lang w:val="es-ES"/>
        </w:rPr>
      </w:pPr>
    </w:p>
    <w:p w14:paraId="33B45353" w14:textId="77777777" w:rsidR="000721D7" w:rsidRPr="000721D7" w:rsidRDefault="000721D7" w:rsidP="000721D7">
      <w:pPr>
        <w:rPr>
          <w:lang w:val="es-ES"/>
        </w:rPr>
      </w:pPr>
    </w:p>
    <w:p w14:paraId="5A81F88A" w14:textId="77777777" w:rsidR="000721D7" w:rsidRPr="000721D7" w:rsidRDefault="000721D7" w:rsidP="000721D7">
      <w:pPr>
        <w:rPr>
          <w:lang w:val="es-ES"/>
        </w:rPr>
      </w:pPr>
    </w:p>
    <w:p w14:paraId="7F3CE637" w14:textId="77777777" w:rsidR="000721D7" w:rsidRPr="000721D7" w:rsidRDefault="000721D7" w:rsidP="000721D7">
      <w:pPr>
        <w:rPr>
          <w:lang w:val="es-ES"/>
        </w:rPr>
      </w:pPr>
    </w:p>
    <w:p w14:paraId="116CC3EE" w14:textId="77777777" w:rsidR="000721D7" w:rsidRPr="000721D7" w:rsidRDefault="000721D7" w:rsidP="000721D7">
      <w:pPr>
        <w:rPr>
          <w:lang w:val="es-ES"/>
        </w:rPr>
      </w:pPr>
    </w:p>
    <w:p w14:paraId="1F29612A" w14:textId="77777777" w:rsidR="000721D7" w:rsidRPr="000721D7" w:rsidRDefault="000721D7" w:rsidP="000721D7">
      <w:pPr>
        <w:rPr>
          <w:lang w:val="es-ES"/>
        </w:rPr>
      </w:pPr>
    </w:p>
    <w:p w14:paraId="2AC59474" w14:textId="77777777" w:rsidR="000721D7" w:rsidRPr="000721D7" w:rsidRDefault="000721D7" w:rsidP="000721D7">
      <w:pPr>
        <w:rPr>
          <w:lang w:val="es-ES"/>
        </w:rPr>
      </w:pPr>
    </w:p>
    <w:p w14:paraId="51972EE1" w14:textId="77777777" w:rsidR="000721D7" w:rsidRPr="000721D7" w:rsidRDefault="000721D7" w:rsidP="000721D7">
      <w:pPr>
        <w:rPr>
          <w:lang w:val="es-ES"/>
        </w:rPr>
      </w:pPr>
    </w:p>
    <w:p w14:paraId="66396809" w14:textId="77777777" w:rsidR="000721D7" w:rsidRPr="000721D7" w:rsidRDefault="000721D7" w:rsidP="000721D7">
      <w:pPr>
        <w:rPr>
          <w:lang w:val="es-ES"/>
        </w:rPr>
      </w:pPr>
    </w:p>
    <w:p w14:paraId="4A07976D" w14:textId="77777777" w:rsidR="000721D7" w:rsidRPr="000721D7" w:rsidRDefault="000721D7" w:rsidP="000721D7">
      <w:pPr>
        <w:rPr>
          <w:lang w:val="es-ES"/>
        </w:rPr>
      </w:pPr>
    </w:p>
    <w:p w14:paraId="2E5E6E23" w14:textId="77777777" w:rsidR="000721D7" w:rsidRPr="000721D7" w:rsidRDefault="000721D7" w:rsidP="000721D7">
      <w:pPr>
        <w:rPr>
          <w:lang w:val="es-ES"/>
        </w:rPr>
      </w:pPr>
    </w:p>
    <w:p w14:paraId="4CDC6617" w14:textId="77777777" w:rsidR="000721D7" w:rsidRPr="000721D7" w:rsidRDefault="000721D7" w:rsidP="000721D7">
      <w:pPr>
        <w:rPr>
          <w:lang w:val="es-ES"/>
        </w:rPr>
      </w:pPr>
    </w:p>
    <w:p w14:paraId="08B59E68" w14:textId="77777777" w:rsidR="000721D7" w:rsidRPr="000721D7" w:rsidRDefault="000721D7" w:rsidP="000721D7">
      <w:pPr>
        <w:rPr>
          <w:lang w:val="es-ES"/>
        </w:rPr>
      </w:pPr>
    </w:p>
    <w:p w14:paraId="72E2E622" w14:textId="77777777" w:rsidR="000721D7" w:rsidRDefault="000721D7" w:rsidP="000721D7">
      <w:pPr>
        <w:rPr>
          <w:iCs/>
          <w:color w:val="3E5C61"/>
          <w:sz w:val="18"/>
          <w:lang w:val="es-ES"/>
        </w:rPr>
      </w:pPr>
    </w:p>
    <w:p w14:paraId="6F3CC9BB" w14:textId="77777777" w:rsidR="000721D7" w:rsidRDefault="000721D7" w:rsidP="000721D7">
      <w:pPr>
        <w:rPr>
          <w:iCs/>
          <w:color w:val="3E5C61"/>
          <w:sz w:val="18"/>
          <w:lang w:val="es-ES"/>
        </w:rPr>
      </w:pPr>
    </w:p>
    <w:p w14:paraId="3C838054" w14:textId="1BDEF2AE" w:rsidR="000721D7" w:rsidRPr="000721D7" w:rsidRDefault="000721D7" w:rsidP="000721D7">
      <w:pPr>
        <w:tabs>
          <w:tab w:val="left" w:pos="7672"/>
        </w:tabs>
        <w:rPr>
          <w:lang w:val="es-ES"/>
        </w:rPr>
      </w:pPr>
      <w:r>
        <w:rPr>
          <w:lang w:val="es-ES"/>
        </w:rPr>
        <w:tab/>
      </w:r>
    </w:p>
    <w:sectPr w:rsidR="000721D7" w:rsidRPr="000721D7" w:rsidSect="00595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68687" w14:textId="77777777" w:rsidR="00071C03" w:rsidRDefault="00071C03" w:rsidP="00293785">
      <w:pPr>
        <w:spacing w:after="0" w:line="240" w:lineRule="auto"/>
      </w:pPr>
      <w:r>
        <w:separator/>
      </w:r>
    </w:p>
  </w:endnote>
  <w:endnote w:type="continuationSeparator" w:id="0">
    <w:p w14:paraId="7C910572" w14:textId="77777777" w:rsidR="00071C03" w:rsidRDefault="00071C0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06F0" w14:textId="77777777" w:rsidR="000721D7" w:rsidRDefault="00072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CE46" w14:textId="1A859652" w:rsidR="00293785" w:rsidRDefault="000721D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202D59" wp14:editId="55402AD5">
              <wp:simplePos x="0" y="0"/>
              <wp:positionH relativeFrom="column">
                <wp:posOffset>1773555</wp:posOffset>
              </wp:positionH>
              <wp:positionV relativeFrom="paragraph">
                <wp:posOffset>-153670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CBA8B" w14:textId="03EA6B5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6E0A09FDEA92640A4FDE87E853F7DE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956CA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2D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39.65pt;margin-top:-12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O4RG4bhAAAADwEAAA8AAAAAAAAAAAAAAAAAugQAAGRy&#13;&#10;cy9kb3ducmV2LnhtbFBLBQYAAAAABAAEAPMAAADIBQAAAAA=&#13;&#10;" filled="f" stroked="f">
              <v:textbox>
                <w:txbxContent>
                  <w:p w14:paraId="414CBA8B" w14:textId="03EA6B5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6E0A09FDEA92640A4FDE87E853F7DE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956CA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F168A8" wp14:editId="6A443207">
          <wp:simplePos x="0" y="0"/>
          <wp:positionH relativeFrom="column">
            <wp:posOffset>1659321</wp:posOffset>
          </wp:positionH>
          <wp:positionV relativeFrom="paragraph">
            <wp:posOffset>-127635</wp:posOffset>
          </wp:positionV>
          <wp:extent cx="4572000" cy="316865"/>
          <wp:effectExtent l="0" t="0" r="0" b="635"/>
          <wp:wrapNone/>
          <wp:docPr id="1884406352" name="Picture 1884406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3A38C" w14:textId="77777777" w:rsidR="000721D7" w:rsidRDefault="00072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95B7" w14:textId="77777777" w:rsidR="00071C03" w:rsidRDefault="00071C03" w:rsidP="00293785">
      <w:pPr>
        <w:spacing w:after="0" w:line="240" w:lineRule="auto"/>
      </w:pPr>
      <w:r>
        <w:separator/>
      </w:r>
    </w:p>
  </w:footnote>
  <w:footnote w:type="continuationSeparator" w:id="0">
    <w:p w14:paraId="0109CE06" w14:textId="77777777" w:rsidR="00071C03" w:rsidRDefault="00071C0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F798" w14:textId="77777777" w:rsidR="00BA4493" w:rsidRDefault="00BA4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57B5" w14:textId="77777777" w:rsidR="00BA4493" w:rsidRDefault="00BA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D58" w14:textId="77777777" w:rsidR="00BA4493" w:rsidRDefault="00BA4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D54"/>
    <w:multiLevelType w:val="hybridMultilevel"/>
    <w:tmpl w:val="076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962380">
    <w:abstractNumId w:val="7"/>
  </w:num>
  <w:num w:numId="2" w16cid:durableId="53890896">
    <w:abstractNumId w:val="8"/>
  </w:num>
  <w:num w:numId="3" w16cid:durableId="156653858">
    <w:abstractNumId w:val="1"/>
  </w:num>
  <w:num w:numId="4" w16cid:durableId="1766026953">
    <w:abstractNumId w:val="3"/>
  </w:num>
  <w:num w:numId="5" w16cid:durableId="1284724805">
    <w:abstractNumId w:val="4"/>
  </w:num>
  <w:num w:numId="6" w16cid:durableId="1894585105">
    <w:abstractNumId w:val="6"/>
  </w:num>
  <w:num w:numId="7" w16cid:durableId="1663703962">
    <w:abstractNumId w:val="5"/>
  </w:num>
  <w:num w:numId="8" w16cid:durableId="2032796074">
    <w:abstractNumId w:val="9"/>
  </w:num>
  <w:num w:numId="9" w16cid:durableId="1198394076">
    <w:abstractNumId w:val="10"/>
  </w:num>
  <w:num w:numId="10" w16cid:durableId="1509908756">
    <w:abstractNumId w:val="11"/>
  </w:num>
  <w:num w:numId="11" w16cid:durableId="1483086535">
    <w:abstractNumId w:val="2"/>
  </w:num>
  <w:num w:numId="12" w16cid:durableId="20028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CA"/>
    <w:rsid w:val="0004006F"/>
    <w:rsid w:val="00053775"/>
    <w:rsid w:val="0005619A"/>
    <w:rsid w:val="00071C03"/>
    <w:rsid w:val="000721D7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480109"/>
    <w:rsid w:val="005078B4"/>
    <w:rsid w:val="0053328A"/>
    <w:rsid w:val="00540FC6"/>
    <w:rsid w:val="005511B6"/>
    <w:rsid w:val="00553C98"/>
    <w:rsid w:val="00566601"/>
    <w:rsid w:val="005956CA"/>
    <w:rsid w:val="005A7635"/>
    <w:rsid w:val="006010D7"/>
    <w:rsid w:val="0061644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1425F"/>
    <w:rsid w:val="008539BE"/>
    <w:rsid w:val="00880013"/>
    <w:rsid w:val="008856F2"/>
    <w:rsid w:val="008920A4"/>
    <w:rsid w:val="008F5386"/>
    <w:rsid w:val="00911678"/>
    <w:rsid w:val="00913172"/>
    <w:rsid w:val="00981E19"/>
    <w:rsid w:val="009B52E4"/>
    <w:rsid w:val="009D6E8D"/>
    <w:rsid w:val="00A101E8"/>
    <w:rsid w:val="00A854E0"/>
    <w:rsid w:val="00AC349E"/>
    <w:rsid w:val="00B3475F"/>
    <w:rsid w:val="00B5137A"/>
    <w:rsid w:val="00B92DBF"/>
    <w:rsid w:val="00BA4493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17A5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76FA5"/>
  <w15:docId w15:val="{4F3C3597-7747-184D-AD0C-35F1D64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Vertical%20LEARN%20template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E0A09FDEA92640A4FDE87E853F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8168-5EDA-0948-BBA9-8B8B6A0B2147}"/>
      </w:docPartPr>
      <w:docPartBody>
        <w:p w:rsidR="007050EE" w:rsidRDefault="000F10C6" w:rsidP="000F10C6">
          <w:pPr>
            <w:pStyle w:val="46E0A09FDEA92640A4FDE87E853F7DE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6"/>
    <w:rsid w:val="000F10C6"/>
    <w:rsid w:val="00465FD7"/>
    <w:rsid w:val="00480109"/>
    <w:rsid w:val="007050EE"/>
    <w:rsid w:val="00A854E0"/>
    <w:rsid w:val="00E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0C6"/>
    <w:rPr>
      <w:color w:val="808080"/>
    </w:rPr>
  </w:style>
  <w:style w:type="paragraph" w:customStyle="1" w:styleId="46E0A09FDEA92640A4FDE87E853F7DE3">
    <w:name w:val="46E0A09FDEA92640A4FDE87E853F7DE3"/>
    <w:rsid w:val="000F1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template 2.dotx</Template>
  <TotalTime>1</TotalTime>
  <Pages>3</Pages>
  <Words>305</Words>
  <Characters>1767</Characters>
  <Application>Microsoft Office Word</Application>
  <DocSecurity>0</DocSecurity>
  <Lines>145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Gracia, Ann M.</cp:lastModifiedBy>
  <cp:revision>3</cp:revision>
  <cp:lastPrinted>2025-05-29T15:58:00Z</cp:lastPrinted>
  <dcterms:created xsi:type="dcterms:W3CDTF">2025-05-29T15:58:00Z</dcterms:created>
  <dcterms:modified xsi:type="dcterms:W3CDTF">2025-05-29T15:59:00Z</dcterms:modified>
  <cp:category/>
</cp:coreProperties>
</file>