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3"/>
        <w:gridCol w:w="7377"/>
      </w:tblGrid>
      <w:tr w:rsidR="00242189" w14:paraId="508C8A01" w14:textId="77777777" w:rsidTr="00E27DD4">
        <w:trPr>
          <w:cantSplit/>
          <w:tblHeader/>
        </w:trPr>
        <w:tc>
          <w:tcPr>
            <w:tcW w:w="1055" w:type="pct"/>
            <w:shd w:val="clear" w:color="auto" w:fill="285782" w:themeFill="accent1"/>
          </w:tcPr>
          <w:p w14:paraId="72F31B18" w14:textId="42836857" w:rsidR="006A71FE" w:rsidRPr="00D61BC3" w:rsidRDefault="006A71FE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3945" w:type="pct"/>
            <w:shd w:val="clear" w:color="auto" w:fill="285782" w:themeFill="accent1"/>
          </w:tcPr>
          <w:p w14:paraId="73635DCE" w14:textId="43B9B557" w:rsidR="00242189" w:rsidRPr="00D61BC3" w:rsidRDefault="00242189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Definition/Meaning</w:t>
            </w:r>
          </w:p>
        </w:tc>
      </w:tr>
      <w:tr w:rsidR="00242189" w14:paraId="614370CF" w14:textId="77777777" w:rsidTr="00E27DD4">
        <w:tc>
          <w:tcPr>
            <w:tcW w:w="1055" w:type="pct"/>
          </w:tcPr>
          <w:p w14:paraId="3A9737B5" w14:textId="57BA37C8" w:rsidR="00242189" w:rsidRPr="00E27DD4" w:rsidRDefault="00242189" w:rsidP="00D80F3D">
            <w:pPr>
              <w:pStyle w:val="RowHeader"/>
              <w:rPr>
                <w:color w:val="971D20" w:themeColor="accent3"/>
              </w:rPr>
            </w:pPr>
            <w:r w:rsidRPr="00E27DD4">
              <w:rPr>
                <w:color w:val="971D20" w:themeColor="accent3"/>
              </w:rPr>
              <w:t>Proof</w:t>
            </w:r>
          </w:p>
        </w:tc>
        <w:tc>
          <w:tcPr>
            <w:tcW w:w="3945" w:type="pct"/>
          </w:tcPr>
          <w:p w14:paraId="5640F172" w14:textId="7AED158F" w:rsidR="00242189" w:rsidRDefault="00242189" w:rsidP="00D80F3D">
            <w:pPr>
              <w:pStyle w:val="TableData"/>
            </w:pPr>
          </w:p>
        </w:tc>
      </w:tr>
      <w:tr w:rsidR="00242189" w14:paraId="6079C479" w14:textId="77777777" w:rsidTr="00E27DD4">
        <w:tc>
          <w:tcPr>
            <w:tcW w:w="1055" w:type="pct"/>
          </w:tcPr>
          <w:p w14:paraId="734B9A0D" w14:textId="081F70C1" w:rsidR="00242189" w:rsidRPr="00E27DD4" w:rsidRDefault="00242189" w:rsidP="00D80F3D">
            <w:pPr>
              <w:pStyle w:val="RowHeader"/>
              <w:rPr>
                <w:rFonts w:cstheme="minorHAnsi"/>
                <w:color w:val="971D20" w:themeColor="accent3"/>
              </w:rPr>
            </w:pPr>
            <w:r w:rsidRPr="00E27DD4">
              <w:rPr>
                <w:color w:val="971D20" w:themeColor="accent3"/>
              </w:rPr>
              <w:t>Justify</w:t>
            </w:r>
          </w:p>
        </w:tc>
        <w:tc>
          <w:tcPr>
            <w:tcW w:w="3945" w:type="pct"/>
          </w:tcPr>
          <w:p w14:paraId="3661D14B" w14:textId="77777777" w:rsidR="00242189" w:rsidRDefault="00242189" w:rsidP="00D80F3D">
            <w:pPr>
              <w:pStyle w:val="TableData"/>
            </w:pPr>
          </w:p>
        </w:tc>
      </w:tr>
      <w:tr w:rsidR="00242189" w14:paraId="179C3B7E" w14:textId="77777777" w:rsidTr="00E27DD4">
        <w:tc>
          <w:tcPr>
            <w:tcW w:w="1055" w:type="pct"/>
          </w:tcPr>
          <w:p w14:paraId="73BE1969" w14:textId="7D9130D2" w:rsidR="00242189" w:rsidRPr="00E27DD4" w:rsidRDefault="00242189" w:rsidP="00D80F3D">
            <w:pPr>
              <w:pStyle w:val="RowHeader"/>
              <w:rPr>
                <w:color w:val="971D20" w:themeColor="accent3"/>
              </w:rPr>
            </w:pPr>
            <w:r w:rsidRPr="00E27DD4">
              <w:rPr>
                <w:color w:val="971D20" w:themeColor="accent3"/>
              </w:rPr>
              <w:t xml:space="preserve">Geometric </w:t>
            </w:r>
            <w:r w:rsidR="006A71FE" w:rsidRPr="00E27DD4">
              <w:rPr>
                <w:color w:val="971D20" w:themeColor="accent3"/>
              </w:rPr>
              <w:t>p</w:t>
            </w:r>
            <w:r w:rsidRPr="00E27DD4">
              <w:rPr>
                <w:color w:val="971D20" w:themeColor="accent3"/>
              </w:rPr>
              <w:t>roof</w:t>
            </w:r>
          </w:p>
        </w:tc>
        <w:tc>
          <w:tcPr>
            <w:tcW w:w="3945" w:type="pct"/>
          </w:tcPr>
          <w:p w14:paraId="5EE1CDAC" w14:textId="77777777" w:rsidR="00242189" w:rsidRDefault="00242189" w:rsidP="00D80F3D">
            <w:pPr>
              <w:pStyle w:val="TableData"/>
            </w:pPr>
          </w:p>
        </w:tc>
      </w:tr>
      <w:tr w:rsidR="00242189" w14:paraId="21AD8DE8" w14:textId="77777777" w:rsidTr="00E27DD4">
        <w:tc>
          <w:tcPr>
            <w:tcW w:w="1055" w:type="pct"/>
          </w:tcPr>
          <w:p w14:paraId="3A7330FF" w14:textId="29FF0D1C" w:rsidR="00242189" w:rsidRPr="00E27DD4" w:rsidRDefault="00242189" w:rsidP="00D80F3D">
            <w:pPr>
              <w:pStyle w:val="RowHeader"/>
              <w:rPr>
                <w:color w:val="971D20" w:themeColor="accent3"/>
              </w:rPr>
            </w:pPr>
            <w:r w:rsidRPr="00E27DD4">
              <w:rPr>
                <w:color w:val="971D20" w:themeColor="accent3"/>
              </w:rPr>
              <w:t xml:space="preserve">Types of </w:t>
            </w:r>
            <w:r w:rsidR="006A71FE" w:rsidRPr="00E27DD4">
              <w:rPr>
                <w:color w:val="971D20" w:themeColor="accent3"/>
              </w:rPr>
              <w:t>p</w:t>
            </w:r>
            <w:r w:rsidRPr="00E27DD4">
              <w:rPr>
                <w:color w:val="971D20" w:themeColor="accent3"/>
              </w:rPr>
              <w:t>roof</w:t>
            </w:r>
            <w:r w:rsidR="00705887" w:rsidRPr="00E27DD4">
              <w:rPr>
                <w:color w:val="971D20" w:themeColor="accent3"/>
              </w:rPr>
              <w:t>s</w:t>
            </w:r>
          </w:p>
        </w:tc>
        <w:tc>
          <w:tcPr>
            <w:tcW w:w="3945" w:type="pct"/>
          </w:tcPr>
          <w:p w14:paraId="702B74B6" w14:textId="77777777" w:rsidR="00242189" w:rsidRDefault="00242189" w:rsidP="00D80F3D">
            <w:pPr>
              <w:pStyle w:val="TableData"/>
            </w:pPr>
          </w:p>
        </w:tc>
      </w:tr>
    </w:tbl>
    <w:p w14:paraId="66B9761B" w14:textId="77777777" w:rsidR="00242189" w:rsidRPr="00705887" w:rsidRDefault="00242189" w:rsidP="009D6E8D">
      <w:pPr>
        <w:rPr>
          <w:sz w:val="12"/>
          <w:szCs w:val="10"/>
        </w:rPr>
      </w:pPr>
    </w:p>
    <w:p w14:paraId="4E6B9D42" w14:textId="7E015A07" w:rsidR="00242189" w:rsidRDefault="00705887" w:rsidP="00242189">
      <w:pPr>
        <w:pStyle w:val="Heading1"/>
      </w:pPr>
      <w:r>
        <w:t>Reasons</w:t>
      </w:r>
    </w:p>
    <w:tbl>
      <w:tblPr>
        <w:tblStyle w:val="TableGrid"/>
        <w:tblW w:w="5000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05887" w14:paraId="03352D48" w14:textId="77777777" w:rsidTr="00E27DD4">
        <w:trPr>
          <w:cantSplit/>
          <w:tblHeader/>
        </w:trPr>
        <w:tc>
          <w:tcPr>
            <w:tcW w:w="2500" w:type="pct"/>
            <w:shd w:val="clear" w:color="auto" w:fill="285782" w:themeFill="accent1"/>
          </w:tcPr>
          <w:p w14:paraId="32E3B4C0" w14:textId="34EFBB07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Definition</w:t>
            </w:r>
          </w:p>
        </w:tc>
        <w:tc>
          <w:tcPr>
            <w:tcW w:w="2500" w:type="pct"/>
            <w:shd w:val="clear" w:color="auto" w:fill="285782" w:themeFill="accent1"/>
          </w:tcPr>
          <w:p w14:paraId="649A016A" w14:textId="36454572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Properties</w:t>
            </w:r>
          </w:p>
        </w:tc>
      </w:tr>
      <w:tr w:rsidR="00705887" w14:paraId="5FAAAF47" w14:textId="77777777" w:rsidTr="00E27DD4">
        <w:trPr>
          <w:trHeight w:val="3600"/>
        </w:trPr>
        <w:tc>
          <w:tcPr>
            <w:tcW w:w="2500" w:type="pct"/>
          </w:tcPr>
          <w:p w14:paraId="40D819C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Angle Bisector</w:t>
            </w:r>
          </w:p>
          <w:p w14:paraId="3D623772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Complementary Angles</w:t>
            </w:r>
          </w:p>
          <w:p w14:paraId="7BF5E93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Congruent Angles</w:t>
            </w:r>
          </w:p>
          <w:p w14:paraId="66AED710" w14:textId="77777777" w:rsidR="00705887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Congruent Segments</w:t>
            </w:r>
          </w:p>
          <w:p w14:paraId="3872D5BD" w14:textId="33D0A74C" w:rsidR="00705887" w:rsidRPr="00705887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Definition of Linear Pair</w:t>
            </w:r>
          </w:p>
          <w:p w14:paraId="3B80AC71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Midpoint</w:t>
            </w:r>
          </w:p>
          <w:p w14:paraId="52643408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Right Angles</w:t>
            </w:r>
          </w:p>
          <w:p w14:paraId="692CED99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Segment Bisector</w:t>
            </w:r>
          </w:p>
          <w:p w14:paraId="7AD1EECD" w14:textId="77777777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D</w:t>
            </w:r>
            <w:r w:rsidRPr="00705887">
              <w:t>efinition of Supplementary Angles</w:t>
            </w:r>
          </w:p>
          <w:p w14:paraId="2A16DA9B" w14:textId="53C2FF88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Vertical Angles</w:t>
            </w:r>
          </w:p>
        </w:tc>
        <w:tc>
          <w:tcPr>
            <w:tcW w:w="2500" w:type="pct"/>
          </w:tcPr>
          <w:p w14:paraId="6C702BC7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Addition Property of Equality</w:t>
            </w:r>
          </w:p>
          <w:p w14:paraId="264C6CC7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Distributive Property</w:t>
            </w:r>
          </w:p>
          <w:p w14:paraId="5CF5CEF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Division Property of Equality</w:t>
            </w:r>
          </w:p>
          <w:p w14:paraId="5D115D7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Multiplication Property of Equality</w:t>
            </w:r>
          </w:p>
          <w:p w14:paraId="7E3BEE4E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Reflexive Property</w:t>
            </w:r>
          </w:p>
          <w:p w14:paraId="5C321022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Substitution Property of Equality</w:t>
            </w:r>
          </w:p>
          <w:p w14:paraId="07A1D47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Subtraction Property of Equality</w:t>
            </w:r>
          </w:p>
          <w:p w14:paraId="666103E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S</w:t>
            </w:r>
            <w:r w:rsidRPr="00705887">
              <w:t>ymmetric Property</w:t>
            </w:r>
          </w:p>
          <w:p w14:paraId="32E01FAB" w14:textId="77777777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Transitive Property</w:t>
            </w:r>
          </w:p>
          <w:p w14:paraId="49CD2FAC" w14:textId="77777777" w:rsidR="00705887" w:rsidRDefault="00705887" w:rsidP="00D80F3D">
            <w:pPr>
              <w:pStyle w:val="TableData"/>
            </w:pPr>
          </w:p>
        </w:tc>
      </w:tr>
      <w:tr w:rsidR="00705887" w14:paraId="0FEBA946" w14:textId="77777777" w:rsidTr="00E27DD4">
        <w:tc>
          <w:tcPr>
            <w:tcW w:w="2500" w:type="pct"/>
            <w:shd w:val="clear" w:color="auto" w:fill="285782" w:themeFill="accent1"/>
          </w:tcPr>
          <w:p w14:paraId="32130FCF" w14:textId="2D45BEEE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Postulates</w:t>
            </w:r>
          </w:p>
        </w:tc>
        <w:tc>
          <w:tcPr>
            <w:tcW w:w="2500" w:type="pct"/>
            <w:shd w:val="clear" w:color="auto" w:fill="285782" w:themeFill="accent1"/>
          </w:tcPr>
          <w:p w14:paraId="205249F3" w14:textId="727D336E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Theorems</w:t>
            </w:r>
          </w:p>
        </w:tc>
      </w:tr>
      <w:tr w:rsidR="00705887" w14:paraId="0CF07304" w14:textId="77777777" w:rsidTr="00E27DD4">
        <w:trPr>
          <w:trHeight w:val="3600"/>
        </w:trPr>
        <w:tc>
          <w:tcPr>
            <w:tcW w:w="2500" w:type="pct"/>
          </w:tcPr>
          <w:p w14:paraId="798D280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Angle Addition Postulate</w:t>
            </w:r>
          </w:p>
          <w:p w14:paraId="3744F30D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Linear Pair Postulate</w:t>
            </w:r>
          </w:p>
          <w:p w14:paraId="5EC9AC88" w14:textId="324DD5D0" w:rsidR="00705887" w:rsidRDefault="00705887" w:rsidP="00DC02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Segment Addition Postulate</w:t>
            </w:r>
          </w:p>
        </w:tc>
        <w:tc>
          <w:tcPr>
            <w:tcW w:w="2500" w:type="pct"/>
          </w:tcPr>
          <w:p w14:paraId="222BCCC1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Alternate Exterior Angles Theorem</w:t>
            </w:r>
          </w:p>
          <w:p w14:paraId="055ACD3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Alternate Interior Angles Theorem</w:t>
            </w:r>
          </w:p>
          <w:p w14:paraId="077EE32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Angle Bisector Theorem</w:t>
            </w:r>
          </w:p>
          <w:p w14:paraId="29DC85BD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Consecutive Interior Angles Theorem</w:t>
            </w:r>
          </w:p>
          <w:p w14:paraId="0C037D3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C</w:t>
            </w:r>
            <w:r w:rsidRPr="00705887">
              <w:t>orresponding Angles Theorem</w:t>
            </w:r>
          </w:p>
          <w:p w14:paraId="7CE6E9B0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Midpoint Theorem</w:t>
            </w:r>
          </w:p>
          <w:p w14:paraId="79ECCFE5" w14:textId="77097D38" w:rsidR="00705887" w:rsidRDefault="00705887" w:rsidP="00DC02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Vertical Angles Theorem</w:t>
            </w:r>
          </w:p>
        </w:tc>
      </w:tr>
    </w:tbl>
    <w:p w14:paraId="2853530C" w14:textId="77777777" w:rsidR="00242189" w:rsidRDefault="00242189" w:rsidP="009D6E8D"/>
    <w:p w14:paraId="450468A0" w14:textId="227427C0" w:rsidR="00705887" w:rsidRDefault="00FD2697" w:rsidP="00705887">
      <w:pPr>
        <w:pStyle w:val="Heading1"/>
      </w:pPr>
      <w:r>
        <w:lastRenderedPageBreak/>
        <w:t>Algebraic Proof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FD2697" w14:paraId="5EECC14B" w14:textId="77777777" w:rsidTr="00E27DD4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C727" w14:textId="4233E426" w:rsidR="00FD2697" w:rsidRPr="0053328A" w:rsidRDefault="00FD2697" w:rsidP="006A71FE">
            <w:pPr>
              <w:pStyle w:val="TableColumnHeaders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bottom"/>
          </w:tcPr>
          <w:p w14:paraId="4EA8F5DB" w14:textId="7667549E" w:rsidR="00FD2697" w:rsidRPr="0053328A" w:rsidRDefault="00FD2697" w:rsidP="00725E7D">
            <w:pPr>
              <w:pStyle w:val="TableData"/>
            </w:pPr>
            <w:r>
              <w:t xml:space="preserve">Given: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6720E88D" w14:textId="69C32C2A" w:rsidR="00FD2697" w:rsidRPr="00D61BC3" w:rsidRDefault="00FD269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74864AB4" w14:textId="27183CED" w:rsidR="00FD2697" w:rsidRPr="00D61BC3" w:rsidRDefault="00FD269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FD2697" w14:paraId="54867346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3549" w14:textId="5BC462CA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0B3D06A3" w14:textId="790BC696" w:rsidR="00FD2697" w:rsidRDefault="00FD2697" w:rsidP="00725E7D">
            <w:pPr>
              <w:pStyle w:val="TableData"/>
            </w:pPr>
            <w:r>
              <w:t xml:space="preserve">Prove: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7C8FF98" w14:textId="58A8046B" w:rsidR="00FD2697" w:rsidRDefault="00FD2697" w:rsidP="00FD2697">
            <w:pPr>
              <w:pStyle w:val="TableData"/>
            </w:pPr>
            <w:r>
              <w:t xml:space="preserve">1.  </w:t>
            </w:r>
            <w:r w:rsidR="00CF0935" w:rsidRPr="00FD2697">
              <w:rPr>
                <w:rFonts w:ascii="Times New Roman" w:hAnsi="Times New Roman" w:cs="Times New Roman"/>
              </w:rPr>
              <w:t>2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="00CF0935" w:rsidRPr="00FD2697">
              <w:rPr>
                <w:rFonts w:ascii="Times New Roman" w:hAnsi="Times New Roman" w:cs="Times New Roman"/>
              </w:rPr>
              <w:t xml:space="preserve"> + 5 = 20 – 3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5024E66" w14:textId="4B060DE9" w:rsidR="00FD2697" w:rsidRDefault="00FD2697" w:rsidP="00FD2697">
            <w:pPr>
              <w:pStyle w:val="TableData"/>
            </w:pPr>
            <w:r>
              <w:t xml:space="preserve">1.  </w:t>
            </w:r>
          </w:p>
        </w:tc>
      </w:tr>
      <w:tr w:rsidR="00FD2697" w14:paraId="52C20BFB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5012490" w14:textId="180EC92F" w:rsidR="00FD2697" w:rsidRPr="006B4CC2" w:rsidRDefault="00FD2697" w:rsidP="00FD2697">
            <w:pPr>
              <w:pStyle w:val="RowHeader"/>
              <w:rPr>
                <w:rFonts w:cstheme="minorHAns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55E3C0A7" w14:textId="755C2C3D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7E483E0" w14:textId="4499A26F" w:rsidR="00FD2697" w:rsidRDefault="00FD2697" w:rsidP="00FD2697">
            <w:pPr>
              <w:pStyle w:val="TableData"/>
            </w:pPr>
            <w:r>
              <w:t xml:space="preserve">2.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A400DD" w14:textId="4250740B" w:rsidR="00FD2697" w:rsidRDefault="00FD2697" w:rsidP="00FD2697">
            <w:pPr>
              <w:pStyle w:val="TableData"/>
            </w:pPr>
            <w:r>
              <w:t xml:space="preserve">2.  </w:t>
            </w:r>
          </w:p>
        </w:tc>
      </w:tr>
      <w:tr w:rsidR="00FD2697" w14:paraId="2C09716D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527306" w14:textId="0A48D5D6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6B4451F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139B06" w14:textId="6C0D9D4B" w:rsidR="00FD2697" w:rsidRDefault="00FD2697" w:rsidP="00FD2697">
            <w:pPr>
              <w:pStyle w:val="TableData"/>
            </w:pPr>
            <w:r>
              <w:t xml:space="preserve">3.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A2F1A1B" w14:textId="2380A004" w:rsidR="00FD2697" w:rsidRDefault="00FD2697" w:rsidP="00FD2697">
            <w:pPr>
              <w:pStyle w:val="TableData"/>
            </w:pPr>
            <w:r>
              <w:t xml:space="preserve">3.  </w:t>
            </w:r>
          </w:p>
        </w:tc>
      </w:tr>
      <w:tr w:rsidR="00FD2697" w14:paraId="2B265D50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E4C64DB" w14:textId="77777777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33C612E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0CF1C1A" w14:textId="163A2FFA" w:rsidR="00FD2697" w:rsidRDefault="00FD2697" w:rsidP="00FD2697">
            <w:pPr>
              <w:pStyle w:val="TableData"/>
            </w:pPr>
            <w:r>
              <w:t xml:space="preserve">4. 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475ED89" w14:textId="32ED4BF6" w:rsidR="00FD2697" w:rsidRDefault="00FD2697" w:rsidP="00FD2697">
            <w:pPr>
              <w:pStyle w:val="TableData"/>
            </w:pPr>
            <w:r>
              <w:t xml:space="preserve">4.  </w:t>
            </w:r>
          </w:p>
        </w:tc>
      </w:tr>
    </w:tbl>
    <w:p w14:paraId="2058369A" w14:textId="77777777" w:rsidR="00FD2697" w:rsidRDefault="00FD2697" w:rsidP="00705887"/>
    <w:p w14:paraId="1333B7A3" w14:textId="530A4BD0" w:rsidR="00FD2697" w:rsidRDefault="00E27DD4" w:rsidP="00FD2697">
      <w:pPr>
        <w:pStyle w:val="Heading1"/>
      </w:pPr>
      <w:r w:rsidRPr="009C0F5F">
        <w:rPr>
          <w:noProof/>
          <w:shd w:val="clear" w:color="auto" w:fill="auto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B40A" wp14:editId="36BDE4B7">
                <wp:simplePos x="0" y="0"/>
                <wp:positionH relativeFrom="column">
                  <wp:posOffset>3513519</wp:posOffset>
                </wp:positionH>
                <wp:positionV relativeFrom="paragraph">
                  <wp:posOffset>140970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709AB" w14:textId="77777777" w:rsidR="00E27DD4" w:rsidRPr="00A4442C" w:rsidRDefault="00E27DD4" w:rsidP="00E27DD4">
                            <w:pPr>
                              <w:jc w:val="center"/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</w:pP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Párrafo de demostración</w:t>
                            </w:r>
                          </w:p>
                          <w:p w14:paraId="481A9F57" w14:textId="77777777" w:rsidR="00E27DD4" w:rsidRPr="00A4442C" w:rsidRDefault="00E27DD4" w:rsidP="00E27DD4">
                            <w:pPr>
                              <w:pStyle w:val="BodyText"/>
                              <w:rPr>
                                <w:color w:val="971D20" w:themeColor="accent3"/>
                                <w:lang w:val="es-ES_tradnl"/>
                              </w:rPr>
                            </w:pPr>
                          </w:p>
                          <w:p w14:paraId="405FAB9D" w14:textId="77777777" w:rsidR="00E27DD4" w:rsidRDefault="00E27DD4" w:rsidP="00E27DD4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E5044A">
                              <w:rPr>
                                <w:color w:val="000000" w:themeColor="text1"/>
                                <w:lang w:val="es-ES_tradn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1478C2A" w14:textId="77777777" w:rsidR="00E27DD4" w:rsidRDefault="00E27DD4" w:rsidP="00E27DD4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20D8F0D7" w14:textId="77777777" w:rsidR="00E27DD4" w:rsidRPr="00E5044A" w:rsidRDefault="00E27DD4" w:rsidP="00E27DD4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3D9C29D1" w14:textId="77777777" w:rsidR="00E27DD4" w:rsidRPr="00A4442C" w:rsidRDefault="00E27DD4" w:rsidP="00E27DD4">
                            <w:pPr>
                              <w:pStyle w:val="BodyText"/>
                              <w:spacing w:line="48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38B4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6.65pt;margin-top:11.1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" fillcolor="white [3201]" stroked="f" strokeweight=".5pt">
                <v:textbox>
                  <w:txbxContent>
                    <w:p w14:paraId="0A5709AB" w14:textId="77777777" w:rsidR="00E27DD4" w:rsidRPr="00A4442C" w:rsidRDefault="00E27DD4" w:rsidP="00E27DD4">
                      <w:pPr>
                        <w:jc w:val="center"/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</w:pP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Párrafo de demostración</w:t>
                      </w:r>
                    </w:p>
                    <w:p w14:paraId="481A9F57" w14:textId="77777777" w:rsidR="00E27DD4" w:rsidRPr="00A4442C" w:rsidRDefault="00E27DD4" w:rsidP="00E27DD4">
                      <w:pPr>
                        <w:pStyle w:val="BodyText"/>
                        <w:rPr>
                          <w:color w:val="971D20" w:themeColor="accent3"/>
                          <w:lang w:val="es-ES_tradnl"/>
                        </w:rPr>
                      </w:pPr>
                    </w:p>
                    <w:p w14:paraId="405FAB9D" w14:textId="77777777" w:rsidR="00E27DD4" w:rsidRDefault="00E27DD4" w:rsidP="00E27DD4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  <w:r w:rsidRPr="00E5044A">
                        <w:rPr>
                          <w:color w:val="000000" w:themeColor="text1"/>
                          <w:lang w:val="es-ES_tradn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1478C2A" w14:textId="77777777" w:rsidR="00E27DD4" w:rsidRDefault="00E27DD4" w:rsidP="00E27DD4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20D8F0D7" w14:textId="77777777" w:rsidR="00E27DD4" w:rsidRPr="00E5044A" w:rsidRDefault="00E27DD4" w:rsidP="00E27DD4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3D9C29D1" w14:textId="77777777" w:rsidR="00E27DD4" w:rsidRPr="00A4442C" w:rsidRDefault="00E27DD4" w:rsidP="00E27DD4">
                      <w:pPr>
                        <w:pStyle w:val="BodyText"/>
                        <w:spacing w:line="48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935">
        <w:t>Creating a</w:t>
      </w:r>
      <w:r w:rsidR="00FD2697">
        <w:t xml:space="preserve"> Proof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430"/>
        <w:gridCol w:w="2440"/>
      </w:tblGrid>
      <w:tr w:rsidR="00E27DD4" w14:paraId="2B28BF17" w14:textId="77777777" w:rsidTr="00E27DD4">
        <w:trPr>
          <w:cantSplit/>
          <w:trHeight w:val="432"/>
          <w:tblHeader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5D722" w14:textId="77777777" w:rsidR="00E27DD4" w:rsidRPr="0053328A" w:rsidRDefault="00E27DD4" w:rsidP="00CF0935">
            <w:pPr>
              <w:pStyle w:val="TableData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1D964" w14:textId="5E5CB7B3" w:rsidR="00E27DD4" w:rsidRPr="0053328A" w:rsidRDefault="00E27DD4" w:rsidP="00725E7D">
            <w:pPr>
              <w:pStyle w:val="TableData"/>
            </w:pPr>
            <w:r>
              <w:t xml:space="preserve">Given: </w:t>
            </w:r>
            <w:r w:rsidRPr="00791ACD">
              <w:t>AC = AB + AB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2DB727" w14:textId="6FB255C3" w:rsidR="00E27DD4" w:rsidRPr="0053328A" w:rsidRDefault="00E27DD4" w:rsidP="00725E7D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7910211" wp14:editId="01091322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DD4" w14:paraId="5AB1E26F" w14:textId="77777777" w:rsidTr="00E27DD4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26758F" w14:textId="77777777" w:rsidR="00E27DD4" w:rsidRDefault="00E27DD4" w:rsidP="00CF0935">
            <w:pPr>
              <w:pStyle w:val="RowHeader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3795A5" w14:textId="726A41BD" w:rsidR="00E27DD4" w:rsidRDefault="00E27DD4" w:rsidP="00CF0935">
            <w:pPr>
              <w:pStyle w:val="TableData"/>
            </w:pPr>
            <w:r>
              <w:t xml:space="preserve">Prove: </w:t>
            </w:r>
            <w:r w:rsidRPr="00791ACD">
              <w:t>AB = BC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074AEEF" w14:textId="25169DD9" w:rsidR="00E27DD4" w:rsidRDefault="00E27DD4" w:rsidP="00CF0935">
            <w:pPr>
              <w:pStyle w:val="TableData"/>
            </w:pPr>
          </w:p>
        </w:tc>
      </w:tr>
      <w:tr w:rsidR="00E27DD4" w14:paraId="25B383AD" w14:textId="77777777" w:rsidTr="00E27DD4">
        <w:tc>
          <w:tcPr>
            <w:tcW w:w="440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6968E556" w14:textId="77777777" w:rsidR="00E27DD4" w:rsidRPr="006B4CC2" w:rsidRDefault="00E27DD4" w:rsidP="00CF0935">
            <w:pPr>
              <w:pStyle w:val="RowHeader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754893B0" w14:textId="79029064" w:rsidR="00E27DD4" w:rsidRPr="006B4CC2" w:rsidRDefault="00E27DD4" w:rsidP="00CF0935">
            <w:pPr>
              <w:pStyle w:val="TableData"/>
              <w:rPr>
                <w:rFonts w:cstheme="minorHAns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7C56BF32" w14:textId="77777777" w:rsidR="00E27DD4" w:rsidRDefault="00E27DD4" w:rsidP="00CF0935">
            <w:pPr>
              <w:pStyle w:val="TableData"/>
            </w:pPr>
          </w:p>
        </w:tc>
      </w:tr>
      <w:tr w:rsidR="00E27DD4" w14:paraId="50402489" w14:textId="77777777" w:rsidTr="00E27DD4"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72CF5392" w14:textId="7832FCD7" w:rsidR="00E27DD4" w:rsidRPr="00D61BC3" w:rsidRDefault="00E27DD4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16C5EC12" w14:textId="26801863" w:rsidR="00E27DD4" w:rsidRPr="00D61BC3" w:rsidRDefault="00E27DD4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E27DD4" w14:paraId="1EC5D975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84EE05C" w14:textId="367178E6" w:rsidR="00E27DD4" w:rsidRDefault="00E27DD4" w:rsidP="00B94A91">
            <w:pPr>
              <w:pStyle w:val="TableData"/>
            </w:pPr>
            <w:r>
              <w:t xml:space="preserve">1.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501D34E" w14:textId="62D2F86F" w:rsidR="00E27DD4" w:rsidRDefault="00E27DD4" w:rsidP="00B94A91">
            <w:pPr>
              <w:pStyle w:val="TableData"/>
            </w:pPr>
            <w:r>
              <w:t xml:space="preserve">1.  </w:t>
            </w:r>
          </w:p>
        </w:tc>
      </w:tr>
      <w:tr w:rsidR="00E27DD4" w14:paraId="3DAB8421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D9A66EF" w14:textId="0CDF466E" w:rsidR="00E27DD4" w:rsidRDefault="00E27DD4" w:rsidP="00B94A91">
            <w:pPr>
              <w:pStyle w:val="TableData"/>
            </w:pPr>
            <w:r>
              <w:t xml:space="preserve">2.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76BD01E" w14:textId="54AAE655" w:rsidR="00E27DD4" w:rsidRDefault="00E27DD4" w:rsidP="00B94A91">
            <w:pPr>
              <w:pStyle w:val="TableData"/>
            </w:pPr>
            <w:r>
              <w:t xml:space="preserve">2.  </w:t>
            </w:r>
          </w:p>
        </w:tc>
      </w:tr>
      <w:tr w:rsidR="00E27DD4" w14:paraId="07557F69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18156" w14:textId="74BF0E17" w:rsidR="00E27DD4" w:rsidRDefault="00E27DD4" w:rsidP="00B94A91">
            <w:pPr>
              <w:pStyle w:val="TableData"/>
            </w:pPr>
            <w:r>
              <w:t xml:space="preserve">3.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2BBB8CE" w14:textId="1FF05302" w:rsidR="00E27DD4" w:rsidRDefault="00E27DD4" w:rsidP="00B94A91">
            <w:pPr>
              <w:pStyle w:val="TableData"/>
            </w:pPr>
            <w:r>
              <w:t xml:space="preserve">3.  </w:t>
            </w:r>
          </w:p>
        </w:tc>
      </w:tr>
      <w:tr w:rsidR="00E27DD4" w14:paraId="6E29926A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4D026B6" w14:textId="73DAF8FC" w:rsidR="00E27DD4" w:rsidRDefault="00E27DD4" w:rsidP="00B94A91">
            <w:pPr>
              <w:pStyle w:val="TableData"/>
            </w:pPr>
            <w:r>
              <w:t xml:space="preserve">4.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69DE13" w14:textId="796C67C3" w:rsidR="00E27DD4" w:rsidRDefault="00E27DD4" w:rsidP="00B94A91">
            <w:pPr>
              <w:pStyle w:val="TableData"/>
            </w:pPr>
            <w:r>
              <w:t xml:space="preserve">4.  </w:t>
            </w:r>
          </w:p>
        </w:tc>
      </w:tr>
      <w:tr w:rsidR="00E27DD4" w14:paraId="4E4FEA3D" w14:textId="77777777" w:rsidTr="00E27DD4">
        <w:trPr>
          <w:trHeight w:val="432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730DFC13" w14:textId="77777777" w:rsidR="00E27DD4" w:rsidRDefault="00E27DD4" w:rsidP="00B94A91">
            <w:pPr>
              <w:pStyle w:val="TableData"/>
            </w:pPr>
          </w:p>
        </w:tc>
        <w:tc>
          <w:tcPr>
            <w:tcW w:w="2440" w:type="dxa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7A8C64F4" w14:textId="77777777" w:rsidR="00E27DD4" w:rsidRDefault="00E27DD4" w:rsidP="00B94A91">
            <w:pPr>
              <w:pStyle w:val="TableData"/>
            </w:pPr>
          </w:p>
        </w:tc>
      </w:tr>
    </w:tbl>
    <w:p w14:paraId="4AC4760E" w14:textId="47C67276" w:rsidR="00CF0935" w:rsidRDefault="00CF0935" w:rsidP="00CF0935"/>
    <w:p w14:paraId="2321F8C7" w14:textId="3C660E41" w:rsidR="00CF0935" w:rsidRDefault="00CF0935" w:rsidP="00CF0935">
      <w:pPr>
        <w:pStyle w:val="BodyText"/>
      </w:pPr>
    </w:p>
    <w:p w14:paraId="17D4714D" w14:textId="4B95F5FA" w:rsidR="00E27DD4" w:rsidRDefault="00E27DD4" w:rsidP="00CF0935">
      <w:pPr>
        <w:pStyle w:val="BodyText"/>
      </w:pPr>
    </w:p>
    <w:p w14:paraId="6C1C4271" w14:textId="77777777" w:rsidR="00E27DD4" w:rsidRDefault="00E27DD4" w:rsidP="00CF0935">
      <w:pPr>
        <w:pStyle w:val="BodyText"/>
      </w:pPr>
    </w:p>
    <w:p w14:paraId="1AAD7BC0" w14:textId="77777777" w:rsidR="00AD6AF8" w:rsidRDefault="00AD6AF8" w:rsidP="00AD6AF8">
      <w:pPr>
        <w:pStyle w:val="Heading1"/>
      </w:pPr>
      <w:r>
        <w:lastRenderedPageBreak/>
        <w:t>Completing a Proof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25"/>
        <w:gridCol w:w="3160"/>
        <w:gridCol w:w="3310"/>
      </w:tblGrid>
      <w:tr w:rsidR="00AD6AF8" w14:paraId="004302AC" w14:textId="77777777" w:rsidTr="00E27DD4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9A91" w14:textId="77777777" w:rsidR="00AD6AF8" w:rsidRPr="0053328A" w:rsidRDefault="00AD6AF8" w:rsidP="006A71FE">
            <w:pPr>
              <w:pStyle w:val="TableColumnHeaders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bottom"/>
          </w:tcPr>
          <w:p w14:paraId="44EE88EA" w14:textId="7092C058" w:rsidR="00AD6AF8" w:rsidRPr="0053328A" w:rsidRDefault="00AD6AF8" w:rsidP="00AD6AF8">
            <w:pPr>
              <w:pStyle w:val="TableData"/>
            </w:pPr>
            <w:r>
              <w:t xml:space="preserve">Given: </w:t>
            </w:r>
            <w:r w:rsidRPr="00791ACD">
              <w:rPr>
                <w:rFonts w:ascii="Cambria Math" w:hAnsi="Cambria Math" w:cs="Cambria Math"/>
              </w:rPr>
              <w:t>∠</w:t>
            </w:r>
            <w:r w:rsidRPr="00791ACD">
              <w:t>KMN</w:t>
            </w:r>
            <w:r>
              <w:t xml:space="preserve"> = 28°</w:t>
            </w: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0E07437D" w14:textId="136FAC0F" w:rsidR="00AD6AF8" w:rsidRPr="00D61BC3" w:rsidRDefault="00AD6AF8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7B4DB04" w14:textId="77777777" w:rsidR="00AD6AF8" w:rsidRPr="00D61BC3" w:rsidRDefault="00AD6AF8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AD6AF8" w14:paraId="09DCE1FB" w14:textId="77777777" w:rsidTr="00E27D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2846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5777CA37" w14:textId="7C50384E" w:rsidR="00AD6AF8" w:rsidRDefault="00AD6AF8" w:rsidP="00AD6AF8">
            <w:pPr>
              <w:pStyle w:val="TableData"/>
            </w:pPr>
            <w:r>
              <w:t xml:space="preserve">Prove: </w:t>
            </w:r>
            <w:r w:rsidRPr="00AD6AF8">
              <w:rPr>
                <w:rFonts w:ascii="Cambria Math" w:hAnsi="Cambria Math" w:cs="Cambria Math"/>
              </w:rPr>
              <w:t>∠</w:t>
            </w:r>
            <w:r w:rsidRPr="00AD6AF8">
              <w:t>JMN</w:t>
            </w:r>
            <w:r>
              <w:t xml:space="preserve"> = 90°</w:t>
            </w: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9957E77" w14:textId="77777777" w:rsidR="00AD6AF8" w:rsidRDefault="00AD6AF8" w:rsidP="00AD6AF8">
            <w:pPr>
              <w:pStyle w:val="TableData"/>
            </w:pPr>
            <w:r>
              <w:t xml:space="preserve">1.  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176F1" w14:textId="77777777" w:rsidR="00AD6AF8" w:rsidRDefault="00AD6AF8" w:rsidP="00AD6AF8">
            <w:pPr>
              <w:pStyle w:val="TableData"/>
            </w:pPr>
            <w:r>
              <w:t xml:space="preserve">1.  </w:t>
            </w:r>
          </w:p>
        </w:tc>
      </w:tr>
      <w:tr w:rsidR="00791ACD" w14:paraId="0ADD44C2" w14:textId="77777777" w:rsidTr="00E27D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D61945" w14:textId="77777777" w:rsidR="00791ACD" w:rsidRPr="006B4CC2" w:rsidRDefault="00791ACD" w:rsidP="00D80F3D">
            <w:pPr>
              <w:pStyle w:val="RowHeader"/>
              <w:rPr>
                <w:rFonts w:cstheme="minorHAnsi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25946A06" w14:textId="7380C472" w:rsidR="00791ACD" w:rsidRDefault="00AD6AF8" w:rsidP="00D80F3D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2DFD3C95" wp14:editId="6709DAA5">
                  <wp:extent cx="998969" cy="1373581"/>
                  <wp:effectExtent l="0" t="0" r="0" b="0"/>
                  <wp:docPr id="7" name="Google Shape;302;p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Google Shape;302;p47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428B1" w14:textId="1D2C4C82" w:rsidR="00791ACD" w:rsidRDefault="00791ACD" w:rsidP="00D80F3D">
            <w:pPr>
              <w:pStyle w:val="TableData"/>
            </w:pPr>
            <w:r>
              <w:t xml:space="preserve">2. 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 w:rsidRPr="00AD6AF8">
              <w:t>JM</w:t>
            </w:r>
            <w:r w:rsidR="00AD6AF8">
              <w:t xml:space="preserve">K and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>
              <w:t xml:space="preserve">KMN are </w:t>
            </w:r>
            <w:r w:rsidR="006A71FE">
              <w:t>c</w:t>
            </w:r>
            <w:r w:rsidR="00AD6AF8">
              <w:t xml:space="preserve">omplementary </w:t>
            </w:r>
            <w:r w:rsidR="006A71FE">
              <w:t>a</w:t>
            </w:r>
            <w:r w:rsidR="00AD6AF8">
              <w:t>ngles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89F734" w14:textId="2F21251E" w:rsidR="00791ACD" w:rsidRDefault="00791ACD" w:rsidP="00D80F3D">
            <w:pPr>
              <w:pStyle w:val="TableData"/>
            </w:pPr>
            <w:r>
              <w:t xml:space="preserve">2.  </w:t>
            </w:r>
            <w:r w:rsidR="00AD6AF8">
              <w:t>Given</w:t>
            </w:r>
          </w:p>
        </w:tc>
      </w:tr>
      <w:tr w:rsidR="00791ACD" w14:paraId="3AE6D2CF" w14:textId="77777777" w:rsidTr="00E27D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5A38929" w14:textId="77777777" w:rsidR="00791ACD" w:rsidRDefault="00791ACD" w:rsidP="00D80F3D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4DD1DD0F" w14:textId="77777777" w:rsidR="00791ACD" w:rsidRDefault="00791ACD" w:rsidP="00D80F3D">
            <w:pPr>
              <w:pStyle w:val="TableData"/>
            </w:pP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71A6943" w14:textId="3104182C" w:rsidR="00791ACD" w:rsidRDefault="00791ACD" w:rsidP="00D80F3D">
            <w:pPr>
              <w:pStyle w:val="TableData"/>
            </w:pPr>
            <w:r>
              <w:t xml:space="preserve">3. 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 w:rsidRPr="00AD6AF8">
              <w:t>JM</w:t>
            </w:r>
            <w:r w:rsidR="00AD6AF8">
              <w:t xml:space="preserve">K +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>
              <w:t xml:space="preserve">KMN = </w:t>
            </w:r>
            <w:r w:rsidR="00AD6AF8" w:rsidRPr="00AD6AF8">
              <w:rPr>
                <w:rFonts w:ascii="Cambria Math" w:hAnsi="Cambria Math" w:cs="Cambria Math"/>
              </w:rPr>
              <w:t>∠</w:t>
            </w:r>
            <w:r w:rsidR="00AD6AF8" w:rsidRPr="00AD6AF8">
              <w:t>JMN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B44D688" w14:textId="77777777" w:rsidR="00791ACD" w:rsidRDefault="00791ACD" w:rsidP="00D80F3D">
            <w:pPr>
              <w:pStyle w:val="TableData"/>
            </w:pPr>
            <w:r>
              <w:t xml:space="preserve">3.  </w:t>
            </w:r>
          </w:p>
        </w:tc>
      </w:tr>
      <w:tr w:rsidR="00AD6AF8" w14:paraId="5720E553" w14:textId="77777777" w:rsidTr="00E27D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43219E7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5118906E" w14:textId="77777777" w:rsidR="00AD6AF8" w:rsidRDefault="00AD6AF8" w:rsidP="00AD6AF8">
            <w:pPr>
              <w:pStyle w:val="TableData"/>
            </w:pP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6999D0" w14:textId="00878FB2" w:rsidR="00AD6AF8" w:rsidRDefault="00AD6AF8" w:rsidP="00AD6AF8">
            <w:pPr>
              <w:pStyle w:val="TableData"/>
            </w:pPr>
            <w:r>
              <w:t xml:space="preserve">4.  </w:t>
            </w:r>
            <w:r w:rsidRPr="00AD6AF8">
              <w:rPr>
                <w:rFonts w:ascii="Cambria Math" w:hAnsi="Cambria Math" w:cs="Cambria Math"/>
              </w:rPr>
              <w:t>∠</w:t>
            </w:r>
            <w:r w:rsidRPr="00AD6AF8">
              <w:t>JM</w:t>
            </w:r>
            <w:r>
              <w:t xml:space="preserve">K + </w:t>
            </w:r>
            <w:r w:rsidRPr="00AD6AF8">
              <w:rPr>
                <w:rFonts w:ascii="Cambria Math" w:hAnsi="Cambria Math" w:cs="Cambria Math"/>
              </w:rPr>
              <w:t>∠</w:t>
            </w:r>
            <w:r>
              <w:t xml:space="preserve">KMN = </w:t>
            </w:r>
            <w:r>
              <w:rPr>
                <w:rFonts w:ascii="Cambria Math" w:hAnsi="Cambria Math" w:cs="Cambria Math"/>
              </w:rPr>
              <w:t>90°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3E8FD7" w14:textId="761CF1AB" w:rsidR="00AD6AF8" w:rsidRDefault="00AD6AF8" w:rsidP="00AD6AF8">
            <w:pPr>
              <w:pStyle w:val="TableData"/>
            </w:pPr>
            <w:r>
              <w:t>4.  Definition of Complementary Angles</w:t>
            </w:r>
          </w:p>
        </w:tc>
      </w:tr>
      <w:tr w:rsidR="00AD6AF8" w14:paraId="353853DE" w14:textId="77777777" w:rsidTr="00E27D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86B9881" w14:textId="77777777" w:rsidR="00AD6AF8" w:rsidRDefault="00AD6AF8" w:rsidP="00AD6AF8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52C69130" w14:textId="77777777" w:rsidR="00AD6AF8" w:rsidRDefault="00AD6AF8" w:rsidP="00AD6AF8">
            <w:pPr>
              <w:pStyle w:val="TableData"/>
            </w:pP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6BCAFE3" w14:textId="1698F2C9" w:rsidR="00AD6AF8" w:rsidRDefault="00AD6AF8" w:rsidP="00AD6AF8">
            <w:pPr>
              <w:pStyle w:val="TableData"/>
            </w:pPr>
            <w:r>
              <w:t xml:space="preserve">5.  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B45BF3" w14:textId="0EA802A3" w:rsidR="00AD6AF8" w:rsidRDefault="00AD6AF8" w:rsidP="00AD6AF8">
            <w:pPr>
              <w:pStyle w:val="TableData"/>
            </w:pPr>
            <w:r>
              <w:t>5.</w:t>
            </w:r>
          </w:p>
        </w:tc>
      </w:tr>
    </w:tbl>
    <w:p w14:paraId="240A802A" w14:textId="6BE109A6" w:rsidR="00FD2697" w:rsidRDefault="00FD2697" w:rsidP="00FD2697"/>
    <w:p w14:paraId="41E38B06" w14:textId="059B65DB" w:rsidR="00FD2697" w:rsidRDefault="00FD2697" w:rsidP="00FD2697"/>
    <w:sectPr w:rsidR="00FD2697" w:rsidSect="00242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FF92" w14:textId="77777777" w:rsidR="00586D69" w:rsidRDefault="00586D69" w:rsidP="00293785">
      <w:pPr>
        <w:spacing w:after="0" w:line="240" w:lineRule="auto"/>
      </w:pPr>
      <w:r>
        <w:separator/>
      </w:r>
    </w:p>
  </w:endnote>
  <w:endnote w:type="continuationSeparator" w:id="0">
    <w:p w14:paraId="08572F3D" w14:textId="77777777" w:rsidR="00586D69" w:rsidRDefault="00586D6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AAFC" w14:textId="77777777" w:rsidR="00E27DD4" w:rsidRDefault="00E27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6CEF" w14:textId="4C535A2E" w:rsidR="00293785" w:rsidRDefault="00E27DD4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73600" behindDoc="1" locked="0" layoutInCell="1" allowOverlap="1" wp14:anchorId="25FD8FC9" wp14:editId="116272FE">
          <wp:simplePos x="0" y="0"/>
          <wp:positionH relativeFrom="column">
            <wp:posOffset>1269365</wp:posOffset>
          </wp:positionH>
          <wp:positionV relativeFrom="paragraph">
            <wp:posOffset>-281940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101D18" wp14:editId="76A62C45">
              <wp:simplePos x="0" y="0"/>
              <wp:positionH relativeFrom="column">
                <wp:posOffset>1095279</wp:posOffset>
              </wp:positionH>
              <wp:positionV relativeFrom="paragraph">
                <wp:posOffset>-339443</wp:posOffset>
              </wp:positionV>
              <wp:extent cx="4000500" cy="285750"/>
              <wp:effectExtent l="0" t="0" r="0" b="0"/>
              <wp:wrapNone/>
              <wp:docPr id="2109741680" name="Text Box 21097416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0833" w14:textId="3B48E4D8" w:rsidR="00E27DD4" w:rsidRDefault="00E27DD4" w:rsidP="00E27DD4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852288912"/>
                              <w:placeholder>
                                <w:docPart w:val="EB17CC64CB22604CA049A8686451FB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01D18" id="_x0000_t202" coordsize="21600,21600" o:spt="202" path="m,l,21600r21600,l21600,xe">
              <v:stroke joinstyle="miter"/>
              <v:path gradientshapeok="t" o:connecttype="rect"/>
            </v:shapetype>
            <v:shape id="Text Box 2109741680" o:spid="_x0000_s1027" type="#_x0000_t202" style="position:absolute;left:0;text-align:left;margin-left:86.25pt;margin-top:-26.75pt;width:3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pg4K+AAAAAPAQAADwAAAGRycy9kb3ducmV2Lnht&#13;&#10;bExPwU7DMAy9I+0fIiNx2xIGhdI1nRATVxCDTeKWNV5brXGqJlvL3887jYvl9/z8/JwvR9eKE/ah&#13;&#10;8aThfqZAIJXeNlRp+Pl+n6YgQjRkTesJNfxhgGUxuclNZv1AX3hax0qwCYXMaKhj7DIpQ1mjM2Hm&#13;&#10;OySe7X3vTGTYV9L2ZmBz18q5Uk/SmYb4Qm06fKuxPKyPTsPmY/+7fVSf1col3eBHJcm9SK3vbsfV&#13;&#10;gsvrAkTEMV434PID54eCg+38kWwQLePnecJSDdPkgRtWpOrC7JhJE5BFLv//UZw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2pg4K+AAAAAPAQAADwAAAAAAAAAAAAAAAAC6BAAAZHJz&#13;&#10;L2Rvd25yZXYueG1sUEsFBgAAAAAEAAQA8wAAAMcFAAAAAA==&#13;&#10;" filled="f" stroked="f">
              <v:textbox>
                <w:txbxContent>
                  <w:p w14:paraId="45D20833" w14:textId="3B48E4D8" w:rsidR="00E27DD4" w:rsidRDefault="00E27DD4" w:rsidP="00E27DD4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852288912"/>
                        <w:placeholder>
                          <w:docPart w:val="EB17CC64CB22604CA049A8686451FB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83F2" w14:textId="03BFA91C" w:rsidR="00242189" w:rsidRPr="00242189" w:rsidRDefault="00242189" w:rsidP="0024218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458F11" wp14:editId="728E644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DC27A" w14:textId="35D33C5E" w:rsidR="00242189" w:rsidRDefault="00000000" w:rsidP="0024218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784804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2189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8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743DC27A" w14:textId="35D33C5E" w:rsidR="00242189" w:rsidRDefault="00000000" w:rsidP="0024218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7848040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2189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BA8ECBA" wp14:editId="7A8E70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C9F6" w14:textId="77777777" w:rsidR="00586D69" w:rsidRDefault="00586D69" w:rsidP="00293785">
      <w:pPr>
        <w:spacing w:after="0" w:line="240" w:lineRule="auto"/>
      </w:pPr>
      <w:r>
        <w:separator/>
      </w:r>
    </w:p>
  </w:footnote>
  <w:footnote w:type="continuationSeparator" w:id="0">
    <w:p w14:paraId="61D54258" w14:textId="77777777" w:rsidR="00586D69" w:rsidRDefault="00586D6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F976" w14:textId="77777777" w:rsidR="00AD05E0" w:rsidRDefault="00AD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EA8E" w14:textId="77777777" w:rsidR="00AD05E0" w:rsidRDefault="00AD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CF9E" w14:textId="5CEA207E" w:rsidR="00242189" w:rsidRPr="00242189" w:rsidRDefault="00242189" w:rsidP="00242189">
    <w:pPr>
      <w:pStyle w:val="Title"/>
    </w:pPr>
    <w:r>
      <w:t>Evidence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6552">
    <w:abstractNumId w:val="9"/>
  </w:num>
  <w:num w:numId="2" w16cid:durableId="807280711">
    <w:abstractNumId w:val="10"/>
  </w:num>
  <w:num w:numId="3" w16cid:durableId="1286697223">
    <w:abstractNumId w:val="1"/>
  </w:num>
  <w:num w:numId="4" w16cid:durableId="1965765669">
    <w:abstractNumId w:val="3"/>
  </w:num>
  <w:num w:numId="5" w16cid:durableId="935673980">
    <w:abstractNumId w:val="6"/>
  </w:num>
  <w:num w:numId="6" w16cid:durableId="500510480">
    <w:abstractNumId w:val="8"/>
  </w:num>
  <w:num w:numId="7" w16cid:durableId="1791703663">
    <w:abstractNumId w:val="7"/>
  </w:num>
  <w:num w:numId="8" w16cid:durableId="1058550235">
    <w:abstractNumId w:val="11"/>
  </w:num>
  <w:num w:numId="9" w16cid:durableId="583032980">
    <w:abstractNumId w:val="13"/>
  </w:num>
  <w:num w:numId="10" w16cid:durableId="902715964">
    <w:abstractNumId w:val="14"/>
  </w:num>
  <w:num w:numId="11" w16cid:durableId="855390004">
    <w:abstractNumId w:val="2"/>
  </w:num>
  <w:num w:numId="12" w16cid:durableId="200284774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9"/>
    <w:rsid w:val="000158E9"/>
    <w:rsid w:val="0004006F"/>
    <w:rsid w:val="00053775"/>
    <w:rsid w:val="0005619A"/>
    <w:rsid w:val="0008589D"/>
    <w:rsid w:val="000A7E74"/>
    <w:rsid w:val="0011259B"/>
    <w:rsid w:val="00116FDD"/>
    <w:rsid w:val="00125621"/>
    <w:rsid w:val="001D0BBF"/>
    <w:rsid w:val="001E1F85"/>
    <w:rsid w:val="001F125D"/>
    <w:rsid w:val="002345CC"/>
    <w:rsid w:val="00242189"/>
    <w:rsid w:val="00293785"/>
    <w:rsid w:val="002C0879"/>
    <w:rsid w:val="002C37B4"/>
    <w:rsid w:val="0036040A"/>
    <w:rsid w:val="00397FA9"/>
    <w:rsid w:val="00412313"/>
    <w:rsid w:val="00446C13"/>
    <w:rsid w:val="00480109"/>
    <w:rsid w:val="005078B4"/>
    <w:rsid w:val="0053328A"/>
    <w:rsid w:val="00540FC6"/>
    <w:rsid w:val="005511B6"/>
    <w:rsid w:val="00553C98"/>
    <w:rsid w:val="00586D69"/>
    <w:rsid w:val="005A7635"/>
    <w:rsid w:val="005B4257"/>
    <w:rsid w:val="00645D7F"/>
    <w:rsid w:val="00656940"/>
    <w:rsid w:val="00665274"/>
    <w:rsid w:val="00666C03"/>
    <w:rsid w:val="00686DAB"/>
    <w:rsid w:val="006A71FE"/>
    <w:rsid w:val="006B4CC2"/>
    <w:rsid w:val="006C4CEC"/>
    <w:rsid w:val="006E1542"/>
    <w:rsid w:val="006F637F"/>
    <w:rsid w:val="00705887"/>
    <w:rsid w:val="00721EA4"/>
    <w:rsid w:val="00725E7D"/>
    <w:rsid w:val="00791ACD"/>
    <w:rsid w:val="00797CB5"/>
    <w:rsid w:val="007B055F"/>
    <w:rsid w:val="007E6F1D"/>
    <w:rsid w:val="00861D02"/>
    <w:rsid w:val="00880013"/>
    <w:rsid w:val="008920A4"/>
    <w:rsid w:val="008F5386"/>
    <w:rsid w:val="00913172"/>
    <w:rsid w:val="00981E19"/>
    <w:rsid w:val="009B52E4"/>
    <w:rsid w:val="009D6E8D"/>
    <w:rsid w:val="00A101E8"/>
    <w:rsid w:val="00A4000F"/>
    <w:rsid w:val="00A47082"/>
    <w:rsid w:val="00AC349E"/>
    <w:rsid w:val="00AD05E0"/>
    <w:rsid w:val="00AD6AF8"/>
    <w:rsid w:val="00B33485"/>
    <w:rsid w:val="00B60DED"/>
    <w:rsid w:val="00B92DBF"/>
    <w:rsid w:val="00B94A91"/>
    <w:rsid w:val="00BD119F"/>
    <w:rsid w:val="00BF50D7"/>
    <w:rsid w:val="00C73EA1"/>
    <w:rsid w:val="00C8524A"/>
    <w:rsid w:val="00CC4F77"/>
    <w:rsid w:val="00CD3CF6"/>
    <w:rsid w:val="00CE336D"/>
    <w:rsid w:val="00CF0935"/>
    <w:rsid w:val="00D106FF"/>
    <w:rsid w:val="00D269D8"/>
    <w:rsid w:val="00D61BC3"/>
    <w:rsid w:val="00D626EB"/>
    <w:rsid w:val="00D94096"/>
    <w:rsid w:val="00DB75E3"/>
    <w:rsid w:val="00DC0287"/>
    <w:rsid w:val="00DC7A6D"/>
    <w:rsid w:val="00E27DD4"/>
    <w:rsid w:val="00E27E66"/>
    <w:rsid w:val="00EA74D2"/>
    <w:rsid w:val="00ED24C8"/>
    <w:rsid w:val="00F377E2"/>
    <w:rsid w:val="00F50748"/>
    <w:rsid w:val="00F72D02"/>
    <w:rsid w:val="00FC23F8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F937"/>
  <w15:docId w15:val="{E22D3897-4A2A-493C-898A-2A59FFD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27DD4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DD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DD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27DD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27DD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DD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7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27D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7DD4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27DD4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DD4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27DD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7DD4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7DD4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7DD4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27DD4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27DD4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E27DD4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E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A71FE"/>
    <w:pPr>
      <w:spacing w:after="0" w:line="240" w:lineRule="auto"/>
    </w:p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A71FE"/>
    <w:rPr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27DD4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DD4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27DD4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DD4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DD4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27DD4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E27DD4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E27DD4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27DD4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E27DD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7CC64CB22604CA049A8686451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BE34-A57C-A041-8563-59F4BC8E8CAF}"/>
      </w:docPartPr>
      <w:docPartBody>
        <w:p w:rsidR="00000000" w:rsidRDefault="006B5607" w:rsidP="006B5607">
          <w:pPr>
            <w:pStyle w:val="EB17CC64CB22604CA049A8686451FB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C"/>
    <w:rsid w:val="000158E9"/>
    <w:rsid w:val="001175D8"/>
    <w:rsid w:val="00480109"/>
    <w:rsid w:val="005A0CC2"/>
    <w:rsid w:val="005E383F"/>
    <w:rsid w:val="006B5607"/>
    <w:rsid w:val="006F637F"/>
    <w:rsid w:val="00843D37"/>
    <w:rsid w:val="009C5133"/>
    <w:rsid w:val="00B33485"/>
    <w:rsid w:val="00BD2639"/>
    <w:rsid w:val="00BF303C"/>
    <w:rsid w:val="00E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607"/>
    <w:rPr>
      <w:color w:val="808080"/>
    </w:rPr>
  </w:style>
  <w:style w:type="paragraph" w:customStyle="1" w:styleId="1C2ED15746BE40389DE7A68850C17AB9">
    <w:name w:val="1C2ED15746BE40389DE7A68850C17AB9"/>
  </w:style>
  <w:style w:type="paragraph" w:customStyle="1" w:styleId="EB17CC64CB22604CA049A8686451FBBF">
    <w:name w:val="EB17CC64CB22604CA049A8686451FBBF"/>
    <w:rsid w:val="006B56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3</Pages>
  <Words>225</Words>
  <Characters>1255</Characters>
  <Application>Microsoft Office Word</Application>
  <DocSecurity>0</DocSecurity>
  <Lines>139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2025-07-17T15:30:00Z</cp:lastPrinted>
  <dcterms:created xsi:type="dcterms:W3CDTF">2025-07-17T15:30:00Z</dcterms:created>
  <dcterms:modified xsi:type="dcterms:W3CDTF">2025-07-17T15:30:00Z</dcterms:modified>
  <cp:category/>
</cp:coreProperties>
</file>