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F02C9" w14:textId="561D5810" w:rsidR="00895E9E" w:rsidRPr="009D144C" w:rsidRDefault="00895E9E" w:rsidP="009D144C">
      <w:pPr>
        <w:pStyle w:val="Title"/>
        <w:jc w:val="center"/>
        <w:rPr>
          <w:sz w:val="96"/>
          <w:szCs w:val="96"/>
        </w:rPr>
      </w:pPr>
    </w:p>
    <w:p w14:paraId="3EC82FDC" w14:textId="57050CBA" w:rsidR="009D144C" w:rsidRDefault="009D144C" w:rsidP="00060993">
      <w:pPr>
        <w:jc w:val="center"/>
        <w:rPr>
          <w:sz w:val="96"/>
          <w:szCs w:val="96"/>
        </w:rPr>
      </w:pPr>
      <w:r w:rsidRPr="009D144C">
        <w:rPr>
          <w:sz w:val="96"/>
          <w:szCs w:val="96"/>
        </w:rPr>
        <w:t>Think of a time you were trying to win an argument. What things did you have to consider?</w:t>
      </w:r>
    </w:p>
    <w:p w14:paraId="77C62750" w14:textId="07DF2FE9" w:rsidR="009D144C" w:rsidRDefault="009D144C" w:rsidP="009D144C">
      <w:pPr>
        <w:pStyle w:val="BodyText"/>
      </w:pPr>
    </w:p>
    <w:p w14:paraId="183DBD43" w14:textId="13926EFC" w:rsidR="009D144C" w:rsidRDefault="009D144C" w:rsidP="009D144C">
      <w:pPr>
        <w:pStyle w:val="BodyText"/>
      </w:pPr>
    </w:p>
    <w:p w14:paraId="73B88380" w14:textId="0899AA0F" w:rsidR="009D144C" w:rsidRDefault="009D144C" w:rsidP="009D144C">
      <w:pPr>
        <w:pStyle w:val="BodyText"/>
      </w:pPr>
    </w:p>
    <w:p w14:paraId="0A1DABF0" w14:textId="2F59C94A" w:rsidR="009D144C" w:rsidRDefault="009D144C" w:rsidP="009D144C">
      <w:pPr>
        <w:pStyle w:val="BodyText"/>
      </w:pPr>
    </w:p>
    <w:p w14:paraId="228BF114" w14:textId="6DAC53E5" w:rsidR="009D144C" w:rsidRDefault="009D144C" w:rsidP="009D144C">
      <w:pPr>
        <w:pStyle w:val="BodyText"/>
      </w:pPr>
    </w:p>
    <w:p w14:paraId="071B6AE9" w14:textId="41E123B8" w:rsidR="009D144C" w:rsidRDefault="009D144C" w:rsidP="009D144C">
      <w:pPr>
        <w:pStyle w:val="BodyText"/>
      </w:pPr>
    </w:p>
    <w:p w14:paraId="752410B9" w14:textId="03A282F8" w:rsidR="009D144C" w:rsidRDefault="009D144C" w:rsidP="009D144C">
      <w:pPr>
        <w:pStyle w:val="BodyText"/>
      </w:pPr>
    </w:p>
    <w:p w14:paraId="0C871E04" w14:textId="36974297" w:rsidR="009D144C" w:rsidRDefault="009D144C" w:rsidP="009D144C">
      <w:pPr>
        <w:pStyle w:val="BodyText"/>
      </w:pPr>
    </w:p>
    <w:p w14:paraId="23A258C2" w14:textId="77777777" w:rsidR="00060993" w:rsidRDefault="00060993" w:rsidP="009D144C">
      <w:pPr>
        <w:pStyle w:val="BodyText"/>
        <w:rPr>
          <w:sz w:val="96"/>
          <w:szCs w:val="96"/>
        </w:rPr>
      </w:pPr>
    </w:p>
    <w:p w14:paraId="29EB6CBD" w14:textId="77777777" w:rsidR="00060993" w:rsidRDefault="00060993" w:rsidP="00060993">
      <w:pPr>
        <w:pStyle w:val="BodyText"/>
        <w:jc w:val="center"/>
        <w:rPr>
          <w:sz w:val="96"/>
          <w:szCs w:val="96"/>
        </w:rPr>
      </w:pPr>
    </w:p>
    <w:p w14:paraId="63E26B1A" w14:textId="479D22F2" w:rsidR="009D144C" w:rsidRDefault="00060993" w:rsidP="00060993">
      <w:pPr>
        <w:pStyle w:val="BodyText"/>
        <w:jc w:val="center"/>
      </w:pPr>
      <w:r w:rsidRPr="009D144C">
        <w:rPr>
          <w:sz w:val="96"/>
          <w:szCs w:val="96"/>
        </w:rPr>
        <w:t xml:space="preserve">Think of a time you were trying to win an argument. </w:t>
      </w:r>
      <w:r w:rsidR="009D144C" w:rsidRPr="00060993">
        <w:rPr>
          <w:sz w:val="96"/>
          <w:szCs w:val="96"/>
        </w:rPr>
        <w:t>What can make your argument stronger?</w:t>
      </w:r>
    </w:p>
    <w:p w14:paraId="5D6B1F22" w14:textId="71964DD7" w:rsidR="00060993" w:rsidRDefault="00060993" w:rsidP="009D144C">
      <w:pPr>
        <w:pStyle w:val="BodyText"/>
      </w:pPr>
    </w:p>
    <w:p w14:paraId="2E351FED" w14:textId="47169373" w:rsidR="00060993" w:rsidRDefault="00060993" w:rsidP="009D144C">
      <w:pPr>
        <w:pStyle w:val="BodyText"/>
      </w:pPr>
    </w:p>
    <w:p w14:paraId="48238023" w14:textId="14F7A4FF" w:rsidR="00060993" w:rsidRDefault="00060993" w:rsidP="009D144C">
      <w:pPr>
        <w:pStyle w:val="BodyText"/>
      </w:pPr>
    </w:p>
    <w:p w14:paraId="7B817BC9" w14:textId="3176D438" w:rsidR="00060993" w:rsidRDefault="00060993" w:rsidP="009D144C">
      <w:pPr>
        <w:pStyle w:val="BodyText"/>
      </w:pPr>
    </w:p>
    <w:p w14:paraId="36B8281C" w14:textId="51E783C0" w:rsidR="00060993" w:rsidRDefault="00060993" w:rsidP="009D144C">
      <w:pPr>
        <w:pStyle w:val="BodyText"/>
      </w:pPr>
    </w:p>
    <w:p w14:paraId="12F9131B" w14:textId="77777777" w:rsidR="00060993" w:rsidRDefault="00060993" w:rsidP="009D144C">
      <w:pPr>
        <w:pStyle w:val="BodyText"/>
        <w:rPr>
          <w:sz w:val="96"/>
          <w:szCs w:val="96"/>
        </w:rPr>
      </w:pPr>
    </w:p>
    <w:p w14:paraId="65068EB2" w14:textId="77777777" w:rsidR="00060993" w:rsidRDefault="00060993" w:rsidP="009D144C">
      <w:pPr>
        <w:pStyle w:val="BodyText"/>
        <w:rPr>
          <w:sz w:val="96"/>
          <w:szCs w:val="96"/>
        </w:rPr>
      </w:pPr>
    </w:p>
    <w:p w14:paraId="39B644D3" w14:textId="785EB9B0" w:rsidR="00060993" w:rsidRPr="009D144C" w:rsidRDefault="00060993" w:rsidP="00060993">
      <w:pPr>
        <w:pStyle w:val="BodyText"/>
        <w:jc w:val="center"/>
      </w:pPr>
      <w:r w:rsidRPr="009D144C">
        <w:rPr>
          <w:sz w:val="96"/>
          <w:szCs w:val="96"/>
        </w:rPr>
        <w:t>Think of a time you were trying to win an argument.</w:t>
      </w:r>
      <w:r>
        <w:rPr>
          <w:sz w:val="96"/>
          <w:szCs w:val="96"/>
        </w:rPr>
        <w:t xml:space="preserve"> What can make your argument weaker?</w:t>
      </w:r>
    </w:p>
    <w:sectPr w:rsidR="00060993" w:rsidRPr="009D144C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E562" w14:textId="77777777" w:rsidR="00C64F89" w:rsidRDefault="00C64F89" w:rsidP="00293785">
      <w:pPr>
        <w:spacing w:after="0" w:line="240" w:lineRule="auto"/>
      </w:pPr>
      <w:r>
        <w:separator/>
      </w:r>
    </w:p>
  </w:endnote>
  <w:endnote w:type="continuationSeparator" w:id="0">
    <w:p w14:paraId="1FF0B723" w14:textId="77777777" w:rsidR="00C64F89" w:rsidRDefault="00C64F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C741" w14:textId="77777777" w:rsidR="002B1114" w:rsidRDefault="002B1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22BCB4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D144C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22BCB46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D144C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0A60" w14:textId="77777777" w:rsidR="002B1114" w:rsidRDefault="002B1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FBF3" w14:textId="77777777" w:rsidR="00C64F89" w:rsidRDefault="00C64F89" w:rsidP="00293785">
      <w:pPr>
        <w:spacing w:after="0" w:line="240" w:lineRule="auto"/>
      </w:pPr>
      <w:r>
        <w:separator/>
      </w:r>
    </w:p>
  </w:footnote>
  <w:footnote w:type="continuationSeparator" w:id="0">
    <w:p w14:paraId="387902B6" w14:textId="77777777" w:rsidR="00C64F89" w:rsidRDefault="00C64F8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25E" w14:textId="77777777" w:rsidR="002B1114" w:rsidRDefault="002B1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5C77" w14:textId="77777777" w:rsidR="002B1114" w:rsidRDefault="002B1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2366" w14:textId="77777777" w:rsidR="002B1114" w:rsidRDefault="002B1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30634">
    <w:abstractNumId w:val="6"/>
  </w:num>
  <w:num w:numId="2" w16cid:durableId="512380597">
    <w:abstractNumId w:val="7"/>
  </w:num>
  <w:num w:numId="3" w16cid:durableId="1729188495">
    <w:abstractNumId w:val="0"/>
  </w:num>
  <w:num w:numId="4" w16cid:durableId="259604296">
    <w:abstractNumId w:val="2"/>
  </w:num>
  <w:num w:numId="5" w16cid:durableId="2135177293">
    <w:abstractNumId w:val="3"/>
  </w:num>
  <w:num w:numId="6" w16cid:durableId="24600807">
    <w:abstractNumId w:val="5"/>
  </w:num>
  <w:num w:numId="7" w16cid:durableId="1761558359">
    <w:abstractNumId w:val="4"/>
  </w:num>
  <w:num w:numId="8" w16cid:durableId="1447700398">
    <w:abstractNumId w:val="8"/>
  </w:num>
  <w:num w:numId="9" w16cid:durableId="892036135">
    <w:abstractNumId w:val="9"/>
  </w:num>
  <w:num w:numId="10" w16cid:durableId="373505446">
    <w:abstractNumId w:val="10"/>
  </w:num>
  <w:num w:numId="11" w16cid:durableId="28678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158E9"/>
    <w:rsid w:val="0004006F"/>
    <w:rsid w:val="00053775"/>
    <w:rsid w:val="0005619A"/>
    <w:rsid w:val="00060993"/>
    <w:rsid w:val="000716BE"/>
    <w:rsid w:val="000E1B0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93785"/>
    <w:rsid w:val="002B1114"/>
    <w:rsid w:val="002C0879"/>
    <w:rsid w:val="002C37B4"/>
    <w:rsid w:val="0036040A"/>
    <w:rsid w:val="003B6A6E"/>
    <w:rsid w:val="003D5EEA"/>
    <w:rsid w:val="00446C13"/>
    <w:rsid w:val="00480109"/>
    <w:rsid w:val="005078B4"/>
    <w:rsid w:val="0053328A"/>
    <w:rsid w:val="00540FC6"/>
    <w:rsid w:val="005A7B17"/>
    <w:rsid w:val="00645D7F"/>
    <w:rsid w:val="00656940"/>
    <w:rsid w:val="00666C03"/>
    <w:rsid w:val="00666DC7"/>
    <w:rsid w:val="00686DAB"/>
    <w:rsid w:val="00696D80"/>
    <w:rsid w:val="006E1542"/>
    <w:rsid w:val="00721EA4"/>
    <w:rsid w:val="007B055F"/>
    <w:rsid w:val="007D4DF2"/>
    <w:rsid w:val="008007D9"/>
    <w:rsid w:val="00880013"/>
    <w:rsid w:val="00895E9E"/>
    <w:rsid w:val="008E4D00"/>
    <w:rsid w:val="008F5386"/>
    <w:rsid w:val="00913172"/>
    <w:rsid w:val="00981E19"/>
    <w:rsid w:val="009B52E4"/>
    <w:rsid w:val="009D144C"/>
    <w:rsid w:val="009D6E8D"/>
    <w:rsid w:val="00A101E8"/>
    <w:rsid w:val="00A471FD"/>
    <w:rsid w:val="00AC349E"/>
    <w:rsid w:val="00AC75FD"/>
    <w:rsid w:val="00B33485"/>
    <w:rsid w:val="00B92DBF"/>
    <w:rsid w:val="00BD119F"/>
    <w:rsid w:val="00C64F89"/>
    <w:rsid w:val="00C73EA1"/>
    <w:rsid w:val="00CB27A0"/>
    <w:rsid w:val="00CC4F77"/>
    <w:rsid w:val="00CD3CF6"/>
    <w:rsid w:val="00CE317F"/>
    <w:rsid w:val="00CE336D"/>
    <w:rsid w:val="00D106FF"/>
    <w:rsid w:val="00D626EB"/>
    <w:rsid w:val="00E231A6"/>
    <w:rsid w:val="00ED0DE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B151AB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06935"/>
    <w:rsid w:val="000158E9"/>
    <w:rsid w:val="00167459"/>
    <w:rsid w:val="00480109"/>
    <w:rsid w:val="00942736"/>
    <w:rsid w:val="00B151AB"/>
    <w:rsid w:val="00B167B9"/>
    <w:rsid w:val="00B33485"/>
    <w:rsid w:val="00F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0</TotalTime>
  <Pages>3</Pages>
  <Words>52</Words>
  <Characters>216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2025-05-19T18:21:00Z</dcterms:created>
  <dcterms:modified xsi:type="dcterms:W3CDTF">2025-05-29T16:25:00Z</dcterms:modified>
  <cp:category/>
</cp:coreProperties>
</file>