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DF02C9" w14:textId="561D5810" w:rsidR="00895E9E" w:rsidRPr="009D144C" w:rsidRDefault="00895E9E" w:rsidP="009D144C">
      <w:pPr>
        <w:pStyle w:val="Title"/>
        <w:jc w:val="center"/>
        <w:rPr>
          <w:sz w:val="96"/>
          <w:szCs w:val="96"/>
        </w:rPr>
      </w:pPr>
    </w:p>
    <w:p w14:paraId="3EC82FDC" w14:textId="57050CBA" w:rsidR="009D144C" w:rsidRDefault="009D144C" w:rsidP="00060993">
      <w:pPr>
        <w:jc w:val="center"/>
        <w:rPr>
          <w:sz w:val="96"/>
          <w:szCs w:val="96"/>
        </w:rPr>
      </w:pPr>
      <w:r w:rsidRPr="009D144C">
        <w:rPr>
          <w:sz w:val="96"/>
          <w:szCs w:val="96"/>
        </w:rPr>
        <w:t>Think of a time you were trying to win an argument. What things did you have to consider?</w:t>
      </w:r>
    </w:p>
    <w:p w14:paraId="77C62750" w14:textId="07DF2FE9" w:rsidR="009D144C" w:rsidRDefault="009D144C" w:rsidP="009D144C">
      <w:pPr>
        <w:pStyle w:val="BodyText"/>
      </w:pPr>
    </w:p>
    <w:p w14:paraId="183DBD43" w14:textId="13926EFC" w:rsidR="009D144C" w:rsidRDefault="009D144C" w:rsidP="009D144C">
      <w:pPr>
        <w:pStyle w:val="BodyText"/>
      </w:pPr>
    </w:p>
    <w:p w14:paraId="73B88380" w14:textId="0899AA0F" w:rsidR="009D144C" w:rsidRDefault="009D144C" w:rsidP="009D144C">
      <w:pPr>
        <w:pStyle w:val="BodyText"/>
      </w:pPr>
    </w:p>
    <w:p w14:paraId="0A1DABF0" w14:textId="2F59C94A" w:rsidR="009D144C" w:rsidRDefault="009D144C" w:rsidP="009D144C">
      <w:pPr>
        <w:pStyle w:val="BodyText"/>
      </w:pPr>
    </w:p>
    <w:p w14:paraId="228BF114" w14:textId="6DAC53E5" w:rsidR="009D144C" w:rsidRDefault="009D144C" w:rsidP="009D144C">
      <w:pPr>
        <w:pStyle w:val="BodyText"/>
      </w:pPr>
    </w:p>
    <w:p w14:paraId="071B6AE9" w14:textId="41E123B8" w:rsidR="009D144C" w:rsidRDefault="009D144C" w:rsidP="009D144C">
      <w:pPr>
        <w:pStyle w:val="BodyText"/>
      </w:pPr>
    </w:p>
    <w:p w14:paraId="752410B9" w14:textId="03A282F8" w:rsidR="009D144C" w:rsidRDefault="009D144C" w:rsidP="009D144C">
      <w:pPr>
        <w:pStyle w:val="BodyText"/>
      </w:pPr>
    </w:p>
    <w:p w14:paraId="0C871E04" w14:textId="36974297" w:rsidR="009D144C" w:rsidRDefault="009D144C" w:rsidP="009D144C">
      <w:pPr>
        <w:pStyle w:val="BodyText"/>
      </w:pPr>
    </w:p>
    <w:p w14:paraId="23A258C2" w14:textId="77777777" w:rsidR="00060993" w:rsidRDefault="00060993" w:rsidP="009D144C">
      <w:pPr>
        <w:pStyle w:val="BodyText"/>
        <w:rPr>
          <w:sz w:val="96"/>
          <w:szCs w:val="96"/>
        </w:rPr>
      </w:pPr>
    </w:p>
    <w:p w14:paraId="29EB6CBD" w14:textId="77777777" w:rsidR="00060993" w:rsidRDefault="00060993" w:rsidP="00060993">
      <w:pPr>
        <w:pStyle w:val="BodyText"/>
        <w:jc w:val="center"/>
        <w:rPr>
          <w:sz w:val="96"/>
          <w:szCs w:val="96"/>
        </w:rPr>
      </w:pPr>
    </w:p>
    <w:p w14:paraId="63E26B1A" w14:textId="479D22F2" w:rsidR="009D144C" w:rsidRDefault="00060993" w:rsidP="00060993">
      <w:pPr>
        <w:pStyle w:val="BodyText"/>
        <w:jc w:val="center"/>
      </w:pPr>
      <w:r w:rsidRPr="009D144C">
        <w:rPr>
          <w:sz w:val="96"/>
          <w:szCs w:val="96"/>
        </w:rPr>
        <w:t xml:space="preserve">Think of a time you were trying to win an argument. </w:t>
      </w:r>
      <w:r w:rsidR="009D144C" w:rsidRPr="00060993">
        <w:rPr>
          <w:sz w:val="96"/>
          <w:szCs w:val="96"/>
        </w:rPr>
        <w:t>What can make your argument stronger?</w:t>
      </w:r>
    </w:p>
    <w:p w14:paraId="5D6B1F22" w14:textId="71964DD7" w:rsidR="00060993" w:rsidRDefault="00060993" w:rsidP="009D144C">
      <w:pPr>
        <w:pStyle w:val="BodyText"/>
      </w:pPr>
    </w:p>
    <w:p w14:paraId="2E351FED" w14:textId="47169373" w:rsidR="00060993" w:rsidRDefault="00060993" w:rsidP="009D144C">
      <w:pPr>
        <w:pStyle w:val="BodyText"/>
      </w:pPr>
    </w:p>
    <w:p w14:paraId="48238023" w14:textId="14F7A4FF" w:rsidR="00060993" w:rsidRDefault="00060993" w:rsidP="009D144C">
      <w:pPr>
        <w:pStyle w:val="BodyText"/>
      </w:pPr>
    </w:p>
    <w:p w14:paraId="7B817BC9" w14:textId="3176D438" w:rsidR="00060993" w:rsidRDefault="00060993" w:rsidP="009D144C">
      <w:pPr>
        <w:pStyle w:val="BodyText"/>
      </w:pPr>
    </w:p>
    <w:p w14:paraId="36B8281C" w14:textId="51E783C0" w:rsidR="00060993" w:rsidRDefault="00060993" w:rsidP="009D144C">
      <w:pPr>
        <w:pStyle w:val="BodyText"/>
      </w:pPr>
    </w:p>
    <w:p w14:paraId="12F9131B" w14:textId="77777777" w:rsidR="00060993" w:rsidRDefault="00060993" w:rsidP="009D144C">
      <w:pPr>
        <w:pStyle w:val="BodyText"/>
        <w:rPr>
          <w:sz w:val="96"/>
          <w:szCs w:val="96"/>
        </w:rPr>
      </w:pPr>
    </w:p>
    <w:p w14:paraId="65068EB2" w14:textId="77777777" w:rsidR="00060993" w:rsidRDefault="00060993" w:rsidP="009D144C">
      <w:pPr>
        <w:pStyle w:val="BodyText"/>
        <w:rPr>
          <w:sz w:val="96"/>
          <w:szCs w:val="96"/>
        </w:rPr>
      </w:pPr>
    </w:p>
    <w:p w14:paraId="39B644D3" w14:textId="785EB9B0" w:rsidR="00060993" w:rsidRPr="009D144C" w:rsidRDefault="00060993" w:rsidP="00060993">
      <w:pPr>
        <w:pStyle w:val="BodyText"/>
        <w:jc w:val="center"/>
      </w:pPr>
      <w:r w:rsidRPr="009D144C">
        <w:rPr>
          <w:sz w:val="96"/>
          <w:szCs w:val="96"/>
        </w:rPr>
        <w:t>Think of a time you were trying to win an argument.</w:t>
      </w:r>
      <w:r>
        <w:rPr>
          <w:sz w:val="96"/>
          <w:szCs w:val="96"/>
        </w:rPr>
        <w:t xml:space="preserve"> What can make your argument weaker?</w:t>
      </w:r>
    </w:p>
    <w:sectPr w:rsidR="00060993" w:rsidRPr="009D144C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0CE0" w14:textId="77777777" w:rsidR="009F5CEF" w:rsidRDefault="009F5CEF" w:rsidP="00293785">
      <w:pPr>
        <w:spacing w:after="0" w:line="240" w:lineRule="auto"/>
      </w:pPr>
      <w:r>
        <w:separator/>
      </w:r>
    </w:p>
  </w:endnote>
  <w:endnote w:type="continuationSeparator" w:id="0">
    <w:p w14:paraId="29709DF6" w14:textId="77777777" w:rsidR="009F5CEF" w:rsidRDefault="009F5CE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C741" w14:textId="77777777" w:rsidR="002B1114" w:rsidRDefault="002B1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6FCE" w14:textId="6E84E408" w:rsidR="00293785" w:rsidRDefault="00A629FF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7968AC" wp14:editId="0B3A76DE">
              <wp:simplePos x="0" y="0"/>
              <wp:positionH relativeFrom="column">
                <wp:posOffset>3345815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A1F71" w14:textId="22BCB46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59FB8112B944E328F2BC8C31B9AB9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D144C">
                                <w:t>Prove Me Wrong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968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3.4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2MeObhAAAADwEAAA8AAAAAAAAAAAAAAAAAugQAAGRy&#13;&#10;cy9kb3ducmV2LnhtbFBLBQYAAAAABAAEAPMAAADIBQAAAAA=&#13;&#10;" filled="f" stroked="f">
              <v:textbox>
                <w:txbxContent>
                  <w:p w14:paraId="759A1F71" w14:textId="22BCB46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59FB8112B944E328F2BC8C31B9AB9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D144C">
                          <w:t>Prove Me Wrong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00FBA84C" wp14:editId="0788192D">
          <wp:simplePos x="0" y="0"/>
          <wp:positionH relativeFrom="column">
            <wp:posOffset>3507065</wp:posOffset>
          </wp:positionH>
          <wp:positionV relativeFrom="paragraph">
            <wp:posOffset>-196215</wp:posOffset>
          </wp:positionV>
          <wp:extent cx="4673600" cy="393700"/>
          <wp:effectExtent l="0" t="0" r="0" b="0"/>
          <wp:wrapNone/>
          <wp:docPr id="243395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95851" name="Picture 243395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0A60" w14:textId="77777777" w:rsidR="002B1114" w:rsidRDefault="002B1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7B8E" w14:textId="77777777" w:rsidR="009F5CEF" w:rsidRDefault="009F5CEF" w:rsidP="00293785">
      <w:pPr>
        <w:spacing w:after="0" w:line="240" w:lineRule="auto"/>
      </w:pPr>
      <w:r>
        <w:separator/>
      </w:r>
    </w:p>
  </w:footnote>
  <w:footnote w:type="continuationSeparator" w:id="0">
    <w:p w14:paraId="08F44B81" w14:textId="77777777" w:rsidR="009F5CEF" w:rsidRDefault="009F5CE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25E" w14:textId="77777777" w:rsidR="002B1114" w:rsidRDefault="002B1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5C77" w14:textId="77777777" w:rsidR="002B1114" w:rsidRDefault="002B11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2366" w14:textId="77777777" w:rsidR="002B1114" w:rsidRDefault="002B1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30634">
    <w:abstractNumId w:val="6"/>
  </w:num>
  <w:num w:numId="2" w16cid:durableId="512380597">
    <w:abstractNumId w:val="7"/>
  </w:num>
  <w:num w:numId="3" w16cid:durableId="1729188495">
    <w:abstractNumId w:val="0"/>
  </w:num>
  <w:num w:numId="4" w16cid:durableId="259604296">
    <w:abstractNumId w:val="2"/>
  </w:num>
  <w:num w:numId="5" w16cid:durableId="2135177293">
    <w:abstractNumId w:val="3"/>
  </w:num>
  <w:num w:numId="6" w16cid:durableId="24600807">
    <w:abstractNumId w:val="5"/>
  </w:num>
  <w:num w:numId="7" w16cid:durableId="1761558359">
    <w:abstractNumId w:val="4"/>
  </w:num>
  <w:num w:numId="8" w16cid:durableId="1447700398">
    <w:abstractNumId w:val="8"/>
  </w:num>
  <w:num w:numId="9" w16cid:durableId="892036135">
    <w:abstractNumId w:val="9"/>
  </w:num>
  <w:num w:numId="10" w16cid:durableId="373505446">
    <w:abstractNumId w:val="10"/>
  </w:num>
  <w:num w:numId="11" w16cid:durableId="28678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6E"/>
    <w:rsid w:val="000158E9"/>
    <w:rsid w:val="0004006F"/>
    <w:rsid w:val="00053775"/>
    <w:rsid w:val="0005619A"/>
    <w:rsid w:val="00060993"/>
    <w:rsid w:val="000716BE"/>
    <w:rsid w:val="000E1B05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26414"/>
    <w:rsid w:val="002345CC"/>
    <w:rsid w:val="00293785"/>
    <w:rsid w:val="002B1114"/>
    <w:rsid w:val="002C0879"/>
    <w:rsid w:val="002C37B4"/>
    <w:rsid w:val="0036040A"/>
    <w:rsid w:val="003B6A6E"/>
    <w:rsid w:val="003D5EEA"/>
    <w:rsid w:val="00446C13"/>
    <w:rsid w:val="00480109"/>
    <w:rsid w:val="005078B4"/>
    <w:rsid w:val="0053328A"/>
    <w:rsid w:val="00540FC6"/>
    <w:rsid w:val="005A7B17"/>
    <w:rsid w:val="00645D7F"/>
    <w:rsid w:val="00656940"/>
    <w:rsid w:val="00666C03"/>
    <w:rsid w:val="00666DC7"/>
    <w:rsid w:val="00686DAB"/>
    <w:rsid w:val="00696D80"/>
    <w:rsid w:val="006E1542"/>
    <w:rsid w:val="006F637F"/>
    <w:rsid w:val="00721EA4"/>
    <w:rsid w:val="007B055F"/>
    <w:rsid w:val="007D4DF2"/>
    <w:rsid w:val="008007D9"/>
    <w:rsid w:val="00880013"/>
    <w:rsid w:val="00895E9E"/>
    <w:rsid w:val="008E4D00"/>
    <w:rsid w:val="008F5386"/>
    <w:rsid w:val="00913172"/>
    <w:rsid w:val="00981E19"/>
    <w:rsid w:val="009B52E4"/>
    <w:rsid w:val="009D144C"/>
    <w:rsid w:val="009D6E8D"/>
    <w:rsid w:val="009F5CEF"/>
    <w:rsid w:val="00A101E8"/>
    <w:rsid w:val="00A471FD"/>
    <w:rsid w:val="00A629FF"/>
    <w:rsid w:val="00AC349E"/>
    <w:rsid w:val="00AC75FD"/>
    <w:rsid w:val="00B33485"/>
    <w:rsid w:val="00B92DBF"/>
    <w:rsid w:val="00BD119F"/>
    <w:rsid w:val="00C64F89"/>
    <w:rsid w:val="00C73EA1"/>
    <w:rsid w:val="00CB27A0"/>
    <w:rsid w:val="00CC4F77"/>
    <w:rsid w:val="00CD3CF6"/>
    <w:rsid w:val="00CE317F"/>
    <w:rsid w:val="00CE336D"/>
    <w:rsid w:val="00D106FF"/>
    <w:rsid w:val="00D626EB"/>
    <w:rsid w:val="00E231A6"/>
    <w:rsid w:val="00ED0DE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2824"/>
  <w15:docId w15:val="{ED3F3F2F-0130-4DEA-B7BA-55D3717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s001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9FB8112B944E328F2BC8C31B9A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77CA-6F7C-4BC4-8FF0-5F592A1F6E37}"/>
      </w:docPartPr>
      <w:docPartBody>
        <w:p w:rsidR="00B151AB" w:rsidRDefault="00B167B9">
          <w:pPr>
            <w:pStyle w:val="759FB8112B944E328F2BC8C31B9AB9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B9"/>
    <w:rsid w:val="00006935"/>
    <w:rsid w:val="000158E9"/>
    <w:rsid w:val="00167459"/>
    <w:rsid w:val="00480109"/>
    <w:rsid w:val="006F637F"/>
    <w:rsid w:val="00942736"/>
    <w:rsid w:val="00B151AB"/>
    <w:rsid w:val="00B167B9"/>
    <w:rsid w:val="00B33485"/>
    <w:rsid w:val="00BD6054"/>
    <w:rsid w:val="00F4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9FB8112B944E328F2BC8C31B9AB9A7">
    <w:name w:val="759FB8112B944E328F2BC8C31B9AB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C:\Users\hals0010\Downloads\Horizontal LEARN Attachment with Instructions.dotm</Template>
  <TotalTime>0</TotalTime>
  <Pages>3</Pages>
  <Words>52</Words>
  <Characters>216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Gracia, Ann M.</cp:lastModifiedBy>
  <cp:revision>3</cp:revision>
  <cp:lastPrinted>2025-07-17T15:57:00Z</cp:lastPrinted>
  <dcterms:created xsi:type="dcterms:W3CDTF">2025-07-17T15:57:00Z</dcterms:created>
  <dcterms:modified xsi:type="dcterms:W3CDTF">2025-07-17T15:57:00Z</dcterms:modified>
  <cp:category/>
</cp:coreProperties>
</file>