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6BCE45" w14:textId="207E2F6E" w:rsidR="00640BEE" w:rsidRPr="002505E4" w:rsidRDefault="004A632B" w:rsidP="002F053C">
      <w:pPr>
        <w:pStyle w:val="Title"/>
        <w:spacing w:after="120"/>
        <w:rPr>
          <w:lang w:val="es-ES_tradnl"/>
        </w:rPr>
      </w:pPr>
      <w:r w:rsidRPr="002505E4">
        <w:rPr>
          <w:lang w:val="es-ES_tradnl"/>
        </w:rPr>
        <w:t>testimonio de testigos</w:t>
      </w:r>
    </w:p>
    <w:p w14:paraId="15D526E7" w14:textId="72B2F901" w:rsidR="00640BEE" w:rsidRPr="002505E4" w:rsidRDefault="00B246CF">
      <w:pPr>
        <w:pBdr>
          <w:top w:val="nil"/>
          <w:left w:val="nil"/>
          <w:bottom w:val="nil"/>
          <w:right w:val="nil"/>
          <w:between w:val="nil"/>
        </w:pBdr>
        <w:tabs>
          <w:tab w:val="left" w:pos="7488"/>
        </w:tabs>
        <w:rPr>
          <w:color w:val="000000"/>
          <w:lang w:val="es-ES_tradnl"/>
        </w:rPr>
      </w:pPr>
      <w:r>
        <w:rPr>
          <w:lang w:val="es-ES_tradnl"/>
        </w:rPr>
        <w:t>Escribe</w:t>
      </w:r>
      <w:r w:rsidR="002F053C" w:rsidRPr="002505E4">
        <w:rPr>
          <w:lang w:val="es-ES_tradnl"/>
        </w:rPr>
        <w:t xml:space="preserve"> las preguntas que hace Elle y las razones por las que las hace.</w:t>
      </w:r>
    </w:p>
    <w:tbl>
      <w:tblPr>
        <w:tblStyle w:val="a2"/>
        <w:tblW w:w="9990" w:type="dxa"/>
        <w:tblInd w:w="-280" w:type="dxa"/>
        <w:tblBorders>
          <w:top w:val="single" w:sz="4" w:space="0" w:color="008CC9" w:themeColor="accent2"/>
          <w:left w:val="single" w:sz="4" w:space="0" w:color="008CC9" w:themeColor="accent2"/>
          <w:bottom w:val="single" w:sz="4" w:space="0" w:color="008CC9" w:themeColor="accent2"/>
          <w:right w:val="single" w:sz="4" w:space="0" w:color="008CC9" w:themeColor="accent2"/>
          <w:insideH w:val="single" w:sz="4" w:space="0" w:color="008CC9" w:themeColor="accent2"/>
          <w:insideV w:val="single" w:sz="4" w:space="0" w:color="008CC9" w:themeColor="accent2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3717"/>
        <w:gridCol w:w="3483"/>
      </w:tblGrid>
      <w:tr w:rsidR="00640BEE" w:rsidRPr="002505E4" w14:paraId="4EE62512" w14:textId="77777777" w:rsidTr="00D4550F">
        <w:tc>
          <w:tcPr>
            <w:tcW w:w="2790" w:type="dxa"/>
            <w:shd w:val="clear" w:color="auto" w:fill="285782" w:themeFill="accent1"/>
            <w:vAlign w:val="center"/>
          </w:tcPr>
          <w:p w14:paraId="2D422CE2" w14:textId="2E147EA1" w:rsidR="00640BEE" w:rsidRPr="002505E4" w:rsidRDefault="00000000" w:rsidP="0008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2505E4">
              <w:rPr>
                <w:b/>
                <w:color w:val="FFFFFF"/>
                <w:lang w:val="es-ES_tradnl"/>
              </w:rPr>
              <w:t>Argument</w:t>
            </w:r>
            <w:r w:rsidR="002F053C" w:rsidRPr="002505E4">
              <w:rPr>
                <w:b/>
                <w:color w:val="FFFFFF"/>
                <w:lang w:val="es-ES_tradnl"/>
              </w:rPr>
              <w:t>o</w:t>
            </w:r>
          </w:p>
        </w:tc>
        <w:tc>
          <w:tcPr>
            <w:tcW w:w="3717" w:type="dxa"/>
            <w:shd w:val="clear" w:color="auto" w:fill="285782" w:themeFill="accent1"/>
            <w:vAlign w:val="center"/>
          </w:tcPr>
          <w:p w14:paraId="5EC0A015" w14:textId="2DAE60B7" w:rsidR="00640BEE" w:rsidRPr="002505E4" w:rsidRDefault="00000000" w:rsidP="0008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2505E4">
              <w:rPr>
                <w:b/>
                <w:color w:val="FFFFFF"/>
                <w:lang w:val="es-ES_tradnl"/>
              </w:rPr>
              <w:t>L</w:t>
            </w:r>
            <w:r w:rsidR="002F053C" w:rsidRPr="002505E4">
              <w:rPr>
                <w:b/>
                <w:color w:val="FFFFFF"/>
                <w:lang w:val="es-ES_tradnl"/>
              </w:rPr>
              <w:t>í</w:t>
            </w:r>
            <w:r w:rsidRPr="002505E4">
              <w:rPr>
                <w:b/>
                <w:color w:val="FFFFFF"/>
                <w:lang w:val="es-ES_tradnl"/>
              </w:rPr>
              <w:t>ne</w:t>
            </w:r>
            <w:r w:rsidR="002F053C" w:rsidRPr="002505E4">
              <w:rPr>
                <w:b/>
                <w:color w:val="FFFFFF"/>
                <w:lang w:val="es-ES_tradnl"/>
              </w:rPr>
              <w:t>a</w:t>
            </w:r>
            <w:r w:rsidRPr="002505E4">
              <w:rPr>
                <w:b/>
                <w:color w:val="FFFFFF"/>
                <w:lang w:val="es-ES_tradnl"/>
              </w:rPr>
              <w:t xml:space="preserve"> </w:t>
            </w:r>
            <w:r w:rsidR="002F053C" w:rsidRPr="002505E4">
              <w:rPr>
                <w:b/>
                <w:color w:val="FFFFFF"/>
                <w:lang w:val="es-ES_tradnl"/>
              </w:rPr>
              <w:t>de</w:t>
            </w:r>
            <w:r w:rsidRPr="002505E4">
              <w:rPr>
                <w:b/>
                <w:color w:val="FFFFFF"/>
                <w:lang w:val="es-ES_tradnl"/>
              </w:rPr>
              <w:t xml:space="preserve"> </w:t>
            </w:r>
            <w:r w:rsidR="002F053C" w:rsidRPr="002505E4">
              <w:rPr>
                <w:b/>
                <w:color w:val="FFFFFF"/>
                <w:lang w:val="es-ES_tradnl"/>
              </w:rPr>
              <w:t>Interrogatorio</w:t>
            </w:r>
          </w:p>
        </w:tc>
        <w:tc>
          <w:tcPr>
            <w:tcW w:w="3483" w:type="dxa"/>
            <w:shd w:val="clear" w:color="auto" w:fill="285782" w:themeFill="accent1"/>
            <w:vAlign w:val="center"/>
          </w:tcPr>
          <w:p w14:paraId="1ECA387F" w14:textId="4F176951" w:rsidR="00640BEE" w:rsidRPr="002505E4" w:rsidRDefault="002F053C" w:rsidP="0008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2505E4">
              <w:rPr>
                <w:b/>
                <w:color w:val="FFFFFF"/>
                <w:lang w:val="es-ES_tradnl"/>
              </w:rPr>
              <w:t>Razón</w:t>
            </w:r>
          </w:p>
        </w:tc>
      </w:tr>
      <w:tr w:rsidR="00640BEE" w:rsidRPr="002505E4" w14:paraId="7A820D8F" w14:textId="77777777" w:rsidTr="00D4550F">
        <w:trPr>
          <w:trHeight w:val="2259"/>
        </w:trPr>
        <w:tc>
          <w:tcPr>
            <w:tcW w:w="2790" w:type="dxa"/>
            <w:vAlign w:val="center"/>
          </w:tcPr>
          <w:p w14:paraId="294706F9" w14:textId="7D507B91" w:rsidR="00640BEE" w:rsidRPr="00D4550F" w:rsidRDefault="002F053C" w:rsidP="00AA5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71D20" w:themeColor="accent3"/>
                <w:lang w:val="es-ES_tradnl"/>
              </w:rPr>
            </w:pPr>
            <w:r w:rsidRPr="00D4550F">
              <w:rPr>
                <w:b/>
                <w:color w:val="971D20" w:themeColor="accent3"/>
                <w:lang w:val="es-ES_tradnl"/>
              </w:rPr>
              <w:t>Construyendo el argumento:</w:t>
            </w:r>
            <w:r w:rsidR="00AA50CD">
              <w:rPr>
                <w:b/>
                <w:color w:val="971D20" w:themeColor="accent3"/>
                <w:lang w:val="es-ES_tradnl"/>
              </w:rPr>
              <w:br/>
            </w:r>
            <w:r w:rsidRPr="00D4550F">
              <w:rPr>
                <w:b/>
                <w:color w:val="971D20" w:themeColor="accent3"/>
                <w:lang w:val="es-ES_tradnl"/>
              </w:rPr>
              <w:t>¿Qué preguntas hizo Elle?</w:t>
            </w:r>
          </w:p>
        </w:tc>
        <w:tc>
          <w:tcPr>
            <w:tcW w:w="3717" w:type="dxa"/>
            <w:vAlign w:val="center"/>
          </w:tcPr>
          <w:p w14:paraId="41B2B982" w14:textId="5AF336D5" w:rsidR="00640BEE" w:rsidRPr="002505E4" w:rsidRDefault="00640BEE" w:rsidP="00C56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  <w:lang w:val="es-ES_tradnl"/>
              </w:rPr>
            </w:pPr>
          </w:p>
        </w:tc>
        <w:tc>
          <w:tcPr>
            <w:tcW w:w="3483" w:type="dxa"/>
            <w:vAlign w:val="center"/>
          </w:tcPr>
          <w:p w14:paraId="0A3A52AB" w14:textId="3F8B7427" w:rsidR="00640BEE" w:rsidRPr="002505E4" w:rsidRDefault="00640BEE" w:rsidP="00C56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s-ES_tradnl"/>
              </w:rPr>
            </w:pPr>
          </w:p>
        </w:tc>
      </w:tr>
      <w:tr w:rsidR="00640BEE" w:rsidRPr="002505E4" w14:paraId="43A30FA6" w14:textId="77777777" w:rsidTr="00D4550F">
        <w:trPr>
          <w:trHeight w:val="2522"/>
        </w:trPr>
        <w:tc>
          <w:tcPr>
            <w:tcW w:w="2790" w:type="dxa"/>
            <w:vAlign w:val="center"/>
          </w:tcPr>
          <w:p w14:paraId="47158969" w14:textId="50A2AADC" w:rsidR="00640BEE" w:rsidRPr="00D4550F" w:rsidRDefault="00000000" w:rsidP="00AA5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71D20" w:themeColor="accent3"/>
                <w:lang w:val="es-ES_tradnl"/>
              </w:rPr>
            </w:pPr>
            <w:r w:rsidRPr="00D4550F">
              <w:rPr>
                <w:b/>
                <w:color w:val="971D20" w:themeColor="accent3"/>
                <w:lang w:val="es-ES_tradnl"/>
              </w:rPr>
              <w:t xml:space="preserve">Tracy </w:t>
            </w:r>
            <w:r w:rsidR="002F053C" w:rsidRPr="00D4550F">
              <w:rPr>
                <w:b/>
                <w:color w:val="971D20" w:themeColor="accent3"/>
                <w:lang w:val="es-ES_tradnl"/>
              </w:rPr>
              <w:t>y l</w:t>
            </w:r>
            <w:r w:rsidR="00B246CF" w:rsidRPr="00D4550F">
              <w:rPr>
                <w:b/>
                <w:color w:val="971D20" w:themeColor="accent3"/>
                <w:lang w:val="es-ES_tradnl"/>
              </w:rPr>
              <w:t>a</w:t>
            </w:r>
            <w:r w:rsidR="002F053C" w:rsidRPr="00D4550F">
              <w:rPr>
                <w:b/>
                <w:color w:val="971D20" w:themeColor="accent3"/>
                <w:lang w:val="es-ES_tradnl"/>
              </w:rPr>
              <w:t xml:space="preserve"> </w:t>
            </w:r>
            <w:r w:rsidRPr="00D4550F">
              <w:rPr>
                <w:b/>
                <w:color w:val="971D20" w:themeColor="accent3"/>
                <w:lang w:val="es-ES_tradnl"/>
              </w:rPr>
              <w:t>perm</w:t>
            </w:r>
            <w:r w:rsidR="002F053C" w:rsidRPr="00D4550F">
              <w:rPr>
                <w:b/>
                <w:color w:val="971D20" w:themeColor="accent3"/>
                <w:lang w:val="es-ES_tradnl"/>
              </w:rPr>
              <w:t>anente</w:t>
            </w:r>
            <w:r w:rsidRPr="00D4550F">
              <w:rPr>
                <w:b/>
                <w:color w:val="971D20" w:themeColor="accent3"/>
                <w:lang w:val="es-ES_tradnl"/>
              </w:rPr>
              <w:t>:</w:t>
            </w:r>
            <w:r w:rsidR="00AA50CD">
              <w:rPr>
                <w:b/>
                <w:color w:val="971D20" w:themeColor="accent3"/>
                <w:lang w:val="es-ES_tradnl"/>
              </w:rPr>
              <w:br/>
            </w:r>
            <w:r w:rsidR="002F053C" w:rsidRPr="00D4550F">
              <w:rPr>
                <w:b/>
                <w:color w:val="971D20" w:themeColor="accent3"/>
                <w:lang w:val="es-ES_tradnl"/>
              </w:rPr>
              <w:t>¿Cuál era la importancia de la historia?</w:t>
            </w:r>
          </w:p>
        </w:tc>
        <w:tc>
          <w:tcPr>
            <w:tcW w:w="3717" w:type="dxa"/>
            <w:vAlign w:val="center"/>
          </w:tcPr>
          <w:p w14:paraId="20456EEB" w14:textId="63F3CFC9" w:rsidR="00640BEE" w:rsidRPr="002505E4" w:rsidRDefault="00640BEE" w:rsidP="00C56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color w:val="000000"/>
                <w:lang w:val="es-ES_tradnl"/>
              </w:rPr>
            </w:pPr>
          </w:p>
        </w:tc>
        <w:tc>
          <w:tcPr>
            <w:tcW w:w="3483" w:type="dxa"/>
            <w:vAlign w:val="center"/>
          </w:tcPr>
          <w:p w14:paraId="22BCE4D2" w14:textId="1B774723" w:rsidR="00640BEE" w:rsidRPr="002505E4" w:rsidRDefault="00640BEE" w:rsidP="00C56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es-ES_tradnl"/>
              </w:rPr>
            </w:pPr>
          </w:p>
        </w:tc>
      </w:tr>
      <w:tr w:rsidR="00640BEE" w:rsidRPr="002505E4" w14:paraId="536D4BD4" w14:textId="77777777" w:rsidTr="00D4550F">
        <w:trPr>
          <w:trHeight w:val="2522"/>
        </w:trPr>
        <w:tc>
          <w:tcPr>
            <w:tcW w:w="2790" w:type="dxa"/>
            <w:vAlign w:val="center"/>
          </w:tcPr>
          <w:p w14:paraId="3EFE15A0" w14:textId="20797D99" w:rsidR="00640BEE" w:rsidRPr="00D4550F" w:rsidRDefault="00000000" w:rsidP="00AA5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71D20" w:themeColor="accent3"/>
                <w:lang w:val="es-ES_tradnl"/>
              </w:rPr>
            </w:pPr>
            <w:r w:rsidRPr="00D4550F">
              <w:rPr>
                <w:b/>
                <w:color w:val="971D20" w:themeColor="accent3"/>
                <w:lang w:val="es-ES_tradnl"/>
              </w:rPr>
              <w:t>Obje</w:t>
            </w:r>
            <w:r w:rsidR="002505E4" w:rsidRPr="00D4550F">
              <w:rPr>
                <w:b/>
                <w:color w:val="971D20" w:themeColor="accent3"/>
                <w:lang w:val="es-ES_tradnl"/>
              </w:rPr>
              <w:t>c</w:t>
            </w:r>
            <w:r w:rsidRPr="00D4550F">
              <w:rPr>
                <w:b/>
                <w:color w:val="971D20" w:themeColor="accent3"/>
                <w:lang w:val="es-ES_tradnl"/>
              </w:rPr>
              <w:t>i</w:t>
            </w:r>
            <w:r w:rsidR="002505E4" w:rsidRPr="00D4550F">
              <w:rPr>
                <w:b/>
                <w:color w:val="971D20" w:themeColor="accent3"/>
                <w:lang w:val="es-ES_tradnl"/>
              </w:rPr>
              <w:t>ó</w:t>
            </w:r>
            <w:r w:rsidRPr="00D4550F">
              <w:rPr>
                <w:b/>
                <w:color w:val="971D20" w:themeColor="accent3"/>
                <w:lang w:val="es-ES_tradnl"/>
              </w:rPr>
              <w:t>n:</w:t>
            </w:r>
            <w:r w:rsidR="00AA50CD">
              <w:rPr>
                <w:b/>
                <w:color w:val="971D20" w:themeColor="accent3"/>
                <w:lang w:val="es-ES_tradnl"/>
              </w:rPr>
              <w:br/>
            </w:r>
            <w:r w:rsidR="002F053C" w:rsidRPr="00D4550F">
              <w:rPr>
                <w:b/>
                <w:color w:val="971D20" w:themeColor="accent3"/>
                <w:lang w:val="es-ES_tradnl"/>
              </w:rPr>
              <w:t>¿Por qué se opuso el orto abogado?</w:t>
            </w:r>
          </w:p>
        </w:tc>
        <w:tc>
          <w:tcPr>
            <w:tcW w:w="3717" w:type="dxa"/>
            <w:vAlign w:val="center"/>
          </w:tcPr>
          <w:p w14:paraId="34906322" w14:textId="49F0B985" w:rsidR="00640BEE" w:rsidRPr="002505E4" w:rsidRDefault="00640BEE" w:rsidP="00C56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422"/>
              <w:rPr>
                <w:color w:val="000000"/>
                <w:lang w:val="es-ES_tradnl"/>
              </w:rPr>
            </w:pPr>
          </w:p>
        </w:tc>
        <w:tc>
          <w:tcPr>
            <w:tcW w:w="3483" w:type="dxa"/>
            <w:vAlign w:val="center"/>
          </w:tcPr>
          <w:p w14:paraId="2237D82F" w14:textId="3309F8D0" w:rsidR="00640BEE" w:rsidRPr="002505E4" w:rsidRDefault="00640BEE" w:rsidP="00C56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92"/>
              <w:rPr>
                <w:color w:val="000000"/>
                <w:lang w:val="es-ES_tradnl"/>
              </w:rPr>
            </w:pPr>
          </w:p>
        </w:tc>
      </w:tr>
      <w:tr w:rsidR="00640BEE" w:rsidRPr="002505E4" w14:paraId="2D7A2396" w14:textId="77777777" w:rsidTr="00D4550F">
        <w:trPr>
          <w:trHeight w:val="2439"/>
        </w:trPr>
        <w:tc>
          <w:tcPr>
            <w:tcW w:w="2790" w:type="dxa"/>
            <w:vAlign w:val="center"/>
          </w:tcPr>
          <w:p w14:paraId="7FCF3AF7" w14:textId="747927D9" w:rsidR="00640BEE" w:rsidRPr="00D4550F" w:rsidRDefault="00000000" w:rsidP="00AA5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971D20" w:themeColor="accent3"/>
                <w:lang w:val="es-ES_tradnl"/>
              </w:rPr>
            </w:pPr>
            <w:r w:rsidRPr="00D4550F">
              <w:rPr>
                <w:b/>
                <w:color w:val="971D20" w:themeColor="accent3"/>
                <w:lang w:val="es-ES_tradnl"/>
              </w:rPr>
              <w:t>Conclusi</w:t>
            </w:r>
            <w:r w:rsidR="002F053C" w:rsidRPr="00D4550F">
              <w:rPr>
                <w:b/>
                <w:color w:val="971D20" w:themeColor="accent3"/>
                <w:lang w:val="es-ES_tradnl"/>
              </w:rPr>
              <w:t>ó</w:t>
            </w:r>
            <w:r w:rsidRPr="00D4550F">
              <w:rPr>
                <w:b/>
                <w:color w:val="971D20" w:themeColor="accent3"/>
                <w:lang w:val="es-ES_tradnl"/>
              </w:rPr>
              <w:t xml:space="preserve">n </w:t>
            </w:r>
            <w:r w:rsidR="002F053C" w:rsidRPr="00D4550F">
              <w:rPr>
                <w:b/>
                <w:color w:val="971D20" w:themeColor="accent3"/>
                <w:lang w:val="es-ES_tradnl"/>
              </w:rPr>
              <w:t xml:space="preserve">del </w:t>
            </w:r>
            <w:r w:rsidRPr="00D4550F">
              <w:rPr>
                <w:b/>
                <w:color w:val="971D20" w:themeColor="accent3"/>
                <w:lang w:val="es-ES_tradnl"/>
              </w:rPr>
              <w:t>argument</w:t>
            </w:r>
            <w:r w:rsidR="002F053C" w:rsidRPr="00D4550F">
              <w:rPr>
                <w:b/>
                <w:color w:val="971D20" w:themeColor="accent3"/>
                <w:lang w:val="es-ES_tradnl"/>
              </w:rPr>
              <w:t>o</w:t>
            </w:r>
            <w:r w:rsidRPr="00D4550F">
              <w:rPr>
                <w:b/>
                <w:color w:val="971D20" w:themeColor="accent3"/>
                <w:lang w:val="es-ES_tradnl"/>
              </w:rPr>
              <w:t xml:space="preserve">: </w:t>
            </w:r>
            <w:r w:rsidR="00AA50CD">
              <w:rPr>
                <w:b/>
                <w:color w:val="971D20" w:themeColor="accent3"/>
                <w:lang w:val="es-ES_tradnl"/>
              </w:rPr>
              <w:br/>
            </w:r>
            <w:r w:rsidR="002F053C" w:rsidRPr="00D4550F">
              <w:rPr>
                <w:b/>
                <w:color w:val="971D20" w:themeColor="accent3"/>
                <w:lang w:val="es-ES_tradnl"/>
              </w:rPr>
              <w:t>¿Cómo terminó Elle su argumentación?</w:t>
            </w:r>
          </w:p>
        </w:tc>
        <w:tc>
          <w:tcPr>
            <w:tcW w:w="3717" w:type="dxa"/>
            <w:vAlign w:val="center"/>
          </w:tcPr>
          <w:p w14:paraId="1CD7D98E" w14:textId="209B00B5" w:rsidR="00640BEE" w:rsidRPr="002505E4" w:rsidRDefault="00640BEE" w:rsidP="00C56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422"/>
              <w:rPr>
                <w:color w:val="000000"/>
                <w:lang w:val="es-ES_tradnl"/>
              </w:rPr>
            </w:pPr>
          </w:p>
        </w:tc>
        <w:tc>
          <w:tcPr>
            <w:tcW w:w="3483" w:type="dxa"/>
            <w:vAlign w:val="center"/>
          </w:tcPr>
          <w:p w14:paraId="7E5F6A33" w14:textId="7576DB9E" w:rsidR="00640BEE" w:rsidRPr="002505E4" w:rsidRDefault="00640BEE" w:rsidP="00C566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02"/>
              <w:rPr>
                <w:color w:val="000000"/>
                <w:lang w:val="es-ES_tradnl"/>
              </w:rPr>
            </w:pPr>
          </w:p>
        </w:tc>
      </w:tr>
    </w:tbl>
    <w:p w14:paraId="431F4E62" w14:textId="77777777" w:rsidR="000824A9" w:rsidRPr="002505E4" w:rsidRDefault="000824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sectPr w:rsidR="000824A9" w:rsidRPr="002505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7EEA" w14:textId="77777777" w:rsidR="00BA1A10" w:rsidRDefault="00BA1A10">
      <w:pPr>
        <w:spacing w:after="0" w:line="240" w:lineRule="auto"/>
      </w:pPr>
      <w:r>
        <w:separator/>
      </w:r>
    </w:p>
  </w:endnote>
  <w:endnote w:type="continuationSeparator" w:id="0">
    <w:p w14:paraId="45763C2F" w14:textId="77777777" w:rsidR="00BA1A10" w:rsidRDefault="00BA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895F" w14:textId="77777777" w:rsidR="00AA50CD" w:rsidRDefault="00AA50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E0C1" w14:textId="027794CF" w:rsidR="00640BEE" w:rsidRDefault="00D455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46297CE" wp14:editId="71070738">
              <wp:simplePos x="0" y="0"/>
              <wp:positionH relativeFrom="column">
                <wp:posOffset>1309370</wp:posOffset>
              </wp:positionH>
              <wp:positionV relativeFrom="paragraph">
                <wp:posOffset>-193185</wp:posOffset>
              </wp:positionV>
              <wp:extent cx="4029075" cy="323128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9075" cy="3231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4EC64" w14:textId="2A90B9CC" w:rsidR="00640BEE" w:rsidRPr="000824A9" w:rsidRDefault="001C197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CC6F7E">
                            <w:rPr>
                              <w:b/>
                              <w:smallCaps/>
                              <w:color w:val="2D2D2D"/>
                            </w:rPr>
                            <w:t>PROVE ME WRONG</w:t>
                          </w:r>
                          <w:r>
                            <w:rPr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6297CE" id="Rectangle 15" o:spid="_x0000_s1026" style="position:absolute;margin-left:103.1pt;margin-top:-15.2pt;width:317.25pt;height:2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" filled="f" stroked="f">
              <v:textbox inset="2.53958mm,1.2694mm,2.53958mm,1.2694mm">
                <w:txbxContent>
                  <w:p w14:paraId="5514EC64" w14:textId="2A90B9CC" w:rsidR="00640BEE" w:rsidRPr="000824A9" w:rsidRDefault="001C197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</w:rPr>
                      <w:fldChar w:fldCharType="separate"/>
                    </w:r>
                    <w:r w:rsidR="00CC6F7E">
                      <w:rPr>
                        <w:b/>
                        <w:smallCaps/>
                        <w:color w:val="2D2D2D"/>
                      </w:rPr>
                      <w:t>PROVE ME WRONG</w:t>
                    </w:r>
                    <w:r>
                      <w:rPr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0288" behindDoc="1" locked="0" layoutInCell="1" allowOverlap="1" wp14:anchorId="6253F5B5" wp14:editId="79297343">
          <wp:simplePos x="0" y="0"/>
          <wp:positionH relativeFrom="column">
            <wp:posOffset>1504709</wp:posOffset>
          </wp:positionH>
          <wp:positionV relativeFrom="paragraph">
            <wp:posOffset>-143976</wp:posOffset>
          </wp:positionV>
          <wp:extent cx="4673600" cy="393700"/>
          <wp:effectExtent l="0" t="0" r="0" b="0"/>
          <wp:wrapNone/>
          <wp:docPr id="4040961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096118" name="Picture 4040961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A67B" w14:textId="77777777" w:rsidR="00AA50CD" w:rsidRDefault="00AA5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5157" w14:textId="77777777" w:rsidR="00BA1A10" w:rsidRDefault="00BA1A10">
      <w:pPr>
        <w:spacing w:after="0" w:line="240" w:lineRule="auto"/>
      </w:pPr>
      <w:r>
        <w:separator/>
      </w:r>
    </w:p>
  </w:footnote>
  <w:footnote w:type="continuationSeparator" w:id="0">
    <w:p w14:paraId="65E79DD3" w14:textId="77777777" w:rsidR="00BA1A10" w:rsidRDefault="00BA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5794" w14:textId="77777777" w:rsidR="000824A9" w:rsidRDefault="00082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BE7E" w14:textId="77777777" w:rsidR="000824A9" w:rsidRDefault="000824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1C63" w14:textId="77777777" w:rsidR="000824A9" w:rsidRDefault="000824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D0E"/>
    <w:multiLevelType w:val="multilevel"/>
    <w:tmpl w:val="EEE2F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EE384F"/>
    <w:multiLevelType w:val="multilevel"/>
    <w:tmpl w:val="F02AFC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7875262">
    <w:abstractNumId w:val="2"/>
  </w:num>
  <w:num w:numId="2" w16cid:durableId="29572490">
    <w:abstractNumId w:val="0"/>
  </w:num>
  <w:num w:numId="3" w16cid:durableId="1296905603">
    <w:abstractNumId w:val="4"/>
  </w:num>
  <w:num w:numId="4" w16cid:durableId="1771200790">
    <w:abstractNumId w:val="3"/>
  </w:num>
  <w:num w:numId="5" w16cid:durableId="72903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EE"/>
    <w:rsid w:val="0000193D"/>
    <w:rsid w:val="000824A9"/>
    <w:rsid w:val="00173693"/>
    <w:rsid w:val="001C197E"/>
    <w:rsid w:val="002505E4"/>
    <w:rsid w:val="002554DD"/>
    <w:rsid w:val="0028792A"/>
    <w:rsid w:val="002B62B0"/>
    <w:rsid w:val="002F053C"/>
    <w:rsid w:val="00386CF1"/>
    <w:rsid w:val="00480109"/>
    <w:rsid w:val="004A00BB"/>
    <w:rsid w:val="004A632B"/>
    <w:rsid w:val="005A0B8F"/>
    <w:rsid w:val="005E43BF"/>
    <w:rsid w:val="00640BEE"/>
    <w:rsid w:val="00666B92"/>
    <w:rsid w:val="006F637F"/>
    <w:rsid w:val="00756666"/>
    <w:rsid w:val="00920E38"/>
    <w:rsid w:val="00AA424E"/>
    <w:rsid w:val="00AA50CD"/>
    <w:rsid w:val="00B246CF"/>
    <w:rsid w:val="00BA1A10"/>
    <w:rsid w:val="00C56683"/>
    <w:rsid w:val="00C63AD2"/>
    <w:rsid w:val="00CC6F7E"/>
    <w:rsid w:val="00D14156"/>
    <w:rsid w:val="00D4550F"/>
    <w:rsid w:val="00E1437A"/>
    <w:rsid w:val="00E47BA1"/>
    <w:rsid w:val="00EE0786"/>
    <w:rsid w:val="00F0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47F70"/>
  <w15:docId w15:val="{ADE6B8C1-121C-4379-B678-8DC081EA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A50CD"/>
    <w:pPr>
      <w:spacing w:after="160" w:line="278" w:lineRule="auto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0CD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0CD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A50CD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A50CD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0CD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AA50C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A50CD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A50CD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0CD"/>
    <w:rPr>
      <w:rFonts w:eastAsiaTheme="minorHAnsi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A50CD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A50CD"/>
    <w:rPr>
      <w:rFonts w:eastAsiaTheme="minorHAnsi"/>
      <w:b/>
      <w:bCs/>
      <w:caps/>
      <w:kern w:val="2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A50CD"/>
    <w:rPr>
      <w:rFonts w:eastAsia="Times New Roman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A50CD"/>
    <w:rPr>
      <w:rFonts w:eastAsiaTheme="minorHAnsi"/>
      <w:i/>
      <w:iCs/>
      <w:color w:val="971D20" w:themeColor="accent3"/>
      <w:kern w:val="2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A50CD"/>
    <w:rPr>
      <w:rFonts w:eastAsiaTheme="minorHAns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A50CD"/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AA50CD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eastAsiaTheme="minorHAnsi"/>
      <w:i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A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A50CD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0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50CD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5782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AA50CD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0CD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0CD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AA50CD"/>
    <w:rPr>
      <w:rFonts w:eastAsiaTheme="minorHAnsi"/>
      <w:caps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0CD"/>
    <w:rPr>
      <w:rFonts w:eastAsiaTheme="majorEastAsia" w:cstheme="majorBidi"/>
      <w:color w:val="1E4161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0CD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AA50CD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AA50CD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BDJmT99KvShL6n9YIncCtsY1Uw==">AMUW2mViOPr/PEx0MyGFd9ffbOZlk3EKcMctVmy2kMTb4R7bLYRb1KiFbFcRdQ/o6Pqh/V0aJG+ScE4Eeq5n/b2U9j1Te9hY/2yEiWFIJ3zQn5eCrS2g31M=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77</Words>
  <Characters>298</Characters>
  <Application>Microsoft Office Word</Application>
  <DocSecurity>0</DocSecurity>
  <Lines>24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 Me Wrong</vt:lpstr>
    </vt:vector>
  </TitlesOfParts>
  <Manager/>
  <Company/>
  <LinksUpToDate>false</LinksUpToDate>
  <CharactersWithSpaces>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 Me Wrong</dc:title>
  <dc:subject/>
  <dc:creator>K20 Center</dc:creator>
  <cp:keywords/>
  <dc:description/>
  <cp:lastModifiedBy>Gracia, Ann M.</cp:lastModifiedBy>
  <cp:revision>3</cp:revision>
  <cp:lastPrinted>2025-07-17T17:12:00Z</cp:lastPrinted>
  <dcterms:created xsi:type="dcterms:W3CDTF">2025-07-17T17:12:00Z</dcterms:created>
  <dcterms:modified xsi:type="dcterms:W3CDTF">2025-07-17T17:12:00Z</dcterms:modified>
  <cp:category/>
</cp:coreProperties>
</file>