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B57FB6" w14:textId="77777777" w:rsidR="00435C0A" w:rsidRPr="008D7909" w:rsidRDefault="00000000">
      <w:pPr>
        <w:pStyle w:val="Title"/>
      </w:pPr>
      <w:r w:rsidRPr="008D7909">
        <w:t>Witness testimony</w:t>
      </w:r>
    </w:p>
    <w:p w14:paraId="17F14F79" w14:textId="77777777" w:rsidR="00435C0A" w:rsidRPr="008D790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7909">
        <w:t xml:space="preserve">List the questions Elle asked and the reasons for the questions. </w:t>
      </w:r>
    </w:p>
    <w:tbl>
      <w:tblPr>
        <w:tblStyle w:val="a1"/>
        <w:tblW w:w="9340" w:type="dxa"/>
        <w:tblBorders>
          <w:top w:val="single" w:sz="8" w:space="0" w:color="346E7C"/>
          <w:left w:val="single" w:sz="8" w:space="0" w:color="346E7C"/>
          <w:bottom w:val="single" w:sz="8" w:space="0" w:color="346E7C"/>
          <w:right w:val="single" w:sz="8" w:space="0" w:color="346E7C"/>
          <w:insideH w:val="single" w:sz="8" w:space="0" w:color="346E7C"/>
          <w:insideV w:val="single" w:sz="8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3140"/>
        <w:gridCol w:w="3087"/>
        <w:gridCol w:w="3113"/>
      </w:tblGrid>
      <w:tr w:rsidR="00435C0A" w14:paraId="62490A6A" w14:textId="77777777" w:rsidTr="002C2487">
        <w:tc>
          <w:tcPr>
            <w:tcW w:w="314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1F828D15" w14:textId="77777777" w:rsidR="00435C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Argument</w:t>
            </w:r>
          </w:p>
        </w:tc>
        <w:tc>
          <w:tcPr>
            <w:tcW w:w="3087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6E6B13FA" w14:textId="77777777" w:rsidR="00435C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Line of Questioning</w:t>
            </w:r>
          </w:p>
        </w:tc>
        <w:tc>
          <w:tcPr>
            <w:tcW w:w="3113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1CEA4440" w14:textId="77777777" w:rsidR="00435C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Reason</w:t>
            </w:r>
          </w:p>
        </w:tc>
      </w:tr>
      <w:tr w:rsidR="00435C0A" w14:paraId="567ED2FD" w14:textId="77777777" w:rsidTr="002C2487">
        <w:trPr>
          <w:trHeight w:val="2304"/>
        </w:trPr>
        <w:tc>
          <w:tcPr>
            <w:tcW w:w="314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6E265DB" w14:textId="0F684622" w:rsidR="00435C0A" w:rsidRPr="002C2487" w:rsidRDefault="00000000" w:rsidP="002C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71D20" w:themeColor="accent3"/>
              </w:rPr>
            </w:pPr>
            <w:r w:rsidRPr="002C2487">
              <w:rPr>
                <w:b/>
                <w:color w:val="971D20" w:themeColor="accent3"/>
              </w:rPr>
              <w:t>Building the argument:</w:t>
            </w:r>
            <w:r w:rsidR="002C2487" w:rsidRPr="002C2487">
              <w:rPr>
                <w:b/>
                <w:color w:val="971D20" w:themeColor="accent3"/>
              </w:rPr>
              <w:br/>
            </w:r>
            <w:r w:rsidRPr="002C2487">
              <w:rPr>
                <w:b/>
                <w:color w:val="971D20" w:themeColor="accent3"/>
              </w:rPr>
              <w:t>What questions did Elle ask?</w:t>
            </w:r>
          </w:p>
          <w:p w14:paraId="766A64DD" w14:textId="77777777" w:rsidR="00435C0A" w:rsidRPr="002C2487" w:rsidRDefault="00435C0A" w:rsidP="002C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971D20" w:themeColor="accent3"/>
              </w:rPr>
            </w:pPr>
          </w:p>
          <w:p w14:paraId="6AAC581C" w14:textId="77777777" w:rsidR="00435C0A" w:rsidRPr="002C2487" w:rsidRDefault="00435C0A" w:rsidP="002C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971D20" w:themeColor="accent3"/>
              </w:rPr>
            </w:pPr>
          </w:p>
          <w:p w14:paraId="70BD24AD" w14:textId="77777777" w:rsidR="00435C0A" w:rsidRPr="002C2487" w:rsidRDefault="00435C0A" w:rsidP="002C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971D20" w:themeColor="accent3"/>
              </w:rPr>
            </w:pPr>
          </w:p>
          <w:p w14:paraId="23350061" w14:textId="77777777" w:rsidR="00435C0A" w:rsidRPr="002C2487" w:rsidRDefault="00435C0A" w:rsidP="002C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971D20" w:themeColor="accent3"/>
              </w:rPr>
            </w:pPr>
          </w:p>
        </w:tc>
        <w:tc>
          <w:tcPr>
            <w:tcW w:w="3087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35C428F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5724011" w14:textId="77777777" w:rsidR="00435C0A" w:rsidRDefault="00435C0A">
            <w:pPr>
              <w:jc w:val="center"/>
              <w:rPr>
                <w:b/>
                <w:color w:val="FFFFFF"/>
              </w:rPr>
            </w:pPr>
          </w:p>
          <w:p w14:paraId="4B109707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5C0A" w14:paraId="3D46058C" w14:textId="77777777" w:rsidTr="002C2487">
        <w:trPr>
          <w:trHeight w:val="2304"/>
        </w:trPr>
        <w:tc>
          <w:tcPr>
            <w:tcW w:w="314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0E0F120" w14:textId="347C59E2" w:rsidR="00435C0A" w:rsidRPr="002C2487" w:rsidRDefault="00000000" w:rsidP="002C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71D20" w:themeColor="accent3"/>
              </w:rPr>
            </w:pPr>
            <w:r w:rsidRPr="002C2487">
              <w:rPr>
                <w:b/>
                <w:color w:val="971D20" w:themeColor="accent3"/>
              </w:rPr>
              <w:t>Tracy and the perm:</w:t>
            </w:r>
            <w:r w:rsidR="002C2487" w:rsidRPr="002C2487">
              <w:rPr>
                <w:b/>
                <w:color w:val="971D20" w:themeColor="accent3"/>
              </w:rPr>
              <w:br/>
            </w:r>
            <w:r w:rsidRPr="002C2487">
              <w:rPr>
                <w:b/>
                <w:color w:val="971D20" w:themeColor="accent3"/>
              </w:rPr>
              <w:t>What was the importance of the story?</w:t>
            </w:r>
          </w:p>
          <w:p w14:paraId="108F322B" w14:textId="77777777" w:rsidR="00435C0A" w:rsidRPr="002C2487" w:rsidRDefault="00435C0A" w:rsidP="002C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971D20" w:themeColor="accent3"/>
              </w:rPr>
            </w:pPr>
          </w:p>
          <w:p w14:paraId="6084516B" w14:textId="77777777" w:rsidR="00435C0A" w:rsidRPr="002C2487" w:rsidRDefault="00435C0A" w:rsidP="002C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971D20" w:themeColor="accent3"/>
              </w:rPr>
            </w:pPr>
          </w:p>
          <w:p w14:paraId="4F345FBF" w14:textId="77777777" w:rsidR="00435C0A" w:rsidRPr="002C2487" w:rsidRDefault="00435C0A" w:rsidP="002C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971D20" w:themeColor="accent3"/>
              </w:rPr>
            </w:pPr>
          </w:p>
        </w:tc>
        <w:tc>
          <w:tcPr>
            <w:tcW w:w="3087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749EF1D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A67055F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35C0A" w14:paraId="20BCF48E" w14:textId="77777777" w:rsidTr="002C2487">
        <w:trPr>
          <w:trHeight w:val="2304"/>
        </w:trPr>
        <w:tc>
          <w:tcPr>
            <w:tcW w:w="314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483567B" w14:textId="6E545B85" w:rsidR="00435C0A" w:rsidRPr="002C2487" w:rsidRDefault="00000000" w:rsidP="002C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71D20" w:themeColor="accent3"/>
              </w:rPr>
            </w:pPr>
            <w:r w:rsidRPr="002C2487">
              <w:rPr>
                <w:b/>
                <w:color w:val="971D20" w:themeColor="accent3"/>
              </w:rPr>
              <w:t>Objection:</w:t>
            </w:r>
            <w:r w:rsidR="002C2487" w:rsidRPr="002C2487">
              <w:rPr>
                <w:b/>
                <w:color w:val="971D20" w:themeColor="accent3"/>
              </w:rPr>
              <w:br/>
            </w:r>
            <w:r w:rsidRPr="002C2487">
              <w:rPr>
                <w:b/>
                <w:color w:val="971D20" w:themeColor="accent3"/>
              </w:rPr>
              <w:t>Why did the other attorney object?</w:t>
            </w:r>
          </w:p>
          <w:p w14:paraId="3D995213" w14:textId="77777777" w:rsidR="00435C0A" w:rsidRPr="002C2487" w:rsidRDefault="00435C0A" w:rsidP="002C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71D20" w:themeColor="accent3"/>
              </w:rPr>
            </w:pPr>
          </w:p>
          <w:p w14:paraId="3DEE6EE1" w14:textId="77777777" w:rsidR="00435C0A" w:rsidRPr="002C2487" w:rsidRDefault="00435C0A" w:rsidP="002C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971D20" w:themeColor="accent3"/>
              </w:rPr>
            </w:pPr>
          </w:p>
          <w:p w14:paraId="7F208E9E" w14:textId="77777777" w:rsidR="00435C0A" w:rsidRPr="002C2487" w:rsidRDefault="00435C0A" w:rsidP="002C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971D20" w:themeColor="accent3"/>
              </w:rPr>
            </w:pPr>
          </w:p>
        </w:tc>
        <w:tc>
          <w:tcPr>
            <w:tcW w:w="3087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F0C3E48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3BE25CD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35C0A" w14:paraId="17088391" w14:textId="77777777" w:rsidTr="002C2487">
        <w:trPr>
          <w:trHeight w:val="2304"/>
        </w:trPr>
        <w:tc>
          <w:tcPr>
            <w:tcW w:w="314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BFE9F37" w14:textId="77777777" w:rsidR="00435C0A" w:rsidRPr="002C2487" w:rsidRDefault="00000000" w:rsidP="002C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71D20" w:themeColor="accent3"/>
              </w:rPr>
            </w:pPr>
            <w:r w:rsidRPr="002C2487">
              <w:rPr>
                <w:b/>
                <w:color w:val="971D20" w:themeColor="accent3"/>
              </w:rPr>
              <w:t>Conclusion of the argument: How did Elle end her argument?</w:t>
            </w:r>
          </w:p>
          <w:p w14:paraId="422EBA3A" w14:textId="77777777" w:rsidR="00435C0A" w:rsidRPr="002C2487" w:rsidRDefault="00435C0A" w:rsidP="002C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971D20" w:themeColor="accent3"/>
              </w:rPr>
            </w:pPr>
          </w:p>
          <w:p w14:paraId="15AB1438" w14:textId="77777777" w:rsidR="00435C0A" w:rsidRPr="002C2487" w:rsidRDefault="00435C0A" w:rsidP="002C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971D20" w:themeColor="accent3"/>
              </w:rPr>
            </w:pPr>
          </w:p>
          <w:p w14:paraId="5F337751" w14:textId="77777777" w:rsidR="00435C0A" w:rsidRPr="002C2487" w:rsidRDefault="00435C0A" w:rsidP="002C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971D20" w:themeColor="accent3"/>
              </w:rPr>
            </w:pPr>
          </w:p>
          <w:p w14:paraId="5475497F" w14:textId="77777777" w:rsidR="00435C0A" w:rsidRPr="002C2487" w:rsidRDefault="00435C0A" w:rsidP="002C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71D20" w:themeColor="accent3"/>
              </w:rPr>
            </w:pPr>
          </w:p>
        </w:tc>
        <w:tc>
          <w:tcPr>
            <w:tcW w:w="3087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2917CA2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267111F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CAC1915" w14:textId="77777777" w:rsidR="00435C0A" w:rsidRDefault="00435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35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613C4" w14:textId="77777777" w:rsidR="008470DF" w:rsidRDefault="008470DF">
      <w:pPr>
        <w:spacing w:after="0" w:line="240" w:lineRule="auto"/>
      </w:pPr>
      <w:r>
        <w:separator/>
      </w:r>
    </w:p>
  </w:endnote>
  <w:endnote w:type="continuationSeparator" w:id="0">
    <w:p w14:paraId="4F6272E4" w14:textId="77777777" w:rsidR="008470DF" w:rsidRDefault="0084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5C9F6" w14:textId="77777777" w:rsidR="002C2487" w:rsidRDefault="002C24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CF983" w14:textId="48DEF12B" w:rsidR="00435C0A" w:rsidRDefault="002C24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42CD8F0" wp14:editId="0B483007">
              <wp:simplePos x="0" y="0"/>
              <wp:positionH relativeFrom="column">
                <wp:posOffset>1098887</wp:posOffset>
              </wp:positionH>
              <wp:positionV relativeFrom="paragraph">
                <wp:posOffset>-211544</wp:posOffset>
              </wp:positionV>
              <wp:extent cx="4019550" cy="313603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13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CE170" w14:textId="4E99E0A5" w:rsidR="00435C0A" w:rsidRPr="008D7909" w:rsidRDefault="008D790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8D7909"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8D7909"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8D7909"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2C2487">
                            <w:rPr>
                              <w:b/>
                              <w:smallCaps/>
                              <w:color w:val="2D2D2D"/>
                            </w:rPr>
                            <w:t>PROVE ME WRONG</w:t>
                          </w:r>
                          <w:r w:rsidRPr="008D7909"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2CD8F0" id="Rectangle 13" o:spid="_x0000_s1026" style="position:absolute;margin-left:86.55pt;margin-top:-16.65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" filled="f" stroked="f">
              <v:textbox inset="2.53958mm,1.2694mm,2.53958mm,1.2694mm">
                <w:txbxContent>
                  <w:p w14:paraId="239CE170" w14:textId="4E99E0A5" w:rsidR="00435C0A" w:rsidRPr="008D7909" w:rsidRDefault="008D7909">
                    <w:pPr>
                      <w:spacing w:after="0" w:line="240" w:lineRule="auto"/>
                      <w:jc w:val="right"/>
                      <w:textDirection w:val="btLr"/>
                    </w:pPr>
                    <w:r w:rsidRPr="008D7909"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 w:rsidRPr="008D7909"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8D7909"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 w:rsidR="002C2487">
                      <w:rPr>
                        <w:b/>
                        <w:smallCaps/>
                        <w:color w:val="2D2D2D"/>
                      </w:rPr>
                      <w:t>PROVE ME WRONG</w:t>
                    </w:r>
                    <w:r w:rsidRPr="008D7909"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0288" behindDoc="1" locked="0" layoutInCell="1" allowOverlap="1" wp14:anchorId="51B39BB8" wp14:editId="4D396CE1">
          <wp:simplePos x="0" y="0"/>
          <wp:positionH relativeFrom="column">
            <wp:posOffset>1284790</wp:posOffset>
          </wp:positionH>
          <wp:positionV relativeFrom="paragraph">
            <wp:posOffset>-155551</wp:posOffset>
          </wp:positionV>
          <wp:extent cx="4673600" cy="393700"/>
          <wp:effectExtent l="0" t="0" r="0" b="0"/>
          <wp:wrapNone/>
          <wp:docPr id="2433958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395851" name="Picture 2433958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507BE" w14:textId="77777777" w:rsidR="002C2487" w:rsidRDefault="002C2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F737D" w14:textId="77777777" w:rsidR="008470DF" w:rsidRDefault="008470DF">
      <w:pPr>
        <w:spacing w:after="0" w:line="240" w:lineRule="auto"/>
      </w:pPr>
      <w:r>
        <w:separator/>
      </w:r>
    </w:p>
  </w:footnote>
  <w:footnote w:type="continuationSeparator" w:id="0">
    <w:p w14:paraId="6792B0ED" w14:textId="77777777" w:rsidR="008470DF" w:rsidRDefault="00847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04E2" w14:textId="77777777" w:rsidR="00704F50" w:rsidRDefault="00704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37871" w14:textId="77777777" w:rsidR="00704F50" w:rsidRDefault="00704F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0CA41" w14:textId="77777777" w:rsidR="00704F50" w:rsidRDefault="00704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0A"/>
    <w:rsid w:val="000158E9"/>
    <w:rsid w:val="002C2487"/>
    <w:rsid w:val="00435C0A"/>
    <w:rsid w:val="00480109"/>
    <w:rsid w:val="00504542"/>
    <w:rsid w:val="006F637F"/>
    <w:rsid w:val="00704F50"/>
    <w:rsid w:val="008470DF"/>
    <w:rsid w:val="008D7909"/>
    <w:rsid w:val="009C51CF"/>
    <w:rsid w:val="00A60B16"/>
    <w:rsid w:val="00B33485"/>
    <w:rsid w:val="00D04DEC"/>
    <w:rsid w:val="00EC7906"/>
    <w:rsid w:val="00F540D8"/>
    <w:rsid w:val="00F7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EDA20"/>
  <w15:docId w15:val="{046F571B-2FB6-3C46-80EC-BAFB28D6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C2487"/>
    <w:pPr>
      <w:spacing w:after="160" w:line="278" w:lineRule="auto"/>
    </w:pPr>
    <w:rPr>
      <w:rFonts w:eastAsiaTheme="minorHAnsi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487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487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2C2487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2C2487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487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2C248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C2487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2C2487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48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487"/>
    <w:rPr>
      <w:rFonts w:eastAsiaTheme="minorHAnsi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C2487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2C2487"/>
    <w:rPr>
      <w:rFonts w:eastAsiaTheme="minorHAnsi"/>
      <w:b/>
      <w:bCs/>
      <w:caps/>
      <w:kern w:val="2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2487"/>
    <w:rPr>
      <w:rFonts w:eastAsia="Times New Roman"/>
      <w:b/>
      <w:bCs/>
      <w:color w:val="971D20" w:themeColor="accent3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C2487"/>
    <w:rPr>
      <w:rFonts w:eastAsiaTheme="minorHAnsi"/>
      <w:i/>
      <w:iCs/>
      <w:color w:val="971D20" w:themeColor="accent3"/>
      <w:kern w:val="2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2C2487"/>
    <w:rPr>
      <w:rFonts w:eastAsiaTheme="minorHAns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2C2487"/>
    <w:rPr>
      <w:rFonts w:eastAsiaTheme="minorHAns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2C248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2C2487"/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2C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C2487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4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2487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2C2487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487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487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2C2487"/>
    <w:rPr>
      <w:rFonts w:eastAsiaTheme="minorHAnsi"/>
      <w:caps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487"/>
    <w:rPr>
      <w:rFonts w:eastAsiaTheme="majorEastAsia" w:cstheme="majorBidi"/>
      <w:color w:val="1E4161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487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2487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487"/>
    <w:pPr>
      <w:pBdr>
        <w:top w:val="single" w:sz="4" w:space="10" w:color="285782" w:themeColor="accent1"/>
        <w:bottom w:val="single" w:sz="4" w:space="10" w:color="285782" w:themeColor="accent1"/>
      </w:pBdr>
      <w:spacing w:before="360" w:after="360"/>
      <w:ind w:left="864" w:right="864"/>
      <w:jc w:val="center"/>
    </w:pPr>
    <w:rPr>
      <w:i/>
      <w:iCs/>
      <w:color w:val="2857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487"/>
    <w:rPr>
      <w:rFonts w:eastAsiaTheme="minorHAnsi"/>
      <w:i/>
      <w:iCs/>
      <w:color w:val="285782" w:themeColor="accent1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2487"/>
    <w:rPr>
      <w:i/>
      <w:iCs/>
      <w:color w:val="285782" w:themeColor="accent1"/>
    </w:rPr>
  </w:style>
  <w:style w:type="character" w:styleId="IntenseReference">
    <w:name w:val="Intense Reference"/>
    <w:basedOn w:val="DefaultParagraphFont"/>
    <w:uiPriority w:val="32"/>
    <w:qFormat/>
    <w:rsid w:val="002C2487"/>
    <w:rPr>
      <w:b/>
      <w:bCs/>
      <w:smallCaps/>
      <w:color w:val="285782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2C2487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2C2487"/>
    <w:rPr>
      <w:color w:val="D30F7F" w:themeColor="accent5"/>
    </w:rPr>
  </w:style>
  <w:style w:type="paragraph" w:customStyle="1" w:styleId="Default">
    <w:name w:val="Default"/>
    <w:rsid w:val="002C2487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K20%20General%20Template.dotx" TargetMode="External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FUgbi5LakGwPFyc0+a84lJbQPA==">AMUW2mWq4l6yAgi2FKCrzFiqyl8OPnSrmpazvde3P/VZ2GpxqDjtk7gdFjqLqnjNYtZB06NEE9vWtFSBBl0I++/yCg6RK8ttdNQ47rHuln0DlaR2OsAbWETIE9vNnx2FTMni1J3+nEfX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K20 General Template.dotx</Template>
  <TotalTime>0</TotalTime>
  <Pages>1</Pages>
  <Words>54</Words>
  <Characters>280</Characters>
  <Application>Microsoft Office Word</Application>
  <DocSecurity>0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Gracia, Ann M.</cp:lastModifiedBy>
  <cp:revision>3</cp:revision>
  <cp:lastPrinted>2025-07-17T15:26:00Z</cp:lastPrinted>
  <dcterms:created xsi:type="dcterms:W3CDTF">2025-07-17T15:26:00Z</dcterms:created>
  <dcterms:modified xsi:type="dcterms:W3CDTF">2025-07-17T15:26:00Z</dcterms:modified>
  <cp:category/>
</cp:coreProperties>
</file>