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Style w:val="TableGrid"/>
        <w:tblpPr w:leftFromText="180" w:rightFromText="180" w:vertAnchor="page" w:horzAnchor="margin" w:tblpX="108" w:tblpY="1801"/>
        <w:tblW w:w="10628" w:type="dxa"/>
        <w:tblLook w:val="04A0" w:firstRow="1" w:lastRow="0" w:firstColumn="1" w:lastColumn="0" w:noHBand="0" w:noVBand="1"/>
      </w:tblPr>
      <w:tblGrid>
        <w:gridCol w:w="5314"/>
        <w:gridCol w:w="5314"/>
      </w:tblGrid>
      <w:tr w:rsidR="004A48A8" w14:paraId="165D3E69" w14:textId="77777777" w:rsidTr="00F44930">
        <w:trPr>
          <w:trHeight w:val="6192"/>
        </w:trPr>
        <w:tc>
          <w:tcPr>
            <w:tcW w:w="5314" w:type="dxa"/>
          </w:tcPr>
          <w:p w14:paraId="78071FCD" w14:textId="77777777" w:rsidR="004A48A8" w:rsidRPr="004A48A8" w:rsidRDefault="004A48A8" w:rsidP="004A48A8">
            <w:pPr>
              <w:pStyle w:val="Heading1"/>
              <w:framePr w:hSpace="0" w:wrap="auto" w:hAnchor="text" w:xAlign="left" w:yAlign="inline"/>
              <w:outlineLvl w:val="0"/>
              <w:rPr>
                <w:sz w:val="24"/>
                <w:szCs w:val="24"/>
              </w:rPr>
            </w:pPr>
            <w:r>
              <w:rPr>
                <w:b w:val="0"/>
                <w:noProof/>
                <w:sz w:val="24"/>
                <w:szCs w:val="24"/>
                <w:lang w:val="e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E577C27" wp14:editId="5D42D861">
                      <wp:simplePos x="0" y="0"/>
                      <wp:positionH relativeFrom="column">
                        <wp:posOffset>2332355</wp:posOffset>
                      </wp:positionH>
                      <wp:positionV relativeFrom="paragraph">
                        <wp:posOffset>3308350</wp:posOffset>
                      </wp:positionV>
                      <wp:extent cx="2057400" cy="1214846"/>
                      <wp:effectExtent l="0" t="0" r="19050" b="2349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0" cy="121484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9279D9" w14:textId="77777777" w:rsidR="004A48A8" w:rsidRDefault="004A48A8" w:rsidP="004A48A8">
                                  <w:pPr>
                                    <w:pStyle w:val="Heading1"/>
                                  </w:pPr>
                                  <w:r>
                                    <w:rPr>
                                      <w:bCs/>
                                      <w:lang w:val="es"/>
                                    </w:rPr>
                                    <w:t xml:space="preserve">                  Término clave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335D8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83.65pt;margin-top:260.5pt;width:162pt;height:95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">
                      <v:textbox>
                        <w:txbxContent>
                          <w:p w:rsidR="004A48A8" w:rsidRDefault="004A48A8" w:rsidP="004A48A8">
                            <w:pPr>
                              <w:pStyle w:val="Heading1"/>
                              <w:bidi w:val="0"/>
                            </w:pPr>
                            <w:r>
                              <w:rPr>
                                <w:lang w:val="es"/>
                                <w:b w:val="1"/>
                                <w:bCs w:val="1"/>
                                <w:i w:val="0"/>
                                <w:iCs w:val="0"/>
                                <w:u w:val="none"/>
                                <w:vertAlign w:val="baseline"/>
                                <w:rtl w:val="0"/>
                              </w:rPr>
                              <w:t xml:space="preserve">                  Término clave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Cs/>
                <w:sz w:val="24"/>
                <w:szCs w:val="24"/>
                <w:lang w:val="es"/>
              </w:rPr>
              <w:t>Definición:</w:t>
            </w:r>
          </w:p>
        </w:tc>
        <w:tc>
          <w:tcPr>
            <w:tcW w:w="5314" w:type="dxa"/>
          </w:tcPr>
          <w:p w14:paraId="445BF1EF" w14:textId="77777777" w:rsidR="004A48A8" w:rsidRPr="004A48A8" w:rsidRDefault="004A48A8" w:rsidP="004A48A8">
            <w:pPr>
              <w:pStyle w:val="Heading1"/>
              <w:framePr w:hSpace="0" w:wrap="auto" w:hAnchor="text" w:xAlign="left" w:yAlign="inline"/>
              <w:jc w:val="right"/>
              <w:outlineLvl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s"/>
              </w:rPr>
              <w:t>Origen:</w:t>
            </w:r>
          </w:p>
        </w:tc>
      </w:tr>
      <w:tr w:rsidR="004A48A8" w:rsidRPr="00F94D15" w14:paraId="7A08DAF7" w14:textId="77777777" w:rsidTr="00F44930">
        <w:trPr>
          <w:trHeight w:val="6192"/>
        </w:trPr>
        <w:tc>
          <w:tcPr>
            <w:tcW w:w="5314" w:type="dxa"/>
          </w:tcPr>
          <w:p w14:paraId="122FFACB" w14:textId="77777777" w:rsidR="004A48A8" w:rsidRPr="004A48A8" w:rsidRDefault="004A48A8" w:rsidP="004A48A8">
            <w:pPr>
              <w:pStyle w:val="Heading1"/>
              <w:framePr w:hSpace="0" w:wrap="auto" w:hAnchor="text" w:xAlign="left" w:yAlign="inline"/>
              <w:outlineLvl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s"/>
              </w:rPr>
              <w:t>Ayuda visual:</w:t>
            </w:r>
          </w:p>
        </w:tc>
        <w:tc>
          <w:tcPr>
            <w:tcW w:w="5314" w:type="dxa"/>
          </w:tcPr>
          <w:p w14:paraId="55B4FD82" w14:textId="77777777" w:rsidR="004A48A8" w:rsidRPr="004A48A8" w:rsidRDefault="004A48A8" w:rsidP="004A48A8">
            <w:pPr>
              <w:pStyle w:val="Heading1"/>
              <w:framePr w:hSpace="0" w:wrap="auto" w:hAnchor="text" w:xAlign="left" w:yAlign="inline"/>
              <w:jc w:val="right"/>
              <w:outlineLvl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s"/>
              </w:rPr>
              <w:t xml:space="preserve">                                   Personas clave:</w:t>
            </w:r>
          </w:p>
          <w:p w14:paraId="1B6E542C" w14:textId="77777777" w:rsidR="004A48A8" w:rsidRPr="004A48A8" w:rsidRDefault="004A48A8" w:rsidP="004A48A8">
            <w:pPr>
              <w:pStyle w:val="Heading1"/>
              <w:framePr w:hSpace="0" w:wrap="auto" w:hAnchor="text" w:xAlign="left" w:yAlign="inline"/>
              <w:outlineLvl w:val="0"/>
              <w:rPr>
                <w:sz w:val="24"/>
                <w:szCs w:val="24"/>
              </w:rPr>
            </w:pPr>
          </w:p>
          <w:p w14:paraId="729FDDB2" w14:textId="77777777" w:rsidR="004A48A8" w:rsidRPr="004A48A8" w:rsidRDefault="004A48A8" w:rsidP="004A48A8">
            <w:pPr>
              <w:pStyle w:val="Heading1"/>
              <w:framePr w:hSpace="0" w:wrap="auto" w:hAnchor="text" w:xAlign="left" w:yAlign="inline"/>
              <w:outlineLvl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s"/>
              </w:rPr>
              <w:t xml:space="preserve"> </w:t>
            </w:r>
          </w:p>
        </w:tc>
      </w:tr>
    </w:tbl>
    <w:p w14:paraId="40C525C0" w14:textId="77777777" w:rsidR="004A48A8" w:rsidRDefault="004A48A8" w:rsidP="004A48A8">
      <w:pPr>
        <w:pStyle w:val="Title"/>
      </w:pPr>
      <w:r>
        <w:rPr>
          <w:bCs/>
          <w:lang w:val="es"/>
        </w:rPr>
        <w:t>Modelo Frayer – Contrato social</w:t>
      </w:r>
    </w:p>
    <w:p w14:paraId="6645FF81" w14:textId="77777777" w:rsidR="004A48A8" w:rsidRPr="004A48A8" w:rsidRDefault="004A48A8" w:rsidP="00F44930">
      <w:pPr>
        <w:tabs>
          <w:tab w:val="left" w:pos="6630"/>
          <w:tab w:val="left" w:pos="8070"/>
        </w:tabs>
      </w:pPr>
      <w:r>
        <w:rPr>
          <w:lang w:val="es"/>
        </w:rPr>
        <w:tab/>
      </w:r>
      <w:r>
        <w:rPr>
          <w:lang w:val="es"/>
        </w:rPr>
        <w:tab/>
      </w:r>
    </w:p>
    <w:sectPr w:rsidR="004A48A8" w:rsidRPr="004A48A8" w:rsidSect="004A48A8">
      <w:footerReference w:type="default" r:id="rId6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753EC" w14:textId="77777777" w:rsidR="00E37B03" w:rsidRDefault="00E37B03" w:rsidP="00293785">
      <w:pPr>
        <w:spacing w:after="0" w:line="240" w:lineRule="auto"/>
      </w:pPr>
      <w:r>
        <w:separator/>
      </w:r>
    </w:p>
  </w:endnote>
  <w:endnote w:type="continuationSeparator" w:id="0">
    <w:p w14:paraId="219A2694" w14:textId="77777777" w:rsidR="00E37B03" w:rsidRDefault="00E37B03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BDCE3" w14:textId="77777777" w:rsidR="00293785" w:rsidRDefault="004A48A8">
    <w:pPr>
      <w:pStyle w:val="Footer"/>
    </w:pPr>
    <w:r>
      <w:rPr>
        <w:noProof/>
        <w:lang w:val="es"/>
      </w:rPr>
      <w:drawing>
        <wp:anchor distT="0" distB="0" distL="114300" distR="114300" simplePos="0" relativeHeight="251636224" behindDoc="1" locked="0" layoutInCell="1" allowOverlap="1" wp14:anchorId="1D3294DB" wp14:editId="38856402">
          <wp:simplePos x="0" y="0"/>
          <wp:positionH relativeFrom="column">
            <wp:posOffset>1943100</wp:posOffset>
          </wp:positionH>
          <wp:positionV relativeFrom="paragraph">
            <wp:posOffset>-60325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95616" behindDoc="0" locked="0" layoutInCell="1" allowOverlap="1" wp14:anchorId="705A8162" wp14:editId="5B227294">
              <wp:simplePos x="0" y="0"/>
              <wp:positionH relativeFrom="column">
                <wp:posOffset>2057400</wp:posOffset>
              </wp:positionH>
              <wp:positionV relativeFrom="paragraph">
                <wp:posOffset>-109220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mv="urn:schemas-microsoft-com:mac:vml" xmlns:mo="http://schemas.microsoft.com/office/mac/office/2008/main" xmlns="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5601EF" w14:textId="77777777" w:rsidR="00293785" w:rsidRDefault="004A48A8" w:rsidP="00AC349E">
                          <w:pPr>
                            <w:pStyle w:val="LessonFooter"/>
                          </w:pPr>
                          <w:r>
                            <w:rPr>
                              <w:bCs/>
                              <w:lang w:val="es"/>
                            </w:rPr>
                            <w:t>Liberty and Justice</w:t>
                          </w:r>
                        </w:p>
                        <w:p w14:paraId="2894F5D5" w14:textId="77777777" w:rsidR="00293785" w:rsidRDefault="00293785" w:rsidP="0029378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CF3C0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162pt;margin-top:-8.6pt;width:315pt;height:22.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" filled="f" stroked="f">
              <v:textbox>
                <w:txbxContent>
                  <w:p w:rsidR="00293785" w:rsidRDefault="004A48A8" w:rsidP="00AC349E">
                    <w:pPr>
                      <w:pStyle w:val="LessonFooter"/>
                      <w:bidi w:val="0"/>
                    </w:pPr>
                    <w:r>
                      <w:rPr>
                        <w:lang w:val="es"/>
                        <w:b w:val="1"/>
                        <w:bCs w:val="1"/>
                        <w:i w:val="0"/>
                        <w:iCs w:val="0"/>
                        <w:u w:val="none"/>
                        <w:vertAlign w:val="baseline"/>
                        <w:rtl w:val="0"/>
                      </w:rPr>
                      <w:t xml:space="preserve">Liberty and Justice</w:t>
                    </w:r>
                  </w:p>
                  <w:p w:rsidR="00293785" w:rsidRDefault="00293785" w:rsidP="00293785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3F6E0" w14:textId="77777777" w:rsidR="00E37B03" w:rsidRDefault="00E37B03" w:rsidP="00293785">
      <w:pPr>
        <w:spacing w:after="0" w:line="240" w:lineRule="auto"/>
      </w:pPr>
      <w:r>
        <w:separator/>
      </w:r>
    </w:p>
  </w:footnote>
  <w:footnote w:type="continuationSeparator" w:id="0">
    <w:p w14:paraId="0980C904" w14:textId="77777777" w:rsidR="00E37B03" w:rsidRDefault="00E37B03" w:rsidP="002937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8A8"/>
    <w:rsid w:val="0005619A"/>
    <w:rsid w:val="0011259B"/>
    <w:rsid w:val="00116FDD"/>
    <w:rsid w:val="001F125D"/>
    <w:rsid w:val="00293785"/>
    <w:rsid w:val="002C0879"/>
    <w:rsid w:val="004A48A8"/>
    <w:rsid w:val="005078B4"/>
    <w:rsid w:val="0053328A"/>
    <w:rsid w:val="00540A14"/>
    <w:rsid w:val="00540FC6"/>
    <w:rsid w:val="00656940"/>
    <w:rsid w:val="00686DAB"/>
    <w:rsid w:val="00721EA4"/>
    <w:rsid w:val="007B055F"/>
    <w:rsid w:val="00913172"/>
    <w:rsid w:val="00A101E8"/>
    <w:rsid w:val="00AC349E"/>
    <w:rsid w:val="00B92DBF"/>
    <w:rsid w:val="00BD119F"/>
    <w:rsid w:val="00CC4F77"/>
    <w:rsid w:val="00E37B03"/>
    <w:rsid w:val="00ED24C8"/>
    <w:rsid w:val="00F4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8CF9C89"/>
  <w15:docId w15:val="{9DC3D8C0-BFA9-4561-8027-C626A646B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4A48A8"/>
    <w:pPr>
      <w:spacing w:after="200" w:line="276" w:lineRule="auto"/>
    </w:pPr>
  </w:style>
  <w:style w:type="paragraph" w:styleId="Heading1">
    <w:name w:val="heading 1"/>
    <w:basedOn w:val="Normal"/>
    <w:link w:val="Heading1Char"/>
    <w:autoRedefine/>
    <w:uiPriority w:val="9"/>
    <w:qFormat/>
    <w:rsid w:val="004A48A8"/>
    <w:pPr>
      <w:keepNext/>
      <w:keepLines/>
      <w:framePr w:hSpace="180" w:wrap="around" w:hAnchor="margin" w:x="108" w:y="570"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AC34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AC349E"/>
    <w:pPr>
      <w:spacing w:after="240" w:line="240" w:lineRule="auto"/>
    </w:pPr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AC349E"/>
    <w:pPr>
      <w:spacing w:before="120"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AC349E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A48A8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C349E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AC349E"/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5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hl9277\Documents\Custom%20Office%20Templates\LEARN%20handout%20template%20with%20examples.dotx" TargetMode="External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handout template with examples</Template>
  <TotalTime>6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Schlasner, Jacqueline</dc:creator>
  <cp:lastModifiedBy>Anna G. Patrick</cp:lastModifiedBy>
  <cp:revision>3</cp:revision>
  <cp:lastPrinted>2016-07-14T14:08:00Z</cp:lastPrinted>
  <dcterms:created xsi:type="dcterms:W3CDTF">2016-08-03T16:14:00Z</dcterms:created>
  <dcterms:modified xsi:type="dcterms:W3CDTF">2022-06-10T15:46:00Z</dcterms:modified>
</cp:coreProperties>
</file>