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1CF9E5" w14:textId="795134D6" w:rsidR="00656940" w:rsidRDefault="004177AF" w:rsidP="00686DAB">
      <w:pPr>
        <w:pStyle w:val="Title"/>
      </w:pPr>
      <w:r>
        <w:t>GIST</w:t>
      </w:r>
      <w:r w:rsidR="007010AE">
        <w:t xml:space="preserve"> </w:t>
      </w:r>
      <w:r w:rsidR="00A71781">
        <w:t>Handout</w:t>
      </w:r>
    </w:p>
    <w:p w14:paraId="79AB8C65" w14:textId="77777777" w:rsidR="00E2735D" w:rsidRDefault="007010AE" w:rsidP="007010AE">
      <w:pPr>
        <w:pStyle w:val="Heading1"/>
      </w:pPr>
      <w:r>
        <w:t xml:space="preserve">Directions: </w:t>
      </w:r>
    </w:p>
    <w:p w14:paraId="45360676" w14:textId="7F7F29F2" w:rsidR="007010AE" w:rsidRDefault="007010AE" w:rsidP="007010AE">
      <w:pPr>
        <w:pStyle w:val="Heading1"/>
      </w:pPr>
      <w:r w:rsidRPr="00E2735D">
        <w:rPr>
          <w:rFonts w:asciiTheme="minorHAnsi" w:hAnsiTheme="minorHAnsi"/>
          <w:b w:val="0"/>
          <w:color w:val="2E2E2E"/>
        </w:rPr>
        <w:t xml:space="preserve">Use the blanks below to write a </w:t>
      </w:r>
      <w:r w:rsidR="004177AF">
        <w:rPr>
          <w:rFonts w:asciiTheme="minorHAnsi" w:hAnsiTheme="minorHAnsi"/>
          <w:b w:val="0"/>
          <w:color w:val="2E2E2E"/>
        </w:rPr>
        <w:t>28-word</w:t>
      </w:r>
      <w:r w:rsidRPr="00E2735D">
        <w:rPr>
          <w:rFonts w:asciiTheme="minorHAnsi" w:hAnsiTheme="minorHAnsi"/>
          <w:b w:val="0"/>
          <w:color w:val="2E2E2E"/>
        </w:rPr>
        <w:t xml:space="preserve"> “</w:t>
      </w:r>
      <w:r w:rsidR="004177AF">
        <w:rPr>
          <w:rFonts w:asciiTheme="minorHAnsi" w:hAnsiTheme="minorHAnsi"/>
          <w:b w:val="0"/>
          <w:color w:val="2E2E2E"/>
        </w:rPr>
        <w:t>gist</w:t>
      </w:r>
      <w:r w:rsidRPr="00E2735D">
        <w:rPr>
          <w:rFonts w:asciiTheme="minorHAnsi" w:hAnsiTheme="minorHAnsi"/>
          <w:b w:val="0"/>
          <w:color w:val="2E2E2E"/>
        </w:rPr>
        <w:t xml:space="preserve">” summarizing the information you learned today. Aim to use all </w:t>
      </w:r>
      <w:r w:rsidR="004177AF">
        <w:rPr>
          <w:rFonts w:asciiTheme="minorHAnsi" w:hAnsiTheme="minorHAnsi"/>
          <w:b w:val="0"/>
          <w:color w:val="2E2E2E"/>
        </w:rPr>
        <w:t>28</w:t>
      </w:r>
      <w:r w:rsidRPr="00E2735D">
        <w:rPr>
          <w:rFonts w:asciiTheme="minorHAnsi" w:hAnsiTheme="minorHAnsi"/>
          <w:b w:val="0"/>
          <w:color w:val="2E2E2E"/>
        </w:rPr>
        <w:t xml:space="preserve"> </w:t>
      </w:r>
      <w:r w:rsidR="004177AF">
        <w:rPr>
          <w:rFonts w:asciiTheme="minorHAnsi" w:hAnsiTheme="minorHAnsi"/>
          <w:b w:val="0"/>
          <w:color w:val="2E2E2E"/>
        </w:rPr>
        <w:t>words</w:t>
      </w:r>
      <w:r w:rsidRPr="00E2735D">
        <w:rPr>
          <w:rFonts w:asciiTheme="minorHAnsi" w:hAnsiTheme="minorHAnsi"/>
          <w:b w:val="0"/>
          <w:color w:val="2E2E2E"/>
        </w:rPr>
        <w:t xml:space="preserve">, and make sure you include a hashtag of the main idea </w:t>
      </w:r>
      <w:r w:rsidR="004177AF">
        <w:rPr>
          <w:rFonts w:asciiTheme="minorHAnsi" w:hAnsiTheme="minorHAnsi"/>
          <w:b w:val="0"/>
          <w:color w:val="2E2E2E"/>
        </w:rPr>
        <w:t>as one of the words in your</w:t>
      </w:r>
      <w:r w:rsidRPr="00E2735D">
        <w:rPr>
          <w:rFonts w:asciiTheme="minorHAnsi" w:hAnsiTheme="minorHAnsi"/>
          <w:b w:val="0"/>
          <w:color w:val="2E2E2E"/>
        </w:rPr>
        <w:t xml:space="preserve"> “</w:t>
      </w:r>
      <w:r w:rsidR="004177AF">
        <w:rPr>
          <w:rFonts w:asciiTheme="minorHAnsi" w:hAnsiTheme="minorHAnsi"/>
          <w:b w:val="0"/>
          <w:color w:val="2E2E2E"/>
        </w:rPr>
        <w:t>gist</w:t>
      </w:r>
      <w:r w:rsidRPr="00E2735D">
        <w:rPr>
          <w:rFonts w:asciiTheme="minorHAnsi" w:hAnsiTheme="minorHAnsi"/>
          <w:b w:val="0"/>
          <w:color w:val="2E2E2E"/>
        </w:rPr>
        <w:t>.”  Good luck!</w:t>
      </w:r>
    </w:p>
    <w:tbl>
      <w:tblPr>
        <w:tblW w:w="12780" w:type="dxa"/>
        <w:tblCellSpacing w:w="86" w:type="dxa"/>
        <w:tblInd w:w="-10" w:type="dxa"/>
        <w:tblLayout w:type="fixed"/>
        <w:tblCellMar>
          <w:left w:w="173" w:type="dxa"/>
          <w:right w:w="173" w:type="dxa"/>
        </w:tblCellMar>
        <w:tblLook w:val="0600" w:firstRow="0" w:lastRow="0" w:firstColumn="0" w:lastColumn="0" w:noHBand="1" w:noVBand="1"/>
      </w:tblPr>
      <w:tblGrid>
        <w:gridCol w:w="3238"/>
        <w:gridCol w:w="3152"/>
        <w:gridCol w:w="3152"/>
        <w:gridCol w:w="3238"/>
      </w:tblGrid>
      <w:tr w:rsidR="007E46D5" w14:paraId="487B32D9" w14:textId="77777777" w:rsidTr="00917698">
        <w:trPr>
          <w:trHeight w:val="528"/>
          <w:tblCellSpacing w:w="86" w:type="dxa"/>
        </w:trPr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7B9003A8" w14:textId="48073627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35C3455B" w14:textId="1D0B14C3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3B9877D3" w14:textId="6A6B8691" w:rsidR="007E46D5" w:rsidRPr="00917698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b/>
                <w:bCs/>
              </w:rPr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373D5F3B" w14:textId="0C469DC5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</w:tr>
      <w:tr w:rsidR="007E46D5" w14:paraId="4F12A64A" w14:textId="77777777" w:rsidTr="00917698">
        <w:trPr>
          <w:tblCellSpacing w:w="86" w:type="dxa"/>
        </w:trPr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395A958F" w14:textId="286038B6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2073FD1E" w14:textId="6DFB94F2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5FCBCA96" w14:textId="4E5E9E21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18033B9D" w14:textId="5D335B77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</w:tr>
      <w:tr w:rsidR="007E46D5" w14:paraId="1BBE4E82" w14:textId="77777777" w:rsidTr="00917698">
        <w:trPr>
          <w:trHeight w:val="492"/>
          <w:tblCellSpacing w:w="86" w:type="dxa"/>
        </w:trPr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19823DD3" w14:textId="030643CE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43206A71" w14:textId="226F4B5F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16FBDA4F" w14:textId="6F72004D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39A57676" w14:textId="41CAD438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</w:tr>
      <w:tr w:rsidR="007E46D5" w14:paraId="6A29238E" w14:textId="77777777" w:rsidTr="00917698">
        <w:trPr>
          <w:tblCellSpacing w:w="86" w:type="dxa"/>
        </w:trPr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6ED68932" w14:textId="037A7B42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1B0873A5" w14:textId="3BBEEA68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4B0D8BCA" w14:textId="1BFCF092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04F94718" w14:textId="5F8AAC76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</w:tr>
      <w:tr w:rsidR="007E46D5" w14:paraId="2FB6A783" w14:textId="77777777" w:rsidTr="00917698">
        <w:trPr>
          <w:tblCellSpacing w:w="86" w:type="dxa"/>
        </w:trPr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4745F57F" w14:textId="366C0401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197F7109" w14:textId="51742D5D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725445DB" w14:textId="3DBB1C8B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3991F6D2" w14:textId="7426B947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</w:tr>
      <w:tr w:rsidR="007E46D5" w14:paraId="5D49266D" w14:textId="77777777" w:rsidTr="00917698">
        <w:trPr>
          <w:tblCellSpacing w:w="86" w:type="dxa"/>
        </w:trPr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0D452289" w14:textId="409C3290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3A436CED" w14:textId="6B988BCC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44533151" w14:textId="14F2C82A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45BC20F5" w14:textId="40F5AE87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</w:tr>
      <w:tr w:rsidR="007E46D5" w14:paraId="42EFF672" w14:textId="77777777" w:rsidTr="00917698">
        <w:trPr>
          <w:tblCellSpacing w:w="86" w:type="dxa"/>
        </w:trPr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5A54121E" w14:textId="11AC471E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6E5C63A2" w14:textId="05CE9090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354678FB" w14:textId="0B6320AC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>______________________</w:t>
            </w:r>
          </w:p>
        </w:tc>
        <w:tc>
          <w:tcPr>
            <w:tcW w:w="3195" w:type="dxa"/>
            <w:shd w:val="clear" w:color="auto" w:fill="auto"/>
            <w:tcMar>
              <w:top w:w="58" w:type="dxa"/>
              <w:left w:w="173" w:type="dxa"/>
              <w:bottom w:w="58" w:type="dxa"/>
              <w:right w:w="173" w:type="dxa"/>
            </w:tcMar>
          </w:tcPr>
          <w:p w14:paraId="5980F2D0" w14:textId="06B9CD63" w:rsidR="007E46D5" w:rsidRDefault="00917698" w:rsidP="0091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</w:pPr>
            <w:r>
              <w:t xml:space="preserve"># </w:t>
            </w:r>
            <w:r>
              <w:t>____________________</w:t>
            </w:r>
          </w:p>
        </w:tc>
      </w:tr>
    </w:tbl>
    <w:p w14:paraId="455BCC36" w14:textId="04B6D35F" w:rsidR="007010AE" w:rsidRDefault="007010AE" w:rsidP="007E46D5">
      <w:pPr>
        <w:pStyle w:val="Citation"/>
        <w:ind w:left="0" w:firstLine="0"/>
      </w:pPr>
    </w:p>
    <w:sectPr w:rsidR="007010AE" w:rsidSect="007E46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ED4AE" w14:textId="77777777" w:rsidR="00722FD4" w:rsidRDefault="00722FD4" w:rsidP="00293785">
      <w:pPr>
        <w:spacing w:after="0" w:line="240" w:lineRule="auto"/>
      </w:pPr>
      <w:r>
        <w:separator/>
      </w:r>
    </w:p>
  </w:endnote>
  <w:endnote w:type="continuationSeparator" w:id="0">
    <w:p w14:paraId="4FAEA990" w14:textId="77777777" w:rsidR="00722FD4" w:rsidRDefault="00722FD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F1C8" w14:textId="77777777" w:rsidR="004177AF" w:rsidRDefault="00417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DAA84" w14:textId="73383EBE" w:rsidR="00293785" w:rsidRDefault="00463B2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C75C6AF" wp14:editId="2B18284F">
          <wp:simplePos x="0" y="0"/>
          <wp:positionH relativeFrom="column">
            <wp:posOffset>3382010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11C216" wp14:editId="3E4C0F73">
              <wp:simplePos x="0" y="0"/>
              <wp:positionH relativeFrom="column">
                <wp:posOffset>3496456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FF18D" w14:textId="77777777" w:rsidR="00293785" w:rsidRDefault="00E2735D" w:rsidP="00AC349E">
                          <w:pPr>
                            <w:pStyle w:val="LessonFooter"/>
                          </w:pPr>
                          <w:r>
                            <w:t>Liberty and Justice</w:t>
                          </w:r>
                        </w:p>
                        <w:p w14:paraId="73225EC6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1C2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5.3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AGLOgPhAAAADwEAAA8AAAAAAAAAAAAAAAAAugQAAGRy&#13;&#10;cy9kb3ducmV2LnhtbFBLBQYAAAAABAAEAPMAAADIBQAAAAA=&#13;&#10;" filled="f" stroked="f">
              <v:textbox>
                <w:txbxContent>
                  <w:p w14:paraId="1F3FF18D" w14:textId="77777777" w:rsidR="00293785" w:rsidRDefault="00E2735D" w:rsidP="00AC349E">
                    <w:pPr>
                      <w:pStyle w:val="LessonFooter"/>
                    </w:pPr>
                    <w:r>
                      <w:t>Liberty and Justice</w:t>
                    </w:r>
                  </w:p>
                  <w:p w14:paraId="73225EC6" w14:textId="77777777" w:rsidR="00293785" w:rsidRDefault="00293785" w:rsidP="0029378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ED91" w14:textId="77777777" w:rsidR="004177AF" w:rsidRDefault="00417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A4DD4" w14:textId="77777777" w:rsidR="00722FD4" w:rsidRDefault="00722FD4" w:rsidP="00293785">
      <w:pPr>
        <w:spacing w:after="0" w:line="240" w:lineRule="auto"/>
      </w:pPr>
      <w:r>
        <w:separator/>
      </w:r>
    </w:p>
  </w:footnote>
  <w:footnote w:type="continuationSeparator" w:id="0">
    <w:p w14:paraId="4C66B135" w14:textId="77777777" w:rsidR="00722FD4" w:rsidRDefault="00722FD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B6C74" w14:textId="77777777" w:rsidR="004177AF" w:rsidRDefault="00417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17D3" w14:textId="77777777" w:rsidR="004177AF" w:rsidRDefault="004177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01B96" w14:textId="77777777" w:rsidR="004177AF" w:rsidRDefault="004177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81"/>
    <w:rsid w:val="0005619A"/>
    <w:rsid w:val="0011259B"/>
    <w:rsid w:val="00116FDD"/>
    <w:rsid w:val="001F125D"/>
    <w:rsid w:val="002658DF"/>
    <w:rsid w:val="00293785"/>
    <w:rsid w:val="002C0879"/>
    <w:rsid w:val="004177AF"/>
    <w:rsid w:val="00463B23"/>
    <w:rsid w:val="005078B4"/>
    <w:rsid w:val="0053328A"/>
    <w:rsid w:val="00540FC6"/>
    <w:rsid w:val="005C0BAB"/>
    <w:rsid w:val="00656940"/>
    <w:rsid w:val="00686DAB"/>
    <w:rsid w:val="007010AE"/>
    <w:rsid w:val="00721EA4"/>
    <w:rsid w:val="00722FD4"/>
    <w:rsid w:val="007B055F"/>
    <w:rsid w:val="007E46D5"/>
    <w:rsid w:val="008330EE"/>
    <w:rsid w:val="00913172"/>
    <w:rsid w:val="00917698"/>
    <w:rsid w:val="00A101E8"/>
    <w:rsid w:val="00A71781"/>
    <w:rsid w:val="00AC349E"/>
    <w:rsid w:val="00B92DBF"/>
    <w:rsid w:val="00BD119F"/>
    <w:rsid w:val="00CC4F77"/>
    <w:rsid w:val="00E2735D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AB156"/>
  <w15:docId w15:val="{46C9E7AE-ACDA-49BD-B068-964C81C0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rFonts w:eastAsiaTheme="minorEastAsia"/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C:\Users\schl9277\Documents\Custom Office Templates\LEARN handout template with examples.dotx</Template>
  <TotalTime>18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Cross, Keiana C.</cp:lastModifiedBy>
  <cp:revision>5</cp:revision>
  <cp:lastPrinted>2016-07-14T14:08:00Z</cp:lastPrinted>
  <dcterms:created xsi:type="dcterms:W3CDTF">2025-07-30T16:23:00Z</dcterms:created>
  <dcterms:modified xsi:type="dcterms:W3CDTF">2025-07-30T17:42:00Z</dcterms:modified>
</cp:coreProperties>
</file>