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02C9F9" w14:textId="77777777" w:rsidR="008C4CFB" w:rsidRPr="008C4CFB" w:rsidRDefault="008C4CFB" w:rsidP="008C4CFB">
      <w:pPr>
        <w:spacing w:before="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e: _________________________________________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ent Nam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  _____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  <w:t>________________________________</w:t>
      </w:r>
    </w:p>
    <w:p w14:paraId="460B336B" w14:textId="3A0D84B1" w:rsidR="00A86D26" w:rsidRPr="00A86D26" w:rsidRDefault="00E62A7D" w:rsidP="00A86D26">
      <w:pPr>
        <w:pStyle w:val="Title"/>
        <w:spacing w:before="120" w:after="120"/>
        <w:rPr>
          <w:rFonts w:eastAsia="Calibri"/>
        </w:rPr>
      </w:pPr>
      <w:r>
        <w:rPr>
          <w:rFonts w:eastAsia="Calibri"/>
        </w:rPr>
        <w:t>Gist</w:t>
      </w:r>
      <w:r w:rsidR="00A86D26">
        <w:rPr>
          <w:rFonts w:eastAsia="Calibri"/>
          <w:spacing w:val="2"/>
        </w:rPr>
        <w:t xml:space="preserve"> </w:t>
      </w:r>
      <w:r w:rsidR="00A86D26">
        <w:rPr>
          <w:rFonts w:eastAsia="Calibri"/>
          <w:spacing w:val="1"/>
        </w:rPr>
        <w:t>R</w:t>
      </w:r>
      <w:r w:rsidR="00A86D26">
        <w:rPr>
          <w:rFonts w:eastAsia="Calibri"/>
        </w:rPr>
        <w:t>u</w:t>
      </w:r>
      <w:r w:rsidR="00A86D26">
        <w:rPr>
          <w:rFonts w:eastAsia="Calibri"/>
          <w:spacing w:val="2"/>
        </w:rPr>
        <w:t>b</w:t>
      </w:r>
      <w:r w:rsidR="00A86D26">
        <w:rPr>
          <w:rFonts w:eastAsia="Calibri"/>
        </w:rPr>
        <w:t>ric</w:t>
      </w:r>
    </w:p>
    <w:tbl>
      <w:tblPr>
        <w:tblW w:w="12808" w:type="dxa"/>
        <w:tblInd w:w="93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96"/>
        <w:gridCol w:w="2678"/>
        <w:gridCol w:w="2678"/>
        <w:gridCol w:w="2678"/>
        <w:gridCol w:w="2678"/>
      </w:tblGrid>
      <w:tr w:rsidR="00A86D26" w14:paraId="2D49AF3D" w14:textId="77777777" w:rsidTr="00A86D26">
        <w:trPr>
          <w:trHeight w:hRule="exact" w:val="432"/>
        </w:trPr>
        <w:tc>
          <w:tcPr>
            <w:tcW w:w="2096" w:type="dxa"/>
            <w:shd w:val="clear" w:color="auto" w:fill="3E5C61" w:themeFill="text2"/>
          </w:tcPr>
          <w:p w14:paraId="36C0612B" w14:textId="77777777" w:rsidR="00A86D26" w:rsidRPr="00A86D26" w:rsidRDefault="00A86D26" w:rsidP="00A86D26">
            <w:pPr>
              <w:pStyle w:val="TableColumnHeaders"/>
              <w:rPr>
                <w:rFonts w:eastAsia="Calibri"/>
                <w:sz w:val="24"/>
                <w:szCs w:val="24"/>
              </w:rPr>
            </w:pPr>
            <w:r w:rsidRPr="00A86D26">
              <w:rPr>
                <w:rFonts w:eastAsia="Calibri"/>
                <w:sz w:val="24"/>
                <w:szCs w:val="24"/>
              </w:rPr>
              <w:t>C</w:t>
            </w:r>
            <w:r w:rsidRPr="00A86D26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A86D26">
              <w:rPr>
                <w:rFonts w:eastAsia="Calibri"/>
                <w:sz w:val="24"/>
                <w:szCs w:val="24"/>
              </w:rPr>
              <w:t>TEGORY</w:t>
            </w:r>
          </w:p>
        </w:tc>
        <w:tc>
          <w:tcPr>
            <w:tcW w:w="2678" w:type="dxa"/>
            <w:shd w:val="clear" w:color="auto" w:fill="3E5C61" w:themeFill="text2"/>
          </w:tcPr>
          <w:p w14:paraId="0D5C8B89" w14:textId="77777777" w:rsidR="00A86D26" w:rsidRPr="00A86D26" w:rsidRDefault="00A86D26" w:rsidP="00A86D26">
            <w:pPr>
              <w:pStyle w:val="TableColumnHeaders"/>
              <w:rPr>
                <w:rFonts w:eastAsia="Calibri"/>
                <w:sz w:val="24"/>
                <w:szCs w:val="24"/>
              </w:rPr>
            </w:pPr>
            <w:r w:rsidRPr="00A86D2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78" w:type="dxa"/>
            <w:shd w:val="clear" w:color="auto" w:fill="3E5C61" w:themeFill="text2"/>
          </w:tcPr>
          <w:p w14:paraId="3261C33D" w14:textId="77777777" w:rsidR="00A86D26" w:rsidRPr="00A86D26" w:rsidRDefault="00A86D26" w:rsidP="00A86D26">
            <w:pPr>
              <w:pStyle w:val="TableColumnHeaders"/>
              <w:rPr>
                <w:rFonts w:eastAsia="Calibri"/>
                <w:sz w:val="24"/>
                <w:szCs w:val="24"/>
              </w:rPr>
            </w:pPr>
            <w:r w:rsidRPr="00A86D2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78" w:type="dxa"/>
            <w:shd w:val="clear" w:color="auto" w:fill="3E5C61" w:themeFill="text2"/>
          </w:tcPr>
          <w:p w14:paraId="6B8BC50A" w14:textId="77777777" w:rsidR="00A86D26" w:rsidRPr="00A86D26" w:rsidRDefault="00A86D26" w:rsidP="00A86D26">
            <w:pPr>
              <w:pStyle w:val="TableColumnHeaders"/>
              <w:rPr>
                <w:rFonts w:eastAsia="Calibri"/>
                <w:sz w:val="24"/>
                <w:szCs w:val="24"/>
              </w:rPr>
            </w:pPr>
            <w:r w:rsidRPr="00A86D2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78" w:type="dxa"/>
            <w:shd w:val="clear" w:color="auto" w:fill="3E5C61" w:themeFill="text2"/>
          </w:tcPr>
          <w:p w14:paraId="6C12EE37" w14:textId="77777777" w:rsidR="00A86D26" w:rsidRPr="00A86D26" w:rsidRDefault="00A86D26" w:rsidP="00A86D26">
            <w:pPr>
              <w:pStyle w:val="TableColumnHeaders"/>
              <w:rPr>
                <w:rFonts w:eastAsia="Calibri"/>
                <w:sz w:val="24"/>
                <w:szCs w:val="24"/>
              </w:rPr>
            </w:pPr>
            <w:r w:rsidRPr="00A86D2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86D26" w14:paraId="71E02C3F" w14:textId="77777777" w:rsidTr="00A86D26">
        <w:trPr>
          <w:trHeight w:hRule="exact" w:val="1737"/>
        </w:trPr>
        <w:tc>
          <w:tcPr>
            <w:tcW w:w="2096" w:type="dxa"/>
          </w:tcPr>
          <w:p w14:paraId="7ED4895A" w14:textId="77777777" w:rsidR="00A86D26" w:rsidRDefault="00A86D26" w:rsidP="00A86D26">
            <w:pPr>
              <w:pStyle w:val="Heading1"/>
            </w:pPr>
            <w:r>
              <w:t>Writi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1"/>
              </w:rPr>
              <w:t>z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2678" w:type="dxa"/>
          </w:tcPr>
          <w:p w14:paraId="3AA64BDD" w14:textId="6660154A" w:rsidR="00A86D26" w:rsidRPr="00A86D26" w:rsidRDefault="00A86D26" w:rsidP="001065B9">
            <w:pPr>
              <w:spacing w:before="1" w:line="259" w:lineRule="auto"/>
              <w:ind w:left="28" w:right="78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ent has used </w:t>
            </w:r>
            <w:r w:rsidR="00BF0363">
              <w:rPr>
                <w:rFonts w:ascii="Calibri" w:eastAsia="Calibri" w:hAnsi="Calibri" w:cs="Calibri"/>
                <w:sz w:val="24"/>
                <w:szCs w:val="24"/>
              </w:rPr>
              <w:t>no more than 28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F0363">
              <w:rPr>
                <w:rFonts w:ascii="Calibri" w:eastAsia="Calibri" w:hAnsi="Calibri" w:cs="Calibri"/>
                <w:sz w:val="24"/>
                <w:szCs w:val="24"/>
              </w:rPr>
              <w:t>words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d i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cl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ed </w:t>
            </w:r>
            <w:r w:rsidR="00BF0363"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tag to</w:t>
            </w:r>
            <w:r w:rsidRPr="00A86D26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ide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tify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t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m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ain i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r w:rsidR="00A12557">
              <w:rPr>
                <w:rFonts w:ascii="Calibri" w:eastAsia="Calibri" w:hAnsi="Calibri" w:cs="Calibri"/>
                <w:sz w:val="24"/>
                <w:szCs w:val="24"/>
              </w:rPr>
              <w:t xml:space="preserve"> in their </w:t>
            </w:r>
            <w:r w:rsidR="00094E86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="00A12557">
              <w:rPr>
                <w:rFonts w:ascii="Calibri" w:eastAsia="Calibri" w:hAnsi="Calibri" w:cs="Calibri"/>
                <w:sz w:val="24"/>
                <w:szCs w:val="24"/>
              </w:rPr>
              <w:t>ist.</w:t>
            </w:r>
          </w:p>
        </w:tc>
        <w:tc>
          <w:tcPr>
            <w:tcW w:w="2678" w:type="dxa"/>
          </w:tcPr>
          <w:p w14:paraId="18B93507" w14:textId="37B9837A" w:rsidR="00A86D26" w:rsidRPr="00A86D26" w:rsidRDefault="00A86D26" w:rsidP="00A86D26">
            <w:pPr>
              <w:spacing w:before="1" w:line="259" w:lineRule="auto"/>
              <w:ind w:left="28" w:right="84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mo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all 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proofErr w:type="gramEnd"/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BF0363">
              <w:rPr>
                <w:rFonts w:ascii="Calibri" w:eastAsia="Calibri" w:hAnsi="Calibri" w:cs="Calibri"/>
                <w:spacing w:val="1"/>
                <w:sz w:val="24"/>
                <w:szCs w:val="24"/>
              </w:rPr>
              <w:t>28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F0363">
              <w:rPr>
                <w:rFonts w:ascii="Calibri" w:eastAsia="Calibri" w:hAnsi="Calibri" w:cs="Calibri"/>
                <w:sz w:val="24"/>
                <w:szCs w:val="24"/>
              </w:rPr>
              <w:t>words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proofErr w:type="gramStart"/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sed</w:t>
            </w:r>
            <w:proofErr w:type="gramEnd"/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and </w:t>
            </w:r>
            <w:r w:rsidR="00362A1E">
              <w:rPr>
                <w:rFonts w:ascii="Calibri" w:eastAsia="Calibri" w:hAnsi="Calibri" w:cs="Calibri"/>
                <w:sz w:val="24"/>
                <w:szCs w:val="24"/>
              </w:rPr>
              <w:t>their gist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uses </w:t>
            </w:r>
            <w:r w:rsidR="00362A1E"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tag f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 t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ain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idea.</w:t>
            </w:r>
          </w:p>
        </w:tc>
        <w:tc>
          <w:tcPr>
            <w:tcW w:w="2678" w:type="dxa"/>
          </w:tcPr>
          <w:p w14:paraId="14341BEC" w14:textId="0762D05B" w:rsidR="00A86D26" w:rsidRPr="00A86D26" w:rsidRDefault="00A86D26" w:rsidP="001065B9">
            <w:pPr>
              <w:spacing w:before="1" w:line="259" w:lineRule="auto"/>
              <w:ind w:left="28" w:right="38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’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362A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="00A12557">
              <w:rPr>
                <w:rFonts w:ascii="Calibri" w:eastAsia="Calibri" w:hAnsi="Calibri" w:cs="Calibri"/>
                <w:spacing w:val="1"/>
                <w:sz w:val="24"/>
                <w:szCs w:val="24"/>
              </w:rPr>
              <w:t>ist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is i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om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let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ev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er, they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have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inc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lud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ed</w:t>
            </w:r>
          </w:p>
          <w:p w14:paraId="2E1FE010" w14:textId="77777777" w:rsidR="00A86D26" w:rsidRPr="00A86D26" w:rsidRDefault="00A86D26" w:rsidP="001065B9">
            <w:pPr>
              <w:ind w:left="28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z w:val="24"/>
                <w:szCs w:val="24"/>
              </w:rPr>
              <w:t>the hash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  <w:p w14:paraId="17E3898D" w14:textId="77777777" w:rsidR="00A86D26" w:rsidRPr="00A86D26" w:rsidRDefault="00A86D26" w:rsidP="001065B9">
            <w:pPr>
              <w:spacing w:before="22"/>
              <w:ind w:left="28" w:right="-27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entify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the </w:t>
            </w:r>
            <w:r w:rsidRPr="00A86D26">
              <w:rPr>
                <w:rFonts w:ascii="Calibri" w:eastAsia="Calibri" w:hAnsi="Calibri" w:cs="Calibri"/>
                <w:spacing w:val="2"/>
                <w:sz w:val="24"/>
                <w:szCs w:val="24"/>
              </w:rPr>
              <w:t>m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ain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idea.</w:t>
            </w:r>
          </w:p>
        </w:tc>
        <w:tc>
          <w:tcPr>
            <w:tcW w:w="2678" w:type="dxa"/>
          </w:tcPr>
          <w:p w14:paraId="0F20A17F" w14:textId="4C6549E6" w:rsidR="00A86D26" w:rsidRPr="00A86D26" w:rsidRDefault="00A86D26" w:rsidP="00A86D26">
            <w:pPr>
              <w:spacing w:before="1" w:line="259" w:lineRule="auto"/>
              <w:ind w:left="28"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ud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ent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'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 w:rsidR="00362A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="00A12557">
              <w:rPr>
                <w:rFonts w:ascii="Calibri" w:eastAsia="Calibri" w:hAnsi="Calibri" w:cs="Calibri"/>
                <w:spacing w:val="1"/>
                <w:sz w:val="24"/>
                <w:szCs w:val="24"/>
              </w:rPr>
              <w:t>ist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is </w:t>
            </w:r>
            <w:proofErr w:type="gramStart"/>
            <w:r w:rsidRPr="00A86D26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om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lete</w:t>
            </w:r>
            <w:proofErr w:type="gramEnd"/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no 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ash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has been a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dd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ed.</w:t>
            </w:r>
          </w:p>
        </w:tc>
      </w:tr>
      <w:tr w:rsidR="00A86D26" w14:paraId="308A1D76" w14:textId="77777777" w:rsidTr="00A86D26">
        <w:trPr>
          <w:trHeight w:hRule="exact" w:val="1332"/>
        </w:trPr>
        <w:tc>
          <w:tcPr>
            <w:tcW w:w="2096" w:type="dxa"/>
          </w:tcPr>
          <w:p w14:paraId="400E660C" w14:textId="77777777" w:rsidR="00A86D26" w:rsidRDefault="00A86D26" w:rsidP="00A86D26">
            <w:pPr>
              <w:pStyle w:val="Heading1"/>
            </w:pP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t>- Acc</w:t>
            </w:r>
            <w:r>
              <w:rPr>
                <w:spacing w:val="-1"/>
              </w:rPr>
              <w:t>u</w:t>
            </w:r>
            <w:r>
              <w:t>racy</w:t>
            </w:r>
          </w:p>
        </w:tc>
        <w:tc>
          <w:tcPr>
            <w:tcW w:w="2678" w:type="dxa"/>
          </w:tcPr>
          <w:p w14:paraId="036DA943" w14:textId="4BF799AA" w:rsidR="00A86D26" w:rsidRPr="00A86D26" w:rsidRDefault="00A86D26" w:rsidP="001065B9">
            <w:pPr>
              <w:spacing w:line="259" w:lineRule="auto"/>
              <w:ind w:left="28" w:right="158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l facts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362A1E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="00A12557">
              <w:rPr>
                <w:rFonts w:ascii="Calibri" w:eastAsia="Calibri" w:hAnsi="Calibri" w:cs="Calibri"/>
                <w:sz w:val="24"/>
                <w:szCs w:val="24"/>
              </w:rPr>
              <w:t>ist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 are ac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rate.</w:t>
            </w:r>
          </w:p>
        </w:tc>
        <w:tc>
          <w:tcPr>
            <w:tcW w:w="2678" w:type="dxa"/>
          </w:tcPr>
          <w:p w14:paraId="21032D15" w14:textId="43D1A3D2" w:rsidR="00A86D26" w:rsidRPr="00A86D26" w:rsidRDefault="00A86D26" w:rsidP="00A86D26">
            <w:pPr>
              <w:spacing w:line="259" w:lineRule="auto"/>
              <w:ind w:left="28" w:right="51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Of the </w:t>
            </w:r>
            <w:r w:rsidR="00362A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="00A12557">
              <w:rPr>
                <w:rFonts w:ascii="Calibri" w:eastAsia="Calibri" w:hAnsi="Calibri" w:cs="Calibri"/>
                <w:spacing w:val="1"/>
                <w:sz w:val="24"/>
                <w:szCs w:val="24"/>
              </w:rPr>
              <w:t>ist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’s facts, 99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-9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%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are accu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14:paraId="11E54BE2" w14:textId="2DB82626" w:rsidR="00A86D26" w:rsidRPr="00A86D26" w:rsidRDefault="00A86D26" w:rsidP="00A86D26">
            <w:pPr>
              <w:spacing w:line="259" w:lineRule="auto"/>
              <w:ind w:left="28" w:right="51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Of the </w:t>
            </w:r>
            <w:r w:rsidR="00362A1E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="00A12557">
              <w:rPr>
                <w:rFonts w:ascii="Calibri" w:eastAsia="Calibri" w:hAnsi="Calibri" w:cs="Calibri"/>
                <w:spacing w:val="1"/>
                <w:sz w:val="24"/>
                <w:szCs w:val="24"/>
              </w:rPr>
              <w:t>ist</w:t>
            </w:r>
            <w:r w:rsidR="00A12557"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’s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facts, 89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-8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%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are accu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14:paraId="249CDAFF" w14:textId="1B1A1039" w:rsidR="00A86D26" w:rsidRPr="00A86D26" w:rsidRDefault="00A86D26" w:rsidP="001065B9">
            <w:pPr>
              <w:spacing w:line="259" w:lineRule="auto"/>
              <w:ind w:left="28" w:right="85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z w:val="24"/>
                <w:szCs w:val="24"/>
              </w:rPr>
              <w:t>Few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 t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80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%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f the fac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s in </w:t>
            </w:r>
            <w:r w:rsidR="00362A1E" w:rsidRPr="00A86D26"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 w:rsidR="00362A1E">
              <w:rPr>
                <w:rFonts w:ascii="Calibri" w:eastAsia="Calibri" w:hAnsi="Calibri" w:cs="Calibri"/>
                <w:sz w:val="24"/>
                <w:szCs w:val="24"/>
              </w:rPr>
              <w:t xml:space="preserve"> gist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 are ac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rate.</w:t>
            </w:r>
          </w:p>
        </w:tc>
      </w:tr>
      <w:tr w:rsidR="00A86D26" w14:paraId="7EB0B9BA" w14:textId="77777777" w:rsidTr="00A86D26">
        <w:trPr>
          <w:trHeight w:hRule="exact" w:val="1452"/>
        </w:trPr>
        <w:tc>
          <w:tcPr>
            <w:tcW w:w="2096" w:type="dxa"/>
          </w:tcPr>
          <w:p w14:paraId="3D9913E1" w14:textId="77777777" w:rsidR="00A86D26" w:rsidRDefault="00A86D26" w:rsidP="00A86D26">
            <w:pPr>
              <w:pStyle w:val="Heading1"/>
            </w:pPr>
            <w:r>
              <w:t>S</w:t>
            </w:r>
            <w:r>
              <w:rPr>
                <w:spacing w:val="-2"/>
              </w:rPr>
              <w:t>p</w:t>
            </w:r>
            <w:r>
              <w:t>elli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r>
              <w:t xml:space="preserve">&amp; </w:t>
            </w: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1"/>
              </w:rPr>
              <w:t>oo</w:t>
            </w:r>
            <w:r>
              <w:t>frea</w:t>
            </w:r>
            <w:r>
              <w:rPr>
                <w:spacing w:val="-1"/>
              </w:rPr>
              <w:t>d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</w:p>
        </w:tc>
        <w:tc>
          <w:tcPr>
            <w:tcW w:w="2678" w:type="dxa"/>
          </w:tcPr>
          <w:p w14:paraId="349C7AAD" w14:textId="77777777" w:rsidR="00A86D26" w:rsidRPr="00A86D26" w:rsidRDefault="00A86D26" w:rsidP="001065B9">
            <w:pPr>
              <w:ind w:left="28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spell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rs.</w:t>
            </w:r>
          </w:p>
        </w:tc>
        <w:tc>
          <w:tcPr>
            <w:tcW w:w="2678" w:type="dxa"/>
          </w:tcPr>
          <w:p w14:paraId="721B13D0" w14:textId="77777777" w:rsidR="00A86D26" w:rsidRPr="00A86D26" w:rsidRDefault="00A86D26" w:rsidP="00A86D26">
            <w:pPr>
              <w:spacing w:line="259" w:lineRule="auto"/>
              <w:ind w:left="28" w:right="592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pacing w:val="2"/>
                <w:sz w:val="24"/>
                <w:szCs w:val="24"/>
              </w:rPr>
              <w:t>m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than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one spel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r.</w:t>
            </w:r>
          </w:p>
        </w:tc>
        <w:tc>
          <w:tcPr>
            <w:tcW w:w="2678" w:type="dxa"/>
          </w:tcPr>
          <w:p w14:paraId="13D41205" w14:textId="77777777" w:rsidR="00A86D26" w:rsidRPr="00A86D26" w:rsidRDefault="00A86D26" w:rsidP="00A86D26">
            <w:pPr>
              <w:spacing w:line="259" w:lineRule="auto"/>
              <w:ind w:left="28" w:right="593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pacing w:val="2"/>
                <w:sz w:val="24"/>
                <w:szCs w:val="24"/>
              </w:rPr>
              <w:t>m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than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three spel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rs.</w:t>
            </w:r>
          </w:p>
        </w:tc>
        <w:tc>
          <w:tcPr>
            <w:tcW w:w="2678" w:type="dxa"/>
          </w:tcPr>
          <w:p w14:paraId="49C3FC3E" w14:textId="05BD933D" w:rsidR="00A86D26" w:rsidRPr="00A86D26" w:rsidRDefault="00A86D26" w:rsidP="001065B9">
            <w:pPr>
              <w:spacing w:line="259" w:lineRule="auto"/>
              <w:ind w:left="28" w:right="24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eral spel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rr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rs in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362A1E">
              <w:rPr>
                <w:rFonts w:ascii="Calibri" w:eastAsia="Calibri" w:hAnsi="Calibri" w:cs="Calibri"/>
                <w:sz w:val="24"/>
                <w:szCs w:val="24"/>
              </w:rPr>
              <w:t>gist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A86D26" w14:paraId="76737C00" w14:textId="77777777" w:rsidTr="00A86D26">
        <w:trPr>
          <w:trHeight w:hRule="exact" w:val="2007"/>
        </w:trPr>
        <w:tc>
          <w:tcPr>
            <w:tcW w:w="2096" w:type="dxa"/>
          </w:tcPr>
          <w:p w14:paraId="5CD2014A" w14:textId="77777777" w:rsidR="00A86D26" w:rsidRDefault="00A86D26" w:rsidP="00A86D26">
            <w:pPr>
              <w:pStyle w:val="Heading1"/>
            </w:pPr>
            <w:r>
              <w:t>Attracti</w:t>
            </w:r>
            <w:r>
              <w:rPr>
                <w:spacing w:val="1"/>
              </w:rPr>
              <w:t>v</w:t>
            </w:r>
            <w:r>
              <w:t>eness</w:t>
            </w:r>
            <w:r>
              <w:rPr>
                <w:spacing w:val="1"/>
              </w:rPr>
              <w:t xml:space="preserve"> </w:t>
            </w:r>
            <w:r>
              <w:t>&amp; Or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1"/>
              </w:rPr>
              <w:t>z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</w:p>
        </w:tc>
        <w:tc>
          <w:tcPr>
            <w:tcW w:w="2678" w:type="dxa"/>
          </w:tcPr>
          <w:p w14:paraId="7F88634C" w14:textId="550D1CFF" w:rsidR="00A86D26" w:rsidRPr="00A86D26" w:rsidRDefault="00A86D26" w:rsidP="001065B9">
            <w:pPr>
              <w:spacing w:line="259" w:lineRule="auto"/>
              <w:ind w:left="28" w:right="160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362A1E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="00A12557">
              <w:rPr>
                <w:rFonts w:ascii="Calibri" w:eastAsia="Calibri" w:hAnsi="Calibri" w:cs="Calibri"/>
                <w:sz w:val="24"/>
                <w:szCs w:val="24"/>
              </w:rPr>
              <w:t>ist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as e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x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cepti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y attracti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rs and w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ll-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ed i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ati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14:paraId="2E565EA2" w14:textId="6C83E926" w:rsidR="00A86D26" w:rsidRPr="00A86D26" w:rsidRDefault="00A86D26" w:rsidP="001065B9">
            <w:pPr>
              <w:spacing w:line="259" w:lineRule="auto"/>
              <w:ind w:left="28" w:right="160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 w:rsidR="00A1255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62A1E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="00A12557">
              <w:rPr>
                <w:rFonts w:ascii="Calibri" w:eastAsia="Calibri" w:hAnsi="Calibri" w:cs="Calibri"/>
                <w:sz w:val="24"/>
                <w:szCs w:val="24"/>
              </w:rPr>
              <w:t xml:space="preserve">ist 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as attracti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rs and w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ll-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ed i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ati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14:paraId="427948A4" w14:textId="250E7726" w:rsidR="00A86D26" w:rsidRPr="00A86D26" w:rsidRDefault="00A86D26" w:rsidP="001065B9">
            <w:pPr>
              <w:spacing w:line="259" w:lineRule="auto"/>
              <w:ind w:left="28" w:right="251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362A1E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="00A12557">
              <w:rPr>
                <w:rFonts w:ascii="Calibri" w:eastAsia="Calibri" w:hAnsi="Calibri" w:cs="Calibri"/>
                <w:sz w:val="24"/>
                <w:szCs w:val="24"/>
              </w:rPr>
              <w:t>ist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as 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ell-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ed i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ati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14:paraId="41E4829C" w14:textId="3C568C2E" w:rsidR="00A86D26" w:rsidRPr="00A86D26" w:rsidRDefault="00A86D26" w:rsidP="001065B9">
            <w:pPr>
              <w:spacing w:line="259" w:lineRule="auto"/>
              <w:ind w:left="28" w:right="-7"/>
              <w:rPr>
                <w:rFonts w:ascii="Calibri" w:eastAsia="Calibri" w:hAnsi="Calibri" w:cs="Calibri"/>
                <w:sz w:val="24"/>
                <w:szCs w:val="24"/>
              </w:rPr>
            </w:pPr>
            <w:r w:rsidRPr="00A86D26"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362A1E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="00A12557">
              <w:rPr>
                <w:rFonts w:ascii="Calibri" w:eastAsia="Calibri" w:hAnsi="Calibri" w:cs="Calibri"/>
                <w:sz w:val="24"/>
                <w:szCs w:val="24"/>
              </w:rPr>
              <w:t>ist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is c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g to</w:t>
            </w:r>
            <w:r w:rsidRPr="00A86D26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rea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un</w:t>
            </w:r>
            <w:r w:rsidRPr="00A86D26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A86D2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 w:rsidRPr="00A86D26">
              <w:rPr>
                <w:rFonts w:ascii="Calibri" w:eastAsia="Calibri" w:hAnsi="Calibri" w:cs="Calibri"/>
                <w:sz w:val="24"/>
                <w:szCs w:val="24"/>
              </w:rPr>
              <w:t>ed.</w:t>
            </w:r>
          </w:p>
        </w:tc>
      </w:tr>
    </w:tbl>
    <w:p w14:paraId="47690A54" w14:textId="77777777" w:rsidR="00A86D26" w:rsidRDefault="00A86D26" w:rsidP="00A86D26"/>
    <w:p w14:paraId="23BE1BCC" w14:textId="77777777" w:rsidR="0053328A" w:rsidRPr="008C4CFB" w:rsidRDefault="0053328A" w:rsidP="008C4CFB"/>
    <w:sectPr w:rsidR="0053328A" w:rsidRPr="008C4CFB" w:rsidSect="008C4C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AA001" w14:textId="77777777" w:rsidR="0008479C" w:rsidRDefault="0008479C" w:rsidP="00293785">
      <w:r>
        <w:separator/>
      </w:r>
    </w:p>
  </w:endnote>
  <w:endnote w:type="continuationSeparator" w:id="0">
    <w:p w14:paraId="112ACAB9" w14:textId="77777777" w:rsidR="0008479C" w:rsidRDefault="0008479C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78CAF" w14:textId="77777777" w:rsidR="00BF0363" w:rsidRDefault="00BF0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6509" w14:textId="77777777" w:rsidR="00293785" w:rsidRDefault="008C4CFB">
    <w:pPr>
      <w:pStyle w:val="Footer"/>
    </w:pPr>
    <w:r w:rsidRPr="00293785">
      <w:rPr>
        <w:noProof/>
      </w:rPr>
      <w:drawing>
        <wp:anchor distT="0" distB="0" distL="114300" distR="114300" simplePos="0" relativeHeight="251655168" behindDoc="1" locked="0" layoutInCell="1" allowOverlap="1" wp14:anchorId="3FFFD1CB" wp14:editId="542026D2">
          <wp:simplePos x="0" y="0"/>
          <wp:positionH relativeFrom="column">
            <wp:posOffset>3314700</wp:posOffset>
          </wp:positionH>
          <wp:positionV relativeFrom="paragraph">
            <wp:posOffset>-260350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07E2A77" wp14:editId="333011D0">
              <wp:simplePos x="0" y="0"/>
              <wp:positionH relativeFrom="column">
                <wp:posOffset>3429000</wp:posOffset>
              </wp:positionH>
              <wp:positionV relativeFrom="paragraph">
                <wp:posOffset>-309245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DE98F" w14:textId="77777777" w:rsidR="00293785" w:rsidRPr="00A86D26" w:rsidRDefault="008C4CFB" w:rsidP="00A86D26">
                          <w:pPr>
                            <w:pStyle w:val="LessonFooter"/>
                          </w:pPr>
                          <w:r w:rsidRPr="00A86D26">
                            <w:t>Liberty and Justice</w:t>
                          </w:r>
                        </w:p>
                        <w:p w14:paraId="604600A5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D7A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0pt;margin-top:-24.35pt;width:31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Jm+M3beAAAACwEAAA8AAAAA&#10;AAAAAAAAAAAABQUAAGRycy9kb3ducmV2LnhtbFBLBQYAAAAABAAEAPMAAAAQBgAAAAA=&#10;" filled="f" stroked="f">
              <v:textbox>
                <w:txbxContent>
                  <w:p w:rsidR="00293785" w:rsidRPr="00A86D26" w:rsidRDefault="008C4CFB" w:rsidP="00A86D26">
                    <w:pPr>
                      <w:pStyle w:val="LessonFooter"/>
                    </w:pPr>
                    <w:r w:rsidRPr="00A86D26">
                      <w:t>Liberty and Justice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7170" w14:textId="77777777" w:rsidR="00BF0363" w:rsidRDefault="00BF0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9EF51" w14:textId="77777777" w:rsidR="0008479C" w:rsidRDefault="0008479C" w:rsidP="00293785">
      <w:r>
        <w:separator/>
      </w:r>
    </w:p>
  </w:footnote>
  <w:footnote w:type="continuationSeparator" w:id="0">
    <w:p w14:paraId="4219DC00" w14:textId="77777777" w:rsidR="0008479C" w:rsidRDefault="0008479C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301F0" w14:textId="77777777" w:rsidR="00BF0363" w:rsidRDefault="00BF0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4455B" w14:textId="77777777" w:rsidR="00BF0363" w:rsidRDefault="00BF03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96E34" w14:textId="77777777" w:rsidR="00BF0363" w:rsidRDefault="00BF0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FB"/>
    <w:rsid w:val="0005619A"/>
    <w:rsid w:val="0008479C"/>
    <w:rsid w:val="00094E86"/>
    <w:rsid w:val="0011259B"/>
    <w:rsid w:val="00116FDD"/>
    <w:rsid w:val="001F125D"/>
    <w:rsid w:val="00293785"/>
    <w:rsid w:val="002C0879"/>
    <w:rsid w:val="00362A1E"/>
    <w:rsid w:val="005078B4"/>
    <w:rsid w:val="0053328A"/>
    <w:rsid w:val="00540FC6"/>
    <w:rsid w:val="00656940"/>
    <w:rsid w:val="00686DAB"/>
    <w:rsid w:val="00721EA4"/>
    <w:rsid w:val="007B055F"/>
    <w:rsid w:val="008330EE"/>
    <w:rsid w:val="008C4CFB"/>
    <w:rsid w:val="00913172"/>
    <w:rsid w:val="00A0199C"/>
    <w:rsid w:val="00A101E8"/>
    <w:rsid w:val="00A12557"/>
    <w:rsid w:val="00A86D26"/>
    <w:rsid w:val="00AC349E"/>
    <w:rsid w:val="00B92DBF"/>
    <w:rsid w:val="00BD119F"/>
    <w:rsid w:val="00BF0363"/>
    <w:rsid w:val="00CC4F77"/>
    <w:rsid w:val="00D0299F"/>
    <w:rsid w:val="00E62A7D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ED666"/>
  <w15:docId w15:val="{6464E802-EEE1-453F-80BD-3D47A603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C4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A0199C"/>
    <w:pPr>
      <w:keepNext/>
      <w:keepLines/>
      <w:spacing w:before="200"/>
      <w:outlineLvl w:val="0"/>
    </w:pPr>
    <w:rPr>
      <w:rFonts w:asciiTheme="majorHAnsi" w:eastAsia="Calibri" w:hAnsiTheme="majorHAnsi" w:cstheme="majorBidi"/>
      <w:b/>
      <w:color w:val="910D28" w:themeColor="accent1"/>
      <w:sz w:val="24"/>
      <w:szCs w:val="24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86D26"/>
    <w:pPr>
      <w:jc w:val="right"/>
    </w:pPr>
    <w:rPr>
      <w:rFonts w:asciiTheme="majorHAnsi" w:hAnsiTheme="majorHAnsi"/>
      <w:b/>
      <w:caps/>
      <w:color w:val="2D2D2D"/>
      <w:sz w:val="22"/>
      <w:szCs w:val="22"/>
    </w:rPr>
  </w:style>
  <w:style w:type="character" w:customStyle="1" w:styleId="LessonFooterChar">
    <w:name w:val="Lesson Footer Char"/>
    <w:basedOn w:val="TitleChar"/>
    <w:link w:val="LessonFooter"/>
    <w:rsid w:val="00A86D26"/>
    <w:rPr>
      <w:rFonts w:asciiTheme="majorHAnsi" w:eastAsia="Times New Roman" w:hAnsiTheme="majorHAnsi" w:cs="Times New Roman"/>
      <w:b/>
      <w:caps/>
      <w:color w:val="2D2D2D"/>
      <w:spacing w:val="-10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199C"/>
    <w:rPr>
      <w:rFonts w:asciiTheme="majorHAnsi" w:eastAsia="Calibri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C:\Users\schl9277\Documents\Custom Office Templates\LEARN handout template with examples.dotx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Cross, Keiana C.</cp:lastModifiedBy>
  <cp:revision>5</cp:revision>
  <cp:lastPrinted>2016-08-03T15:41:00Z</cp:lastPrinted>
  <dcterms:created xsi:type="dcterms:W3CDTF">2025-07-30T16:20:00Z</dcterms:created>
  <dcterms:modified xsi:type="dcterms:W3CDTF">2025-07-30T19:40:00Z</dcterms:modified>
</cp:coreProperties>
</file>