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5286AD8" w14:textId="5C0121B2" w:rsidR="001F642C" w:rsidRDefault="001F642C" w:rsidP="001F642C">
      <w:pPr>
        <w:pStyle w:val="Title"/>
      </w:pPr>
      <w:r>
        <w:t>Arguing with Evidence</w:t>
      </w:r>
    </w:p>
    <w:p w14:paraId="32768FDE" w14:textId="66D85901" w:rsidR="001F642C" w:rsidRDefault="001F642C" w:rsidP="001F642C">
      <w:r>
        <w:t>Group Member Names: __________________________________________________________</w:t>
      </w:r>
    </w:p>
    <w:p w14:paraId="1979A1AF" w14:textId="77777777" w:rsidR="000F4494" w:rsidRDefault="001F642C" w:rsidP="001F642C">
      <w:pPr>
        <w:pStyle w:val="BodyText"/>
      </w:pPr>
      <w:r>
        <w:t xml:space="preserve">Directions: </w:t>
      </w:r>
    </w:p>
    <w:p w14:paraId="14DB7174" w14:textId="003A80EC" w:rsidR="001F642C" w:rsidRDefault="001F642C" w:rsidP="001F642C">
      <w:pPr>
        <w:pStyle w:val="BodyText"/>
      </w:pPr>
      <w:r>
        <w:t>Using the</w:t>
      </w:r>
      <w:r w:rsidR="00EC61CD">
        <w:rPr>
          <w:i/>
          <w:iCs/>
        </w:rPr>
        <w:t xml:space="preserve"> </w:t>
      </w:r>
      <w:hyperlink r:id="rId11" w:history="1">
        <w:r w:rsidR="00EC61CD" w:rsidRPr="00F2409A">
          <w:rPr>
            <w:rStyle w:val="Hyperlink"/>
          </w:rPr>
          <w:t>News ELA website</w:t>
        </w:r>
      </w:hyperlink>
      <w:r w:rsidR="00406C19">
        <w:t xml:space="preserve">, </w:t>
      </w:r>
      <w:r>
        <w:t>choose an article under your group’s topic. Read the article together, then complete the following to construct your argument.</w:t>
      </w:r>
    </w:p>
    <w:p w14:paraId="74EC7C05" w14:textId="53E658E3" w:rsidR="001F642C" w:rsidRDefault="001F642C" w:rsidP="001F642C">
      <w:pPr>
        <w:pStyle w:val="BodyText"/>
      </w:pPr>
      <w:r>
        <w:t>Thesis (</w:t>
      </w:r>
      <w:r w:rsidR="00F2409A">
        <w:t xml:space="preserve">This is the </w:t>
      </w:r>
      <w:r>
        <w:t>main idea of your argument. Which side are you on?)</w:t>
      </w:r>
    </w:p>
    <w:p w14:paraId="37573A45" w14:textId="01FD17BF" w:rsidR="00220BF6" w:rsidRDefault="00220BF6" w:rsidP="001F642C">
      <w:pPr>
        <w:pStyle w:val="BodyText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C62911" w14:textId="06C6A16F" w:rsidR="00220BF6" w:rsidRDefault="00220BF6" w:rsidP="001F642C">
      <w:pPr>
        <w:pStyle w:val="BodyText"/>
      </w:pPr>
      <w:r>
        <w:t>Evidence (</w:t>
      </w:r>
      <w:r w:rsidR="00F2409A">
        <w:t>H</w:t>
      </w:r>
      <w:r>
        <w:t>ow are you supporting your thesis? Give at least three direct examples from the article or the comments.)</w:t>
      </w:r>
    </w:p>
    <w:p w14:paraId="78F80B3D" w14:textId="76878956" w:rsidR="001F642C" w:rsidRDefault="001F642C" w:rsidP="001F642C">
      <w:pPr>
        <w:pStyle w:val="BodyText"/>
      </w:pPr>
      <w:r>
        <w:t>1. ____________________________________________________________________________ ______________________________________________________________________________</w:t>
      </w:r>
    </w:p>
    <w:p w14:paraId="7F367A47" w14:textId="1A57A1F3" w:rsidR="001F642C" w:rsidRDefault="001F642C" w:rsidP="001F642C">
      <w:pPr>
        <w:pStyle w:val="BodyText"/>
      </w:pPr>
      <w:r>
        <w:t>2. ____________________________________________________________________________ ______________________________________________________________________________</w:t>
      </w:r>
    </w:p>
    <w:p w14:paraId="1E5A059A" w14:textId="2EECA458" w:rsidR="001F642C" w:rsidRDefault="001F642C" w:rsidP="001F642C">
      <w:pPr>
        <w:pStyle w:val="BodyText"/>
      </w:pPr>
      <w:r>
        <w:t>3. ____________________________________________________________________________ ______________________________________________________________________________</w:t>
      </w:r>
    </w:p>
    <w:p w14:paraId="051C91BD" w14:textId="36F56583" w:rsidR="001F642C" w:rsidRDefault="001F642C" w:rsidP="001F642C">
      <w:pPr>
        <w:pStyle w:val="BodyText"/>
      </w:pPr>
      <w:r>
        <w:t>Counterarguments (think of at least two counterarguments someone could make against your thesis. Defend your answer with evidence!)</w:t>
      </w:r>
    </w:p>
    <w:p w14:paraId="1C7DF4B4" w14:textId="2531FE38" w:rsidR="001F642C" w:rsidRDefault="001F642C" w:rsidP="001F642C">
      <w:pPr>
        <w:pStyle w:val="BodyText"/>
      </w:pPr>
      <w:r>
        <w:t>1. ____________________________________________________________________________ ______________________________________________________________________________</w:t>
      </w:r>
      <w:r w:rsidR="00220BF6">
        <w:t>______________________________________________________________________________</w:t>
      </w:r>
    </w:p>
    <w:p w14:paraId="7127E135" w14:textId="202EDAE0" w:rsidR="001F642C" w:rsidRPr="001F642C" w:rsidRDefault="001F642C" w:rsidP="001F642C">
      <w:pPr>
        <w:pStyle w:val="BodyText"/>
      </w:pPr>
      <w:r>
        <w:t>2. ____________________________________________________________________________ ______________________________________________________________________________</w:t>
      </w:r>
      <w:r w:rsidR="00220BF6">
        <w:t>______________________________________________________________________________3. ____________________________________________________________________________ ____________________________________________________________________________________________________________________________________________________________</w:t>
      </w:r>
    </w:p>
    <w:sectPr w:rsidR="001F642C" w:rsidRPr="001F64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52368" w14:textId="77777777" w:rsidR="00D71E0D" w:rsidRDefault="00D71E0D" w:rsidP="00293785">
      <w:pPr>
        <w:spacing w:after="0" w:line="240" w:lineRule="auto"/>
      </w:pPr>
      <w:r>
        <w:separator/>
      </w:r>
    </w:p>
  </w:endnote>
  <w:endnote w:type="continuationSeparator" w:id="0">
    <w:p w14:paraId="19A2D4DC" w14:textId="77777777" w:rsidR="00D71E0D" w:rsidRDefault="00D71E0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ADFB7" w14:textId="77777777" w:rsidR="00CA1E48" w:rsidRDefault="00CA1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6B5D8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C56120" wp14:editId="5B2BBAC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C9475" w14:textId="6A358A92" w:rsidR="00293785" w:rsidRDefault="007F35A1" w:rsidP="008431F8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39C30FC96C848918F93991E8481ACF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431F8">
                                <w:t>Arguing With Evidence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561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F0C9475" w14:textId="6A358A92" w:rsidR="00293785" w:rsidRDefault="008431F8" w:rsidP="008431F8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39C30FC96C848918F93991E8481ACF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Arguing With Evidence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7A84572" wp14:editId="4D7CFD4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ADF8B" w14:textId="77777777" w:rsidR="00CA1E48" w:rsidRDefault="00CA1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D1C3D" w14:textId="77777777" w:rsidR="00D71E0D" w:rsidRDefault="00D71E0D" w:rsidP="00293785">
      <w:pPr>
        <w:spacing w:after="0" w:line="240" w:lineRule="auto"/>
      </w:pPr>
      <w:r>
        <w:separator/>
      </w:r>
    </w:p>
  </w:footnote>
  <w:footnote w:type="continuationSeparator" w:id="0">
    <w:p w14:paraId="137C18CB" w14:textId="77777777" w:rsidR="00D71E0D" w:rsidRDefault="00D71E0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FF21" w14:textId="77777777" w:rsidR="00CA1E48" w:rsidRDefault="00CA1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891EB" w14:textId="77777777" w:rsidR="00CA1E48" w:rsidRDefault="00CA1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E38C6" w14:textId="77777777" w:rsidR="00CA1E48" w:rsidRDefault="00CA1E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866194">
    <w:abstractNumId w:val="6"/>
  </w:num>
  <w:num w:numId="2" w16cid:durableId="1197158002">
    <w:abstractNumId w:val="7"/>
  </w:num>
  <w:num w:numId="3" w16cid:durableId="1314600597">
    <w:abstractNumId w:val="0"/>
  </w:num>
  <w:num w:numId="4" w16cid:durableId="1826169118">
    <w:abstractNumId w:val="2"/>
  </w:num>
  <w:num w:numId="5" w16cid:durableId="820999925">
    <w:abstractNumId w:val="3"/>
  </w:num>
  <w:num w:numId="6" w16cid:durableId="2112166204">
    <w:abstractNumId w:val="5"/>
  </w:num>
  <w:num w:numId="7" w16cid:durableId="1928269928">
    <w:abstractNumId w:val="4"/>
  </w:num>
  <w:num w:numId="8" w16cid:durableId="1135178766">
    <w:abstractNumId w:val="8"/>
  </w:num>
  <w:num w:numId="9" w16cid:durableId="176387413">
    <w:abstractNumId w:val="9"/>
  </w:num>
  <w:num w:numId="10" w16cid:durableId="760102160">
    <w:abstractNumId w:val="10"/>
  </w:num>
  <w:num w:numId="11" w16cid:durableId="112446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2C"/>
    <w:rsid w:val="0004006F"/>
    <w:rsid w:val="00053775"/>
    <w:rsid w:val="0005619A"/>
    <w:rsid w:val="0008589D"/>
    <w:rsid w:val="000F4494"/>
    <w:rsid w:val="0011259B"/>
    <w:rsid w:val="00116FDD"/>
    <w:rsid w:val="00125621"/>
    <w:rsid w:val="001D0BBF"/>
    <w:rsid w:val="001E1F85"/>
    <w:rsid w:val="001F125D"/>
    <w:rsid w:val="001F642C"/>
    <w:rsid w:val="00220BF6"/>
    <w:rsid w:val="002345CC"/>
    <w:rsid w:val="00293785"/>
    <w:rsid w:val="002C0879"/>
    <w:rsid w:val="002C37B4"/>
    <w:rsid w:val="0036040A"/>
    <w:rsid w:val="00397FA9"/>
    <w:rsid w:val="00406C19"/>
    <w:rsid w:val="00446C13"/>
    <w:rsid w:val="004A6AFD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6F6040"/>
    <w:rsid w:val="00721EA4"/>
    <w:rsid w:val="00797CB5"/>
    <w:rsid w:val="007B055F"/>
    <w:rsid w:val="007E6F1D"/>
    <w:rsid w:val="007F35A1"/>
    <w:rsid w:val="008431F8"/>
    <w:rsid w:val="00880013"/>
    <w:rsid w:val="008920A4"/>
    <w:rsid w:val="008F5386"/>
    <w:rsid w:val="00913172"/>
    <w:rsid w:val="00981E19"/>
    <w:rsid w:val="009B52E4"/>
    <w:rsid w:val="009B699F"/>
    <w:rsid w:val="009D6E8D"/>
    <w:rsid w:val="00A101E8"/>
    <w:rsid w:val="00A91A80"/>
    <w:rsid w:val="00AC349E"/>
    <w:rsid w:val="00B92DBF"/>
    <w:rsid w:val="00BD119F"/>
    <w:rsid w:val="00C73EA1"/>
    <w:rsid w:val="00C8524A"/>
    <w:rsid w:val="00CA1E48"/>
    <w:rsid w:val="00CC4F77"/>
    <w:rsid w:val="00CD3CF6"/>
    <w:rsid w:val="00CE336D"/>
    <w:rsid w:val="00D106FF"/>
    <w:rsid w:val="00D21D11"/>
    <w:rsid w:val="00D626EB"/>
    <w:rsid w:val="00D71E0D"/>
    <w:rsid w:val="00DC7A6D"/>
    <w:rsid w:val="00E068AC"/>
    <w:rsid w:val="00EC3BD3"/>
    <w:rsid w:val="00EC61CD"/>
    <w:rsid w:val="00ED24C8"/>
    <w:rsid w:val="00F2409A"/>
    <w:rsid w:val="00F377E2"/>
    <w:rsid w:val="00F50748"/>
    <w:rsid w:val="00F72D02"/>
    <w:rsid w:val="00F85ED5"/>
    <w:rsid w:val="00F8684B"/>
    <w:rsid w:val="00FD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878EC"/>
  <w15:docId w15:val="{3744B255-EEFA-4AE4-9CFE-09F19502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sela.com/hom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39C30FC96C848918F93991E8481A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4C06F-667D-4C6A-BF74-206218674A4A}"/>
      </w:docPartPr>
      <w:docPartBody>
        <w:p w:rsidR="000F2CDD" w:rsidRDefault="0036725D" w:rsidP="0036725D">
          <w:pPr>
            <w:pStyle w:val="139C30FC96C848918F93991E8481ACF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14"/>
    <w:rsid w:val="000F2CDD"/>
    <w:rsid w:val="00236B72"/>
    <w:rsid w:val="0036725D"/>
    <w:rsid w:val="006160F8"/>
    <w:rsid w:val="008E3E14"/>
    <w:rsid w:val="00A9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725D"/>
    <w:rPr>
      <w:color w:val="808080"/>
    </w:rPr>
  </w:style>
  <w:style w:type="paragraph" w:customStyle="1" w:styleId="139C30FC96C848918F93991E8481ACF5">
    <w:name w:val="139C30FC96C848918F93991E8481ACF5"/>
    <w:rsid w:val="00367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88F57ADE6B34E955CF9DC49CF9BE9" ma:contentTypeVersion="12" ma:contentTypeDescription="Create a new document." ma:contentTypeScope="" ma:versionID="71d906694b2eeace16823672fb096e0c">
  <xsd:schema xmlns:xsd="http://www.w3.org/2001/XMLSchema" xmlns:xs="http://www.w3.org/2001/XMLSchema" xmlns:p="http://schemas.microsoft.com/office/2006/metadata/properties" xmlns:ns3="ea110b27-4240-4013-83d5-80cac7987ddf" xmlns:ns4="3e97872e-bbab-4a32-9d69-8bb1217a0067" targetNamespace="http://schemas.microsoft.com/office/2006/metadata/properties" ma:root="true" ma:fieldsID="1cc1ae705c0b4c245f7dde50b745ba3d" ns3:_="" ns4:_="">
    <xsd:import namespace="ea110b27-4240-4013-83d5-80cac7987ddf"/>
    <xsd:import namespace="3e97872e-bbab-4a32-9d69-8bb1217a00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0b27-4240-4013-83d5-80cac7987d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7872e-bbab-4a32-9d69-8bb1217a0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F2F05-6F87-40F7-9BAF-2836CCFE4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10b27-4240-4013-83d5-80cac7987ddf"/>
    <ds:schemaRef ds:uri="3e97872e-bbab-4a32-9d69-8bb1217a0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97863-0276-4A1C-8614-41208B53B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079F9A-6E56-416F-9124-568317602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C:\Users\Brooke Lee\Documents\Custom Office Templates\Vertical LEARN Document Attachment with Instructions.dotm</Template>
  <TotalTime>3</TotalTime>
  <Pages>1</Pages>
  <Words>101</Words>
  <Characters>1910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Arguing With Evidence</vt:lpstr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Arguing With Evidence</dc:title>
  <dc:subject/>
  <dc:creator>K20 Center</dc:creator>
  <cp:keywords/>
  <dc:description/>
  <cp:lastModifiedBy>Moharram, Jehanne</cp:lastModifiedBy>
  <cp:revision>9</cp:revision>
  <cp:lastPrinted>2022-04-05T17:09:00Z</cp:lastPrinted>
  <dcterms:created xsi:type="dcterms:W3CDTF">2024-08-20T20:16:00Z</dcterms:created>
  <dcterms:modified xsi:type="dcterms:W3CDTF">2024-08-20T20:26:00Z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0x01010095288F57ADE6B34E955CF9DC49CF9BE9</vt:lpwstr>
  </property>
</Properties>
</file>