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C957474" w14:textId="24B3BFF6" w:rsidR="00E44464" w:rsidRDefault="005E66A4" w:rsidP="00EC2057">
      <w:pPr>
        <w:pStyle w:val="Heading1"/>
      </w:pPr>
      <w:r>
        <w:t>Relation</w:t>
      </w:r>
      <w:r w:rsidR="00E44464">
        <w:t xml:space="preserve"> 1</w:t>
      </w:r>
    </w:p>
    <w:tbl>
      <w:tblPr>
        <w:tblStyle w:val="TableGrid"/>
        <w:tblW w:w="0" w:type="auto"/>
        <w:jc w:val="center"/>
        <w:tblBorders>
          <w:top w:val="single" w:sz="8" w:space="0" w:color="3E5C61" w:themeColor="text1"/>
          <w:left w:val="single" w:sz="8" w:space="0" w:color="3E5C61" w:themeColor="text1"/>
          <w:bottom w:val="single" w:sz="8" w:space="0" w:color="3E5C61" w:themeColor="text1"/>
          <w:right w:val="single" w:sz="8" w:space="0" w:color="3E5C61" w:themeColor="text1"/>
          <w:insideH w:val="single" w:sz="8" w:space="0" w:color="3E5C61" w:themeColor="text1"/>
          <w:insideV w:val="single" w:sz="8" w:space="0" w:color="3E5C61" w:themeColor="text1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04"/>
        <w:gridCol w:w="3113"/>
        <w:gridCol w:w="2304"/>
      </w:tblGrid>
      <w:tr w:rsidR="00BC5F88" w14:paraId="4E98157F" w14:textId="77777777" w:rsidTr="00774158">
        <w:trPr>
          <w:tblHeader/>
          <w:jc w:val="center"/>
        </w:trPr>
        <w:tc>
          <w:tcPr>
            <w:tcW w:w="2304" w:type="dxa"/>
            <w:shd w:val="clear" w:color="auto" w:fill="D4E1E3" w:themeFill="accent2" w:themeFillTint="33"/>
          </w:tcPr>
          <w:p w14:paraId="3B2C98F8" w14:textId="36776A49" w:rsidR="00BC5F88" w:rsidRPr="00BC5F88" w:rsidRDefault="00BC5F88" w:rsidP="00BC5F88">
            <w:pPr>
              <w:pStyle w:val="TableColumnHeaders"/>
              <w:rPr>
                <w:color w:val="auto"/>
              </w:rPr>
            </w:pPr>
            <w:r w:rsidRPr="00BC5F88">
              <w:rPr>
                <w:color w:val="auto"/>
              </w:rPr>
              <w:t>Inp</w:t>
            </w:r>
            <w:r>
              <w:rPr>
                <w:color w:val="auto"/>
              </w:rPr>
              <w:t>u</w:t>
            </w:r>
            <w:r w:rsidRPr="00BC5F88">
              <w:rPr>
                <w:color w:val="auto"/>
              </w:rPr>
              <w:t>t: _____</w:t>
            </w:r>
          </w:p>
        </w:tc>
        <w:tc>
          <w:tcPr>
            <w:tcW w:w="3113" w:type="dxa"/>
            <w:vMerge w:val="restart"/>
            <w:shd w:val="clear" w:color="auto" w:fill="D4E1E3" w:themeFill="accent2" w:themeFillTint="33"/>
          </w:tcPr>
          <w:p w14:paraId="15462F6C" w14:textId="77777777" w:rsidR="00BC5F88" w:rsidRPr="00BC5F88" w:rsidRDefault="00BC5F88" w:rsidP="00BC5F88">
            <w:pPr>
              <w:pStyle w:val="TableColumnHeaders"/>
              <w:spacing w:line="480" w:lineRule="auto"/>
              <w:rPr>
                <w:color w:val="auto"/>
              </w:rPr>
            </w:pPr>
            <w:r w:rsidRPr="00BC5F88">
              <w:rPr>
                <w:color w:val="auto"/>
              </w:rPr>
              <w:t>Rule: _______________</w:t>
            </w:r>
          </w:p>
          <w:p w14:paraId="05C0FCE1" w14:textId="77777777" w:rsidR="00BC5F88" w:rsidRDefault="00BC5F88" w:rsidP="00BC5F88">
            <w:pPr>
              <w:pStyle w:val="TableColumnHeaders"/>
              <w:spacing w:line="480" w:lineRule="auto"/>
              <w:rPr>
                <w:color w:val="auto"/>
              </w:rPr>
            </w:pPr>
            <w:r w:rsidRPr="00BC5F88">
              <w:rPr>
                <w:color w:val="auto"/>
              </w:rPr>
              <w:t>____________________</w:t>
            </w:r>
          </w:p>
          <w:p w14:paraId="38F53F61" w14:textId="78AA1CD2" w:rsidR="00BC5F88" w:rsidRPr="00BC5F88" w:rsidRDefault="00BC5F88" w:rsidP="00BC5F88">
            <w:pPr>
              <w:pStyle w:val="TableColumnHeaders"/>
              <w:spacing w:line="480" w:lineRule="auto"/>
              <w:rPr>
                <w:color w:val="auto"/>
              </w:rPr>
            </w:pPr>
            <w:r w:rsidRPr="00BC5F88">
              <w:rPr>
                <w:color w:val="auto"/>
              </w:rPr>
              <w:t>____________________</w:t>
            </w:r>
          </w:p>
        </w:tc>
        <w:tc>
          <w:tcPr>
            <w:tcW w:w="2304" w:type="dxa"/>
            <w:shd w:val="clear" w:color="auto" w:fill="D4E1E3" w:themeFill="accent2" w:themeFillTint="33"/>
            <w:vAlign w:val="bottom"/>
          </w:tcPr>
          <w:p w14:paraId="338D4B8C" w14:textId="69D1A646" w:rsidR="00BC5F88" w:rsidRPr="00BC5F88" w:rsidRDefault="00BC5F88" w:rsidP="00774158">
            <w:pPr>
              <w:pStyle w:val="TableColumnHeaders"/>
              <w:rPr>
                <w:color w:val="auto"/>
              </w:rPr>
            </w:pPr>
            <w:r w:rsidRPr="00BC5F88">
              <w:rPr>
                <w:color w:val="auto"/>
              </w:rPr>
              <w:t>Output: _____</w:t>
            </w:r>
          </w:p>
        </w:tc>
      </w:tr>
      <w:tr w:rsidR="00BC5F88" w14:paraId="315D99B1" w14:textId="77777777" w:rsidTr="005E66A4">
        <w:trPr>
          <w:jc w:val="center"/>
        </w:trPr>
        <w:tc>
          <w:tcPr>
            <w:tcW w:w="2304" w:type="dxa"/>
          </w:tcPr>
          <w:p w14:paraId="3B7D8899" w14:textId="048B8E9D" w:rsidR="00BC5F88" w:rsidRPr="00C912BB" w:rsidRDefault="00C912BB" w:rsidP="00C912BB">
            <w:pPr>
              <w:pStyle w:val="RowHeader"/>
              <w:jc w:val="center"/>
              <w:rPr>
                <w:color w:val="auto"/>
              </w:rPr>
            </w:pPr>
            <w:r w:rsidRPr="00C912BB">
              <w:rPr>
                <w:color w:val="auto"/>
              </w:rPr>
              <w:t>triangle</w:t>
            </w:r>
          </w:p>
        </w:tc>
        <w:tc>
          <w:tcPr>
            <w:tcW w:w="3113" w:type="dxa"/>
            <w:vMerge/>
          </w:tcPr>
          <w:p w14:paraId="59EE18CB" w14:textId="74067452" w:rsidR="00BC5F88" w:rsidRDefault="00BC5F88" w:rsidP="009542D8">
            <w:pPr>
              <w:pStyle w:val="TableData"/>
            </w:pPr>
          </w:p>
        </w:tc>
        <w:tc>
          <w:tcPr>
            <w:tcW w:w="2304" w:type="dxa"/>
          </w:tcPr>
          <w:p w14:paraId="1E39FAF7" w14:textId="78EACB30" w:rsidR="00BC5F88" w:rsidRPr="00CE3C57" w:rsidRDefault="00C912BB" w:rsidP="00C912BB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C5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BC5F88" w14:paraId="7B419B04" w14:textId="77777777" w:rsidTr="005E66A4">
        <w:trPr>
          <w:jc w:val="center"/>
        </w:trPr>
        <w:tc>
          <w:tcPr>
            <w:tcW w:w="2304" w:type="dxa"/>
          </w:tcPr>
          <w:p w14:paraId="6EDDEB79" w14:textId="1BDB8CA8" w:rsidR="00BC5F88" w:rsidRPr="00C912BB" w:rsidRDefault="00C912BB" w:rsidP="00C912BB">
            <w:pPr>
              <w:pStyle w:val="RowHeader"/>
              <w:jc w:val="center"/>
              <w:rPr>
                <w:rFonts w:cstheme="minorHAnsi"/>
                <w:color w:val="auto"/>
              </w:rPr>
            </w:pPr>
            <w:r w:rsidRPr="00C912BB">
              <w:rPr>
                <w:rFonts w:cstheme="minorHAnsi"/>
                <w:color w:val="auto"/>
              </w:rPr>
              <w:t>square</w:t>
            </w:r>
          </w:p>
        </w:tc>
        <w:tc>
          <w:tcPr>
            <w:tcW w:w="3113" w:type="dxa"/>
            <w:vMerge/>
          </w:tcPr>
          <w:p w14:paraId="529F686F" w14:textId="77777777" w:rsidR="00BC5F88" w:rsidRDefault="00BC5F88" w:rsidP="009542D8">
            <w:pPr>
              <w:pStyle w:val="TableData"/>
            </w:pPr>
          </w:p>
        </w:tc>
        <w:tc>
          <w:tcPr>
            <w:tcW w:w="2304" w:type="dxa"/>
          </w:tcPr>
          <w:p w14:paraId="48763E52" w14:textId="6281EC71" w:rsidR="00BC5F88" w:rsidRPr="00CE3C57" w:rsidRDefault="00C912BB" w:rsidP="00C912BB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C5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C5F88" w14:paraId="2A91EF14" w14:textId="77777777" w:rsidTr="005E66A4">
        <w:trPr>
          <w:jc w:val="center"/>
        </w:trPr>
        <w:tc>
          <w:tcPr>
            <w:tcW w:w="2304" w:type="dxa"/>
          </w:tcPr>
          <w:p w14:paraId="1EE4D062" w14:textId="23C0B1AD" w:rsidR="00BC5F88" w:rsidRPr="00C912BB" w:rsidRDefault="00C912BB" w:rsidP="00C912BB">
            <w:pPr>
              <w:pStyle w:val="RowHeader"/>
              <w:jc w:val="center"/>
              <w:rPr>
                <w:color w:val="auto"/>
              </w:rPr>
            </w:pPr>
            <w:r w:rsidRPr="00C912BB">
              <w:rPr>
                <w:color w:val="auto"/>
              </w:rPr>
              <w:t>hexagon</w:t>
            </w:r>
          </w:p>
        </w:tc>
        <w:tc>
          <w:tcPr>
            <w:tcW w:w="3113" w:type="dxa"/>
            <w:vMerge/>
          </w:tcPr>
          <w:p w14:paraId="4B1AF0AE" w14:textId="77777777" w:rsidR="00BC5F88" w:rsidRDefault="00BC5F88" w:rsidP="009542D8">
            <w:pPr>
              <w:pStyle w:val="TableData"/>
            </w:pPr>
          </w:p>
        </w:tc>
        <w:tc>
          <w:tcPr>
            <w:tcW w:w="2304" w:type="dxa"/>
          </w:tcPr>
          <w:p w14:paraId="63901C13" w14:textId="2D589C92" w:rsidR="00BC5F88" w:rsidRPr="00CE3C57" w:rsidRDefault="00C912BB" w:rsidP="00C912BB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C5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BC5F88" w14:paraId="6D2464FA" w14:textId="77777777" w:rsidTr="005E66A4">
        <w:trPr>
          <w:jc w:val="center"/>
        </w:trPr>
        <w:tc>
          <w:tcPr>
            <w:tcW w:w="2304" w:type="dxa"/>
          </w:tcPr>
          <w:p w14:paraId="4AE66990" w14:textId="1E5C60E5" w:rsidR="00BC5F88" w:rsidRPr="00C912BB" w:rsidRDefault="00C912BB" w:rsidP="00C912BB">
            <w:pPr>
              <w:pStyle w:val="RowHeader"/>
              <w:jc w:val="center"/>
              <w:rPr>
                <w:color w:val="auto"/>
              </w:rPr>
            </w:pPr>
            <w:r w:rsidRPr="00C912BB">
              <w:rPr>
                <w:color w:val="auto"/>
              </w:rPr>
              <w:t>rectangle</w:t>
            </w:r>
          </w:p>
        </w:tc>
        <w:tc>
          <w:tcPr>
            <w:tcW w:w="3113" w:type="dxa"/>
            <w:vMerge/>
          </w:tcPr>
          <w:p w14:paraId="046C94E1" w14:textId="77777777" w:rsidR="00BC5F88" w:rsidRDefault="00BC5F88" w:rsidP="009542D8">
            <w:pPr>
              <w:pStyle w:val="TableData"/>
            </w:pPr>
          </w:p>
        </w:tc>
        <w:tc>
          <w:tcPr>
            <w:tcW w:w="2304" w:type="dxa"/>
          </w:tcPr>
          <w:p w14:paraId="54982DDD" w14:textId="3B7B47A2" w:rsidR="00BC5F88" w:rsidRPr="00CE3C57" w:rsidRDefault="00C912BB" w:rsidP="00C912BB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C5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C5F88" w14:paraId="24733D61" w14:textId="77777777" w:rsidTr="005E66A4">
        <w:trPr>
          <w:jc w:val="center"/>
        </w:trPr>
        <w:tc>
          <w:tcPr>
            <w:tcW w:w="2304" w:type="dxa"/>
          </w:tcPr>
          <w:p w14:paraId="192D1B59" w14:textId="7F35FA1B" w:rsidR="00BC5F88" w:rsidRPr="00C912BB" w:rsidRDefault="00C912BB" w:rsidP="00C912BB">
            <w:pPr>
              <w:pStyle w:val="RowHeader"/>
              <w:jc w:val="center"/>
              <w:rPr>
                <w:color w:val="auto"/>
              </w:rPr>
            </w:pPr>
            <w:r w:rsidRPr="00C912BB">
              <w:rPr>
                <w:color w:val="auto"/>
              </w:rPr>
              <w:t>octagon</w:t>
            </w:r>
          </w:p>
        </w:tc>
        <w:tc>
          <w:tcPr>
            <w:tcW w:w="3113" w:type="dxa"/>
            <w:vMerge/>
          </w:tcPr>
          <w:p w14:paraId="727EF248" w14:textId="77777777" w:rsidR="00BC5F88" w:rsidRDefault="00BC5F88" w:rsidP="009542D8">
            <w:pPr>
              <w:pStyle w:val="TableData"/>
            </w:pPr>
          </w:p>
        </w:tc>
        <w:tc>
          <w:tcPr>
            <w:tcW w:w="2304" w:type="dxa"/>
          </w:tcPr>
          <w:p w14:paraId="0B21A2E7" w14:textId="54C8E008" w:rsidR="00BC5F88" w:rsidRPr="00CE3C57" w:rsidRDefault="00C912BB" w:rsidP="00C912BB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C5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</w:tbl>
    <w:p w14:paraId="5B32F811" w14:textId="6D05AB5B" w:rsidR="005E66A4" w:rsidRDefault="005E66A4" w:rsidP="005E66A4">
      <w:pPr>
        <w:pStyle w:val="Heading1"/>
      </w:pPr>
      <w:r>
        <w:t>Relation 2</w:t>
      </w:r>
    </w:p>
    <w:tbl>
      <w:tblPr>
        <w:tblStyle w:val="TableGrid"/>
        <w:tblW w:w="0" w:type="auto"/>
        <w:jc w:val="center"/>
        <w:tblBorders>
          <w:top w:val="single" w:sz="8" w:space="0" w:color="3E5C61" w:themeColor="text1"/>
          <w:left w:val="single" w:sz="8" w:space="0" w:color="3E5C61" w:themeColor="text1"/>
          <w:bottom w:val="single" w:sz="8" w:space="0" w:color="3E5C61" w:themeColor="text1"/>
          <w:right w:val="single" w:sz="8" w:space="0" w:color="3E5C61" w:themeColor="text1"/>
          <w:insideH w:val="single" w:sz="8" w:space="0" w:color="3E5C61" w:themeColor="text1"/>
          <w:insideV w:val="single" w:sz="8" w:space="0" w:color="3E5C61" w:themeColor="text1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04"/>
        <w:gridCol w:w="3113"/>
        <w:gridCol w:w="2304"/>
      </w:tblGrid>
      <w:tr w:rsidR="005E66A4" w14:paraId="28D12B41" w14:textId="77777777" w:rsidTr="009542D8">
        <w:trPr>
          <w:tblHeader/>
          <w:jc w:val="center"/>
        </w:trPr>
        <w:tc>
          <w:tcPr>
            <w:tcW w:w="2304" w:type="dxa"/>
            <w:shd w:val="clear" w:color="auto" w:fill="D4E1E3" w:themeFill="accent2" w:themeFillTint="33"/>
          </w:tcPr>
          <w:p w14:paraId="4D639DC9" w14:textId="77777777" w:rsidR="005E66A4" w:rsidRPr="00BC5F88" w:rsidRDefault="005E66A4" w:rsidP="009542D8">
            <w:pPr>
              <w:pStyle w:val="TableColumnHeaders"/>
              <w:rPr>
                <w:color w:val="auto"/>
              </w:rPr>
            </w:pPr>
            <w:r w:rsidRPr="00BC5F88">
              <w:rPr>
                <w:color w:val="auto"/>
              </w:rPr>
              <w:t>Inp</w:t>
            </w:r>
            <w:r>
              <w:rPr>
                <w:color w:val="auto"/>
              </w:rPr>
              <w:t>u</w:t>
            </w:r>
            <w:r w:rsidRPr="00BC5F88">
              <w:rPr>
                <w:color w:val="auto"/>
              </w:rPr>
              <w:t>t: _____</w:t>
            </w:r>
          </w:p>
        </w:tc>
        <w:tc>
          <w:tcPr>
            <w:tcW w:w="3113" w:type="dxa"/>
            <w:vMerge w:val="restart"/>
            <w:shd w:val="clear" w:color="auto" w:fill="D4E1E3" w:themeFill="accent2" w:themeFillTint="33"/>
          </w:tcPr>
          <w:p w14:paraId="01A8FA4C" w14:textId="77777777" w:rsidR="005E66A4" w:rsidRPr="00BC5F88" w:rsidRDefault="005E66A4" w:rsidP="009542D8">
            <w:pPr>
              <w:pStyle w:val="TableColumnHeaders"/>
              <w:spacing w:line="480" w:lineRule="auto"/>
              <w:rPr>
                <w:color w:val="auto"/>
              </w:rPr>
            </w:pPr>
            <w:r w:rsidRPr="00BC5F88">
              <w:rPr>
                <w:color w:val="auto"/>
              </w:rPr>
              <w:t>Rule: _______________</w:t>
            </w:r>
          </w:p>
          <w:p w14:paraId="4A96D3A8" w14:textId="77777777" w:rsidR="005E66A4" w:rsidRDefault="005E66A4" w:rsidP="009542D8">
            <w:pPr>
              <w:pStyle w:val="TableColumnHeaders"/>
              <w:spacing w:line="480" w:lineRule="auto"/>
              <w:rPr>
                <w:color w:val="auto"/>
              </w:rPr>
            </w:pPr>
            <w:r w:rsidRPr="00BC5F88">
              <w:rPr>
                <w:color w:val="auto"/>
              </w:rPr>
              <w:t>____________________</w:t>
            </w:r>
          </w:p>
          <w:p w14:paraId="1742A7A8" w14:textId="77777777" w:rsidR="005E66A4" w:rsidRPr="00BC5F88" w:rsidRDefault="005E66A4" w:rsidP="009542D8">
            <w:pPr>
              <w:pStyle w:val="TableColumnHeaders"/>
              <w:spacing w:line="480" w:lineRule="auto"/>
              <w:rPr>
                <w:color w:val="auto"/>
              </w:rPr>
            </w:pPr>
            <w:r w:rsidRPr="00BC5F88">
              <w:rPr>
                <w:color w:val="auto"/>
              </w:rPr>
              <w:t>____________________</w:t>
            </w:r>
          </w:p>
        </w:tc>
        <w:tc>
          <w:tcPr>
            <w:tcW w:w="2304" w:type="dxa"/>
            <w:shd w:val="clear" w:color="auto" w:fill="D4E1E3" w:themeFill="accent2" w:themeFillTint="33"/>
          </w:tcPr>
          <w:p w14:paraId="73268BE1" w14:textId="77777777" w:rsidR="005E66A4" w:rsidRPr="00BC5F88" w:rsidRDefault="005E66A4" w:rsidP="009542D8">
            <w:pPr>
              <w:pStyle w:val="TableColumnHeaders"/>
              <w:rPr>
                <w:color w:val="auto"/>
              </w:rPr>
            </w:pPr>
            <w:r w:rsidRPr="00BC5F88">
              <w:rPr>
                <w:color w:val="auto"/>
              </w:rPr>
              <w:t>Output: _____</w:t>
            </w:r>
          </w:p>
        </w:tc>
      </w:tr>
      <w:tr w:rsidR="005E66A4" w14:paraId="082BF2D6" w14:textId="77777777" w:rsidTr="009542D8">
        <w:trPr>
          <w:jc w:val="center"/>
        </w:trPr>
        <w:tc>
          <w:tcPr>
            <w:tcW w:w="2304" w:type="dxa"/>
          </w:tcPr>
          <w:p w14:paraId="7B752178" w14:textId="37706EFF" w:rsidR="005E66A4" w:rsidRPr="00C912BB" w:rsidRDefault="00C912BB" w:rsidP="00C912BB">
            <w:pPr>
              <w:pStyle w:val="RowHeader"/>
              <w:jc w:val="center"/>
              <w:rPr>
                <w:color w:val="auto"/>
              </w:rPr>
            </w:pPr>
            <w:r w:rsidRPr="00C912BB">
              <w:rPr>
                <w:color w:val="auto"/>
              </w:rPr>
              <w:t>a</w:t>
            </w:r>
          </w:p>
        </w:tc>
        <w:tc>
          <w:tcPr>
            <w:tcW w:w="3113" w:type="dxa"/>
            <w:vMerge/>
          </w:tcPr>
          <w:p w14:paraId="5791F606" w14:textId="77777777" w:rsidR="005E66A4" w:rsidRDefault="005E66A4" w:rsidP="009542D8">
            <w:pPr>
              <w:pStyle w:val="TableData"/>
            </w:pPr>
          </w:p>
        </w:tc>
        <w:tc>
          <w:tcPr>
            <w:tcW w:w="2304" w:type="dxa"/>
          </w:tcPr>
          <w:p w14:paraId="159820B8" w14:textId="58E22A7E" w:rsidR="005E66A4" w:rsidRPr="00CE3C57" w:rsidRDefault="00C912BB" w:rsidP="00C912BB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C5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5E66A4" w14:paraId="6C02D443" w14:textId="77777777" w:rsidTr="009542D8">
        <w:trPr>
          <w:jc w:val="center"/>
        </w:trPr>
        <w:tc>
          <w:tcPr>
            <w:tcW w:w="2304" w:type="dxa"/>
          </w:tcPr>
          <w:p w14:paraId="190FB3DE" w14:textId="11DADA56" w:rsidR="005E66A4" w:rsidRPr="00C912BB" w:rsidRDefault="00C912BB" w:rsidP="00C912BB">
            <w:pPr>
              <w:pStyle w:val="RowHeader"/>
              <w:jc w:val="center"/>
              <w:rPr>
                <w:rFonts w:cstheme="minorHAnsi"/>
                <w:color w:val="auto"/>
              </w:rPr>
            </w:pPr>
            <w:r w:rsidRPr="00C912BB">
              <w:rPr>
                <w:rFonts w:cstheme="minorHAnsi"/>
                <w:color w:val="auto"/>
              </w:rPr>
              <w:t>m</w:t>
            </w:r>
          </w:p>
        </w:tc>
        <w:tc>
          <w:tcPr>
            <w:tcW w:w="3113" w:type="dxa"/>
            <w:vMerge/>
          </w:tcPr>
          <w:p w14:paraId="0A740100" w14:textId="77777777" w:rsidR="005E66A4" w:rsidRDefault="005E66A4" w:rsidP="009542D8">
            <w:pPr>
              <w:pStyle w:val="TableData"/>
            </w:pPr>
          </w:p>
        </w:tc>
        <w:tc>
          <w:tcPr>
            <w:tcW w:w="2304" w:type="dxa"/>
          </w:tcPr>
          <w:p w14:paraId="1F571D11" w14:textId="77851BA5" w:rsidR="005E66A4" w:rsidRPr="00CE3C57" w:rsidRDefault="00C912BB" w:rsidP="00C912BB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C5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5E66A4" w14:paraId="6F5E201F" w14:textId="77777777" w:rsidTr="009542D8">
        <w:trPr>
          <w:jc w:val="center"/>
        </w:trPr>
        <w:tc>
          <w:tcPr>
            <w:tcW w:w="2304" w:type="dxa"/>
          </w:tcPr>
          <w:p w14:paraId="43960C4B" w14:textId="13F6DBAE" w:rsidR="005E66A4" w:rsidRPr="00C912BB" w:rsidRDefault="00C912BB" w:rsidP="00C912BB">
            <w:pPr>
              <w:pStyle w:val="RowHeader"/>
              <w:jc w:val="center"/>
              <w:rPr>
                <w:color w:val="auto"/>
              </w:rPr>
            </w:pPr>
            <w:proofErr w:type="spellStart"/>
            <w:r w:rsidRPr="00C912BB">
              <w:rPr>
                <w:color w:val="auto"/>
              </w:rPr>
              <w:t>i</w:t>
            </w:r>
            <w:proofErr w:type="spellEnd"/>
          </w:p>
        </w:tc>
        <w:tc>
          <w:tcPr>
            <w:tcW w:w="3113" w:type="dxa"/>
            <w:vMerge/>
          </w:tcPr>
          <w:p w14:paraId="6E62801F" w14:textId="77777777" w:rsidR="005E66A4" w:rsidRDefault="005E66A4" w:rsidP="009542D8">
            <w:pPr>
              <w:pStyle w:val="TableData"/>
            </w:pPr>
          </w:p>
        </w:tc>
        <w:tc>
          <w:tcPr>
            <w:tcW w:w="2304" w:type="dxa"/>
          </w:tcPr>
          <w:p w14:paraId="53DA0E29" w14:textId="488291D6" w:rsidR="005E66A4" w:rsidRPr="00CE3C57" w:rsidRDefault="00C912BB" w:rsidP="00C912BB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C5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5E66A4" w14:paraId="4807940D" w14:textId="77777777" w:rsidTr="009542D8">
        <w:trPr>
          <w:jc w:val="center"/>
        </w:trPr>
        <w:tc>
          <w:tcPr>
            <w:tcW w:w="2304" w:type="dxa"/>
          </w:tcPr>
          <w:p w14:paraId="09032E51" w14:textId="09A6A3AF" w:rsidR="005E66A4" w:rsidRPr="00C912BB" w:rsidRDefault="00C912BB" w:rsidP="00C912BB">
            <w:pPr>
              <w:pStyle w:val="RowHeader"/>
              <w:jc w:val="center"/>
              <w:rPr>
                <w:color w:val="auto"/>
              </w:rPr>
            </w:pPr>
            <w:r w:rsidRPr="00C912BB">
              <w:rPr>
                <w:color w:val="auto"/>
              </w:rPr>
              <w:t>t</w:t>
            </w:r>
          </w:p>
        </w:tc>
        <w:tc>
          <w:tcPr>
            <w:tcW w:w="3113" w:type="dxa"/>
            <w:vMerge/>
          </w:tcPr>
          <w:p w14:paraId="5A148003" w14:textId="77777777" w:rsidR="005E66A4" w:rsidRDefault="005E66A4" w:rsidP="009542D8">
            <w:pPr>
              <w:pStyle w:val="TableData"/>
            </w:pPr>
          </w:p>
        </w:tc>
        <w:tc>
          <w:tcPr>
            <w:tcW w:w="2304" w:type="dxa"/>
          </w:tcPr>
          <w:p w14:paraId="5F7FE1D5" w14:textId="4C0940C6" w:rsidR="005E66A4" w:rsidRPr="00CE3C57" w:rsidRDefault="00C912BB" w:rsidP="00C912BB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C5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5E66A4" w14:paraId="4062603D" w14:textId="77777777" w:rsidTr="009542D8">
        <w:trPr>
          <w:jc w:val="center"/>
        </w:trPr>
        <w:tc>
          <w:tcPr>
            <w:tcW w:w="2304" w:type="dxa"/>
          </w:tcPr>
          <w:p w14:paraId="65C7913C" w14:textId="00564BCD" w:rsidR="005E66A4" w:rsidRPr="00C912BB" w:rsidRDefault="00C912BB" w:rsidP="00C912BB">
            <w:pPr>
              <w:pStyle w:val="RowHeader"/>
              <w:jc w:val="center"/>
              <w:rPr>
                <w:color w:val="auto"/>
              </w:rPr>
            </w:pPr>
            <w:r w:rsidRPr="00C912BB">
              <w:rPr>
                <w:color w:val="auto"/>
              </w:rPr>
              <w:t>y</w:t>
            </w:r>
          </w:p>
        </w:tc>
        <w:tc>
          <w:tcPr>
            <w:tcW w:w="3113" w:type="dxa"/>
            <w:vMerge/>
          </w:tcPr>
          <w:p w14:paraId="341B94D2" w14:textId="77777777" w:rsidR="005E66A4" w:rsidRDefault="005E66A4" w:rsidP="009542D8">
            <w:pPr>
              <w:pStyle w:val="TableData"/>
            </w:pPr>
          </w:p>
        </w:tc>
        <w:tc>
          <w:tcPr>
            <w:tcW w:w="2304" w:type="dxa"/>
          </w:tcPr>
          <w:p w14:paraId="212916F4" w14:textId="0B620FEA" w:rsidR="005E66A4" w:rsidRPr="00CE3C57" w:rsidRDefault="00C912BB" w:rsidP="00C912BB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C57">
              <w:rPr>
                <w:rFonts w:ascii="Times New Roman" w:hAnsi="Times New Roman" w:cs="Times New Roman"/>
                <w:b/>
                <w:bCs/>
              </w:rPr>
              <w:t>1, 2</w:t>
            </w:r>
          </w:p>
        </w:tc>
      </w:tr>
    </w:tbl>
    <w:p w14:paraId="1912D695" w14:textId="2A13D821" w:rsidR="005E66A4" w:rsidRDefault="005E66A4" w:rsidP="005E66A4">
      <w:pPr>
        <w:pStyle w:val="Heading1"/>
      </w:pPr>
      <w:r>
        <w:t>Relation 3</w:t>
      </w:r>
    </w:p>
    <w:tbl>
      <w:tblPr>
        <w:tblStyle w:val="TableGrid"/>
        <w:tblW w:w="0" w:type="auto"/>
        <w:jc w:val="center"/>
        <w:tblBorders>
          <w:top w:val="single" w:sz="8" w:space="0" w:color="3E5C61" w:themeColor="text1"/>
          <w:left w:val="single" w:sz="8" w:space="0" w:color="3E5C61" w:themeColor="text1"/>
          <w:bottom w:val="single" w:sz="8" w:space="0" w:color="3E5C61" w:themeColor="text1"/>
          <w:right w:val="single" w:sz="8" w:space="0" w:color="3E5C61" w:themeColor="text1"/>
          <w:insideH w:val="single" w:sz="8" w:space="0" w:color="3E5C61" w:themeColor="text1"/>
          <w:insideV w:val="single" w:sz="8" w:space="0" w:color="3E5C61" w:themeColor="text1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04"/>
        <w:gridCol w:w="3113"/>
        <w:gridCol w:w="2304"/>
      </w:tblGrid>
      <w:tr w:rsidR="005E66A4" w14:paraId="6E756363" w14:textId="77777777" w:rsidTr="00774158">
        <w:trPr>
          <w:tblHeader/>
          <w:jc w:val="center"/>
        </w:trPr>
        <w:tc>
          <w:tcPr>
            <w:tcW w:w="2304" w:type="dxa"/>
            <w:shd w:val="clear" w:color="auto" w:fill="D4E1E3" w:themeFill="accent2" w:themeFillTint="33"/>
          </w:tcPr>
          <w:p w14:paraId="02BEE47B" w14:textId="77777777" w:rsidR="005E66A4" w:rsidRPr="00BC5F88" w:rsidRDefault="005E66A4" w:rsidP="009542D8">
            <w:pPr>
              <w:pStyle w:val="TableColumnHeaders"/>
              <w:rPr>
                <w:color w:val="auto"/>
              </w:rPr>
            </w:pPr>
            <w:r w:rsidRPr="00BC5F88">
              <w:rPr>
                <w:color w:val="auto"/>
              </w:rPr>
              <w:t>Inp</w:t>
            </w:r>
            <w:r>
              <w:rPr>
                <w:color w:val="auto"/>
              </w:rPr>
              <w:t>u</w:t>
            </w:r>
            <w:r w:rsidRPr="00BC5F88">
              <w:rPr>
                <w:color w:val="auto"/>
              </w:rPr>
              <w:t>t: _____</w:t>
            </w:r>
          </w:p>
        </w:tc>
        <w:tc>
          <w:tcPr>
            <w:tcW w:w="3113" w:type="dxa"/>
            <w:vMerge w:val="restart"/>
            <w:shd w:val="clear" w:color="auto" w:fill="D4E1E3" w:themeFill="accent2" w:themeFillTint="33"/>
          </w:tcPr>
          <w:p w14:paraId="704FE7B2" w14:textId="77777777" w:rsidR="005E66A4" w:rsidRPr="00BC5F88" w:rsidRDefault="005E66A4" w:rsidP="009542D8">
            <w:pPr>
              <w:pStyle w:val="TableColumnHeaders"/>
              <w:spacing w:line="480" w:lineRule="auto"/>
              <w:rPr>
                <w:color w:val="auto"/>
              </w:rPr>
            </w:pPr>
            <w:r w:rsidRPr="00BC5F88">
              <w:rPr>
                <w:color w:val="auto"/>
              </w:rPr>
              <w:t>Rule: _______________</w:t>
            </w:r>
          </w:p>
          <w:p w14:paraId="44788D87" w14:textId="77777777" w:rsidR="005E66A4" w:rsidRDefault="005E66A4" w:rsidP="009542D8">
            <w:pPr>
              <w:pStyle w:val="TableColumnHeaders"/>
              <w:spacing w:line="480" w:lineRule="auto"/>
              <w:rPr>
                <w:color w:val="auto"/>
              </w:rPr>
            </w:pPr>
            <w:r w:rsidRPr="00BC5F88">
              <w:rPr>
                <w:color w:val="auto"/>
              </w:rPr>
              <w:t>____________________</w:t>
            </w:r>
          </w:p>
          <w:p w14:paraId="5FDA5A2B" w14:textId="77777777" w:rsidR="005E66A4" w:rsidRPr="00BC5F88" w:rsidRDefault="005E66A4" w:rsidP="009542D8">
            <w:pPr>
              <w:pStyle w:val="TableColumnHeaders"/>
              <w:spacing w:line="480" w:lineRule="auto"/>
              <w:rPr>
                <w:color w:val="auto"/>
              </w:rPr>
            </w:pPr>
            <w:r w:rsidRPr="00BC5F88">
              <w:rPr>
                <w:color w:val="auto"/>
              </w:rPr>
              <w:t>____________________</w:t>
            </w:r>
          </w:p>
        </w:tc>
        <w:tc>
          <w:tcPr>
            <w:tcW w:w="2304" w:type="dxa"/>
            <w:shd w:val="clear" w:color="auto" w:fill="D4E1E3" w:themeFill="accent2" w:themeFillTint="33"/>
            <w:vAlign w:val="bottom"/>
          </w:tcPr>
          <w:p w14:paraId="56C21390" w14:textId="77777777" w:rsidR="005E66A4" w:rsidRPr="00BC5F88" w:rsidRDefault="005E66A4" w:rsidP="00774158">
            <w:pPr>
              <w:pStyle w:val="TableColumnHeaders"/>
              <w:rPr>
                <w:color w:val="auto"/>
              </w:rPr>
            </w:pPr>
            <w:r w:rsidRPr="00BC5F88">
              <w:rPr>
                <w:color w:val="auto"/>
              </w:rPr>
              <w:t>Output: _____</w:t>
            </w:r>
          </w:p>
        </w:tc>
      </w:tr>
      <w:tr w:rsidR="005E66A4" w14:paraId="4F215CA5" w14:textId="77777777" w:rsidTr="009542D8">
        <w:trPr>
          <w:jc w:val="center"/>
        </w:trPr>
        <w:tc>
          <w:tcPr>
            <w:tcW w:w="2304" w:type="dxa"/>
          </w:tcPr>
          <w:p w14:paraId="2872B245" w14:textId="04C1B291" w:rsidR="005E66A4" w:rsidRPr="0069128A" w:rsidRDefault="00C912BB" w:rsidP="00C912BB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128A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113" w:type="dxa"/>
            <w:vMerge/>
          </w:tcPr>
          <w:p w14:paraId="532DCAB8" w14:textId="77777777" w:rsidR="005E66A4" w:rsidRDefault="005E66A4" w:rsidP="009542D8">
            <w:pPr>
              <w:pStyle w:val="TableData"/>
            </w:pPr>
          </w:p>
        </w:tc>
        <w:tc>
          <w:tcPr>
            <w:tcW w:w="2304" w:type="dxa"/>
          </w:tcPr>
          <w:p w14:paraId="1EC6E3E4" w14:textId="72DB43A4" w:rsidR="005E66A4" w:rsidRPr="00CE3C57" w:rsidRDefault="00C912BB" w:rsidP="00C912BB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C57">
              <w:rPr>
                <w:rFonts w:ascii="Times New Roman" w:hAnsi="Times New Roman" w:cs="Times New Roman"/>
                <w:b/>
                <w:bCs/>
              </w:rPr>
              <w:t>–10</w:t>
            </w:r>
          </w:p>
        </w:tc>
      </w:tr>
      <w:tr w:rsidR="005E66A4" w14:paraId="4E2FC7B0" w14:textId="77777777" w:rsidTr="009542D8">
        <w:trPr>
          <w:jc w:val="center"/>
        </w:trPr>
        <w:tc>
          <w:tcPr>
            <w:tcW w:w="2304" w:type="dxa"/>
          </w:tcPr>
          <w:p w14:paraId="4DEC1655" w14:textId="32FFB822" w:rsidR="005E66A4" w:rsidRPr="0069128A" w:rsidRDefault="00C912BB" w:rsidP="00C912BB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128A">
              <w:rPr>
                <w:rFonts w:ascii="Times New Roman" w:hAnsi="Times New Roman" w:cs="Times New Roman"/>
                <w:color w:val="auto"/>
              </w:rPr>
              <w:t>-3</w:t>
            </w:r>
          </w:p>
        </w:tc>
        <w:tc>
          <w:tcPr>
            <w:tcW w:w="3113" w:type="dxa"/>
            <w:vMerge/>
          </w:tcPr>
          <w:p w14:paraId="7521A666" w14:textId="77777777" w:rsidR="005E66A4" w:rsidRDefault="005E66A4" w:rsidP="009542D8">
            <w:pPr>
              <w:pStyle w:val="TableData"/>
            </w:pPr>
          </w:p>
        </w:tc>
        <w:tc>
          <w:tcPr>
            <w:tcW w:w="2304" w:type="dxa"/>
          </w:tcPr>
          <w:p w14:paraId="26F989FF" w14:textId="60BEEF46" w:rsidR="005E66A4" w:rsidRPr="00CE3C57" w:rsidRDefault="00C912BB" w:rsidP="00C912BB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C5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5E66A4" w14:paraId="4CEAE167" w14:textId="77777777" w:rsidTr="009542D8">
        <w:trPr>
          <w:jc w:val="center"/>
        </w:trPr>
        <w:tc>
          <w:tcPr>
            <w:tcW w:w="2304" w:type="dxa"/>
          </w:tcPr>
          <w:p w14:paraId="1A0C92CA" w14:textId="1CEBC767" w:rsidR="005E66A4" w:rsidRPr="0069128A" w:rsidRDefault="00C912BB" w:rsidP="00C912BB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128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113" w:type="dxa"/>
            <w:vMerge/>
          </w:tcPr>
          <w:p w14:paraId="6F681FC7" w14:textId="77777777" w:rsidR="005E66A4" w:rsidRDefault="005E66A4" w:rsidP="009542D8">
            <w:pPr>
              <w:pStyle w:val="TableData"/>
            </w:pPr>
          </w:p>
        </w:tc>
        <w:tc>
          <w:tcPr>
            <w:tcW w:w="2304" w:type="dxa"/>
          </w:tcPr>
          <w:p w14:paraId="089811AD" w14:textId="2ACC3D38" w:rsidR="005E66A4" w:rsidRPr="00CE3C57" w:rsidRDefault="00C912BB" w:rsidP="00C912BB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C57">
              <w:rPr>
                <w:rFonts w:ascii="Times New Roman" w:hAnsi="Times New Roman" w:cs="Times New Roman"/>
                <w:b/>
                <w:bCs/>
              </w:rPr>
              <w:t>–4</w:t>
            </w:r>
          </w:p>
        </w:tc>
      </w:tr>
      <w:tr w:rsidR="005E66A4" w14:paraId="70E3CB59" w14:textId="77777777" w:rsidTr="009542D8">
        <w:trPr>
          <w:jc w:val="center"/>
        </w:trPr>
        <w:tc>
          <w:tcPr>
            <w:tcW w:w="2304" w:type="dxa"/>
          </w:tcPr>
          <w:p w14:paraId="69D6182A" w14:textId="64FBB3A4" w:rsidR="005E66A4" w:rsidRPr="0069128A" w:rsidRDefault="00C912BB" w:rsidP="00C912BB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128A">
              <w:rPr>
                <w:rFonts w:ascii="Times New Roman" w:hAnsi="Times New Roman" w:cs="Times New Roman"/>
                <w:color w:val="auto"/>
              </w:rPr>
              <w:t>–1</w:t>
            </w:r>
          </w:p>
        </w:tc>
        <w:tc>
          <w:tcPr>
            <w:tcW w:w="3113" w:type="dxa"/>
            <w:vMerge/>
          </w:tcPr>
          <w:p w14:paraId="5569E4BD" w14:textId="77777777" w:rsidR="005E66A4" w:rsidRDefault="005E66A4" w:rsidP="009542D8">
            <w:pPr>
              <w:pStyle w:val="TableData"/>
            </w:pPr>
          </w:p>
        </w:tc>
        <w:tc>
          <w:tcPr>
            <w:tcW w:w="2304" w:type="dxa"/>
          </w:tcPr>
          <w:p w14:paraId="5A790C90" w14:textId="7855478F" w:rsidR="005E66A4" w:rsidRPr="00CE3C57" w:rsidRDefault="00C912BB" w:rsidP="00C912BB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C5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5E66A4" w14:paraId="379F3318" w14:textId="77777777" w:rsidTr="009542D8">
        <w:trPr>
          <w:jc w:val="center"/>
        </w:trPr>
        <w:tc>
          <w:tcPr>
            <w:tcW w:w="2304" w:type="dxa"/>
          </w:tcPr>
          <w:p w14:paraId="6DFD09C5" w14:textId="27278AAC" w:rsidR="005E66A4" w:rsidRPr="0069128A" w:rsidRDefault="00C912BB" w:rsidP="00C912BB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128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3113" w:type="dxa"/>
            <w:vMerge/>
          </w:tcPr>
          <w:p w14:paraId="1F6CAEE6" w14:textId="77777777" w:rsidR="005E66A4" w:rsidRDefault="005E66A4" w:rsidP="009542D8">
            <w:pPr>
              <w:pStyle w:val="TableData"/>
            </w:pPr>
          </w:p>
        </w:tc>
        <w:tc>
          <w:tcPr>
            <w:tcW w:w="2304" w:type="dxa"/>
          </w:tcPr>
          <w:p w14:paraId="277E696D" w14:textId="7AA73E51" w:rsidR="005E66A4" w:rsidRPr="00CE3C57" w:rsidRDefault="00C912BB" w:rsidP="00C912BB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C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14:paraId="22543106" w14:textId="77777777" w:rsidR="00D83F04" w:rsidRPr="00D83F04" w:rsidRDefault="00D83F04" w:rsidP="00D83F04">
      <w:pPr>
        <w:rPr>
          <w:sz w:val="18"/>
          <w:szCs w:val="16"/>
        </w:rPr>
      </w:pPr>
    </w:p>
    <w:p w14:paraId="7177F7E8" w14:textId="3017F664" w:rsidR="005E66A4" w:rsidRDefault="005E66A4" w:rsidP="005E66A4">
      <w:pPr>
        <w:pStyle w:val="Heading1"/>
      </w:pPr>
      <w:r>
        <w:lastRenderedPageBreak/>
        <w:t>Relation 4</w:t>
      </w:r>
    </w:p>
    <w:tbl>
      <w:tblPr>
        <w:tblStyle w:val="TableGrid"/>
        <w:tblW w:w="0" w:type="auto"/>
        <w:jc w:val="center"/>
        <w:tblBorders>
          <w:top w:val="single" w:sz="8" w:space="0" w:color="3E5C61" w:themeColor="text1"/>
          <w:left w:val="single" w:sz="8" w:space="0" w:color="3E5C61" w:themeColor="text1"/>
          <w:bottom w:val="single" w:sz="8" w:space="0" w:color="3E5C61" w:themeColor="text1"/>
          <w:right w:val="single" w:sz="8" w:space="0" w:color="3E5C61" w:themeColor="text1"/>
          <w:insideH w:val="single" w:sz="8" w:space="0" w:color="3E5C61" w:themeColor="text1"/>
          <w:insideV w:val="single" w:sz="8" w:space="0" w:color="3E5C61" w:themeColor="text1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04"/>
        <w:gridCol w:w="3113"/>
        <w:gridCol w:w="2304"/>
      </w:tblGrid>
      <w:tr w:rsidR="005E66A4" w14:paraId="46438C1C" w14:textId="77777777" w:rsidTr="009542D8">
        <w:trPr>
          <w:tblHeader/>
          <w:jc w:val="center"/>
        </w:trPr>
        <w:tc>
          <w:tcPr>
            <w:tcW w:w="2304" w:type="dxa"/>
            <w:shd w:val="clear" w:color="auto" w:fill="D4E1E3" w:themeFill="accent2" w:themeFillTint="33"/>
          </w:tcPr>
          <w:p w14:paraId="226E7778" w14:textId="77777777" w:rsidR="005E66A4" w:rsidRPr="00BC5F88" w:rsidRDefault="005E66A4" w:rsidP="009542D8">
            <w:pPr>
              <w:pStyle w:val="TableColumnHeaders"/>
              <w:rPr>
                <w:color w:val="auto"/>
              </w:rPr>
            </w:pPr>
            <w:r w:rsidRPr="00BC5F88">
              <w:rPr>
                <w:color w:val="auto"/>
              </w:rPr>
              <w:t>Inp</w:t>
            </w:r>
            <w:r>
              <w:rPr>
                <w:color w:val="auto"/>
              </w:rPr>
              <w:t>u</w:t>
            </w:r>
            <w:r w:rsidRPr="00BC5F88">
              <w:rPr>
                <w:color w:val="auto"/>
              </w:rPr>
              <w:t>t: _____</w:t>
            </w:r>
          </w:p>
        </w:tc>
        <w:tc>
          <w:tcPr>
            <w:tcW w:w="3113" w:type="dxa"/>
            <w:vMerge w:val="restart"/>
            <w:shd w:val="clear" w:color="auto" w:fill="D4E1E3" w:themeFill="accent2" w:themeFillTint="33"/>
          </w:tcPr>
          <w:p w14:paraId="02E9F790" w14:textId="77777777" w:rsidR="005E66A4" w:rsidRPr="00BC5F88" w:rsidRDefault="005E66A4" w:rsidP="009542D8">
            <w:pPr>
              <w:pStyle w:val="TableColumnHeaders"/>
              <w:spacing w:line="480" w:lineRule="auto"/>
              <w:rPr>
                <w:color w:val="auto"/>
              </w:rPr>
            </w:pPr>
            <w:r w:rsidRPr="00BC5F88">
              <w:rPr>
                <w:color w:val="auto"/>
              </w:rPr>
              <w:t>Rule: _______________</w:t>
            </w:r>
          </w:p>
          <w:p w14:paraId="64CAEEEE" w14:textId="77777777" w:rsidR="005E66A4" w:rsidRDefault="005E66A4" w:rsidP="009542D8">
            <w:pPr>
              <w:pStyle w:val="TableColumnHeaders"/>
              <w:spacing w:line="480" w:lineRule="auto"/>
              <w:rPr>
                <w:color w:val="auto"/>
              </w:rPr>
            </w:pPr>
            <w:r w:rsidRPr="00BC5F88">
              <w:rPr>
                <w:color w:val="auto"/>
              </w:rPr>
              <w:t>____________________</w:t>
            </w:r>
          </w:p>
          <w:p w14:paraId="583D1354" w14:textId="77777777" w:rsidR="005E66A4" w:rsidRPr="00BC5F88" w:rsidRDefault="005E66A4" w:rsidP="009542D8">
            <w:pPr>
              <w:pStyle w:val="TableColumnHeaders"/>
              <w:spacing w:line="480" w:lineRule="auto"/>
              <w:rPr>
                <w:color w:val="auto"/>
              </w:rPr>
            </w:pPr>
            <w:r w:rsidRPr="00BC5F88">
              <w:rPr>
                <w:color w:val="auto"/>
              </w:rPr>
              <w:t>____________________</w:t>
            </w:r>
          </w:p>
        </w:tc>
        <w:tc>
          <w:tcPr>
            <w:tcW w:w="2304" w:type="dxa"/>
            <w:shd w:val="clear" w:color="auto" w:fill="D4E1E3" w:themeFill="accent2" w:themeFillTint="33"/>
          </w:tcPr>
          <w:p w14:paraId="3A1B5974" w14:textId="77777777" w:rsidR="005E66A4" w:rsidRPr="00BC5F88" w:rsidRDefault="005E66A4" w:rsidP="009542D8">
            <w:pPr>
              <w:pStyle w:val="TableColumnHeaders"/>
              <w:rPr>
                <w:color w:val="auto"/>
              </w:rPr>
            </w:pPr>
            <w:r w:rsidRPr="00BC5F88">
              <w:rPr>
                <w:color w:val="auto"/>
              </w:rPr>
              <w:t>Output: _____</w:t>
            </w:r>
          </w:p>
        </w:tc>
      </w:tr>
      <w:tr w:rsidR="005E66A4" w14:paraId="22DBF9B5" w14:textId="77777777" w:rsidTr="009542D8">
        <w:trPr>
          <w:jc w:val="center"/>
        </w:trPr>
        <w:tc>
          <w:tcPr>
            <w:tcW w:w="2304" w:type="dxa"/>
          </w:tcPr>
          <w:p w14:paraId="2862E743" w14:textId="6A430D52" w:rsidR="005E66A4" w:rsidRPr="0069128A" w:rsidRDefault="00C912BB" w:rsidP="00C912BB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128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113" w:type="dxa"/>
            <w:vMerge/>
          </w:tcPr>
          <w:p w14:paraId="754ECE0D" w14:textId="77777777" w:rsidR="005E66A4" w:rsidRDefault="005E66A4" w:rsidP="009542D8">
            <w:pPr>
              <w:pStyle w:val="TableData"/>
            </w:pPr>
          </w:p>
        </w:tc>
        <w:tc>
          <w:tcPr>
            <w:tcW w:w="2304" w:type="dxa"/>
          </w:tcPr>
          <w:p w14:paraId="6B43CB52" w14:textId="6188B015" w:rsidR="005E66A4" w:rsidRPr="00CE3C57" w:rsidRDefault="00C912BB" w:rsidP="00C912BB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C5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5E66A4" w14:paraId="477C48CF" w14:textId="77777777" w:rsidTr="009542D8">
        <w:trPr>
          <w:jc w:val="center"/>
        </w:trPr>
        <w:tc>
          <w:tcPr>
            <w:tcW w:w="2304" w:type="dxa"/>
          </w:tcPr>
          <w:p w14:paraId="6C076466" w14:textId="03E7CECB" w:rsidR="005E66A4" w:rsidRPr="0069128A" w:rsidRDefault="00C912BB" w:rsidP="00C912BB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128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113" w:type="dxa"/>
            <w:vMerge/>
          </w:tcPr>
          <w:p w14:paraId="72A3A07A" w14:textId="77777777" w:rsidR="005E66A4" w:rsidRDefault="005E66A4" w:rsidP="009542D8">
            <w:pPr>
              <w:pStyle w:val="TableData"/>
            </w:pPr>
          </w:p>
        </w:tc>
        <w:tc>
          <w:tcPr>
            <w:tcW w:w="2304" w:type="dxa"/>
          </w:tcPr>
          <w:p w14:paraId="0A50593E" w14:textId="26826709" w:rsidR="005E66A4" w:rsidRPr="00CE3C57" w:rsidRDefault="00C912BB" w:rsidP="00C912BB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C57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5E66A4" w14:paraId="5CC6A783" w14:textId="77777777" w:rsidTr="009542D8">
        <w:trPr>
          <w:jc w:val="center"/>
        </w:trPr>
        <w:tc>
          <w:tcPr>
            <w:tcW w:w="2304" w:type="dxa"/>
          </w:tcPr>
          <w:p w14:paraId="06020A44" w14:textId="33A13B5D" w:rsidR="005E66A4" w:rsidRPr="0069128A" w:rsidRDefault="00C912BB" w:rsidP="00C912BB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128A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113" w:type="dxa"/>
            <w:vMerge/>
          </w:tcPr>
          <w:p w14:paraId="175076BF" w14:textId="77777777" w:rsidR="005E66A4" w:rsidRDefault="005E66A4" w:rsidP="009542D8">
            <w:pPr>
              <w:pStyle w:val="TableData"/>
            </w:pPr>
          </w:p>
        </w:tc>
        <w:tc>
          <w:tcPr>
            <w:tcW w:w="2304" w:type="dxa"/>
          </w:tcPr>
          <w:p w14:paraId="04E83F07" w14:textId="0A0CAD79" w:rsidR="005E66A4" w:rsidRPr="00CE3C57" w:rsidRDefault="00C912BB" w:rsidP="00C912BB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C57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</w:tr>
      <w:tr w:rsidR="005E66A4" w14:paraId="32E8E2EC" w14:textId="77777777" w:rsidTr="009542D8">
        <w:trPr>
          <w:jc w:val="center"/>
        </w:trPr>
        <w:tc>
          <w:tcPr>
            <w:tcW w:w="2304" w:type="dxa"/>
          </w:tcPr>
          <w:p w14:paraId="4C1540BA" w14:textId="54ABE54D" w:rsidR="005E66A4" w:rsidRPr="0069128A" w:rsidRDefault="00C912BB" w:rsidP="00C912BB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128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3113" w:type="dxa"/>
            <w:vMerge/>
          </w:tcPr>
          <w:p w14:paraId="66610E3D" w14:textId="77777777" w:rsidR="005E66A4" w:rsidRDefault="005E66A4" w:rsidP="009542D8">
            <w:pPr>
              <w:pStyle w:val="TableData"/>
            </w:pPr>
          </w:p>
        </w:tc>
        <w:tc>
          <w:tcPr>
            <w:tcW w:w="2304" w:type="dxa"/>
          </w:tcPr>
          <w:p w14:paraId="346C1EDD" w14:textId="2367B6D4" w:rsidR="005E66A4" w:rsidRPr="00CE3C57" w:rsidRDefault="00C912BB" w:rsidP="00C912BB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C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5E66A4" w14:paraId="5E065E70" w14:textId="77777777" w:rsidTr="009542D8">
        <w:trPr>
          <w:jc w:val="center"/>
        </w:trPr>
        <w:tc>
          <w:tcPr>
            <w:tcW w:w="2304" w:type="dxa"/>
          </w:tcPr>
          <w:p w14:paraId="2B563B06" w14:textId="2133123A" w:rsidR="005E66A4" w:rsidRPr="0069128A" w:rsidRDefault="00C912BB" w:rsidP="00C912BB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128A">
              <w:rPr>
                <w:rFonts w:ascii="Times New Roman" w:hAnsi="Times New Roman" w:cs="Times New Roman"/>
                <w:color w:val="auto"/>
              </w:rPr>
              <w:t>–1</w:t>
            </w:r>
          </w:p>
        </w:tc>
        <w:tc>
          <w:tcPr>
            <w:tcW w:w="3113" w:type="dxa"/>
            <w:vMerge/>
          </w:tcPr>
          <w:p w14:paraId="26230D01" w14:textId="77777777" w:rsidR="005E66A4" w:rsidRDefault="005E66A4" w:rsidP="009542D8">
            <w:pPr>
              <w:pStyle w:val="TableData"/>
            </w:pPr>
          </w:p>
        </w:tc>
        <w:tc>
          <w:tcPr>
            <w:tcW w:w="2304" w:type="dxa"/>
          </w:tcPr>
          <w:p w14:paraId="29B69F34" w14:textId="5CDD9B83" w:rsidR="005E66A4" w:rsidRPr="00CE3C57" w:rsidRDefault="00C912BB" w:rsidP="00C912BB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C5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</w:tbl>
    <w:p w14:paraId="0CCAD475" w14:textId="7CA5344E" w:rsidR="00D83F04" w:rsidRDefault="00D83F04" w:rsidP="00D83F04">
      <w:pPr>
        <w:pStyle w:val="Heading1"/>
      </w:pPr>
      <w:r>
        <w:t>Relation 5</w:t>
      </w:r>
    </w:p>
    <w:tbl>
      <w:tblPr>
        <w:tblStyle w:val="TableGrid"/>
        <w:tblW w:w="0" w:type="auto"/>
        <w:jc w:val="center"/>
        <w:tblBorders>
          <w:top w:val="single" w:sz="8" w:space="0" w:color="3E5C61" w:themeColor="text1"/>
          <w:left w:val="single" w:sz="8" w:space="0" w:color="3E5C61" w:themeColor="text1"/>
          <w:bottom w:val="single" w:sz="8" w:space="0" w:color="3E5C61" w:themeColor="text1"/>
          <w:right w:val="single" w:sz="8" w:space="0" w:color="3E5C61" w:themeColor="text1"/>
          <w:insideH w:val="single" w:sz="8" w:space="0" w:color="3E5C61" w:themeColor="text1"/>
          <w:insideV w:val="single" w:sz="8" w:space="0" w:color="3E5C61" w:themeColor="text1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04"/>
        <w:gridCol w:w="3113"/>
        <w:gridCol w:w="2304"/>
      </w:tblGrid>
      <w:tr w:rsidR="00D83F04" w14:paraId="49561921" w14:textId="77777777" w:rsidTr="00047AFE">
        <w:trPr>
          <w:tblHeader/>
          <w:jc w:val="center"/>
        </w:trPr>
        <w:tc>
          <w:tcPr>
            <w:tcW w:w="2304" w:type="dxa"/>
            <w:shd w:val="clear" w:color="auto" w:fill="D4E1E3" w:themeFill="accent2" w:themeFillTint="33"/>
          </w:tcPr>
          <w:p w14:paraId="5C4534F7" w14:textId="77777777" w:rsidR="00D83F04" w:rsidRPr="00BC5F88" w:rsidRDefault="00D83F04" w:rsidP="00047AFE">
            <w:pPr>
              <w:pStyle w:val="TableColumnHeaders"/>
              <w:rPr>
                <w:color w:val="auto"/>
              </w:rPr>
            </w:pPr>
            <w:r w:rsidRPr="00BC5F88">
              <w:rPr>
                <w:color w:val="auto"/>
              </w:rPr>
              <w:t>Inp</w:t>
            </w:r>
            <w:r>
              <w:rPr>
                <w:color w:val="auto"/>
              </w:rPr>
              <w:t>u</w:t>
            </w:r>
            <w:r w:rsidRPr="00BC5F88">
              <w:rPr>
                <w:color w:val="auto"/>
              </w:rPr>
              <w:t>t: _____</w:t>
            </w:r>
          </w:p>
        </w:tc>
        <w:tc>
          <w:tcPr>
            <w:tcW w:w="3113" w:type="dxa"/>
            <w:vMerge w:val="restart"/>
            <w:shd w:val="clear" w:color="auto" w:fill="D4E1E3" w:themeFill="accent2" w:themeFillTint="33"/>
          </w:tcPr>
          <w:p w14:paraId="660DC4DD" w14:textId="77777777" w:rsidR="00D83F04" w:rsidRPr="00BC5F88" w:rsidRDefault="00D83F04" w:rsidP="00047AFE">
            <w:pPr>
              <w:pStyle w:val="TableColumnHeaders"/>
              <w:spacing w:line="480" w:lineRule="auto"/>
              <w:rPr>
                <w:color w:val="auto"/>
              </w:rPr>
            </w:pPr>
            <w:r w:rsidRPr="00BC5F88">
              <w:rPr>
                <w:color w:val="auto"/>
              </w:rPr>
              <w:t>Rule: _______________</w:t>
            </w:r>
          </w:p>
          <w:p w14:paraId="39464A05" w14:textId="77777777" w:rsidR="00D83F04" w:rsidRDefault="00D83F04" w:rsidP="00047AFE">
            <w:pPr>
              <w:pStyle w:val="TableColumnHeaders"/>
              <w:spacing w:line="480" w:lineRule="auto"/>
              <w:rPr>
                <w:color w:val="auto"/>
              </w:rPr>
            </w:pPr>
            <w:r w:rsidRPr="00BC5F88">
              <w:rPr>
                <w:color w:val="auto"/>
              </w:rPr>
              <w:t>____________________</w:t>
            </w:r>
          </w:p>
          <w:p w14:paraId="589285B2" w14:textId="77777777" w:rsidR="00D83F04" w:rsidRPr="00BC5F88" w:rsidRDefault="00D83F04" w:rsidP="00047AFE">
            <w:pPr>
              <w:pStyle w:val="TableColumnHeaders"/>
              <w:spacing w:line="480" w:lineRule="auto"/>
              <w:rPr>
                <w:color w:val="auto"/>
              </w:rPr>
            </w:pPr>
            <w:r w:rsidRPr="00BC5F88">
              <w:rPr>
                <w:color w:val="auto"/>
              </w:rPr>
              <w:t>____________________</w:t>
            </w:r>
          </w:p>
        </w:tc>
        <w:tc>
          <w:tcPr>
            <w:tcW w:w="2304" w:type="dxa"/>
            <w:shd w:val="clear" w:color="auto" w:fill="D4E1E3" w:themeFill="accent2" w:themeFillTint="33"/>
          </w:tcPr>
          <w:p w14:paraId="081FDC61" w14:textId="77777777" w:rsidR="00D83F04" w:rsidRPr="00BC5F88" w:rsidRDefault="00D83F04" w:rsidP="00047AFE">
            <w:pPr>
              <w:pStyle w:val="TableColumnHeaders"/>
              <w:rPr>
                <w:color w:val="auto"/>
              </w:rPr>
            </w:pPr>
            <w:r w:rsidRPr="00BC5F88">
              <w:rPr>
                <w:color w:val="auto"/>
              </w:rPr>
              <w:t>Output: _____</w:t>
            </w:r>
          </w:p>
        </w:tc>
      </w:tr>
      <w:tr w:rsidR="00D83F04" w14:paraId="61BE3059" w14:textId="77777777" w:rsidTr="00047AFE">
        <w:trPr>
          <w:jc w:val="center"/>
        </w:trPr>
        <w:tc>
          <w:tcPr>
            <w:tcW w:w="2304" w:type="dxa"/>
          </w:tcPr>
          <w:p w14:paraId="070EE10E" w14:textId="77777777" w:rsidR="00D83F04" w:rsidRPr="0069128A" w:rsidRDefault="00D83F04" w:rsidP="00047AFE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128A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113" w:type="dxa"/>
            <w:vMerge/>
          </w:tcPr>
          <w:p w14:paraId="60DC964C" w14:textId="77777777" w:rsidR="00D83F04" w:rsidRDefault="00D83F04" w:rsidP="00047AFE">
            <w:pPr>
              <w:pStyle w:val="TableData"/>
            </w:pPr>
          </w:p>
        </w:tc>
        <w:tc>
          <w:tcPr>
            <w:tcW w:w="2304" w:type="dxa"/>
          </w:tcPr>
          <w:p w14:paraId="097ED501" w14:textId="77777777" w:rsidR="00D83F04" w:rsidRPr="0069128A" w:rsidRDefault="00D83F04" w:rsidP="00047AFE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128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D83F04" w14:paraId="44B91191" w14:textId="77777777" w:rsidTr="00047AFE">
        <w:trPr>
          <w:jc w:val="center"/>
        </w:trPr>
        <w:tc>
          <w:tcPr>
            <w:tcW w:w="2304" w:type="dxa"/>
          </w:tcPr>
          <w:p w14:paraId="5851ADE2" w14:textId="77777777" w:rsidR="00D83F04" w:rsidRPr="0069128A" w:rsidRDefault="00D83F04" w:rsidP="00047AFE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128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113" w:type="dxa"/>
            <w:vMerge/>
          </w:tcPr>
          <w:p w14:paraId="508891FD" w14:textId="77777777" w:rsidR="00D83F04" w:rsidRDefault="00D83F04" w:rsidP="00047AFE">
            <w:pPr>
              <w:pStyle w:val="TableData"/>
            </w:pPr>
          </w:p>
        </w:tc>
        <w:tc>
          <w:tcPr>
            <w:tcW w:w="2304" w:type="dxa"/>
          </w:tcPr>
          <w:p w14:paraId="22557D6A" w14:textId="77777777" w:rsidR="00D83F04" w:rsidRPr="0069128A" w:rsidRDefault="00D83F04" w:rsidP="00047AFE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128A">
              <w:rPr>
                <w:rFonts w:ascii="Times New Roman" w:hAnsi="Times New Roman" w:cs="Times New Roman"/>
                <w:b/>
                <w:bCs/>
              </w:rPr>
              <w:t>2, 4</w:t>
            </w:r>
          </w:p>
        </w:tc>
      </w:tr>
      <w:tr w:rsidR="00D83F04" w14:paraId="134481F2" w14:textId="77777777" w:rsidTr="00047AFE">
        <w:trPr>
          <w:jc w:val="center"/>
        </w:trPr>
        <w:tc>
          <w:tcPr>
            <w:tcW w:w="2304" w:type="dxa"/>
          </w:tcPr>
          <w:p w14:paraId="0AE3BB26" w14:textId="77777777" w:rsidR="00D83F04" w:rsidRPr="0069128A" w:rsidRDefault="00D83F04" w:rsidP="00047AFE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128A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113" w:type="dxa"/>
            <w:vMerge/>
          </w:tcPr>
          <w:p w14:paraId="5D8F619E" w14:textId="77777777" w:rsidR="00D83F04" w:rsidRDefault="00D83F04" w:rsidP="00047AFE">
            <w:pPr>
              <w:pStyle w:val="TableData"/>
            </w:pPr>
          </w:p>
        </w:tc>
        <w:tc>
          <w:tcPr>
            <w:tcW w:w="2304" w:type="dxa"/>
          </w:tcPr>
          <w:p w14:paraId="60A0C8CE" w14:textId="77777777" w:rsidR="00D83F04" w:rsidRPr="0069128A" w:rsidRDefault="00D83F04" w:rsidP="00047AFE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128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D83F04" w14:paraId="01225EC6" w14:textId="77777777" w:rsidTr="00047AFE">
        <w:trPr>
          <w:jc w:val="center"/>
        </w:trPr>
        <w:tc>
          <w:tcPr>
            <w:tcW w:w="2304" w:type="dxa"/>
          </w:tcPr>
          <w:p w14:paraId="4639E519" w14:textId="77777777" w:rsidR="00D83F04" w:rsidRPr="0069128A" w:rsidRDefault="00D83F04" w:rsidP="00047AFE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128A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113" w:type="dxa"/>
            <w:vMerge/>
          </w:tcPr>
          <w:p w14:paraId="3616D529" w14:textId="77777777" w:rsidR="00D83F04" w:rsidRDefault="00D83F04" w:rsidP="00047AFE">
            <w:pPr>
              <w:pStyle w:val="TableData"/>
            </w:pPr>
          </w:p>
        </w:tc>
        <w:tc>
          <w:tcPr>
            <w:tcW w:w="2304" w:type="dxa"/>
          </w:tcPr>
          <w:p w14:paraId="24FC6102" w14:textId="77777777" w:rsidR="00D83F04" w:rsidRPr="0069128A" w:rsidRDefault="00D83F04" w:rsidP="00047AFE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128A">
              <w:rPr>
                <w:rFonts w:ascii="Times New Roman" w:hAnsi="Times New Roman" w:cs="Times New Roman"/>
                <w:b/>
                <w:bCs/>
              </w:rPr>
              <w:t>2, 3, 6</w:t>
            </w:r>
          </w:p>
        </w:tc>
      </w:tr>
      <w:tr w:rsidR="00D83F04" w14:paraId="0F9A539D" w14:textId="77777777" w:rsidTr="00047AFE">
        <w:trPr>
          <w:jc w:val="center"/>
        </w:trPr>
        <w:tc>
          <w:tcPr>
            <w:tcW w:w="2304" w:type="dxa"/>
          </w:tcPr>
          <w:p w14:paraId="1E9A8BA0" w14:textId="77777777" w:rsidR="00D83F04" w:rsidRPr="0069128A" w:rsidRDefault="00D83F04" w:rsidP="00047AFE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128A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3113" w:type="dxa"/>
            <w:vMerge/>
          </w:tcPr>
          <w:p w14:paraId="29EB4DB9" w14:textId="77777777" w:rsidR="00D83F04" w:rsidRDefault="00D83F04" w:rsidP="00047AFE">
            <w:pPr>
              <w:pStyle w:val="TableData"/>
            </w:pPr>
          </w:p>
        </w:tc>
        <w:tc>
          <w:tcPr>
            <w:tcW w:w="2304" w:type="dxa"/>
          </w:tcPr>
          <w:p w14:paraId="431173F5" w14:textId="77777777" w:rsidR="00D83F04" w:rsidRPr="0069128A" w:rsidRDefault="00D83F04" w:rsidP="00047AFE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128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</w:tbl>
    <w:p w14:paraId="3561D2A5" w14:textId="59CAF8F8" w:rsidR="005E66A4" w:rsidRDefault="005E66A4" w:rsidP="005E66A4">
      <w:pPr>
        <w:pStyle w:val="Heading1"/>
      </w:pPr>
      <w:r>
        <w:t xml:space="preserve">Relation </w:t>
      </w:r>
      <w:r w:rsidR="00D83F04">
        <w:t>6</w:t>
      </w:r>
    </w:p>
    <w:tbl>
      <w:tblPr>
        <w:tblStyle w:val="TableGrid"/>
        <w:tblW w:w="0" w:type="auto"/>
        <w:jc w:val="center"/>
        <w:tblBorders>
          <w:top w:val="single" w:sz="8" w:space="0" w:color="3E5C61" w:themeColor="text1"/>
          <w:left w:val="single" w:sz="8" w:space="0" w:color="3E5C61" w:themeColor="text1"/>
          <w:bottom w:val="single" w:sz="8" w:space="0" w:color="3E5C61" w:themeColor="text1"/>
          <w:right w:val="single" w:sz="8" w:space="0" w:color="3E5C61" w:themeColor="text1"/>
          <w:insideH w:val="single" w:sz="8" w:space="0" w:color="3E5C61" w:themeColor="text1"/>
          <w:insideV w:val="single" w:sz="8" w:space="0" w:color="3E5C61" w:themeColor="text1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04"/>
        <w:gridCol w:w="3113"/>
        <w:gridCol w:w="2304"/>
      </w:tblGrid>
      <w:tr w:rsidR="005E66A4" w14:paraId="7F61A247" w14:textId="77777777" w:rsidTr="009542D8">
        <w:trPr>
          <w:tblHeader/>
          <w:jc w:val="center"/>
        </w:trPr>
        <w:tc>
          <w:tcPr>
            <w:tcW w:w="2304" w:type="dxa"/>
            <w:shd w:val="clear" w:color="auto" w:fill="D4E1E3" w:themeFill="accent2" w:themeFillTint="33"/>
          </w:tcPr>
          <w:p w14:paraId="04DAC342" w14:textId="77777777" w:rsidR="005E66A4" w:rsidRPr="00BC5F88" w:rsidRDefault="005E66A4" w:rsidP="009542D8">
            <w:pPr>
              <w:pStyle w:val="TableColumnHeaders"/>
              <w:rPr>
                <w:color w:val="auto"/>
              </w:rPr>
            </w:pPr>
            <w:r w:rsidRPr="00BC5F88">
              <w:rPr>
                <w:color w:val="auto"/>
              </w:rPr>
              <w:t>Inp</w:t>
            </w:r>
            <w:r>
              <w:rPr>
                <w:color w:val="auto"/>
              </w:rPr>
              <w:t>u</w:t>
            </w:r>
            <w:r w:rsidRPr="00BC5F88">
              <w:rPr>
                <w:color w:val="auto"/>
              </w:rPr>
              <w:t>t: _____</w:t>
            </w:r>
          </w:p>
        </w:tc>
        <w:tc>
          <w:tcPr>
            <w:tcW w:w="3113" w:type="dxa"/>
            <w:vMerge w:val="restart"/>
            <w:shd w:val="clear" w:color="auto" w:fill="D4E1E3" w:themeFill="accent2" w:themeFillTint="33"/>
          </w:tcPr>
          <w:p w14:paraId="5781811C" w14:textId="77777777" w:rsidR="005E66A4" w:rsidRPr="00BC5F88" w:rsidRDefault="005E66A4" w:rsidP="009542D8">
            <w:pPr>
              <w:pStyle w:val="TableColumnHeaders"/>
              <w:spacing w:line="480" w:lineRule="auto"/>
              <w:rPr>
                <w:color w:val="auto"/>
              </w:rPr>
            </w:pPr>
            <w:r w:rsidRPr="00BC5F88">
              <w:rPr>
                <w:color w:val="auto"/>
              </w:rPr>
              <w:t>Rule: _______________</w:t>
            </w:r>
          </w:p>
          <w:p w14:paraId="1E42E99D" w14:textId="77777777" w:rsidR="005E66A4" w:rsidRDefault="005E66A4" w:rsidP="009542D8">
            <w:pPr>
              <w:pStyle w:val="TableColumnHeaders"/>
              <w:spacing w:line="480" w:lineRule="auto"/>
              <w:rPr>
                <w:color w:val="auto"/>
              </w:rPr>
            </w:pPr>
            <w:r w:rsidRPr="00BC5F88">
              <w:rPr>
                <w:color w:val="auto"/>
              </w:rPr>
              <w:t>____________________</w:t>
            </w:r>
          </w:p>
          <w:p w14:paraId="0808E8BB" w14:textId="77777777" w:rsidR="005E66A4" w:rsidRPr="00BC5F88" w:rsidRDefault="005E66A4" w:rsidP="009542D8">
            <w:pPr>
              <w:pStyle w:val="TableColumnHeaders"/>
              <w:spacing w:line="480" w:lineRule="auto"/>
              <w:rPr>
                <w:color w:val="auto"/>
              </w:rPr>
            </w:pPr>
            <w:r w:rsidRPr="00BC5F88">
              <w:rPr>
                <w:color w:val="auto"/>
              </w:rPr>
              <w:t>____________________</w:t>
            </w:r>
          </w:p>
        </w:tc>
        <w:tc>
          <w:tcPr>
            <w:tcW w:w="2304" w:type="dxa"/>
            <w:shd w:val="clear" w:color="auto" w:fill="D4E1E3" w:themeFill="accent2" w:themeFillTint="33"/>
          </w:tcPr>
          <w:p w14:paraId="58D5065A" w14:textId="77777777" w:rsidR="005E66A4" w:rsidRPr="00BC5F88" w:rsidRDefault="005E66A4" w:rsidP="009542D8">
            <w:pPr>
              <w:pStyle w:val="TableColumnHeaders"/>
              <w:rPr>
                <w:color w:val="auto"/>
              </w:rPr>
            </w:pPr>
            <w:r w:rsidRPr="00BC5F88">
              <w:rPr>
                <w:color w:val="auto"/>
              </w:rPr>
              <w:t>Output: _____</w:t>
            </w:r>
          </w:p>
        </w:tc>
      </w:tr>
      <w:tr w:rsidR="005E66A4" w14:paraId="3E9908EE" w14:textId="77777777" w:rsidTr="00CE3C57">
        <w:trPr>
          <w:jc w:val="center"/>
        </w:trPr>
        <w:tc>
          <w:tcPr>
            <w:tcW w:w="2304" w:type="dxa"/>
            <w:vAlign w:val="center"/>
          </w:tcPr>
          <w:p w14:paraId="5F9B7A19" w14:textId="4BDE300C" w:rsidR="005E66A4" w:rsidRPr="0069128A" w:rsidRDefault="00CE3C57" w:rsidP="00CE3C57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128A">
              <w:rPr>
                <w:rFonts w:ascii="Times New Roman" w:hAnsi="Times New Roman" w:cs="Times New Roman"/>
                <w:color w:val="auto"/>
              </w:rPr>
              <w:t>–1</w:t>
            </w:r>
          </w:p>
        </w:tc>
        <w:tc>
          <w:tcPr>
            <w:tcW w:w="3113" w:type="dxa"/>
            <w:vMerge/>
          </w:tcPr>
          <w:p w14:paraId="6AA7F81B" w14:textId="77777777" w:rsidR="005E66A4" w:rsidRDefault="005E66A4" w:rsidP="009542D8">
            <w:pPr>
              <w:pStyle w:val="TableData"/>
            </w:pPr>
          </w:p>
        </w:tc>
        <w:tc>
          <w:tcPr>
            <w:tcW w:w="2304" w:type="dxa"/>
          </w:tcPr>
          <w:p w14:paraId="48E61AA5" w14:textId="1AB23A5F" w:rsidR="005E66A4" w:rsidRPr="0069128A" w:rsidRDefault="00CE3C57" w:rsidP="00C912BB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128A">
              <w:rPr>
                <w:rFonts w:ascii="Times New Roman" w:hAnsi="Times New Roman" w:cs="Times New Roman"/>
                <w:b/>
                <w:bCs/>
              </w:rPr>
              <w:t>–1</w:t>
            </w:r>
          </w:p>
        </w:tc>
      </w:tr>
      <w:tr w:rsidR="005E66A4" w14:paraId="3FF8D47A" w14:textId="77777777" w:rsidTr="00CE3C57">
        <w:trPr>
          <w:jc w:val="center"/>
        </w:trPr>
        <w:tc>
          <w:tcPr>
            <w:tcW w:w="2304" w:type="dxa"/>
            <w:vAlign w:val="center"/>
          </w:tcPr>
          <w:p w14:paraId="0FF855E6" w14:textId="759DCB33" w:rsidR="005E66A4" w:rsidRPr="0069128A" w:rsidRDefault="00CE3C57" w:rsidP="00CE3C57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128A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113" w:type="dxa"/>
            <w:vMerge/>
          </w:tcPr>
          <w:p w14:paraId="45041E50" w14:textId="77777777" w:rsidR="005E66A4" w:rsidRDefault="005E66A4" w:rsidP="009542D8">
            <w:pPr>
              <w:pStyle w:val="TableData"/>
            </w:pPr>
          </w:p>
        </w:tc>
        <w:tc>
          <w:tcPr>
            <w:tcW w:w="2304" w:type="dxa"/>
          </w:tcPr>
          <w:p w14:paraId="4A0BC106" w14:textId="06642428" w:rsidR="005E66A4" w:rsidRPr="0069128A" w:rsidRDefault="00C34CD5" w:rsidP="00C912B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69128A">
              <w:rPr>
                <w:rFonts w:ascii="Times New Roman" w:hAnsi="Times New Roman" w:cs="Times New Roman"/>
                <w:noProof/>
                <w:position w:val="-18"/>
              </w:rPr>
              <w:object w:dxaOrig="360" w:dyaOrig="480" w14:anchorId="4F3FEF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" style="width:18pt;height:24pt;mso-width-percent:0;mso-height-percent:0;mso-width-percent:0;mso-height-percent:0" o:ole="">
                  <v:imagedata r:id="rId11" o:title=""/>
                </v:shape>
                <o:OLEObject Type="Embed" ProgID="Equation.DSMT4" ShapeID="_x0000_i1027" DrawAspect="Content" ObjectID="_1809251769" r:id="rId12"/>
              </w:object>
            </w:r>
          </w:p>
        </w:tc>
      </w:tr>
      <w:tr w:rsidR="005E66A4" w14:paraId="22EDDAB7" w14:textId="77777777" w:rsidTr="00CE3C57">
        <w:trPr>
          <w:jc w:val="center"/>
        </w:trPr>
        <w:tc>
          <w:tcPr>
            <w:tcW w:w="2304" w:type="dxa"/>
            <w:vAlign w:val="center"/>
          </w:tcPr>
          <w:p w14:paraId="47FC293B" w14:textId="1F680BEA" w:rsidR="005E66A4" w:rsidRPr="0069128A" w:rsidRDefault="00CE3C57" w:rsidP="00CE3C57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128A">
              <w:rPr>
                <w:rFonts w:ascii="Times New Roman" w:hAnsi="Times New Roman" w:cs="Times New Roman"/>
                <w:color w:val="auto"/>
              </w:rPr>
              <w:t>–2</w:t>
            </w:r>
          </w:p>
        </w:tc>
        <w:tc>
          <w:tcPr>
            <w:tcW w:w="3113" w:type="dxa"/>
            <w:vMerge/>
          </w:tcPr>
          <w:p w14:paraId="2FC69F44" w14:textId="77777777" w:rsidR="005E66A4" w:rsidRDefault="005E66A4" w:rsidP="009542D8">
            <w:pPr>
              <w:pStyle w:val="TableData"/>
            </w:pPr>
          </w:p>
        </w:tc>
        <w:tc>
          <w:tcPr>
            <w:tcW w:w="2304" w:type="dxa"/>
          </w:tcPr>
          <w:p w14:paraId="71D8BD94" w14:textId="6E2A8A11" w:rsidR="005E66A4" w:rsidRPr="0069128A" w:rsidRDefault="00C34CD5" w:rsidP="00C912B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69128A">
              <w:rPr>
                <w:rFonts w:ascii="Times New Roman" w:hAnsi="Times New Roman" w:cs="Times New Roman"/>
                <w:noProof/>
                <w:position w:val="-18"/>
              </w:rPr>
              <w:object w:dxaOrig="520" w:dyaOrig="480" w14:anchorId="7E5EE408">
                <v:shape id="_x0000_i1026" type="#_x0000_t75" alt="" style="width:26pt;height:24pt;mso-width-percent:0;mso-height-percent:0;mso-width-percent:0;mso-height-percent:0" o:ole="">
                  <v:imagedata r:id="rId13" o:title=""/>
                </v:shape>
                <o:OLEObject Type="Embed" ProgID="Equation.DSMT4" ShapeID="_x0000_i1026" DrawAspect="Content" ObjectID="_1809251770" r:id="rId14"/>
              </w:object>
            </w:r>
          </w:p>
        </w:tc>
      </w:tr>
      <w:tr w:rsidR="005E66A4" w14:paraId="646CC548" w14:textId="77777777" w:rsidTr="00CE3C57">
        <w:trPr>
          <w:jc w:val="center"/>
        </w:trPr>
        <w:tc>
          <w:tcPr>
            <w:tcW w:w="2304" w:type="dxa"/>
            <w:vAlign w:val="center"/>
          </w:tcPr>
          <w:p w14:paraId="1C94014B" w14:textId="427606A2" w:rsidR="005E66A4" w:rsidRPr="0069128A" w:rsidRDefault="00CE3C57" w:rsidP="00CE3C57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128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113" w:type="dxa"/>
            <w:vMerge/>
          </w:tcPr>
          <w:p w14:paraId="75025117" w14:textId="77777777" w:rsidR="005E66A4" w:rsidRDefault="005E66A4" w:rsidP="009542D8">
            <w:pPr>
              <w:pStyle w:val="TableData"/>
            </w:pPr>
          </w:p>
        </w:tc>
        <w:tc>
          <w:tcPr>
            <w:tcW w:w="2304" w:type="dxa"/>
          </w:tcPr>
          <w:p w14:paraId="74EDDE0E" w14:textId="3DBC91A0" w:rsidR="005E66A4" w:rsidRPr="0069128A" w:rsidRDefault="00C34CD5" w:rsidP="00C912B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69128A">
              <w:rPr>
                <w:rFonts w:ascii="Times New Roman" w:hAnsi="Times New Roman" w:cs="Times New Roman"/>
                <w:noProof/>
                <w:position w:val="-18"/>
              </w:rPr>
              <w:object w:dxaOrig="360" w:dyaOrig="480" w14:anchorId="7F36AAC2">
                <v:shape id="_x0000_i1025" type="#_x0000_t75" alt="" style="width:18pt;height:24pt;mso-width-percent:0;mso-height-percent:0;mso-width-percent:0;mso-height-percent:0" o:ole="">
                  <v:imagedata r:id="rId15" o:title=""/>
                </v:shape>
                <o:OLEObject Type="Embed" ProgID="Equation.DSMT4" ShapeID="_x0000_i1025" DrawAspect="Content" ObjectID="_1809251771" r:id="rId16"/>
              </w:object>
            </w:r>
          </w:p>
        </w:tc>
      </w:tr>
    </w:tbl>
    <w:p w14:paraId="111365BA" w14:textId="5F3D392A" w:rsidR="006D717B" w:rsidRPr="00E44464" w:rsidRDefault="006D717B" w:rsidP="00D83F04"/>
    <w:sectPr w:rsidR="006D717B" w:rsidRPr="00E44464" w:rsidSect="005E66A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2D973" w14:textId="77777777" w:rsidR="00C34CD5" w:rsidRDefault="00C34CD5" w:rsidP="00293785">
      <w:pPr>
        <w:spacing w:after="0" w:line="240" w:lineRule="auto"/>
      </w:pPr>
      <w:r>
        <w:separator/>
      </w:r>
    </w:p>
  </w:endnote>
  <w:endnote w:type="continuationSeparator" w:id="0">
    <w:p w14:paraId="389AE497" w14:textId="77777777" w:rsidR="00C34CD5" w:rsidRDefault="00C34CD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8347" w14:textId="77777777" w:rsidR="0034229A" w:rsidRDefault="003422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A89D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0AA66E" wp14:editId="3E9F6B8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5B4E54" w14:textId="37E4917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4E8CEE5299C49D599BED6811324171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44464">
                                <w:t>Function Junction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0AA66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85B4E54" w14:textId="37E49179" w:rsidR="00293785" w:rsidRDefault="00C237D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4E8CEE5299C49D599BED6811324171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44464">
                          <w:t>Function Junction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4ED0246" wp14:editId="137CDDF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C5BCE" w14:textId="02553434" w:rsidR="005E66A4" w:rsidRDefault="005E66A4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EC87FB8" wp14:editId="1CD896A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1429825059" name="Text Box 14298250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7C9C88" w14:textId="21E5A770" w:rsidR="005E66A4" w:rsidRDefault="00000000" w:rsidP="005E66A4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326701070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E66A4">
                                <w:t>Function Junction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C87FB8" id="_x0000_t202" coordsize="21600,21600" o:spt="202" path="m,l,21600r21600,l21600,xe">
              <v:stroke joinstyle="miter"/>
              <v:path gradientshapeok="t" o:connecttype="rect"/>
            </v:shapetype>
            <v:shape id="Text Box 1429825059" o:spid="_x0000_s1027" type="#_x0000_t202" style="position:absolute;margin-left:90pt;margin-top:-20.6pt;width:31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0iYg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" filled="f" stroked="f">
              <v:textbox>
                <w:txbxContent>
                  <w:p w14:paraId="627C9C88" w14:textId="21E5A770" w:rsidR="005E66A4" w:rsidRDefault="00C237DC" w:rsidP="005E66A4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326701070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E66A4">
                          <w:t>Function Junction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9504" behindDoc="1" locked="0" layoutInCell="1" allowOverlap="1" wp14:anchorId="3C185238" wp14:editId="0C17081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318012806" name="Picture 1318012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ECD17" w14:textId="77777777" w:rsidR="00C34CD5" w:rsidRDefault="00C34CD5" w:rsidP="00293785">
      <w:pPr>
        <w:spacing w:after="0" w:line="240" w:lineRule="auto"/>
      </w:pPr>
      <w:r>
        <w:separator/>
      </w:r>
    </w:p>
  </w:footnote>
  <w:footnote w:type="continuationSeparator" w:id="0">
    <w:p w14:paraId="2469942A" w14:textId="77777777" w:rsidR="00C34CD5" w:rsidRDefault="00C34CD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E9D3D" w14:textId="77777777" w:rsidR="0034229A" w:rsidRDefault="003422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20DE0" w14:textId="77777777" w:rsidR="0034229A" w:rsidRDefault="003422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E13BA" w14:textId="1D7B27E1" w:rsidR="005E66A4" w:rsidRPr="005E66A4" w:rsidRDefault="005E66A4" w:rsidP="005E66A4">
    <w:pPr>
      <w:pStyle w:val="Title"/>
    </w:pPr>
    <w:r>
      <w:t>Guess My Rule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83CEC"/>
    <w:multiLevelType w:val="hybridMultilevel"/>
    <w:tmpl w:val="47AE38C4"/>
    <w:lvl w:ilvl="0" w:tplc="A6BA9818">
      <w:start w:val="1"/>
      <w:numFmt w:val="lowerLetter"/>
      <w:lvlText w:val="(%1)"/>
      <w:lvlJc w:val="left"/>
      <w:pPr>
        <w:ind w:left="792" w:hanging="432"/>
      </w:pPr>
      <w:rPr>
        <w:rFonts w:hint="default"/>
        <w:b/>
        <w:color w:val="910D2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217529">
    <w:abstractNumId w:val="7"/>
  </w:num>
  <w:num w:numId="2" w16cid:durableId="2030325296">
    <w:abstractNumId w:val="8"/>
  </w:num>
  <w:num w:numId="3" w16cid:durableId="651298065">
    <w:abstractNumId w:val="0"/>
  </w:num>
  <w:num w:numId="4" w16cid:durableId="1861772968">
    <w:abstractNumId w:val="2"/>
  </w:num>
  <w:num w:numId="5" w16cid:durableId="2140174506">
    <w:abstractNumId w:val="4"/>
  </w:num>
  <w:num w:numId="6" w16cid:durableId="917517003">
    <w:abstractNumId w:val="6"/>
  </w:num>
  <w:num w:numId="7" w16cid:durableId="85544357">
    <w:abstractNumId w:val="5"/>
  </w:num>
  <w:num w:numId="8" w16cid:durableId="1655526109">
    <w:abstractNumId w:val="9"/>
  </w:num>
  <w:num w:numId="9" w16cid:durableId="1812477427">
    <w:abstractNumId w:val="10"/>
  </w:num>
  <w:num w:numId="10" w16cid:durableId="37291087">
    <w:abstractNumId w:val="11"/>
  </w:num>
  <w:num w:numId="11" w16cid:durableId="1253320482">
    <w:abstractNumId w:val="1"/>
  </w:num>
  <w:num w:numId="12" w16cid:durableId="282687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64"/>
    <w:rsid w:val="0004006F"/>
    <w:rsid w:val="00053775"/>
    <w:rsid w:val="0005619A"/>
    <w:rsid w:val="0008589D"/>
    <w:rsid w:val="0011259B"/>
    <w:rsid w:val="00116FDD"/>
    <w:rsid w:val="00123415"/>
    <w:rsid w:val="00125621"/>
    <w:rsid w:val="001B5DA9"/>
    <w:rsid w:val="001D0BBF"/>
    <w:rsid w:val="001E1F85"/>
    <w:rsid w:val="001F125D"/>
    <w:rsid w:val="002345CC"/>
    <w:rsid w:val="00293785"/>
    <w:rsid w:val="002C0879"/>
    <w:rsid w:val="002C37B4"/>
    <w:rsid w:val="0034229A"/>
    <w:rsid w:val="0036040A"/>
    <w:rsid w:val="00397FA9"/>
    <w:rsid w:val="00444E62"/>
    <w:rsid w:val="00446C13"/>
    <w:rsid w:val="00480109"/>
    <w:rsid w:val="004F31B4"/>
    <w:rsid w:val="005078B4"/>
    <w:rsid w:val="0053328A"/>
    <w:rsid w:val="00540FC6"/>
    <w:rsid w:val="005511B6"/>
    <w:rsid w:val="00553C98"/>
    <w:rsid w:val="005A7635"/>
    <w:rsid w:val="005E66A4"/>
    <w:rsid w:val="00645D7F"/>
    <w:rsid w:val="00656940"/>
    <w:rsid w:val="00665274"/>
    <w:rsid w:val="00666C03"/>
    <w:rsid w:val="00686DAB"/>
    <w:rsid w:val="0069128A"/>
    <w:rsid w:val="006B4CC2"/>
    <w:rsid w:val="006D717B"/>
    <w:rsid w:val="006E1542"/>
    <w:rsid w:val="00721EA4"/>
    <w:rsid w:val="00774158"/>
    <w:rsid w:val="00797CB5"/>
    <w:rsid w:val="007B055F"/>
    <w:rsid w:val="007D65F9"/>
    <w:rsid w:val="007E6F1D"/>
    <w:rsid w:val="00810CF0"/>
    <w:rsid w:val="00864315"/>
    <w:rsid w:val="00880013"/>
    <w:rsid w:val="008920A4"/>
    <w:rsid w:val="008F5386"/>
    <w:rsid w:val="00913172"/>
    <w:rsid w:val="00981E19"/>
    <w:rsid w:val="009B52E4"/>
    <w:rsid w:val="009D6E8D"/>
    <w:rsid w:val="009F6AAE"/>
    <w:rsid w:val="00A101E8"/>
    <w:rsid w:val="00AC349E"/>
    <w:rsid w:val="00B30AF0"/>
    <w:rsid w:val="00B92DBF"/>
    <w:rsid w:val="00BC5F88"/>
    <w:rsid w:val="00BD119F"/>
    <w:rsid w:val="00C34CD5"/>
    <w:rsid w:val="00C73EA1"/>
    <w:rsid w:val="00C8524A"/>
    <w:rsid w:val="00C912BB"/>
    <w:rsid w:val="00CC4F77"/>
    <w:rsid w:val="00CD3CF6"/>
    <w:rsid w:val="00CE336D"/>
    <w:rsid w:val="00CE3C57"/>
    <w:rsid w:val="00D106FF"/>
    <w:rsid w:val="00D2355C"/>
    <w:rsid w:val="00D269D8"/>
    <w:rsid w:val="00D626EB"/>
    <w:rsid w:val="00D83F04"/>
    <w:rsid w:val="00DC7A6D"/>
    <w:rsid w:val="00E44464"/>
    <w:rsid w:val="00EA74D2"/>
    <w:rsid w:val="00EC2057"/>
    <w:rsid w:val="00ED24C8"/>
    <w:rsid w:val="00F377E2"/>
    <w:rsid w:val="00F50748"/>
    <w:rsid w:val="00F72D02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52EBD"/>
  <w15:docId w15:val="{B6C995E2-9B63-4090-9E32-60B548A2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1B5DA9"/>
    <w:pPr>
      <w:spacing w:after="0" w:line="36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1B5DA9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ke0002\Documents\Custom%20Office%20Templates\Vertic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4E8CEE5299C49D599BED68113241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F1E00-1398-4DCC-BDA5-DDC33D16CD36}"/>
      </w:docPartPr>
      <w:docPartBody>
        <w:p w:rsidR="00BA3860" w:rsidRDefault="00BA3860">
          <w:pPr>
            <w:pStyle w:val="C4E8CEE5299C49D599BED6811324171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60"/>
    <w:rsid w:val="001E53A3"/>
    <w:rsid w:val="00444E62"/>
    <w:rsid w:val="00480109"/>
    <w:rsid w:val="004F31B4"/>
    <w:rsid w:val="007D65F9"/>
    <w:rsid w:val="00810CF0"/>
    <w:rsid w:val="00890A8C"/>
    <w:rsid w:val="009F6AAE"/>
    <w:rsid w:val="00BA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53A3"/>
    <w:rPr>
      <w:color w:val="808080"/>
    </w:rPr>
  </w:style>
  <w:style w:type="paragraph" w:customStyle="1" w:styleId="C4E8CEE5299C49D599BED68113241716">
    <w:name w:val="C4E8CEE5299C49D599BED681132417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C:\Users\eike0002\Documents\Custom Office Templates\Vertical LEARN Attachment with Instructions—Template.dotx</Template>
  <TotalTime>0</TotalTime>
  <Pages>2</Pages>
  <Words>141</Words>
  <Characters>783</Characters>
  <Application>Microsoft Office Word</Application>
  <DocSecurity>0</DocSecurity>
  <Lines>156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Junction</vt:lpstr>
    </vt:vector>
  </TitlesOfParts>
  <Manager/>
  <Company/>
  <LinksUpToDate>false</LinksUpToDate>
  <CharactersWithSpaces>809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Junction</dc:title>
  <dc:subject/>
  <dc:creator>K20 Center</dc:creator>
  <cp:keywords/>
  <dc:description/>
  <cp:lastModifiedBy>Gracia, Ann M.</cp:lastModifiedBy>
  <cp:revision>3</cp:revision>
  <cp:lastPrinted>2025-05-20T19:07:00Z</cp:lastPrinted>
  <dcterms:created xsi:type="dcterms:W3CDTF">2025-05-20T19:07:00Z</dcterms:created>
  <dcterms:modified xsi:type="dcterms:W3CDTF">2025-05-20T19:07:00Z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  <property fmtid="{D5CDD505-2E9C-101B-9397-08002B2CF9AE}" pid="3" name="MTWinEqns">
    <vt:bool>true</vt:bool>
  </property>
</Properties>
</file>