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328A" w:rsidRDefault="00A24F02" w:rsidP="00A24F02">
      <w:pPr>
        <w:pStyle w:val="Title"/>
      </w:pPr>
      <w:r>
        <w:t>Guess What Quadrilateral Board</w:t>
      </w:r>
    </w:p>
    <w:tbl>
      <w:tblPr>
        <w:tblStyle w:val="TableGrid"/>
        <w:tblW w:w="10808" w:type="dxa"/>
        <w:tblLayout w:type="fixed"/>
        <w:tblLook w:val="04A0" w:firstRow="1" w:lastRow="0" w:firstColumn="1" w:lastColumn="0" w:noHBand="0" w:noVBand="1"/>
      </w:tblPr>
      <w:tblGrid>
        <w:gridCol w:w="900"/>
        <w:gridCol w:w="2477"/>
        <w:gridCol w:w="2477"/>
        <w:gridCol w:w="2477"/>
        <w:gridCol w:w="2477"/>
      </w:tblGrid>
      <w:tr w:rsidR="000E0F06" w:rsidRPr="009C3D3C" w:rsidTr="000E0F06">
        <w:trPr>
          <w:trHeight w:hRule="exact" w:val="1720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02" w:rsidRPr="009C3D3C" w:rsidRDefault="00A24F02" w:rsidP="00A24F02">
            <w:pPr>
              <w:jc w:val="center"/>
              <w:rPr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A</w: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B</w: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C</w: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D</w:t>
            </w:r>
          </w:p>
        </w:tc>
      </w:tr>
      <w:tr w:rsidR="000E0F06" w:rsidRPr="009C3D3C" w:rsidTr="000E0F06">
        <w:trPr>
          <w:trHeight w:hRule="exact" w:val="2160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1</w: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628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33" type="#_x0000_t75" style="width:96.75pt;height:71.25pt" o:ole="">
                  <v:imagedata r:id="rId6" o:title=""/>
                </v:shape>
                <o:OLEObject Type="Embed" ProgID="PBrush" ShapeID="_x0000_i2633" DrawAspect="Content" ObjectID="_1531827081" r:id="rId7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920" w:dyaOrig="1968">
                <v:shape id="_x0000_i2634" type="#_x0000_t75" style="width:83.25pt;height:84.75pt" o:ole="">
                  <v:imagedata r:id="rId8" o:title=""/>
                </v:shape>
                <o:OLEObject Type="Embed" ProgID="PBrush" ShapeID="_x0000_i2634" DrawAspect="Content" ObjectID="_1531827082" r:id="rId9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028" w:dyaOrig="1764">
                <v:shape id="_x0000_i2635" type="#_x0000_t75" style="width:84pt;height:72.75pt" o:ole="">
                  <v:imagedata r:id="rId10" o:title=""/>
                </v:shape>
                <o:OLEObject Type="Embed" ProgID="PBrush" ShapeID="_x0000_i2635" DrawAspect="Content" ObjectID="_1531827083" r:id="rId11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592" w:dyaOrig="2040">
                <v:shape id="_x0000_i2636" type="#_x0000_t75" style="width:94.5pt;height:74.25pt" o:ole="">
                  <v:imagedata r:id="rId12" o:title=""/>
                </v:shape>
                <o:OLEObject Type="Embed" ProgID="PBrush" ShapeID="_x0000_i2636" DrawAspect="Content" ObjectID="_1531827084" r:id="rId13"/>
              </w:object>
            </w:r>
          </w:p>
        </w:tc>
        <w:bookmarkStart w:id="0" w:name="_GoBack"/>
        <w:bookmarkEnd w:id="0"/>
      </w:tr>
      <w:tr w:rsidR="00A24F02" w:rsidRPr="009C3D3C" w:rsidTr="000E0F06">
        <w:trPr>
          <w:trHeight w:hRule="exact" w:val="2160"/>
        </w:trPr>
        <w:tc>
          <w:tcPr>
            <w:tcW w:w="900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2</w: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3156" w:dyaOrig="1800">
                <v:shape id="_x0000_i2637" type="#_x0000_t75" style="width:95.25pt;height:54pt" o:ole="">
                  <v:imagedata r:id="rId14" o:title=""/>
                </v:shape>
                <o:OLEObject Type="Embed" ProgID="PBrush" ShapeID="_x0000_i2637" DrawAspect="Content" ObjectID="_1531827085" r:id="rId15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3444" w:dyaOrig="1764">
                <v:shape id="_x0000_i2638" type="#_x0000_t75" style="width:95.25pt;height:48.75pt" o:ole="">
                  <v:imagedata r:id="rId16" o:title=""/>
                </v:shape>
                <o:OLEObject Type="Embed" ProgID="PBrush" ShapeID="_x0000_i2638" DrawAspect="Content" ObjectID="_1531827086" r:id="rId17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052" w:dyaOrig="1836">
                <v:shape id="_x0000_i2639" type="#_x0000_t75" style="width:90.75pt;height:81.75pt" o:ole="">
                  <v:imagedata r:id="rId18" o:title=""/>
                </v:shape>
                <o:OLEObject Type="Embed" ProgID="PBrush" ShapeID="_x0000_i2639" DrawAspect="Content" ObjectID="_1531827087" r:id="rId19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872" w:dyaOrig="1848">
                <v:shape id="_x0000_i2640" type="#_x0000_t75" style="width:80.25pt;height:78.75pt" o:ole="">
                  <v:imagedata r:id="rId20" o:title=""/>
                </v:shape>
                <o:OLEObject Type="Embed" ProgID="PBrush" ShapeID="_x0000_i2640" DrawAspect="Content" ObjectID="_1531827088" r:id="rId21"/>
              </w:object>
            </w:r>
          </w:p>
        </w:tc>
      </w:tr>
      <w:tr w:rsidR="00A24F02" w:rsidRPr="009C3D3C" w:rsidTr="000E0F06">
        <w:trPr>
          <w:trHeight w:hRule="exact" w:val="2160"/>
        </w:trPr>
        <w:tc>
          <w:tcPr>
            <w:tcW w:w="900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3</w: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692" w:dyaOrig="1992">
                <v:shape id="_x0000_i2641" type="#_x0000_t75" style="width:84.75pt;height:99.75pt" o:ole="">
                  <v:imagedata r:id="rId22" o:title=""/>
                </v:shape>
                <o:OLEObject Type="Embed" ProgID="PBrush" ShapeID="_x0000_i2641" DrawAspect="Content" ObjectID="_1531827089" r:id="rId23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448" w:dyaOrig="1140">
                <v:shape id="_x0000_i2642" type="#_x0000_t75" style="width:95.25pt;height:44.25pt" o:ole="">
                  <v:imagedata r:id="rId24" o:title=""/>
                </v:shape>
                <o:OLEObject Type="Embed" ProgID="PBrush" ShapeID="_x0000_i2642" DrawAspect="Content" ObjectID="_1531827090" r:id="rId25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820" w:dyaOrig="1310">
                <v:shape id="_x0000_i2643" type="#_x0000_t75" style="width:90.75pt;height:65.25pt" o:ole="">
                  <v:imagedata r:id="rId26" o:title=""/>
                </v:shape>
                <o:OLEObject Type="Embed" ProgID="PBrush" ShapeID="_x0000_i2643" DrawAspect="Content" ObjectID="_1531827091" r:id="rId27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568" w:dyaOrig="1728">
                <v:shape id="_x0000_i2644" type="#_x0000_t75" style="width:87.75pt;height:59.25pt" o:ole="">
                  <v:imagedata r:id="rId28" o:title=""/>
                </v:shape>
                <o:OLEObject Type="Embed" ProgID="PBrush" ShapeID="_x0000_i2644" DrawAspect="Content" ObjectID="_1531827092" r:id="rId29"/>
              </w:object>
            </w:r>
          </w:p>
        </w:tc>
      </w:tr>
      <w:tr w:rsidR="00A24F02" w:rsidRPr="009C3D3C" w:rsidTr="000E0F06">
        <w:trPr>
          <w:trHeight w:hRule="exact" w:val="2160"/>
        </w:trPr>
        <w:tc>
          <w:tcPr>
            <w:tcW w:w="900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4</w: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304" w:dyaOrig="1992">
                <v:shape id="_x0000_i2645" type="#_x0000_t75" style="width:95.25pt;height:81.75pt" o:ole="">
                  <v:imagedata r:id="rId30" o:title=""/>
                </v:shape>
                <o:OLEObject Type="Embed" ProgID="PBrush" ShapeID="_x0000_i2645" DrawAspect="Content" ObjectID="_1531827093" r:id="rId31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772" w:dyaOrig="2616">
                <v:shape id="_x0000_i2646" type="#_x0000_t75" style="width:75.75pt;height:71.25pt" o:ole="">
                  <v:imagedata r:id="rId32" o:title=""/>
                </v:shape>
                <o:OLEObject Type="Embed" ProgID="PBrush" ShapeID="_x0000_i2646" DrawAspect="Content" ObjectID="_1531827094" r:id="rId33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800" w:dyaOrig="1788">
                <v:shape id="_x0000_i2647" type="#_x0000_t75" style="width:90pt;height:89.25pt" o:ole="">
                  <v:imagedata r:id="rId34" o:title=""/>
                </v:shape>
                <o:OLEObject Type="Embed" ProgID="PBrush" ShapeID="_x0000_i2647" DrawAspect="Content" ObjectID="_1531827095" r:id="rId35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508" w:dyaOrig="2076">
                <v:shape id="_x0000_i2648" type="#_x0000_t75" style="width:95.25pt;height:78.75pt" o:ole="">
                  <v:imagedata r:id="rId36" o:title=""/>
                </v:shape>
                <o:OLEObject Type="Embed" ProgID="PBrush" ShapeID="_x0000_i2648" DrawAspect="Content" ObjectID="_1531827096" r:id="rId37"/>
              </w:object>
            </w:r>
          </w:p>
        </w:tc>
      </w:tr>
      <w:tr w:rsidR="00A24F02" w:rsidRPr="009C3D3C" w:rsidTr="000E0F06">
        <w:trPr>
          <w:trHeight w:hRule="exact" w:val="2160"/>
        </w:trPr>
        <w:tc>
          <w:tcPr>
            <w:tcW w:w="900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 w:rsidRPr="009C3D3C">
              <w:rPr>
                <w:b/>
                <w:sz w:val="144"/>
                <w:szCs w:val="144"/>
              </w:rPr>
              <w:t>5</w:t>
            </w:r>
          </w:p>
        </w:tc>
        <w:tc>
          <w:tcPr>
            <w:tcW w:w="2477" w:type="dxa"/>
            <w:vAlign w:val="center"/>
          </w:tcPr>
          <w:p w:rsidR="00A24F02" w:rsidRPr="00496FDE" w:rsidRDefault="00A24F02" w:rsidP="00A24F02">
            <w:pPr>
              <w:jc w:val="center"/>
              <w:rPr>
                <w:sz w:val="144"/>
                <w:szCs w:val="144"/>
              </w:rPr>
            </w:pPr>
            <w:r>
              <w:object w:dxaOrig="2040" w:dyaOrig="1668">
                <v:shape id="_x0000_i2649" type="#_x0000_t75" style="width:95.25pt;height:77.25pt" o:ole="">
                  <v:imagedata r:id="rId38" o:title=""/>
                </v:shape>
                <o:OLEObject Type="Embed" ProgID="PBrush" ShapeID="_x0000_i2649" DrawAspect="Content" ObjectID="_1531827097" r:id="rId39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464" w:dyaOrig="1860">
                <v:shape id="_x0000_i2650" type="#_x0000_t75" style="width:66pt;height:84pt" o:ole="">
                  <v:imagedata r:id="rId40" o:title=""/>
                </v:shape>
                <o:OLEObject Type="Embed" ProgID="PBrush" ShapeID="_x0000_i2650" DrawAspect="Content" ObjectID="_1531827098" r:id="rId41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2304" w:dyaOrig="2028">
                <v:shape id="_x0000_i2651" type="#_x0000_t75" style="width:95.25pt;height:83.25pt" o:ole="">
                  <v:imagedata r:id="rId42" o:title=""/>
                </v:shape>
                <o:OLEObject Type="Embed" ProgID="PBrush" ShapeID="_x0000_i2651" DrawAspect="Content" ObjectID="_1531827099" r:id="rId43"/>
              </w:object>
            </w:r>
          </w:p>
        </w:tc>
        <w:tc>
          <w:tcPr>
            <w:tcW w:w="2477" w:type="dxa"/>
            <w:vAlign w:val="center"/>
          </w:tcPr>
          <w:p w:rsidR="00A24F02" w:rsidRPr="009C3D3C" w:rsidRDefault="00A24F02" w:rsidP="00A24F02">
            <w:pPr>
              <w:jc w:val="center"/>
              <w:rPr>
                <w:b/>
                <w:sz w:val="144"/>
                <w:szCs w:val="144"/>
              </w:rPr>
            </w:pPr>
            <w:r>
              <w:object w:dxaOrig="1932" w:dyaOrig="2040">
                <v:shape id="_x0000_i2652" type="#_x0000_t75" style="width:81.75pt;height:87pt" o:ole="">
                  <v:imagedata r:id="rId44" o:title=""/>
                </v:shape>
                <o:OLEObject Type="Embed" ProgID="PBrush" ShapeID="_x0000_i2652" DrawAspect="Content" ObjectID="_1531827100" r:id="rId45"/>
              </w:object>
            </w:r>
          </w:p>
        </w:tc>
      </w:tr>
    </w:tbl>
    <w:p w:rsidR="00A24F02" w:rsidRDefault="00A24F02" w:rsidP="00A24F02">
      <w:pPr>
        <w:pStyle w:val="FootnoteText"/>
      </w:pPr>
    </w:p>
    <w:p w:rsidR="00A24F02" w:rsidRPr="00A24F02" w:rsidRDefault="00A24F02" w:rsidP="00A24F02">
      <w:pPr>
        <w:tabs>
          <w:tab w:val="left" w:pos="8670"/>
        </w:tabs>
      </w:pPr>
    </w:p>
    <w:sectPr w:rsidR="00A24F02" w:rsidRPr="00A24F02" w:rsidSect="00A24F02">
      <w:footerReference w:type="default" r:id="rId4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93" w:rsidRDefault="00A11793" w:rsidP="00293785">
      <w:pPr>
        <w:spacing w:after="0" w:line="240" w:lineRule="auto"/>
      </w:pPr>
      <w:r>
        <w:separator/>
      </w:r>
    </w:p>
  </w:endnote>
  <w:endnote w:type="continuationSeparator" w:id="0">
    <w:p w:rsidR="00A11793" w:rsidRDefault="00A117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24F0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15E9F3" wp14:editId="18BCF03D">
              <wp:simplePos x="0" y="0"/>
              <wp:positionH relativeFrom="column">
                <wp:posOffset>2057400</wp:posOffset>
              </wp:positionH>
              <wp:positionV relativeFrom="paragraph">
                <wp:posOffset>-33020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A24F02" w:rsidP="00AC349E">
                          <w:pPr>
                            <w:pStyle w:val="LessonFooter"/>
                          </w:pPr>
                          <w:r>
                            <w:t>Quadrilateral Quandary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5E9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2pt;margin-top:-2.6pt;width:3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" filled="f" stroked="f">
              <v:textbox>
                <w:txbxContent>
                  <w:p w:rsidR="00293785" w:rsidRDefault="00A24F02" w:rsidP="00AC349E">
                    <w:pPr>
                      <w:pStyle w:val="LessonFooter"/>
                    </w:pPr>
                    <w:r>
                      <w:t>Quadrilateral Quandary</w:t>
                    </w:r>
                  </w:p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6192" behindDoc="1" locked="0" layoutInCell="1" allowOverlap="1" wp14:anchorId="052F5620" wp14:editId="0407B0E5">
          <wp:simplePos x="0" y="0"/>
          <wp:positionH relativeFrom="column">
            <wp:posOffset>1943100</wp:posOffset>
          </wp:positionH>
          <wp:positionV relativeFrom="paragraph">
            <wp:posOffset>15875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93" w:rsidRDefault="00A11793" w:rsidP="00293785">
      <w:pPr>
        <w:spacing w:after="0" w:line="240" w:lineRule="auto"/>
      </w:pPr>
      <w:r>
        <w:separator/>
      </w:r>
    </w:p>
  </w:footnote>
  <w:footnote w:type="continuationSeparator" w:id="0">
    <w:p w:rsidR="00A11793" w:rsidRDefault="00A11793" w:rsidP="00293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02"/>
    <w:rsid w:val="0005619A"/>
    <w:rsid w:val="000E0F06"/>
    <w:rsid w:val="0011259B"/>
    <w:rsid w:val="00116FDD"/>
    <w:rsid w:val="00185D32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913172"/>
    <w:rsid w:val="00A101E8"/>
    <w:rsid w:val="00A11793"/>
    <w:rsid w:val="00A24F02"/>
    <w:rsid w:val="00AC349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73D3"/>
  <w15:docId w15:val="{28F43DF4-914E-4F45-BCEB-A889E8CD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A24F02"/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footer" Target="footer1.xml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22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2016-07-14T14:08:00Z</cp:lastPrinted>
  <dcterms:created xsi:type="dcterms:W3CDTF">2016-08-04T19:13:00Z</dcterms:created>
  <dcterms:modified xsi:type="dcterms:W3CDTF">2016-08-04T19:44:00Z</dcterms:modified>
</cp:coreProperties>
</file>