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1AFF0E" w14:textId="77777777" w:rsidR="0021139F" w:rsidRDefault="0021139F" w:rsidP="0021139F">
      <w:pPr>
        <w:pStyle w:val="Title"/>
      </w:pPr>
      <w:r>
        <w:t>Guess What Quadrilaterals Recording Sheet</w:t>
      </w:r>
    </w:p>
    <w:p w14:paraId="37B795DA" w14:textId="77777777" w:rsidR="00CD70A5" w:rsidRDefault="0021139F" w:rsidP="0021139F">
      <w:r w:rsidRPr="0021139F">
        <w:rPr>
          <w:rStyle w:val="Heading1Char"/>
        </w:rPr>
        <w:t>DIRECTIONS</w:t>
      </w:r>
      <w:r>
        <w:t xml:space="preserve"> </w:t>
      </w:r>
    </w:p>
    <w:p w14:paraId="18FC96E7" w14:textId="77777777" w:rsidR="0021139F" w:rsidRDefault="0021139F" w:rsidP="0021139F">
      <w:r>
        <w:t xml:space="preserve">For each shape listed below, record </w:t>
      </w:r>
      <w:proofErr w:type="gramStart"/>
      <w:r>
        <w:rPr>
          <w:i/>
        </w:rPr>
        <w:t xml:space="preserve">all </w:t>
      </w:r>
      <w:r>
        <w:t>of</w:t>
      </w:r>
      <w:proofErr w:type="gramEnd"/>
      <w:r>
        <w:t xml:space="preserve"> the questions asked during the “Guess What?” game that would </w:t>
      </w:r>
      <w:r w:rsidRPr="002B6F76">
        <w:rPr>
          <w:b/>
          <w:i/>
          <w:u w:val="single"/>
        </w:rPr>
        <w:t>definitely</w:t>
      </w:r>
      <w:r>
        <w:t xml:space="preserve"> be answered yes for the shape. Be sure only to include the questions that can be answered yes for </w:t>
      </w:r>
      <w:r>
        <w:rPr>
          <w:i/>
        </w:rPr>
        <w:t>every</w:t>
      </w:r>
      <w:r>
        <w:t xml:space="preserve"> example of the given shape.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90"/>
        <w:gridCol w:w="9192"/>
      </w:tblGrid>
      <w:tr w:rsidR="0021139F" w14:paraId="600738D1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2D35D311" w14:textId="77777777" w:rsidR="0021139F" w:rsidRPr="002B6F76" w:rsidRDefault="0021139F" w:rsidP="0021139F">
            <w:pPr>
              <w:pStyle w:val="Heading1"/>
            </w:pPr>
            <w:r w:rsidRPr="002B6F76">
              <w:t>Square</w:t>
            </w:r>
          </w:p>
        </w:tc>
        <w:tc>
          <w:tcPr>
            <w:tcW w:w="9310" w:type="dxa"/>
          </w:tcPr>
          <w:p w14:paraId="04EF0108" w14:textId="77777777" w:rsidR="0021139F" w:rsidRDefault="0021139F" w:rsidP="0021139F"/>
        </w:tc>
      </w:tr>
      <w:tr w:rsidR="0021139F" w14:paraId="33B3EFED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101B8A83" w14:textId="77777777" w:rsidR="0021139F" w:rsidRPr="002B6F76" w:rsidRDefault="0021139F" w:rsidP="0021139F">
            <w:pPr>
              <w:pStyle w:val="Heading1"/>
            </w:pPr>
            <w:r w:rsidRPr="002B6F76">
              <w:t>Rectangle</w:t>
            </w:r>
          </w:p>
        </w:tc>
        <w:tc>
          <w:tcPr>
            <w:tcW w:w="9310" w:type="dxa"/>
          </w:tcPr>
          <w:p w14:paraId="0B9D7C3D" w14:textId="77777777" w:rsidR="0021139F" w:rsidRDefault="0021139F" w:rsidP="0021139F"/>
        </w:tc>
      </w:tr>
      <w:tr w:rsidR="0021139F" w14:paraId="42C4670A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190820AE" w14:textId="77777777" w:rsidR="0021139F" w:rsidRPr="002B6F76" w:rsidRDefault="0021139F" w:rsidP="0021139F">
            <w:pPr>
              <w:pStyle w:val="Heading1"/>
            </w:pPr>
            <w:r w:rsidRPr="002B6F76">
              <w:t>Parallelogram</w:t>
            </w:r>
          </w:p>
        </w:tc>
        <w:tc>
          <w:tcPr>
            <w:tcW w:w="9310" w:type="dxa"/>
          </w:tcPr>
          <w:p w14:paraId="67DA74EC" w14:textId="77777777" w:rsidR="0021139F" w:rsidRDefault="0021139F" w:rsidP="0021139F"/>
        </w:tc>
      </w:tr>
      <w:tr w:rsidR="0021139F" w14:paraId="6252CC7E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03B1B44B" w14:textId="77777777" w:rsidR="0021139F" w:rsidRPr="002B6F76" w:rsidRDefault="0021139F" w:rsidP="0021139F">
            <w:pPr>
              <w:pStyle w:val="Heading1"/>
            </w:pPr>
            <w:r w:rsidRPr="002B6F76">
              <w:t>Rhombus</w:t>
            </w:r>
          </w:p>
        </w:tc>
        <w:tc>
          <w:tcPr>
            <w:tcW w:w="9310" w:type="dxa"/>
          </w:tcPr>
          <w:p w14:paraId="535E4390" w14:textId="77777777" w:rsidR="0021139F" w:rsidRDefault="0021139F" w:rsidP="0021139F"/>
        </w:tc>
      </w:tr>
      <w:tr w:rsidR="0021139F" w14:paraId="022D413D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1D7BEE2B" w14:textId="77777777" w:rsidR="0021139F" w:rsidRPr="002B6F76" w:rsidRDefault="0021139F" w:rsidP="0021139F">
            <w:pPr>
              <w:pStyle w:val="Heading1"/>
            </w:pPr>
            <w:r w:rsidRPr="002B6F76">
              <w:t>Trapezoid</w:t>
            </w:r>
          </w:p>
        </w:tc>
        <w:tc>
          <w:tcPr>
            <w:tcW w:w="9310" w:type="dxa"/>
          </w:tcPr>
          <w:p w14:paraId="366CACC8" w14:textId="77777777" w:rsidR="0021139F" w:rsidRDefault="0021139F" w:rsidP="0021139F"/>
        </w:tc>
      </w:tr>
      <w:tr w:rsidR="0021139F" w14:paraId="254C9F32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1D2C66B4" w14:textId="77777777" w:rsidR="0021139F" w:rsidRPr="002B6F76" w:rsidRDefault="0021139F" w:rsidP="0021139F">
            <w:pPr>
              <w:pStyle w:val="Heading1"/>
            </w:pPr>
            <w:r w:rsidRPr="002B6F76">
              <w:t>Kite</w:t>
            </w:r>
          </w:p>
        </w:tc>
        <w:tc>
          <w:tcPr>
            <w:tcW w:w="9310" w:type="dxa"/>
          </w:tcPr>
          <w:p w14:paraId="4B6CBAF1" w14:textId="77777777" w:rsidR="0021139F" w:rsidRDefault="0021139F" w:rsidP="0021139F"/>
        </w:tc>
      </w:tr>
      <w:tr w:rsidR="0021139F" w14:paraId="092D3590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07840D5F" w14:textId="77777777" w:rsidR="0021139F" w:rsidRPr="002B6F76" w:rsidRDefault="0021139F" w:rsidP="0021139F">
            <w:pPr>
              <w:pStyle w:val="Heading1"/>
            </w:pPr>
            <w:r w:rsidRPr="002B6F76">
              <w:t>Dart</w:t>
            </w:r>
          </w:p>
        </w:tc>
        <w:tc>
          <w:tcPr>
            <w:tcW w:w="9310" w:type="dxa"/>
          </w:tcPr>
          <w:p w14:paraId="70019E92" w14:textId="77777777" w:rsidR="0021139F" w:rsidRDefault="0021139F" w:rsidP="0021139F"/>
        </w:tc>
      </w:tr>
      <w:tr w:rsidR="0021139F" w14:paraId="67BE89D9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266C85CB" w14:textId="77777777" w:rsidR="0021139F" w:rsidRPr="002B6F76" w:rsidRDefault="0021139F" w:rsidP="0021139F">
            <w:pPr>
              <w:pStyle w:val="Heading1"/>
            </w:pPr>
            <w:r>
              <w:t>Quadrilateral</w:t>
            </w:r>
          </w:p>
        </w:tc>
        <w:tc>
          <w:tcPr>
            <w:tcW w:w="9310" w:type="dxa"/>
          </w:tcPr>
          <w:p w14:paraId="2C55843B" w14:textId="77777777" w:rsidR="0021139F" w:rsidRDefault="0021139F" w:rsidP="00411159"/>
        </w:tc>
      </w:tr>
    </w:tbl>
    <w:p w14:paraId="13BB2F70" w14:textId="77777777" w:rsidR="0053328A" w:rsidRPr="0021139F" w:rsidRDefault="0053328A" w:rsidP="0021139F"/>
    <w:sectPr w:rsidR="0053328A" w:rsidRPr="0021139F" w:rsidSect="0021139F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B1C4B" w14:textId="77777777" w:rsidR="00006116" w:rsidRDefault="00006116" w:rsidP="00293785">
      <w:pPr>
        <w:spacing w:after="0" w:line="240" w:lineRule="auto"/>
      </w:pPr>
      <w:r>
        <w:separator/>
      </w:r>
    </w:p>
  </w:endnote>
  <w:endnote w:type="continuationSeparator" w:id="0">
    <w:p w14:paraId="689A41DA" w14:textId="77777777" w:rsidR="00006116" w:rsidRDefault="0000611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EC659" w14:textId="77777777" w:rsidR="00293785" w:rsidRDefault="0021139F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FDB1DA" wp14:editId="439CDB53">
              <wp:simplePos x="0" y="0"/>
              <wp:positionH relativeFrom="column">
                <wp:posOffset>2057400</wp:posOffset>
              </wp:positionH>
              <wp:positionV relativeFrom="paragraph">
                <wp:posOffset>-90170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CA0F6" w14:textId="77777777" w:rsidR="00293785" w:rsidRDefault="0021139F" w:rsidP="00AC349E">
                          <w:pPr>
                            <w:pStyle w:val="LessonFooter"/>
                          </w:pPr>
                          <w:r>
                            <w:t>Quadrilateral Quandary</w:t>
                          </w:r>
                        </w:p>
                        <w:p w14:paraId="42B7C8D2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956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pt;margin-top:-7.1pt;width:31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Gd0ybjeAAAACgEAAA8AAAAA&#10;AAAAAAAAAAAABQUAAGRycy9kb3ducmV2LnhtbFBLBQYAAAAABAAEAPMAAAAQBgAAAAA=&#10;" filled="f" stroked="f">
              <v:textbox>
                <w:txbxContent>
                  <w:p w:rsidR="00293785" w:rsidRDefault="0021139F" w:rsidP="00AC349E">
                    <w:pPr>
                      <w:pStyle w:val="LessonFooter"/>
                    </w:pPr>
                    <w:r>
                      <w:t>Quadrilateral Quandary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7396E4FA" wp14:editId="7EDB4540">
          <wp:simplePos x="0" y="0"/>
          <wp:positionH relativeFrom="column">
            <wp:posOffset>1943100</wp:posOffset>
          </wp:positionH>
          <wp:positionV relativeFrom="paragraph">
            <wp:posOffset>-41275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C7BC2" w14:textId="77777777" w:rsidR="00006116" w:rsidRDefault="00006116" w:rsidP="00293785">
      <w:pPr>
        <w:spacing w:after="0" w:line="240" w:lineRule="auto"/>
      </w:pPr>
      <w:r>
        <w:separator/>
      </w:r>
    </w:p>
  </w:footnote>
  <w:footnote w:type="continuationSeparator" w:id="0">
    <w:p w14:paraId="039AB70E" w14:textId="77777777" w:rsidR="00006116" w:rsidRDefault="00006116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9F"/>
    <w:rsid w:val="00006116"/>
    <w:rsid w:val="0005619A"/>
    <w:rsid w:val="0011259B"/>
    <w:rsid w:val="00116FDD"/>
    <w:rsid w:val="001F125D"/>
    <w:rsid w:val="0021139F"/>
    <w:rsid w:val="00293785"/>
    <w:rsid w:val="002C0879"/>
    <w:rsid w:val="005078B4"/>
    <w:rsid w:val="0053328A"/>
    <w:rsid w:val="00540FC6"/>
    <w:rsid w:val="00656940"/>
    <w:rsid w:val="00686DAB"/>
    <w:rsid w:val="00721EA4"/>
    <w:rsid w:val="007B055F"/>
    <w:rsid w:val="00893077"/>
    <w:rsid w:val="00913172"/>
    <w:rsid w:val="00953CB7"/>
    <w:rsid w:val="00A101E8"/>
    <w:rsid w:val="00AC349E"/>
    <w:rsid w:val="00B92DBF"/>
    <w:rsid w:val="00BD119F"/>
    <w:rsid w:val="00CC4F77"/>
    <w:rsid w:val="00CD70A5"/>
    <w:rsid w:val="00E16B81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7FCD20"/>
  <w15:docId w15:val="{4DA23248-B259-4681-B197-DCCAFF12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139F"/>
  </w:style>
  <w:style w:type="paragraph" w:styleId="Heading1">
    <w:name w:val="heading 1"/>
    <w:basedOn w:val="Normal"/>
    <w:link w:val="Heading1Char"/>
    <w:autoRedefine/>
    <w:uiPriority w:val="9"/>
    <w:qFormat/>
    <w:rsid w:val="0021139F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139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58</Words>
  <Characters>333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Bracken, Pam</cp:lastModifiedBy>
  <cp:revision>2</cp:revision>
  <cp:lastPrinted>2016-07-14T14:08:00Z</cp:lastPrinted>
  <dcterms:created xsi:type="dcterms:W3CDTF">2024-12-02T18:16:00Z</dcterms:created>
  <dcterms:modified xsi:type="dcterms:W3CDTF">2024-12-02T18:16:00Z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ced72fe6e10be82797a89d23508df1371cdc5c7bcb3be2667b21dbf7b6953e2e</vt:lpwstr>
  </property>
</Properties>
</file>