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36F7FB" w14:textId="2C15A0CF" w:rsidR="00446C13" w:rsidRPr="00B93E33" w:rsidRDefault="0066555B" w:rsidP="00DC7A6D">
      <w:pPr>
        <w:pStyle w:val="Title"/>
      </w:pPr>
      <w:r w:rsidRPr="00B93E33">
        <w:rPr>
          <w:bCs/>
        </w:rPr>
        <w:t xml:space="preserve">Cerdo codicioso </w:t>
      </w:r>
    </w:p>
    <w:p w14:paraId="75CD85CB" w14:textId="551208B7" w:rsidR="00094C18" w:rsidRPr="00B93E33" w:rsidRDefault="00094C18" w:rsidP="00094C18">
      <w:pPr>
        <w:pStyle w:val="ListParagraph"/>
        <w:numPr>
          <w:ilvl w:val="0"/>
          <w:numId w:val="12"/>
        </w:numPr>
      </w:pPr>
      <w:r w:rsidRPr="00B93E33">
        <w:t>Tira un dado. Si sacas un 1 o un 3, 4, 5 o 6, ganas esa cantidad de puntos.</w:t>
      </w:r>
    </w:p>
    <w:p w14:paraId="52CB13DB" w14:textId="5DD378FE" w:rsidR="00094C18" w:rsidRPr="00B93E33" w:rsidRDefault="00094C18" w:rsidP="00CE4359">
      <w:pPr>
        <w:pStyle w:val="ListParagraph"/>
        <w:numPr>
          <w:ilvl w:val="0"/>
          <w:numId w:val="12"/>
        </w:numPr>
      </w:pPr>
      <w:r w:rsidRPr="00B93E33">
        <w:t>Decide si quieres volver a tirar o terminar tu ronda.</w:t>
      </w:r>
    </w:p>
    <w:p w14:paraId="6231757B" w14:textId="4555D07C" w:rsidR="00E272D9" w:rsidRPr="00B93E33" w:rsidRDefault="00094C18" w:rsidP="00CE4359">
      <w:pPr>
        <w:pStyle w:val="ListParagraph"/>
        <w:numPr>
          <w:ilvl w:val="0"/>
          <w:numId w:val="12"/>
        </w:numPr>
      </w:pPr>
      <w:r w:rsidRPr="00B93E33">
        <w:t>Si vuelves a tirar y sacas un 2, perderás todos los puntos de esa ronda y la ronda finalizará.</w:t>
      </w:r>
    </w:p>
    <w:p w14:paraId="7485A421" w14:textId="440ACB17" w:rsidR="00E272D9" w:rsidRPr="00B93E33" w:rsidRDefault="00E272D9" w:rsidP="00E272D9">
      <w:pPr>
        <w:pStyle w:val="Heading1"/>
      </w:pPr>
      <w:r w:rsidRPr="00B93E33">
        <w:rPr>
          <w:bCs/>
        </w:rPr>
        <w:t xml:space="preserve">Juego </w:t>
      </w:r>
      <w:r w:rsidR="00FD2131">
        <w:t>#</w:t>
      </w:r>
      <w:r w:rsidRPr="00B93E33">
        <w:rPr>
          <w:bCs/>
        </w:rPr>
        <w:t>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6120"/>
        <w:gridCol w:w="1700"/>
      </w:tblGrid>
      <w:tr w:rsidR="00E272D9" w:rsidRPr="00B93E33" w14:paraId="3F110891" w14:textId="77777777" w:rsidTr="00E272D9">
        <w:trPr>
          <w:cantSplit/>
          <w:tblHeader/>
        </w:trPr>
        <w:tc>
          <w:tcPr>
            <w:tcW w:w="1520" w:type="dxa"/>
            <w:shd w:val="clear" w:color="auto" w:fill="3E5C61" w:themeFill="accent2"/>
            <w:vAlign w:val="center"/>
          </w:tcPr>
          <w:p w14:paraId="13337600" w14:textId="4E1445B4" w:rsidR="00E272D9" w:rsidRPr="00B93E33" w:rsidRDefault="00E272D9" w:rsidP="00E272D9">
            <w:pPr>
              <w:pStyle w:val="TableColumnHeaders"/>
            </w:pPr>
            <w:r w:rsidRPr="00B93E33">
              <w:rPr>
                <w:bCs/>
              </w:rPr>
              <w:t>Ronda</w:t>
            </w:r>
          </w:p>
        </w:tc>
        <w:tc>
          <w:tcPr>
            <w:tcW w:w="6120" w:type="dxa"/>
            <w:shd w:val="clear" w:color="auto" w:fill="3E5C61" w:themeFill="accent2"/>
            <w:vAlign w:val="center"/>
          </w:tcPr>
          <w:p w14:paraId="384288A3" w14:textId="72F6901D" w:rsidR="00E272D9" w:rsidRPr="00B93E33" w:rsidRDefault="00E272D9" w:rsidP="00E272D9">
            <w:pPr>
              <w:pStyle w:val="TableColumnHeaders"/>
            </w:pPr>
            <w:r w:rsidRPr="00B93E33">
              <w:rPr>
                <w:bCs/>
              </w:rPr>
              <w:t>Puntuación en cada ronda</w:t>
            </w:r>
          </w:p>
        </w:tc>
        <w:tc>
          <w:tcPr>
            <w:tcW w:w="1700" w:type="dxa"/>
            <w:shd w:val="clear" w:color="auto" w:fill="3E5C61" w:themeFill="accent2"/>
            <w:vAlign w:val="center"/>
          </w:tcPr>
          <w:p w14:paraId="6B809640" w14:textId="754EC547" w:rsidR="00E272D9" w:rsidRPr="00B93E33" w:rsidRDefault="00E272D9" w:rsidP="00E272D9">
            <w:pPr>
              <w:pStyle w:val="TableColumnHeaders"/>
            </w:pPr>
            <w:r w:rsidRPr="00B93E33">
              <w:rPr>
                <w:bCs/>
              </w:rPr>
              <w:t>Puntos totales</w:t>
            </w:r>
          </w:p>
        </w:tc>
      </w:tr>
      <w:tr w:rsidR="00E272D9" w:rsidRPr="00B93E33" w14:paraId="54A41B23" w14:textId="77777777" w:rsidTr="00E272D9">
        <w:tc>
          <w:tcPr>
            <w:tcW w:w="1520" w:type="dxa"/>
            <w:vAlign w:val="center"/>
          </w:tcPr>
          <w:p w14:paraId="0B826B23" w14:textId="70B62DB0" w:rsidR="00E272D9" w:rsidRPr="00B93E33" w:rsidRDefault="00E272D9" w:rsidP="00E272D9">
            <w:pPr>
              <w:pStyle w:val="RowHeader"/>
              <w:jc w:val="center"/>
            </w:pPr>
            <w:r w:rsidRPr="00B93E33">
              <w:rPr>
                <w:bCs/>
              </w:rPr>
              <w:t>1</w:t>
            </w:r>
          </w:p>
        </w:tc>
        <w:tc>
          <w:tcPr>
            <w:tcW w:w="6120" w:type="dxa"/>
            <w:vAlign w:val="center"/>
          </w:tcPr>
          <w:p w14:paraId="2554C3A1" w14:textId="283484FD" w:rsidR="00E272D9" w:rsidRPr="00B93E33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3FE1CDE2" w14:textId="77777777" w:rsidR="00E272D9" w:rsidRPr="00B93E33" w:rsidRDefault="00E272D9" w:rsidP="00E272D9">
            <w:pPr>
              <w:pStyle w:val="TableData"/>
              <w:jc w:val="center"/>
            </w:pPr>
          </w:p>
        </w:tc>
      </w:tr>
      <w:tr w:rsidR="00E272D9" w:rsidRPr="00B93E33" w14:paraId="6FDC6A12" w14:textId="77777777" w:rsidTr="00E272D9">
        <w:tc>
          <w:tcPr>
            <w:tcW w:w="1520" w:type="dxa"/>
            <w:vAlign w:val="center"/>
          </w:tcPr>
          <w:p w14:paraId="36B1E4DB" w14:textId="3EEC5F44" w:rsidR="00E272D9" w:rsidRPr="00B93E33" w:rsidRDefault="00E272D9" w:rsidP="00E272D9">
            <w:pPr>
              <w:pStyle w:val="RowHeader"/>
              <w:jc w:val="center"/>
              <w:rPr>
                <w:rFonts w:cstheme="minorHAnsi"/>
              </w:rPr>
            </w:pPr>
            <w:r w:rsidRPr="00B93E33">
              <w:rPr>
                <w:rFonts w:cstheme="minorHAnsi"/>
                <w:bCs/>
              </w:rPr>
              <w:t>2</w:t>
            </w:r>
          </w:p>
        </w:tc>
        <w:tc>
          <w:tcPr>
            <w:tcW w:w="6120" w:type="dxa"/>
            <w:vAlign w:val="center"/>
          </w:tcPr>
          <w:p w14:paraId="61A588E9" w14:textId="77777777" w:rsidR="00E272D9" w:rsidRPr="00B93E33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26824D4E" w14:textId="77777777" w:rsidR="00E272D9" w:rsidRPr="00B93E33" w:rsidRDefault="00E272D9" w:rsidP="00E272D9">
            <w:pPr>
              <w:pStyle w:val="TableData"/>
              <w:jc w:val="center"/>
            </w:pPr>
          </w:p>
        </w:tc>
      </w:tr>
      <w:tr w:rsidR="00E272D9" w:rsidRPr="00B93E33" w14:paraId="2211F696" w14:textId="77777777" w:rsidTr="00E272D9">
        <w:tc>
          <w:tcPr>
            <w:tcW w:w="1520" w:type="dxa"/>
            <w:vAlign w:val="center"/>
          </w:tcPr>
          <w:p w14:paraId="75DE3257" w14:textId="0D0F8A2C" w:rsidR="00E272D9" w:rsidRPr="00B93E33" w:rsidRDefault="00E272D9" w:rsidP="00E272D9">
            <w:pPr>
              <w:pStyle w:val="RowHeader"/>
              <w:jc w:val="center"/>
            </w:pPr>
            <w:r w:rsidRPr="00B93E33">
              <w:rPr>
                <w:bCs/>
              </w:rPr>
              <w:t>3</w:t>
            </w:r>
          </w:p>
        </w:tc>
        <w:tc>
          <w:tcPr>
            <w:tcW w:w="6120" w:type="dxa"/>
            <w:vAlign w:val="center"/>
          </w:tcPr>
          <w:p w14:paraId="683E32E8" w14:textId="77777777" w:rsidR="00E272D9" w:rsidRPr="00B93E33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3533DF80" w14:textId="77777777" w:rsidR="00E272D9" w:rsidRPr="00B93E33" w:rsidRDefault="00E272D9" w:rsidP="00E272D9">
            <w:pPr>
              <w:pStyle w:val="TableData"/>
              <w:jc w:val="center"/>
            </w:pPr>
          </w:p>
        </w:tc>
      </w:tr>
      <w:tr w:rsidR="00E272D9" w:rsidRPr="00B93E33" w14:paraId="42E05A87" w14:textId="77777777" w:rsidTr="00E272D9">
        <w:tc>
          <w:tcPr>
            <w:tcW w:w="1520" w:type="dxa"/>
            <w:vAlign w:val="center"/>
          </w:tcPr>
          <w:p w14:paraId="504C3464" w14:textId="6E290405" w:rsidR="00E272D9" w:rsidRPr="00B93E33" w:rsidRDefault="00E272D9" w:rsidP="00E272D9">
            <w:pPr>
              <w:pStyle w:val="RowHeader"/>
              <w:jc w:val="center"/>
            </w:pPr>
            <w:r w:rsidRPr="00B93E33">
              <w:rPr>
                <w:bCs/>
              </w:rPr>
              <w:t>4</w:t>
            </w:r>
          </w:p>
        </w:tc>
        <w:tc>
          <w:tcPr>
            <w:tcW w:w="6120" w:type="dxa"/>
            <w:vAlign w:val="center"/>
          </w:tcPr>
          <w:p w14:paraId="1682BF0A" w14:textId="77777777" w:rsidR="00E272D9" w:rsidRPr="00B93E33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30E7ACE3" w14:textId="77777777" w:rsidR="00E272D9" w:rsidRPr="00B93E33" w:rsidRDefault="00E272D9" w:rsidP="00E272D9">
            <w:pPr>
              <w:pStyle w:val="TableData"/>
              <w:jc w:val="center"/>
            </w:pPr>
          </w:p>
        </w:tc>
      </w:tr>
      <w:tr w:rsidR="00E272D9" w:rsidRPr="00B93E33" w14:paraId="1864AE94" w14:textId="77777777" w:rsidTr="00E272D9">
        <w:tc>
          <w:tcPr>
            <w:tcW w:w="1520" w:type="dxa"/>
            <w:vAlign w:val="center"/>
          </w:tcPr>
          <w:p w14:paraId="5275F07C" w14:textId="368C1599" w:rsidR="00E272D9" w:rsidRPr="00B93E33" w:rsidRDefault="00E272D9" w:rsidP="00E272D9">
            <w:pPr>
              <w:pStyle w:val="RowHeader"/>
              <w:jc w:val="center"/>
            </w:pPr>
            <w:r w:rsidRPr="00B93E33">
              <w:rPr>
                <w:bCs/>
              </w:rPr>
              <w:t>5</w:t>
            </w:r>
          </w:p>
        </w:tc>
        <w:tc>
          <w:tcPr>
            <w:tcW w:w="6120" w:type="dxa"/>
            <w:vAlign w:val="center"/>
          </w:tcPr>
          <w:p w14:paraId="11979FF0" w14:textId="77777777" w:rsidR="00E272D9" w:rsidRPr="00B93E33" w:rsidRDefault="00E272D9" w:rsidP="00E272D9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00DF7A55" w14:textId="77777777" w:rsidR="00E272D9" w:rsidRPr="00B93E33" w:rsidRDefault="00E272D9" w:rsidP="00E272D9">
            <w:pPr>
              <w:pStyle w:val="TableData"/>
              <w:jc w:val="center"/>
            </w:pPr>
          </w:p>
        </w:tc>
      </w:tr>
    </w:tbl>
    <w:p w14:paraId="46558100" w14:textId="537FE71B" w:rsidR="00E272D9" w:rsidRPr="00B93E33" w:rsidRDefault="00E272D9" w:rsidP="000B4E4C">
      <w:pPr>
        <w:pStyle w:val="BodyText"/>
        <w:spacing w:before="120"/>
      </w:pPr>
      <w:r w:rsidRPr="00B93E33">
        <w:t>¿Qué estrategia utilizaste para maximizar tu puntuación?</w:t>
      </w:r>
    </w:p>
    <w:p w14:paraId="317414C9" w14:textId="0A994A33" w:rsidR="00E272D9" w:rsidRPr="00B93E33" w:rsidRDefault="00E272D9" w:rsidP="009D6E8D"/>
    <w:p w14:paraId="35C032D0" w14:textId="77777777" w:rsidR="00E272D9" w:rsidRPr="00B93E33" w:rsidRDefault="00E272D9" w:rsidP="00E272D9">
      <w:pPr>
        <w:pStyle w:val="BodyText"/>
      </w:pPr>
    </w:p>
    <w:p w14:paraId="59EC8852" w14:textId="367B5871" w:rsidR="00E272D9" w:rsidRPr="00B93E33" w:rsidRDefault="00E272D9" w:rsidP="00E272D9">
      <w:pPr>
        <w:pStyle w:val="Heading1"/>
      </w:pPr>
      <w:r w:rsidRPr="00B93E33">
        <w:rPr>
          <w:bCs/>
        </w:rPr>
        <w:t xml:space="preserve">Partida </w:t>
      </w:r>
      <w:r w:rsidR="00FD2131">
        <w:t>#</w:t>
      </w:r>
      <w:r w:rsidRPr="00B93E33">
        <w:rPr>
          <w:bCs/>
        </w:rPr>
        <w:t>2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6120"/>
        <w:gridCol w:w="1700"/>
      </w:tblGrid>
      <w:tr w:rsidR="00E272D9" w:rsidRPr="00B93E33" w14:paraId="5A286A5F" w14:textId="77777777" w:rsidTr="004E66F2">
        <w:trPr>
          <w:cantSplit/>
          <w:tblHeader/>
        </w:trPr>
        <w:tc>
          <w:tcPr>
            <w:tcW w:w="1520" w:type="dxa"/>
            <w:shd w:val="clear" w:color="auto" w:fill="3E5C61" w:themeFill="accent2"/>
            <w:vAlign w:val="center"/>
          </w:tcPr>
          <w:p w14:paraId="6236A208" w14:textId="77777777" w:rsidR="00E272D9" w:rsidRPr="00B93E33" w:rsidRDefault="00E272D9" w:rsidP="004E66F2">
            <w:pPr>
              <w:pStyle w:val="TableColumnHeaders"/>
            </w:pPr>
            <w:r w:rsidRPr="00B93E33">
              <w:rPr>
                <w:bCs/>
              </w:rPr>
              <w:t>Ronda</w:t>
            </w:r>
          </w:p>
        </w:tc>
        <w:tc>
          <w:tcPr>
            <w:tcW w:w="6120" w:type="dxa"/>
            <w:shd w:val="clear" w:color="auto" w:fill="3E5C61" w:themeFill="accent2"/>
            <w:vAlign w:val="center"/>
          </w:tcPr>
          <w:p w14:paraId="64F2EA7D" w14:textId="77777777" w:rsidR="00E272D9" w:rsidRPr="00B93E33" w:rsidRDefault="00E272D9" w:rsidP="004E66F2">
            <w:pPr>
              <w:pStyle w:val="TableColumnHeaders"/>
            </w:pPr>
            <w:r w:rsidRPr="00B93E33">
              <w:rPr>
                <w:bCs/>
              </w:rPr>
              <w:t>Puntuación en cada ronda</w:t>
            </w:r>
          </w:p>
        </w:tc>
        <w:tc>
          <w:tcPr>
            <w:tcW w:w="1700" w:type="dxa"/>
            <w:shd w:val="clear" w:color="auto" w:fill="3E5C61" w:themeFill="accent2"/>
            <w:vAlign w:val="center"/>
          </w:tcPr>
          <w:p w14:paraId="561AB897" w14:textId="77777777" w:rsidR="00E272D9" w:rsidRPr="00B93E33" w:rsidRDefault="00E272D9" w:rsidP="004E66F2">
            <w:pPr>
              <w:pStyle w:val="TableColumnHeaders"/>
            </w:pPr>
            <w:r w:rsidRPr="00B93E33">
              <w:rPr>
                <w:bCs/>
              </w:rPr>
              <w:t>Puntos totales</w:t>
            </w:r>
          </w:p>
        </w:tc>
      </w:tr>
      <w:tr w:rsidR="00E272D9" w:rsidRPr="00B93E33" w14:paraId="024F48A0" w14:textId="77777777" w:rsidTr="004E66F2">
        <w:tc>
          <w:tcPr>
            <w:tcW w:w="1520" w:type="dxa"/>
            <w:vAlign w:val="center"/>
          </w:tcPr>
          <w:p w14:paraId="5B859F78" w14:textId="77777777" w:rsidR="00E272D9" w:rsidRPr="00B93E33" w:rsidRDefault="00E272D9" w:rsidP="004E66F2">
            <w:pPr>
              <w:pStyle w:val="RowHeader"/>
              <w:jc w:val="center"/>
            </w:pPr>
            <w:r w:rsidRPr="00B93E33">
              <w:rPr>
                <w:bCs/>
              </w:rPr>
              <w:t>1</w:t>
            </w:r>
          </w:p>
        </w:tc>
        <w:tc>
          <w:tcPr>
            <w:tcW w:w="6120" w:type="dxa"/>
            <w:vAlign w:val="center"/>
          </w:tcPr>
          <w:p w14:paraId="30439A15" w14:textId="77777777" w:rsidR="00E272D9" w:rsidRPr="00B93E33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2C7AE927" w14:textId="77777777" w:rsidR="00E272D9" w:rsidRPr="00B93E33" w:rsidRDefault="00E272D9" w:rsidP="004E66F2">
            <w:pPr>
              <w:pStyle w:val="TableData"/>
              <w:jc w:val="center"/>
            </w:pPr>
          </w:p>
        </w:tc>
      </w:tr>
      <w:tr w:rsidR="00E272D9" w:rsidRPr="00B93E33" w14:paraId="0B2D16DC" w14:textId="77777777" w:rsidTr="004E66F2">
        <w:tc>
          <w:tcPr>
            <w:tcW w:w="1520" w:type="dxa"/>
            <w:vAlign w:val="center"/>
          </w:tcPr>
          <w:p w14:paraId="36A1D23B" w14:textId="77777777" w:rsidR="00E272D9" w:rsidRPr="00B93E33" w:rsidRDefault="00E272D9" w:rsidP="004E66F2">
            <w:pPr>
              <w:pStyle w:val="RowHeader"/>
              <w:jc w:val="center"/>
              <w:rPr>
                <w:rFonts w:cstheme="minorHAnsi"/>
              </w:rPr>
            </w:pPr>
            <w:r w:rsidRPr="00B93E33">
              <w:rPr>
                <w:rFonts w:cstheme="minorHAnsi"/>
                <w:bCs/>
              </w:rPr>
              <w:t>2</w:t>
            </w:r>
          </w:p>
        </w:tc>
        <w:tc>
          <w:tcPr>
            <w:tcW w:w="6120" w:type="dxa"/>
            <w:vAlign w:val="center"/>
          </w:tcPr>
          <w:p w14:paraId="790AEC70" w14:textId="77777777" w:rsidR="00E272D9" w:rsidRPr="00B93E33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331D6EB6" w14:textId="77777777" w:rsidR="00E272D9" w:rsidRPr="00B93E33" w:rsidRDefault="00E272D9" w:rsidP="004E66F2">
            <w:pPr>
              <w:pStyle w:val="TableData"/>
              <w:jc w:val="center"/>
            </w:pPr>
          </w:p>
        </w:tc>
      </w:tr>
      <w:tr w:rsidR="00E272D9" w:rsidRPr="00B93E33" w14:paraId="64A2E725" w14:textId="77777777" w:rsidTr="004E66F2">
        <w:tc>
          <w:tcPr>
            <w:tcW w:w="1520" w:type="dxa"/>
            <w:vAlign w:val="center"/>
          </w:tcPr>
          <w:p w14:paraId="5BD2A81F" w14:textId="77777777" w:rsidR="00E272D9" w:rsidRPr="00B93E33" w:rsidRDefault="00E272D9" w:rsidP="004E66F2">
            <w:pPr>
              <w:pStyle w:val="RowHeader"/>
              <w:jc w:val="center"/>
            </w:pPr>
            <w:r w:rsidRPr="00B93E33">
              <w:rPr>
                <w:bCs/>
              </w:rPr>
              <w:t>3</w:t>
            </w:r>
          </w:p>
        </w:tc>
        <w:tc>
          <w:tcPr>
            <w:tcW w:w="6120" w:type="dxa"/>
            <w:vAlign w:val="center"/>
          </w:tcPr>
          <w:p w14:paraId="3B88A1ED" w14:textId="77777777" w:rsidR="00E272D9" w:rsidRPr="00B93E33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03B8D3D3" w14:textId="77777777" w:rsidR="00E272D9" w:rsidRPr="00B93E33" w:rsidRDefault="00E272D9" w:rsidP="004E66F2">
            <w:pPr>
              <w:pStyle w:val="TableData"/>
              <w:jc w:val="center"/>
            </w:pPr>
          </w:p>
        </w:tc>
      </w:tr>
      <w:tr w:rsidR="00E272D9" w:rsidRPr="00B93E33" w14:paraId="71741114" w14:textId="77777777" w:rsidTr="004E66F2">
        <w:tc>
          <w:tcPr>
            <w:tcW w:w="1520" w:type="dxa"/>
            <w:vAlign w:val="center"/>
          </w:tcPr>
          <w:p w14:paraId="588A57B2" w14:textId="77777777" w:rsidR="00E272D9" w:rsidRPr="00B93E33" w:rsidRDefault="00E272D9" w:rsidP="004E66F2">
            <w:pPr>
              <w:pStyle w:val="RowHeader"/>
              <w:jc w:val="center"/>
            </w:pPr>
            <w:r w:rsidRPr="00B93E33">
              <w:rPr>
                <w:bCs/>
              </w:rPr>
              <w:t>4</w:t>
            </w:r>
          </w:p>
        </w:tc>
        <w:tc>
          <w:tcPr>
            <w:tcW w:w="6120" w:type="dxa"/>
            <w:vAlign w:val="center"/>
          </w:tcPr>
          <w:p w14:paraId="4E533F06" w14:textId="77777777" w:rsidR="00E272D9" w:rsidRPr="00B93E33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6AA5B094" w14:textId="77777777" w:rsidR="00E272D9" w:rsidRPr="00B93E33" w:rsidRDefault="00E272D9" w:rsidP="004E66F2">
            <w:pPr>
              <w:pStyle w:val="TableData"/>
              <w:jc w:val="center"/>
            </w:pPr>
          </w:p>
        </w:tc>
      </w:tr>
      <w:tr w:rsidR="00E272D9" w:rsidRPr="00B93E33" w14:paraId="5BABAE7B" w14:textId="77777777" w:rsidTr="004E66F2">
        <w:tc>
          <w:tcPr>
            <w:tcW w:w="1520" w:type="dxa"/>
            <w:vAlign w:val="center"/>
          </w:tcPr>
          <w:p w14:paraId="0CC01B03" w14:textId="77777777" w:rsidR="00E272D9" w:rsidRPr="00B93E33" w:rsidRDefault="00E272D9" w:rsidP="004E66F2">
            <w:pPr>
              <w:pStyle w:val="RowHeader"/>
              <w:jc w:val="center"/>
            </w:pPr>
            <w:r w:rsidRPr="00B93E33">
              <w:rPr>
                <w:bCs/>
              </w:rPr>
              <w:t>5</w:t>
            </w:r>
          </w:p>
        </w:tc>
        <w:tc>
          <w:tcPr>
            <w:tcW w:w="6120" w:type="dxa"/>
            <w:vAlign w:val="center"/>
          </w:tcPr>
          <w:p w14:paraId="40D9078C" w14:textId="77777777" w:rsidR="00E272D9" w:rsidRPr="00B93E33" w:rsidRDefault="00E272D9" w:rsidP="004E66F2">
            <w:pPr>
              <w:pStyle w:val="TableData"/>
              <w:jc w:val="center"/>
            </w:pPr>
          </w:p>
        </w:tc>
        <w:tc>
          <w:tcPr>
            <w:tcW w:w="1700" w:type="dxa"/>
            <w:vAlign w:val="center"/>
          </w:tcPr>
          <w:p w14:paraId="61036E4F" w14:textId="77777777" w:rsidR="00E272D9" w:rsidRPr="00B93E33" w:rsidRDefault="00E272D9" w:rsidP="004E66F2">
            <w:pPr>
              <w:pStyle w:val="TableData"/>
              <w:jc w:val="center"/>
            </w:pPr>
          </w:p>
        </w:tc>
      </w:tr>
    </w:tbl>
    <w:p w14:paraId="003C829C" w14:textId="3F900541" w:rsidR="00E272D9" w:rsidRPr="00B93E33" w:rsidRDefault="00E272D9" w:rsidP="00B93E33">
      <w:pPr>
        <w:pStyle w:val="BodyText"/>
        <w:spacing w:before="120"/>
      </w:pPr>
      <w:r w:rsidRPr="00B93E33">
        <w:t>¿Qué estrategia utilizaste para maximizar tu puntuación?</w:t>
      </w:r>
    </w:p>
    <w:p w14:paraId="0ADF15EF" w14:textId="77777777" w:rsidR="000B4E4C" w:rsidRPr="00B93E33" w:rsidRDefault="000B4E4C" w:rsidP="00E272D9">
      <w:pPr>
        <w:pStyle w:val="BodyText"/>
      </w:pPr>
    </w:p>
    <w:p w14:paraId="2B2EDEA7" w14:textId="40D498A7" w:rsidR="00E272D9" w:rsidRPr="00C41C0B" w:rsidRDefault="00E272D9" w:rsidP="000B4E4C">
      <w:pPr>
        <w:pStyle w:val="Citation"/>
        <w:jc w:val="right"/>
      </w:pPr>
    </w:p>
    <w:sectPr w:rsidR="00E272D9" w:rsidRPr="00C41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0B80E" w14:textId="77777777" w:rsidR="00114846" w:rsidRPr="00B93E33" w:rsidRDefault="00114846" w:rsidP="00293785">
      <w:pPr>
        <w:spacing w:after="0" w:line="240" w:lineRule="auto"/>
      </w:pPr>
      <w:r w:rsidRPr="00B93E33">
        <w:separator/>
      </w:r>
    </w:p>
  </w:endnote>
  <w:endnote w:type="continuationSeparator" w:id="0">
    <w:p w14:paraId="05BB67A8" w14:textId="77777777" w:rsidR="00114846" w:rsidRPr="00B93E33" w:rsidRDefault="00114846" w:rsidP="00293785">
      <w:pPr>
        <w:spacing w:after="0" w:line="240" w:lineRule="auto"/>
      </w:pPr>
      <w:r w:rsidRPr="00B93E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9615" w14:textId="77777777" w:rsidR="00913FB7" w:rsidRPr="00B93E33" w:rsidRDefault="00913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D0F7" w14:textId="37B21254" w:rsidR="00293785" w:rsidRPr="00B93E33" w:rsidRDefault="00C52BCF" w:rsidP="00C52BCF">
    <w:pPr>
      <w:pStyle w:val="Citation"/>
    </w:pPr>
    <w:r w:rsidRPr="00B93E33">
      <w:rPr>
        <w:iCs/>
      </w:rPr>
      <w:t>Minas, M. (30 de marzo de 2020). </w:t>
    </w:r>
    <w:proofErr w:type="spellStart"/>
    <w:r w:rsidRPr="00B93E33">
      <w:rPr>
        <w:i w:val="0"/>
      </w:rPr>
      <w:t>Greedy</w:t>
    </w:r>
    <w:proofErr w:type="spellEnd"/>
    <w:r w:rsidRPr="00B93E33">
      <w:rPr>
        <w:i w:val="0"/>
      </w:rPr>
      <w:t xml:space="preserve"> </w:t>
    </w:r>
    <w:proofErr w:type="spellStart"/>
    <w:r w:rsidRPr="00B93E33">
      <w:rPr>
        <w:i w:val="0"/>
      </w:rPr>
      <w:t>Pig</w:t>
    </w:r>
    <w:proofErr w:type="spellEnd"/>
    <w:r w:rsidRPr="00B93E33">
      <w:rPr>
        <w:iCs/>
      </w:rPr>
      <w:t> [Video]. YouTube. </w:t>
    </w:r>
    <w:hyperlink r:id="rId1" w:history="1">
      <w:r w:rsidRPr="00B93E33">
        <w:rPr>
          <w:rStyle w:val="Hyperlink"/>
          <w:iCs/>
        </w:rPr>
        <w:t>https://youtu.be/4KgRfUwpxPU</w:t>
      </w:r>
    </w:hyperlink>
    <w:r w:rsidRPr="00B93E33">
      <w:rPr>
        <w:i w:val="0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6DD19A" wp14:editId="300ED67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55DC4" w14:textId="0882523B" w:rsidR="00293785" w:rsidRPr="00B93E33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32B2E1B7D8F403F9332D3D46D80A7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93E33" w:rsidRPr="00B93E33">
                                <w:rPr>
                                  <w:bCs/>
                                </w:rPr>
                                <w:t>Risk and Reward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DD1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1C55DC4" w14:textId="0882523B" w:rsidR="00293785" w:rsidRPr="00B93E33" w:rsidRDefault="00B93E3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32B2E1B7D8F403F9332D3D46D80A7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Pr="00B93E33">
                          <w:rPr>
                            <w:bCs/>
                          </w:rPr>
                          <w:t>Risk and Reward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B93E33">
      <w:rPr>
        <w:i w:val="0"/>
        <w:noProof/>
      </w:rPr>
      <w:drawing>
        <wp:anchor distT="0" distB="0" distL="114300" distR="114300" simplePos="0" relativeHeight="251648000" behindDoc="1" locked="0" layoutInCell="1" allowOverlap="1" wp14:anchorId="44456A31" wp14:editId="3607BC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CAC7" w14:textId="77777777" w:rsidR="00913FB7" w:rsidRPr="00B93E33" w:rsidRDefault="0091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C5AF" w14:textId="77777777" w:rsidR="00114846" w:rsidRPr="00B93E33" w:rsidRDefault="00114846" w:rsidP="00293785">
      <w:pPr>
        <w:spacing w:after="0" w:line="240" w:lineRule="auto"/>
      </w:pPr>
      <w:r w:rsidRPr="00B93E33">
        <w:separator/>
      </w:r>
    </w:p>
  </w:footnote>
  <w:footnote w:type="continuationSeparator" w:id="0">
    <w:p w14:paraId="3CAAD116" w14:textId="77777777" w:rsidR="00114846" w:rsidRPr="00B93E33" w:rsidRDefault="00114846" w:rsidP="00293785">
      <w:pPr>
        <w:spacing w:after="0" w:line="240" w:lineRule="auto"/>
      </w:pPr>
      <w:r w:rsidRPr="00B93E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B03C" w14:textId="77777777" w:rsidR="00913FB7" w:rsidRPr="00B93E33" w:rsidRDefault="00913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85F4" w14:textId="77777777" w:rsidR="00913FB7" w:rsidRPr="00B93E33" w:rsidRDefault="00913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CEA2" w14:textId="77777777" w:rsidR="00913FB7" w:rsidRPr="00B93E33" w:rsidRDefault="00913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E18C8"/>
    <w:multiLevelType w:val="multilevel"/>
    <w:tmpl w:val="E7B2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A346D"/>
    <w:multiLevelType w:val="hybridMultilevel"/>
    <w:tmpl w:val="C8BE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44814">
    <w:abstractNumId w:val="8"/>
  </w:num>
  <w:num w:numId="2" w16cid:durableId="648749284">
    <w:abstractNumId w:val="9"/>
  </w:num>
  <w:num w:numId="3" w16cid:durableId="819152472">
    <w:abstractNumId w:val="0"/>
  </w:num>
  <w:num w:numId="4" w16cid:durableId="513999962">
    <w:abstractNumId w:val="3"/>
  </w:num>
  <w:num w:numId="5" w16cid:durableId="114446660">
    <w:abstractNumId w:val="5"/>
  </w:num>
  <w:num w:numId="6" w16cid:durableId="310134277">
    <w:abstractNumId w:val="7"/>
  </w:num>
  <w:num w:numId="7" w16cid:durableId="1281958464">
    <w:abstractNumId w:val="6"/>
  </w:num>
  <w:num w:numId="8" w16cid:durableId="1137647238">
    <w:abstractNumId w:val="10"/>
  </w:num>
  <w:num w:numId="9" w16cid:durableId="663969094">
    <w:abstractNumId w:val="11"/>
  </w:num>
  <w:num w:numId="10" w16cid:durableId="453329165">
    <w:abstractNumId w:val="12"/>
  </w:num>
  <w:num w:numId="11" w16cid:durableId="1618444141">
    <w:abstractNumId w:val="2"/>
  </w:num>
  <w:num w:numId="12" w16cid:durableId="2095127295">
    <w:abstractNumId w:val="4"/>
  </w:num>
  <w:num w:numId="13" w16cid:durableId="139515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5B"/>
    <w:rsid w:val="0004006F"/>
    <w:rsid w:val="00053775"/>
    <w:rsid w:val="0005619A"/>
    <w:rsid w:val="0008589D"/>
    <w:rsid w:val="00094C18"/>
    <w:rsid w:val="000B4E4C"/>
    <w:rsid w:val="0011259B"/>
    <w:rsid w:val="00114846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3A89"/>
    <w:rsid w:val="00315EFD"/>
    <w:rsid w:val="0036040A"/>
    <w:rsid w:val="003837B4"/>
    <w:rsid w:val="00397FA9"/>
    <w:rsid w:val="00446C13"/>
    <w:rsid w:val="00487490"/>
    <w:rsid w:val="004C3EF7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555B"/>
    <w:rsid w:val="00666C03"/>
    <w:rsid w:val="00686DAB"/>
    <w:rsid w:val="006B4CC2"/>
    <w:rsid w:val="006E1542"/>
    <w:rsid w:val="00721EA4"/>
    <w:rsid w:val="00797CB5"/>
    <w:rsid w:val="007B055F"/>
    <w:rsid w:val="007D2679"/>
    <w:rsid w:val="007E6F1D"/>
    <w:rsid w:val="00814A5B"/>
    <w:rsid w:val="008171D2"/>
    <w:rsid w:val="00880013"/>
    <w:rsid w:val="008920A4"/>
    <w:rsid w:val="008B7C76"/>
    <w:rsid w:val="008F5386"/>
    <w:rsid w:val="00913172"/>
    <w:rsid w:val="00913FB7"/>
    <w:rsid w:val="00981E19"/>
    <w:rsid w:val="009B52E4"/>
    <w:rsid w:val="009D6E8D"/>
    <w:rsid w:val="00A0532A"/>
    <w:rsid w:val="00A101E8"/>
    <w:rsid w:val="00AB3125"/>
    <w:rsid w:val="00AC349E"/>
    <w:rsid w:val="00B92DBF"/>
    <w:rsid w:val="00B93E33"/>
    <w:rsid w:val="00BB4563"/>
    <w:rsid w:val="00BD119F"/>
    <w:rsid w:val="00C41C0B"/>
    <w:rsid w:val="00C46D28"/>
    <w:rsid w:val="00C52BCF"/>
    <w:rsid w:val="00C73EA1"/>
    <w:rsid w:val="00C8524A"/>
    <w:rsid w:val="00CC4F77"/>
    <w:rsid w:val="00CD3CF6"/>
    <w:rsid w:val="00CE336D"/>
    <w:rsid w:val="00D106FF"/>
    <w:rsid w:val="00D269D8"/>
    <w:rsid w:val="00D626EB"/>
    <w:rsid w:val="00D70780"/>
    <w:rsid w:val="00DC7A6D"/>
    <w:rsid w:val="00E272D9"/>
    <w:rsid w:val="00EA652A"/>
    <w:rsid w:val="00EA74D2"/>
    <w:rsid w:val="00ED24C8"/>
    <w:rsid w:val="00ED4B39"/>
    <w:rsid w:val="00F377E2"/>
    <w:rsid w:val="00F50748"/>
    <w:rsid w:val="00F72D02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EF95A"/>
  <w15:docId w15:val="{0420D923-BB99-4BBF-95C3-49E30A7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  <w:lang w:val="es-C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4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youtu.be/4KgRfUwpxP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B2E1B7D8F403F9332D3D46D80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3191-D39A-4915-8F48-31038B6B3499}"/>
      </w:docPartPr>
      <w:docPartBody>
        <w:p w:rsidR="005A588D" w:rsidRDefault="005A588D">
          <w:pPr>
            <w:pStyle w:val="432B2E1B7D8F403F9332D3D46D80A73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D9"/>
    <w:rsid w:val="002A507C"/>
    <w:rsid w:val="002F6B7B"/>
    <w:rsid w:val="00387CB7"/>
    <w:rsid w:val="005A588D"/>
    <w:rsid w:val="008D11D9"/>
    <w:rsid w:val="00AB3125"/>
    <w:rsid w:val="00D7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2B2E1B7D8F403F9332D3D46D80A730">
    <w:name w:val="432B2E1B7D8F403F9332D3D46D80A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Reward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Reward</dc:title>
  <dc:creator>K20 Center</dc:creator>
  <cp:lastModifiedBy>Cross, Keiana C.</cp:lastModifiedBy>
  <cp:revision>2</cp:revision>
  <cp:lastPrinted>2022-12-02T22:35:00Z</cp:lastPrinted>
  <dcterms:created xsi:type="dcterms:W3CDTF">2025-07-09T21:42:00Z</dcterms:created>
  <dcterms:modified xsi:type="dcterms:W3CDTF">2025-07-09T21:42:00Z</dcterms:modified>
</cp:coreProperties>
</file>