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7EF09A" w14:textId="325F9DB2" w:rsidR="00446C13" w:rsidRPr="00DC7A6D" w:rsidRDefault="009F4E4F" w:rsidP="00DC7A6D">
      <w:pPr>
        <w:pStyle w:val="Title"/>
      </w:pPr>
      <w:r>
        <w:rPr>
          <w:bCs/>
          <w:lang w:val="es"/>
        </w:rPr>
        <w:t>Preguntas de reflexión sobre el video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1236BF" w14:paraId="77E6421B" w14:textId="77777777" w:rsidTr="006115DD">
        <w:tc>
          <w:tcPr>
            <w:tcW w:w="9340" w:type="dxa"/>
          </w:tcPr>
          <w:p w14:paraId="63062171" w14:textId="77777777" w:rsidR="001236BF" w:rsidRDefault="001236BF" w:rsidP="001236BF">
            <w:pPr>
              <w:pStyle w:val="RowHeader"/>
            </w:pPr>
            <w:r>
              <w:rPr>
                <w:bCs/>
                <w:lang w:val="es"/>
              </w:rPr>
              <w:t>¿Qué variables aleatorias discretas menciona el joven?</w:t>
            </w:r>
          </w:p>
          <w:p w14:paraId="465C07CF" w14:textId="24A2B146" w:rsidR="001236BF" w:rsidRDefault="001236BF" w:rsidP="001236BF">
            <w:pPr>
              <w:pStyle w:val="RowHeader"/>
            </w:pPr>
          </w:p>
          <w:p w14:paraId="107787BA" w14:textId="77777777" w:rsidR="001236BF" w:rsidRDefault="001236BF" w:rsidP="001236BF">
            <w:pPr>
              <w:pStyle w:val="RowHeader"/>
            </w:pPr>
          </w:p>
          <w:p w14:paraId="670BC1B7" w14:textId="77777777" w:rsidR="001236BF" w:rsidRDefault="001236BF" w:rsidP="001236BF">
            <w:pPr>
              <w:pStyle w:val="RowHeader"/>
            </w:pPr>
          </w:p>
          <w:p w14:paraId="0A03B960" w14:textId="68922D91" w:rsidR="001236BF" w:rsidRDefault="001236BF" w:rsidP="001236BF">
            <w:pPr>
              <w:pStyle w:val="RowHeader"/>
            </w:pPr>
          </w:p>
          <w:p w14:paraId="4AEB099D" w14:textId="4CAADA49" w:rsidR="001236BF" w:rsidRDefault="001236BF" w:rsidP="001236BF">
            <w:pPr>
              <w:pStyle w:val="RowHeader"/>
            </w:pPr>
          </w:p>
          <w:p w14:paraId="51850520" w14:textId="77777777" w:rsidR="001236BF" w:rsidRDefault="001236BF" w:rsidP="001236BF">
            <w:pPr>
              <w:pStyle w:val="RowHeader"/>
            </w:pPr>
          </w:p>
          <w:p w14:paraId="6C449A83" w14:textId="77777777" w:rsidR="001236BF" w:rsidRDefault="001236BF" w:rsidP="001236BF">
            <w:pPr>
              <w:pStyle w:val="RowHeader"/>
            </w:pPr>
          </w:p>
          <w:p w14:paraId="116F5A42" w14:textId="491371DB" w:rsidR="001236BF" w:rsidRDefault="001236BF" w:rsidP="001236BF">
            <w:pPr>
              <w:pStyle w:val="RowHeader"/>
            </w:pPr>
          </w:p>
        </w:tc>
      </w:tr>
      <w:tr w:rsidR="001236BF" w14:paraId="69D1803D" w14:textId="77777777" w:rsidTr="00C21ADD">
        <w:tc>
          <w:tcPr>
            <w:tcW w:w="9340" w:type="dxa"/>
          </w:tcPr>
          <w:p w14:paraId="7E3FF074" w14:textId="77463BED" w:rsidR="001236BF" w:rsidRDefault="001236BF" w:rsidP="001236BF">
            <w:pPr>
              <w:pStyle w:val="RowHeader"/>
            </w:pPr>
            <w:r>
              <w:rPr>
                <w:bCs/>
                <w:lang w:val="es"/>
              </w:rPr>
              <w:t>Describe una forma en la que él utiliza las estadísticas o la probabilidad en su trabajo.</w:t>
            </w:r>
          </w:p>
          <w:p w14:paraId="58F9AF69" w14:textId="772277F6" w:rsidR="001236BF" w:rsidRDefault="001236BF" w:rsidP="001236BF">
            <w:pPr>
              <w:pStyle w:val="RowHeader"/>
            </w:pPr>
          </w:p>
          <w:p w14:paraId="00610252" w14:textId="77777777" w:rsidR="001236BF" w:rsidRDefault="001236BF" w:rsidP="001236BF">
            <w:pPr>
              <w:pStyle w:val="RowHeader"/>
            </w:pPr>
          </w:p>
          <w:p w14:paraId="74E7A91D" w14:textId="3D236669" w:rsidR="001236BF" w:rsidRDefault="001236BF" w:rsidP="001236BF">
            <w:pPr>
              <w:pStyle w:val="RowHeader"/>
            </w:pPr>
          </w:p>
          <w:p w14:paraId="121CA33D" w14:textId="6FAF0D82" w:rsidR="001236BF" w:rsidRDefault="001236BF" w:rsidP="001236BF">
            <w:pPr>
              <w:pStyle w:val="RowHeader"/>
            </w:pPr>
          </w:p>
          <w:p w14:paraId="29A636D4" w14:textId="77777777" w:rsidR="001236BF" w:rsidRDefault="001236BF" w:rsidP="001236BF">
            <w:pPr>
              <w:pStyle w:val="RowHeader"/>
            </w:pPr>
          </w:p>
          <w:p w14:paraId="6B76D5AE" w14:textId="77777777" w:rsidR="001236BF" w:rsidRDefault="001236BF" w:rsidP="001236BF">
            <w:pPr>
              <w:pStyle w:val="RowHeader"/>
            </w:pPr>
          </w:p>
          <w:p w14:paraId="4BF3D526" w14:textId="77777777" w:rsidR="001236BF" w:rsidRDefault="001236BF" w:rsidP="001236BF">
            <w:pPr>
              <w:pStyle w:val="RowHeader"/>
            </w:pPr>
          </w:p>
          <w:p w14:paraId="4E7496FE" w14:textId="48F07636" w:rsidR="001236BF" w:rsidRDefault="001236BF" w:rsidP="001236BF">
            <w:pPr>
              <w:pStyle w:val="RowHeader"/>
            </w:pPr>
          </w:p>
        </w:tc>
      </w:tr>
      <w:tr w:rsidR="001236BF" w14:paraId="659CDE57" w14:textId="77777777" w:rsidTr="00FA46A4">
        <w:tc>
          <w:tcPr>
            <w:tcW w:w="9340" w:type="dxa"/>
          </w:tcPr>
          <w:p w14:paraId="1D91038A" w14:textId="010EAC4B" w:rsidR="001236BF" w:rsidRDefault="001236BF" w:rsidP="001236BF">
            <w:pPr>
              <w:pStyle w:val="RowHeader"/>
            </w:pPr>
            <w:r>
              <w:rPr>
                <w:bCs/>
                <w:lang w:val="es"/>
              </w:rPr>
              <w:t>Enumera dos cosas que hayas aprendido de la entrevista.</w:t>
            </w:r>
          </w:p>
          <w:p w14:paraId="7279D3C4" w14:textId="77777777" w:rsidR="001236BF" w:rsidRDefault="001236BF" w:rsidP="001236BF">
            <w:pPr>
              <w:pStyle w:val="RowHeader"/>
            </w:pPr>
          </w:p>
          <w:p w14:paraId="7E6032EB" w14:textId="77777777" w:rsidR="001236BF" w:rsidRDefault="001236BF" w:rsidP="009B5C21">
            <w:r>
              <w:rPr>
                <w:lang w:val="es"/>
              </w:rPr>
              <w:t xml:space="preserve">1) </w:t>
            </w:r>
          </w:p>
          <w:p w14:paraId="316A28E8" w14:textId="77777777" w:rsidR="001236BF" w:rsidRDefault="001236BF" w:rsidP="001236BF">
            <w:pPr>
              <w:pStyle w:val="RowHeader"/>
            </w:pPr>
          </w:p>
          <w:p w14:paraId="0C9A1424" w14:textId="77777777" w:rsidR="001236BF" w:rsidRDefault="001236BF" w:rsidP="001236BF">
            <w:pPr>
              <w:pStyle w:val="RowHeader"/>
            </w:pPr>
          </w:p>
          <w:p w14:paraId="3324D832" w14:textId="622A57F6" w:rsidR="001236BF" w:rsidRDefault="001236BF" w:rsidP="001236BF">
            <w:pPr>
              <w:pStyle w:val="RowHeader"/>
            </w:pPr>
          </w:p>
          <w:p w14:paraId="0D7D574E" w14:textId="1C8B0422" w:rsidR="001236BF" w:rsidRDefault="001236BF" w:rsidP="001236BF">
            <w:pPr>
              <w:pStyle w:val="RowHeader"/>
            </w:pPr>
          </w:p>
          <w:p w14:paraId="1C2A5A0E" w14:textId="77777777" w:rsidR="001236BF" w:rsidRDefault="001236BF" w:rsidP="001236BF">
            <w:pPr>
              <w:pStyle w:val="RowHeader"/>
            </w:pPr>
          </w:p>
          <w:p w14:paraId="7AB29EDA" w14:textId="77777777" w:rsidR="001236BF" w:rsidRDefault="001236BF" w:rsidP="001236BF">
            <w:pPr>
              <w:pStyle w:val="RowHeader"/>
            </w:pPr>
          </w:p>
          <w:p w14:paraId="21353DAF" w14:textId="52DC759E" w:rsidR="001236BF" w:rsidRDefault="001236BF" w:rsidP="009B5C21">
            <w:r>
              <w:rPr>
                <w:lang w:val="es"/>
              </w:rPr>
              <w:t xml:space="preserve">2) </w:t>
            </w:r>
          </w:p>
          <w:p w14:paraId="128C3406" w14:textId="192801B8" w:rsidR="001236BF" w:rsidRDefault="001236BF" w:rsidP="001236BF">
            <w:pPr>
              <w:pStyle w:val="RowHeader"/>
            </w:pPr>
          </w:p>
          <w:p w14:paraId="2ED6AE69" w14:textId="7CEDBF51" w:rsidR="001236BF" w:rsidRDefault="001236BF" w:rsidP="001236BF">
            <w:pPr>
              <w:pStyle w:val="RowHeader"/>
            </w:pPr>
          </w:p>
          <w:p w14:paraId="47D18A13" w14:textId="77777777" w:rsidR="001236BF" w:rsidRDefault="001236BF" w:rsidP="001236BF">
            <w:pPr>
              <w:pStyle w:val="RowHeader"/>
            </w:pPr>
          </w:p>
          <w:p w14:paraId="27B48EAA" w14:textId="77777777" w:rsidR="001236BF" w:rsidRDefault="001236BF" w:rsidP="001236BF">
            <w:pPr>
              <w:pStyle w:val="RowHeader"/>
            </w:pPr>
          </w:p>
          <w:p w14:paraId="54D1EA58" w14:textId="77777777" w:rsidR="001236BF" w:rsidRDefault="001236BF" w:rsidP="001236BF">
            <w:pPr>
              <w:pStyle w:val="RowHeader"/>
            </w:pPr>
          </w:p>
          <w:p w14:paraId="141822F7" w14:textId="77777777" w:rsidR="001236BF" w:rsidRDefault="001236BF" w:rsidP="001236BF">
            <w:pPr>
              <w:pStyle w:val="RowHeader"/>
            </w:pPr>
          </w:p>
          <w:p w14:paraId="527ECD75" w14:textId="223332EC" w:rsidR="001236BF" w:rsidRDefault="001236BF" w:rsidP="001236BF">
            <w:pPr>
              <w:pStyle w:val="RowHeader"/>
            </w:pPr>
          </w:p>
        </w:tc>
      </w:tr>
    </w:tbl>
    <w:p w14:paraId="6FD0BE7D" w14:textId="77777777" w:rsidR="001236BF" w:rsidRPr="001236BF" w:rsidRDefault="001236BF" w:rsidP="001236BF">
      <w:pPr>
        <w:pStyle w:val="BodyText"/>
      </w:pPr>
    </w:p>
    <w:sectPr w:rsidR="001236BF" w:rsidRPr="001236B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3E92B" w14:textId="77777777" w:rsidR="003B0280" w:rsidRDefault="003B0280" w:rsidP="00293785">
      <w:pPr>
        <w:spacing w:after="0" w:line="240" w:lineRule="auto"/>
      </w:pPr>
      <w:r>
        <w:separator/>
      </w:r>
    </w:p>
  </w:endnote>
  <w:endnote w:type="continuationSeparator" w:id="0">
    <w:p w14:paraId="493FCBA0" w14:textId="77777777" w:rsidR="003B0280" w:rsidRDefault="003B028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29689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CD93C2" wp14:editId="57AA5BE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32B81" w14:textId="2FFC8C72" w:rsidR="00293785" w:rsidRDefault="00BB720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961FE6A13714E54A04C1F91EDD05D4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Risk and Reward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D93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0A32B81" w14:textId="2FFC8C72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961FE6A13714E54A04C1F91EDD05D4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Risk and Reward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D95AD3A" wp14:editId="322355E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00CA6" w14:textId="77777777" w:rsidR="003B0280" w:rsidRDefault="003B0280" w:rsidP="00293785">
      <w:pPr>
        <w:spacing w:after="0" w:line="240" w:lineRule="auto"/>
      </w:pPr>
      <w:r>
        <w:separator/>
      </w:r>
    </w:p>
  </w:footnote>
  <w:footnote w:type="continuationSeparator" w:id="0">
    <w:p w14:paraId="35447421" w14:textId="77777777" w:rsidR="003B0280" w:rsidRDefault="003B028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98849">
    <w:abstractNumId w:val="6"/>
  </w:num>
  <w:num w:numId="2" w16cid:durableId="43259091">
    <w:abstractNumId w:val="7"/>
  </w:num>
  <w:num w:numId="3" w16cid:durableId="1612128427">
    <w:abstractNumId w:val="0"/>
  </w:num>
  <w:num w:numId="4" w16cid:durableId="1866550923">
    <w:abstractNumId w:val="2"/>
  </w:num>
  <w:num w:numId="5" w16cid:durableId="365373094">
    <w:abstractNumId w:val="3"/>
  </w:num>
  <w:num w:numId="6" w16cid:durableId="1345783747">
    <w:abstractNumId w:val="5"/>
  </w:num>
  <w:num w:numId="7" w16cid:durableId="30611728">
    <w:abstractNumId w:val="4"/>
  </w:num>
  <w:num w:numId="8" w16cid:durableId="735979908">
    <w:abstractNumId w:val="8"/>
  </w:num>
  <w:num w:numId="9" w16cid:durableId="1642150024">
    <w:abstractNumId w:val="9"/>
  </w:num>
  <w:num w:numId="10" w16cid:durableId="1635791130">
    <w:abstractNumId w:val="10"/>
  </w:num>
  <w:num w:numId="11" w16cid:durableId="115121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BF"/>
    <w:rsid w:val="0004006F"/>
    <w:rsid w:val="00053775"/>
    <w:rsid w:val="0005619A"/>
    <w:rsid w:val="0008589D"/>
    <w:rsid w:val="0011259B"/>
    <w:rsid w:val="00116FDD"/>
    <w:rsid w:val="001236BF"/>
    <w:rsid w:val="00125621"/>
    <w:rsid w:val="001D0BBF"/>
    <w:rsid w:val="001E1F85"/>
    <w:rsid w:val="001E59A5"/>
    <w:rsid w:val="001F125D"/>
    <w:rsid w:val="002345CC"/>
    <w:rsid w:val="00293785"/>
    <w:rsid w:val="002C0879"/>
    <w:rsid w:val="002C37B4"/>
    <w:rsid w:val="0036040A"/>
    <w:rsid w:val="00397FA9"/>
    <w:rsid w:val="003B0280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D4B20"/>
    <w:rsid w:val="008F5386"/>
    <w:rsid w:val="00913172"/>
    <w:rsid w:val="009220CB"/>
    <w:rsid w:val="00981E19"/>
    <w:rsid w:val="009B52E4"/>
    <w:rsid w:val="009B5C21"/>
    <w:rsid w:val="009D4E9A"/>
    <w:rsid w:val="009D6E8D"/>
    <w:rsid w:val="009F4E4F"/>
    <w:rsid w:val="00A101E8"/>
    <w:rsid w:val="00AC349E"/>
    <w:rsid w:val="00AE2054"/>
    <w:rsid w:val="00B92DBF"/>
    <w:rsid w:val="00BB24A9"/>
    <w:rsid w:val="00BD119F"/>
    <w:rsid w:val="00C73EA1"/>
    <w:rsid w:val="00C8524A"/>
    <w:rsid w:val="00CC4F77"/>
    <w:rsid w:val="00CD36CF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9B034"/>
  <w15:docId w15:val="{E006BAB2-417D-4F12-B9F1-71AFF017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61FE6A13714E54A04C1F91EDD0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7B06-47DF-44EC-859B-57392BFCCB72}"/>
      </w:docPartPr>
      <w:docPartBody>
        <w:p w:rsidR="00887795" w:rsidRDefault="00887795">
          <w:pPr>
            <w:pStyle w:val="8961FE6A13714E54A04C1F91EDD05D4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95"/>
    <w:rsid w:val="006C0958"/>
    <w:rsid w:val="00887795"/>
    <w:rsid w:val="00B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61FE6A13714E54A04C1F91EDD05D42">
    <w:name w:val="8961FE6A13714E54A04C1F91EDD05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23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and Reward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and Reward</dc:title>
  <dc:creator>K20 Center</dc:creator>
  <cp:lastModifiedBy>Catalina Otalora</cp:lastModifiedBy>
  <cp:revision>8</cp:revision>
  <cp:lastPrinted>2025-04-09T21:25:00Z</cp:lastPrinted>
  <dcterms:created xsi:type="dcterms:W3CDTF">2022-11-03T16:09:00Z</dcterms:created>
  <dcterms:modified xsi:type="dcterms:W3CDTF">2025-04-09T21:25:00Z</dcterms:modified>
</cp:coreProperties>
</file>