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9D0922" w14:textId="68660712" w:rsidR="00446C13" w:rsidRDefault="00441197" w:rsidP="001872E7">
      <w:pPr>
        <w:pStyle w:val="Title"/>
      </w:pPr>
      <w:r>
        <w:t>TWO-VOICE POEM RUBRIC</w:t>
      </w:r>
    </w:p>
    <w:tbl>
      <w:tblPr>
        <w:tblStyle w:val="TableGrid"/>
        <w:tblW w:w="12697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2880"/>
        <w:gridCol w:w="2880"/>
        <w:gridCol w:w="2880"/>
        <w:gridCol w:w="2880"/>
      </w:tblGrid>
      <w:tr w:rsidR="007B5498" w14:paraId="5FB05C96" w14:textId="77777777" w:rsidTr="007B5498">
        <w:trPr>
          <w:cantSplit/>
          <w:tblHeader/>
        </w:trPr>
        <w:tc>
          <w:tcPr>
            <w:tcW w:w="1177" w:type="dxa"/>
            <w:shd w:val="clear" w:color="auto" w:fill="3E5C61" w:themeFill="accent2"/>
            <w:vAlign w:val="center"/>
          </w:tcPr>
          <w:p w14:paraId="204FB58F" w14:textId="77777777" w:rsidR="007B5498" w:rsidRPr="0053328A" w:rsidRDefault="007B5498" w:rsidP="00FC7A1E">
            <w:pPr>
              <w:pStyle w:val="TableColumnHeaders"/>
            </w:pPr>
            <w:r>
              <w:t>Criteria</w:t>
            </w:r>
          </w:p>
        </w:tc>
        <w:tc>
          <w:tcPr>
            <w:tcW w:w="2880" w:type="dxa"/>
            <w:shd w:val="clear" w:color="auto" w:fill="3E5C61" w:themeFill="accent2"/>
          </w:tcPr>
          <w:p w14:paraId="2CF5015F" w14:textId="77777777" w:rsidR="007B5498" w:rsidRDefault="007B5498" w:rsidP="00FC7A1E">
            <w:pPr>
              <w:pStyle w:val="TableColumnHeaders"/>
            </w:pPr>
            <w:r>
              <w:t>Exceeds Criteria</w:t>
            </w:r>
          </w:p>
          <w:p w14:paraId="4E426BDB" w14:textId="77777777" w:rsidR="007B5498" w:rsidRPr="0053328A" w:rsidRDefault="007B5498" w:rsidP="00FC7A1E">
            <w:pPr>
              <w:pStyle w:val="TableColumnHeaders"/>
            </w:pPr>
            <w:r>
              <w:t>(4 points)</w:t>
            </w:r>
          </w:p>
        </w:tc>
        <w:tc>
          <w:tcPr>
            <w:tcW w:w="2880" w:type="dxa"/>
            <w:shd w:val="clear" w:color="auto" w:fill="3E5C61" w:themeFill="accent2"/>
          </w:tcPr>
          <w:p w14:paraId="6530A24C" w14:textId="77777777" w:rsidR="007B5498" w:rsidRPr="0053328A" w:rsidRDefault="007B5498" w:rsidP="00FC7A1E">
            <w:pPr>
              <w:pStyle w:val="TableColumnHeaders"/>
            </w:pPr>
            <w:r>
              <w:t>Meets Expectations (3 points)</w:t>
            </w:r>
          </w:p>
        </w:tc>
        <w:tc>
          <w:tcPr>
            <w:tcW w:w="2880" w:type="dxa"/>
            <w:shd w:val="clear" w:color="auto" w:fill="3E5C61" w:themeFill="accent2"/>
          </w:tcPr>
          <w:p w14:paraId="15CF3379" w14:textId="77777777" w:rsidR="007B5498" w:rsidRDefault="007B5498" w:rsidP="00FC7A1E">
            <w:pPr>
              <w:pStyle w:val="TableColumnHeaders"/>
            </w:pPr>
            <w:r>
              <w:t>Approaches Criteria</w:t>
            </w:r>
          </w:p>
          <w:p w14:paraId="48F67815" w14:textId="77777777" w:rsidR="007B5498" w:rsidRPr="0053328A" w:rsidRDefault="007B5498" w:rsidP="00FC7A1E">
            <w:pPr>
              <w:pStyle w:val="TableColumnHeaders"/>
            </w:pPr>
            <w:r>
              <w:t>(2 points)</w:t>
            </w:r>
          </w:p>
        </w:tc>
        <w:tc>
          <w:tcPr>
            <w:tcW w:w="2880" w:type="dxa"/>
            <w:shd w:val="clear" w:color="auto" w:fill="3E5C61" w:themeFill="accent2"/>
          </w:tcPr>
          <w:p w14:paraId="32699047" w14:textId="77777777" w:rsidR="007B5498" w:rsidRDefault="007B5498" w:rsidP="00FC7A1E">
            <w:pPr>
              <w:pStyle w:val="TableColumnHeaders"/>
            </w:pPr>
            <w:r>
              <w:t>Does Not Meet Criteria</w:t>
            </w:r>
          </w:p>
          <w:p w14:paraId="16D0B4AF" w14:textId="77777777" w:rsidR="007B5498" w:rsidRPr="0053328A" w:rsidRDefault="007B5498" w:rsidP="00FC7A1E">
            <w:pPr>
              <w:pStyle w:val="TableColumnHeaders"/>
            </w:pPr>
            <w:r>
              <w:t>(1 point)</w:t>
            </w:r>
          </w:p>
        </w:tc>
      </w:tr>
      <w:tr w:rsidR="007B5498" w14:paraId="48221A4D" w14:textId="77777777" w:rsidTr="00A65AB7">
        <w:tc>
          <w:tcPr>
            <w:tcW w:w="1177" w:type="dxa"/>
            <w:vAlign w:val="center"/>
          </w:tcPr>
          <w:p w14:paraId="0BDCDD7B" w14:textId="77777777" w:rsidR="007B5498" w:rsidRDefault="007B5498" w:rsidP="00A65AB7">
            <w:pPr>
              <w:pStyle w:val="RowHeader"/>
              <w:jc w:val="center"/>
            </w:pPr>
            <w:r>
              <w:t>Voice</w:t>
            </w:r>
          </w:p>
        </w:tc>
        <w:tc>
          <w:tcPr>
            <w:tcW w:w="2880" w:type="dxa"/>
            <w:vAlign w:val="center"/>
          </w:tcPr>
          <w:p w14:paraId="33297C3E" w14:textId="77777777" w:rsidR="007B5498" w:rsidRDefault="007B5498" w:rsidP="00A65AB7">
            <w:pPr>
              <w:pStyle w:val="TableData"/>
              <w:jc w:val="center"/>
            </w:pPr>
            <w:r w:rsidRPr="00363900">
              <w:t>The poem has two well developed, clearly recognizable voices.</w:t>
            </w:r>
          </w:p>
        </w:tc>
        <w:tc>
          <w:tcPr>
            <w:tcW w:w="2880" w:type="dxa"/>
            <w:vAlign w:val="center"/>
          </w:tcPr>
          <w:p w14:paraId="59903814" w14:textId="77777777" w:rsidR="007B5498" w:rsidRDefault="007B5498" w:rsidP="00A65AB7">
            <w:pPr>
              <w:pStyle w:val="TableData"/>
              <w:jc w:val="center"/>
            </w:pPr>
            <w:r w:rsidRPr="00FB4C5D">
              <w:t>The poem has two recognizable voices.</w:t>
            </w:r>
          </w:p>
        </w:tc>
        <w:tc>
          <w:tcPr>
            <w:tcW w:w="2880" w:type="dxa"/>
            <w:vAlign w:val="center"/>
          </w:tcPr>
          <w:p w14:paraId="0CC44424" w14:textId="2EBF8F31" w:rsidR="007B5498" w:rsidRDefault="007B5498" w:rsidP="00A65AB7">
            <w:pPr>
              <w:pStyle w:val="TableData"/>
              <w:jc w:val="center"/>
            </w:pPr>
            <w:r w:rsidRPr="00AD009B">
              <w:t xml:space="preserve">The poem has two </w:t>
            </w:r>
            <w:r w:rsidR="00203FCE" w:rsidRPr="00AD009B">
              <w:t>voice</w:t>
            </w:r>
            <w:r w:rsidR="00203FCE">
              <w:t>s,</w:t>
            </w:r>
            <w:r w:rsidRPr="00AD009B">
              <w:t xml:space="preserve"> but the voices are not clearly recognizable.</w:t>
            </w:r>
          </w:p>
        </w:tc>
        <w:tc>
          <w:tcPr>
            <w:tcW w:w="2880" w:type="dxa"/>
            <w:vAlign w:val="center"/>
          </w:tcPr>
          <w:p w14:paraId="6076C9A1" w14:textId="77777777" w:rsidR="007B5498" w:rsidRDefault="007B5498" w:rsidP="00A65AB7">
            <w:pPr>
              <w:pStyle w:val="TableData"/>
              <w:jc w:val="center"/>
            </w:pPr>
            <w:r w:rsidRPr="00BD3F99">
              <w:t>The poem does not have two voices.</w:t>
            </w:r>
          </w:p>
        </w:tc>
      </w:tr>
      <w:tr w:rsidR="00A65AB7" w14:paraId="026B6F0F" w14:textId="77777777" w:rsidTr="00A65AB7">
        <w:tc>
          <w:tcPr>
            <w:tcW w:w="1177" w:type="dxa"/>
            <w:vAlign w:val="center"/>
          </w:tcPr>
          <w:p w14:paraId="5EAF2879" w14:textId="646B4DF6" w:rsidR="007B5498" w:rsidRDefault="007B5498" w:rsidP="00A65AB7">
            <w:pPr>
              <w:pStyle w:val="RowHeader"/>
              <w:jc w:val="center"/>
            </w:pPr>
            <w:r>
              <w:t>Opposing</w:t>
            </w:r>
          </w:p>
          <w:p w14:paraId="5F57DCA1" w14:textId="289B08D9" w:rsidR="007B5498" w:rsidRDefault="007B5498" w:rsidP="00A65AB7">
            <w:pPr>
              <w:pStyle w:val="RowHeader"/>
              <w:jc w:val="center"/>
            </w:pPr>
            <w:r>
              <w:t>Views</w:t>
            </w:r>
          </w:p>
        </w:tc>
        <w:tc>
          <w:tcPr>
            <w:tcW w:w="2880" w:type="dxa"/>
            <w:vAlign w:val="center"/>
          </w:tcPr>
          <w:p w14:paraId="48B7F277" w14:textId="7A04ADBE" w:rsidR="007B5498" w:rsidRDefault="007B5498" w:rsidP="00A65AB7">
            <w:pPr>
              <w:pStyle w:val="TableData"/>
              <w:jc w:val="center"/>
            </w:pPr>
            <w:r w:rsidRPr="00E0006F">
              <w:t xml:space="preserve">The poem shows two differing, accurate, </w:t>
            </w:r>
            <w:r w:rsidR="00A65AB7" w:rsidRPr="00E0006F">
              <w:t>well-developed</w:t>
            </w:r>
            <w:r w:rsidRPr="00E0006F">
              <w:t xml:space="preserve"> perspective</w:t>
            </w:r>
            <w:r w:rsidR="00C62B57">
              <w:t>s</w:t>
            </w:r>
            <w:r w:rsidRPr="00E0006F">
              <w:t xml:space="preserve"> about the topic.</w:t>
            </w:r>
          </w:p>
        </w:tc>
        <w:tc>
          <w:tcPr>
            <w:tcW w:w="2880" w:type="dxa"/>
            <w:vAlign w:val="center"/>
          </w:tcPr>
          <w:p w14:paraId="53DDA13C" w14:textId="77777777" w:rsidR="007B5498" w:rsidRDefault="007B5498" w:rsidP="00A65AB7">
            <w:pPr>
              <w:pStyle w:val="TableData"/>
              <w:jc w:val="center"/>
            </w:pPr>
            <w:r w:rsidRPr="00EF51ED">
              <w:t>The poem shows two clear and differing perspectives about the topic.</w:t>
            </w:r>
          </w:p>
        </w:tc>
        <w:tc>
          <w:tcPr>
            <w:tcW w:w="2880" w:type="dxa"/>
            <w:vAlign w:val="center"/>
          </w:tcPr>
          <w:p w14:paraId="787F6B1C" w14:textId="77777777" w:rsidR="007B5498" w:rsidRDefault="007B5498" w:rsidP="00A65AB7">
            <w:pPr>
              <w:pStyle w:val="TableData"/>
              <w:jc w:val="center"/>
            </w:pPr>
            <w:r w:rsidRPr="002E1D5C">
              <w:t>The poem does not clearly show two perspectives about the topic.</w:t>
            </w:r>
          </w:p>
        </w:tc>
        <w:tc>
          <w:tcPr>
            <w:tcW w:w="2880" w:type="dxa"/>
            <w:vAlign w:val="center"/>
          </w:tcPr>
          <w:p w14:paraId="4B3D1C17" w14:textId="77777777" w:rsidR="007B5498" w:rsidRDefault="007B5498" w:rsidP="00A65AB7">
            <w:pPr>
              <w:pStyle w:val="TableData"/>
              <w:jc w:val="center"/>
            </w:pPr>
            <w:r w:rsidRPr="00CB770E">
              <w:t>The poem does not show perspectives about the topic.</w:t>
            </w:r>
          </w:p>
        </w:tc>
      </w:tr>
      <w:tr w:rsidR="00A65AB7" w14:paraId="50950089" w14:textId="77777777" w:rsidTr="00A65AB7">
        <w:tc>
          <w:tcPr>
            <w:tcW w:w="1177" w:type="dxa"/>
            <w:vAlign w:val="center"/>
          </w:tcPr>
          <w:p w14:paraId="62EFE7C3" w14:textId="039AC27E" w:rsidR="007B5498" w:rsidRDefault="007B5498" w:rsidP="00A65AB7">
            <w:pPr>
              <w:pStyle w:val="RowHeader"/>
              <w:jc w:val="center"/>
            </w:pPr>
            <w:r>
              <w:t>Accurate Historical</w:t>
            </w:r>
          </w:p>
          <w:p w14:paraId="6E90379C" w14:textId="0001DFB6" w:rsidR="007B5498" w:rsidRDefault="007B5498" w:rsidP="00A65AB7">
            <w:pPr>
              <w:pStyle w:val="RowHeader"/>
              <w:jc w:val="center"/>
            </w:pPr>
            <w:r>
              <w:t>Content</w:t>
            </w:r>
          </w:p>
        </w:tc>
        <w:tc>
          <w:tcPr>
            <w:tcW w:w="2880" w:type="dxa"/>
            <w:vAlign w:val="center"/>
          </w:tcPr>
          <w:p w14:paraId="2DB25F79" w14:textId="1E47861D" w:rsidR="007B5498" w:rsidRDefault="007B5498" w:rsidP="00A65AB7">
            <w:pPr>
              <w:pStyle w:val="TableData"/>
              <w:jc w:val="center"/>
            </w:pPr>
            <w:r w:rsidRPr="004D6B88">
              <w:t xml:space="preserve">The poem contains multiple accurate and </w:t>
            </w:r>
            <w:r w:rsidR="00A65AB7" w:rsidRPr="004D6B88">
              <w:t>well-chosen</w:t>
            </w:r>
            <w:r w:rsidRPr="004D6B88">
              <w:t xml:space="preserve"> historical facts.</w:t>
            </w:r>
          </w:p>
        </w:tc>
        <w:tc>
          <w:tcPr>
            <w:tcW w:w="2880" w:type="dxa"/>
            <w:vAlign w:val="center"/>
          </w:tcPr>
          <w:p w14:paraId="2F0582D8" w14:textId="77777777" w:rsidR="007B5498" w:rsidRDefault="007B5498" w:rsidP="00A65AB7">
            <w:pPr>
              <w:pStyle w:val="TableData"/>
              <w:jc w:val="center"/>
            </w:pPr>
            <w:r w:rsidRPr="00A47BA0">
              <w:t>The poem contains accurate historical facts.</w:t>
            </w:r>
          </w:p>
        </w:tc>
        <w:tc>
          <w:tcPr>
            <w:tcW w:w="2880" w:type="dxa"/>
            <w:vAlign w:val="center"/>
          </w:tcPr>
          <w:p w14:paraId="017962CD" w14:textId="77777777" w:rsidR="007B5498" w:rsidRDefault="007B5498" w:rsidP="00A65AB7">
            <w:pPr>
              <w:pStyle w:val="TableData"/>
              <w:jc w:val="center"/>
            </w:pPr>
            <w:r w:rsidRPr="00811A29">
              <w:t>The poem lacks historical facts or facts are inaccurate.</w:t>
            </w:r>
          </w:p>
        </w:tc>
        <w:tc>
          <w:tcPr>
            <w:tcW w:w="2880" w:type="dxa"/>
            <w:vAlign w:val="center"/>
          </w:tcPr>
          <w:p w14:paraId="28D00D25" w14:textId="6410F7F0" w:rsidR="007B5498" w:rsidRDefault="007B5498" w:rsidP="00A65AB7">
            <w:pPr>
              <w:pStyle w:val="TableData"/>
              <w:jc w:val="center"/>
            </w:pPr>
            <w:r w:rsidRPr="0006271A">
              <w:t>The poem contains little to no historical facts.</w:t>
            </w:r>
          </w:p>
        </w:tc>
      </w:tr>
      <w:tr w:rsidR="007B5498" w14:paraId="5BD909C7" w14:textId="77777777" w:rsidTr="00A65AB7">
        <w:tc>
          <w:tcPr>
            <w:tcW w:w="1177" w:type="dxa"/>
            <w:vAlign w:val="center"/>
          </w:tcPr>
          <w:p w14:paraId="7F4260AB" w14:textId="6324135E" w:rsidR="007B5498" w:rsidRDefault="007B5498" w:rsidP="00A65AB7">
            <w:pPr>
              <w:pStyle w:val="RowHeader"/>
              <w:jc w:val="center"/>
            </w:pPr>
            <w:r>
              <w:t>Format</w:t>
            </w:r>
          </w:p>
        </w:tc>
        <w:tc>
          <w:tcPr>
            <w:tcW w:w="2880" w:type="dxa"/>
            <w:vAlign w:val="center"/>
          </w:tcPr>
          <w:p w14:paraId="30838100" w14:textId="0471CDFF" w:rsidR="007B5498" w:rsidRDefault="007B5498" w:rsidP="00A65AB7">
            <w:pPr>
              <w:pStyle w:val="TableData"/>
              <w:jc w:val="center"/>
            </w:pPr>
            <w:r w:rsidRPr="00922B82">
              <w:t>The poem effectively uses two</w:t>
            </w:r>
            <w:r w:rsidR="00A65AB7">
              <w:t>-</w:t>
            </w:r>
            <w:r w:rsidRPr="00922B82">
              <w:t>voice format within a structure that is compelling, having some lines said separately and others together.</w:t>
            </w:r>
          </w:p>
        </w:tc>
        <w:tc>
          <w:tcPr>
            <w:tcW w:w="2880" w:type="dxa"/>
            <w:vAlign w:val="center"/>
          </w:tcPr>
          <w:p w14:paraId="3FF8A0A9" w14:textId="7DCBBA8D" w:rsidR="007B5498" w:rsidRDefault="007B5498" w:rsidP="00A65AB7">
            <w:pPr>
              <w:pStyle w:val="TableData"/>
              <w:jc w:val="center"/>
            </w:pPr>
            <w:r w:rsidRPr="00AB17D3">
              <w:t>The poem effectively uses two</w:t>
            </w:r>
            <w:r w:rsidR="00A65AB7">
              <w:t>-</w:t>
            </w:r>
            <w:r w:rsidRPr="00AB17D3">
              <w:t>voice format, having some lines said separately and others together.</w:t>
            </w:r>
          </w:p>
        </w:tc>
        <w:tc>
          <w:tcPr>
            <w:tcW w:w="2880" w:type="dxa"/>
            <w:vAlign w:val="center"/>
          </w:tcPr>
          <w:p w14:paraId="40384E0F" w14:textId="4569BA6A" w:rsidR="007B5498" w:rsidRDefault="007B5498" w:rsidP="00A65AB7">
            <w:pPr>
              <w:pStyle w:val="TableData"/>
              <w:jc w:val="center"/>
            </w:pPr>
            <w:r w:rsidRPr="00695D47">
              <w:t>The poem does use the proper two</w:t>
            </w:r>
            <w:r w:rsidR="00C62B57">
              <w:t>-</w:t>
            </w:r>
            <w:r w:rsidRPr="00695D47">
              <w:t>voice format but does not have lines that are separate and together.</w:t>
            </w:r>
          </w:p>
        </w:tc>
        <w:tc>
          <w:tcPr>
            <w:tcW w:w="2880" w:type="dxa"/>
            <w:vAlign w:val="center"/>
          </w:tcPr>
          <w:p w14:paraId="4B17670C" w14:textId="467A7CC2" w:rsidR="007B5498" w:rsidRDefault="007B5498" w:rsidP="00A65AB7">
            <w:pPr>
              <w:pStyle w:val="TableData"/>
              <w:jc w:val="center"/>
            </w:pPr>
            <w:r>
              <w:t>The poe</w:t>
            </w:r>
            <w:r w:rsidR="00C62B57">
              <w:t>m</w:t>
            </w:r>
            <w:r>
              <w:t xml:space="preserve"> is not in a proper two</w:t>
            </w:r>
            <w:r w:rsidR="00C62B57">
              <w:t>-</w:t>
            </w:r>
            <w:r>
              <w:t>voice format.</w:t>
            </w:r>
          </w:p>
        </w:tc>
      </w:tr>
    </w:tbl>
    <w:p w14:paraId="6505886D" w14:textId="77777777" w:rsidR="007B5498" w:rsidRPr="007B5498" w:rsidRDefault="007B5498" w:rsidP="007B5498"/>
    <w:p w14:paraId="249B2AAE" w14:textId="77777777" w:rsidR="00895E9E" w:rsidRDefault="00895E9E" w:rsidP="00895E9E">
      <w:pPr>
        <w:pStyle w:val="BodyText"/>
      </w:pPr>
    </w:p>
    <w:p w14:paraId="5C2391D9" w14:textId="77777777" w:rsidR="00186146" w:rsidRPr="00895E9E" w:rsidRDefault="00186146" w:rsidP="00895E9E">
      <w:pPr>
        <w:pStyle w:val="BodyText"/>
      </w:pPr>
    </w:p>
    <w:sectPr w:rsidR="00186146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A638" w14:textId="77777777" w:rsidR="00337026" w:rsidRDefault="00337026" w:rsidP="00293785">
      <w:pPr>
        <w:spacing w:after="0" w:line="240" w:lineRule="auto"/>
      </w:pPr>
      <w:r>
        <w:separator/>
      </w:r>
    </w:p>
  </w:endnote>
  <w:endnote w:type="continuationSeparator" w:id="0">
    <w:p w14:paraId="704CCB5E" w14:textId="77777777" w:rsidR="00337026" w:rsidRDefault="003370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6227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4FA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7ACF0E" wp14:editId="3466400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010DB" w14:textId="239AAFA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4EC7AD304B3304D842A9335CDF715B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37B2B">
                                <w:t>But What About Me?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ACF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42E010DB" w14:textId="239AAFA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4EC7AD304B3304D842A9335CDF715B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37B2B">
                          <w:t>But What About Me?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1B219C3" wp14:editId="38933EE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7C16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49976" w14:textId="77777777" w:rsidR="00337026" w:rsidRDefault="00337026" w:rsidP="00293785">
      <w:pPr>
        <w:spacing w:after="0" w:line="240" w:lineRule="auto"/>
      </w:pPr>
      <w:r>
        <w:separator/>
      </w:r>
    </w:p>
  </w:footnote>
  <w:footnote w:type="continuationSeparator" w:id="0">
    <w:p w14:paraId="25572EAD" w14:textId="77777777" w:rsidR="00337026" w:rsidRDefault="0033702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938C4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C67B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64879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97"/>
    <w:rsid w:val="0004006F"/>
    <w:rsid w:val="00053775"/>
    <w:rsid w:val="0005619A"/>
    <w:rsid w:val="000716BE"/>
    <w:rsid w:val="0011259B"/>
    <w:rsid w:val="00116FDD"/>
    <w:rsid w:val="00125621"/>
    <w:rsid w:val="00186146"/>
    <w:rsid w:val="001872E7"/>
    <w:rsid w:val="001C12AA"/>
    <w:rsid w:val="001D0BBF"/>
    <w:rsid w:val="001E1F85"/>
    <w:rsid w:val="001E236D"/>
    <w:rsid w:val="001F125D"/>
    <w:rsid w:val="00203FCE"/>
    <w:rsid w:val="002345CC"/>
    <w:rsid w:val="00293785"/>
    <w:rsid w:val="002C0879"/>
    <w:rsid w:val="002C37B4"/>
    <w:rsid w:val="00315001"/>
    <w:rsid w:val="00337026"/>
    <w:rsid w:val="0036040A"/>
    <w:rsid w:val="0038576F"/>
    <w:rsid w:val="003D514A"/>
    <w:rsid w:val="003F6028"/>
    <w:rsid w:val="00412C13"/>
    <w:rsid w:val="00441197"/>
    <w:rsid w:val="00446C13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03BD"/>
    <w:rsid w:val="006E1542"/>
    <w:rsid w:val="00721EA4"/>
    <w:rsid w:val="007B055F"/>
    <w:rsid w:val="007B5498"/>
    <w:rsid w:val="007D4DF2"/>
    <w:rsid w:val="0081767F"/>
    <w:rsid w:val="00837B2B"/>
    <w:rsid w:val="00880013"/>
    <w:rsid w:val="00895E9E"/>
    <w:rsid w:val="008C404F"/>
    <w:rsid w:val="008E4D00"/>
    <w:rsid w:val="008F4133"/>
    <w:rsid w:val="008F5386"/>
    <w:rsid w:val="00913172"/>
    <w:rsid w:val="00981E19"/>
    <w:rsid w:val="009B52E4"/>
    <w:rsid w:val="009D6E8D"/>
    <w:rsid w:val="00A07071"/>
    <w:rsid w:val="00A101E8"/>
    <w:rsid w:val="00A471FD"/>
    <w:rsid w:val="00A65AB7"/>
    <w:rsid w:val="00AC349E"/>
    <w:rsid w:val="00AC6B89"/>
    <w:rsid w:val="00AC75FD"/>
    <w:rsid w:val="00AE707D"/>
    <w:rsid w:val="00B92DBF"/>
    <w:rsid w:val="00BD119F"/>
    <w:rsid w:val="00BD67E8"/>
    <w:rsid w:val="00C62B57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E303A4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C86D8"/>
  <w15:docId w15:val="{1AEC0054-CC8D-5641-9F5E-D008E3B4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7B5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EC7AD304B3304D842A9335CDF7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C54F-5A24-7046-9475-025D55296758}"/>
      </w:docPartPr>
      <w:docPartBody>
        <w:p w:rsidR="00880BD4" w:rsidRDefault="00880BD4">
          <w:pPr>
            <w:pStyle w:val="24EC7AD304B3304D842A9335CDF715B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D4"/>
    <w:rsid w:val="00093132"/>
    <w:rsid w:val="00880BD4"/>
    <w:rsid w:val="00A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EC7AD304B3304D842A9335CDF715BA">
    <w:name w:val="24EC7AD304B3304D842A9335CDF71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4</TotalTime>
  <Pages>1</Pages>
  <Words>164</Words>
  <Characters>1135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 What About Me?</dc:title>
  <dc:subject/>
  <dc:creator>K20 Center</dc:creator>
  <cp:keywords/>
  <dc:description/>
  <cp:lastModifiedBy>Moharram, Jehanne</cp:lastModifiedBy>
  <cp:revision>6</cp:revision>
  <cp:lastPrinted>2016-07-14T14:08:00Z</cp:lastPrinted>
  <dcterms:created xsi:type="dcterms:W3CDTF">2024-09-18T16:26:00Z</dcterms:created>
  <dcterms:modified xsi:type="dcterms:W3CDTF">2024-09-18T16:31:00Z</dcterms:modified>
  <cp:category/>
</cp:coreProperties>
</file>