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7D8625" w14:textId="0C4133A6" w:rsidR="00446C13" w:rsidRPr="004E4408" w:rsidRDefault="004E4408" w:rsidP="00DC7A6D">
      <w:pPr>
        <w:pStyle w:val="Title"/>
        <w:rPr>
          <w:lang w:val="es-ES"/>
        </w:rPr>
      </w:pPr>
      <w:r w:rsidRPr="004E4408">
        <w:rPr>
          <w:lang w:val="es-ES"/>
        </w:rPr>
        <w:t>PLANTILLA DE POEMA A DOS VOCES</w:t>
      </w:r>
    </w:p>
    <w:p w14:paraId="20624DDA" w14:textId="28BE69F9" w:rsidR="00531E10" w:rsidRPr="004E4408" w:rsidRDefault="004E4408" w:rsidP="009D6E8D">
      <w:pPr>
        <w:rPr>
          <w:lang w:val="es-ES"/>
        </w:rPr>
      </w:pPr>
      <w:r w:rsidRPr="004E4408">
        <w:rPr>
          <w:lang w:val="es-ES"/>
        </w:rPr>
        <w:t xml:space="preserve">Un poema a dos voces es una presentación oral en la que participan dos personas. Cada uno dice su parte y el estribillo es lo que se dice en conjunto. Ejemplo: las partes </w:t>
      </w:r>
      <w:r>
        <w:rPr>
          <w:lang w:val="es-ES"/>
        </w:rPr>
        <w:t>“</w:t>
      </w:r>
      <w:r w:rsidRPr="004E4408">
        <w:rPr>
          <w:lang w:val="es-ES"/>
        </w:rPr>
        <w:t>Somos...</w:t>
      </w:r>
      <w:r>
        <w:rPr>
          <w:lang w:val="es-ES"/>
        </w:rPr>
        <w:t>”</w:t>
      </w:r>
      <w:r w:rsidRPr="004E4408">
        <w:rPr>
          <w:lang w:val="es-ES"/>
        </w:rPr>
        <w:t xml:space="preserve"> se dicen juntas al mismo tiempo.</w:t>
      </w:r>
    </w:p>
    <w:p w14:paraId="651059E4" w14:textId="6F7A1C31" w:rsidR="000418EE" w:rsidRDefault="000418EE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0D0EC59" wp14:editId="022A41FD">
                <wp:extent cx="2651760" cy="895985"/>
                <wp:effectExtent l="247650" t="0" r="15240" b="18415"/>
                <wp:docPr id="8123546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3F031" w14:textId="50DB1711" w:rsidR="000418EE" w:rsidRDefault="004E4408" w:rsidP="000418EE">
                            <w:pPr>
                              <w:pStyle w:val="Heading2"/>
                            </w:pPr>
                            <w:r>
                              <w:t>SOY</w:t>
                            </w:r>
                            <w:r w:rsidR="000418EE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0EC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1" o:spid="_x0000_s1026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" adj="-1741,19576" filled="f" strokecolor="#3e5c61 [3205]">
                <v:textbox>
                  <w:txbxContent>
                    <w:p w14:paraId="4653F031" w14:textId="50DB1711" w:rsidR="000418EE" w:rsidRDefault="004E4408" w:rsidP="000418EE">
                      <w:pPr>
                        <w:pStyle w:val="Heading2"/>
                      </w:pPr>
                      <w:r>
                        <w:t>SOY</w:t>
                      </w:r>
                      <w:r w:rsidR="000418EE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3CA2F1A8" wp14:editId="2566A5A8">
                <wp:extent cx="2651760" cy="895985"/>
                <wp:effectExtent l="0" t="0" r="262890" b="18415"/>
                <wp:docPr id="127947428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C1198" w14:textId="1B5D19D6" w:rsidR="000418EE" w:rsidRDefault="004E4408" w:rsidP="000418EE">
                            <w:pPr>
                              <w:pStyle w:val="Heading2"/>
                            </w:pPr>
                            <w:r>
                              <w:t>SOY</w:t>
                            </w:r>
                            <w:r w:rsidRPr="0078283F">
                              <w:t xml:space="preserve"> </w:t>
                            </w:r>
                            <w:r w:rsidR="000418EE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2F1A8" id="_x0000_s1027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" adj="-1741,19576" filled="f" strokecolor="#3e5c61 [3205]">
                <v:textbox>
                  <w:txbxContent>
                    <w:p w14:paraId="6D9C1198" w14:textId="1B5D19D6" w:rsidR="000418EE" w:rsidRDefault="004E4408" w:rsidP="000418EE">
                      <w:pPr>
                        <w:pStyle w:val="Heading2"/>
                      </w:pPr>
                      <w:r>
                        <w:t>SOY</w:t>
                      </w:r>
                      <w:r w:rsidRPr="0078283F">
                        <w:t xml:space="preserve"> </w:t>
                      </w:r>
                      <w:r w:rsidR="000418EE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97CA6A" w14:textId="675939EE" w:rsidR="00531E10" w:rsidRDefault="000643A3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87B2C8A" wp14:editId="6D583FFF">
                <wp:extent cx="3090672" cy="896112"/>
                <wp:effectExtent l="0" t="0" r="14605" b="18415"/>
                <wp:docPr id="20596525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2EBCF" w14:textId="58E9E8C5" w:rsidR="000643A3" w:rsidRDefault="004E4408" w:rsidP="004020C7">
                            <w:pPr>
                              <w:pStyle w:val="Heading2"/>
                            </w:pPr>
                            <w:r>
                              <w:t>SOMOS</w:t>
                            </w:r>
                            <w:r w:rsidR="000643A3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7B2C8A" id="Rectangle: Rounded Corners 1" o:spid="_x0000_s1028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" filled="f" strokecolor="#3e5c61 [3205]">
                <v:stroke joinstyle="miter"/>
                <v:textbox>
                  <w:txbxContent>
                    <w:p w14:paraId="4A02EBCF" w14:textId="58E9E8C5" w:rsidR="000643A3" w:rsidRDefault="004E4408" w:rsidP="004020C7">
                      <w:pPr>
                        <w:pStyle w:val="Heading2"/>
                      </w:pPr>
                      <w:r>
                        <w:t>SOMOS</w:t>
                      </w:r>
                      <w:r w:rsidR="000643A3">
                        <w:t>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A89344" w14:textId="77777777" w:rsidR="00C175FB" w:rsidRDefault="00C175FB" w:rsidP="00C175FB">
      <w:pPr>
        <w:pStyle w:val="BodyText"/>
      </w:pPr>
    </w:p>
    <w:p w14:paraId="45510F4D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A72771D" wp14:editId="14507F6F">
                <wp:extent cx="2651760" cy="895985"/>
                <wp:effectExtent l="247650" t="0" r="15240" b="18415"/>
                <wp:docPr id="140541646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8CCD7" w14:textId="172FD1F5" w:rsidR="00C175FB" w:rsidRDefault="004E4408" w:rsidP="00C175FB">
                            <w:pPr>
                              <w:pStyle w:val="Heading2"/>
                            </w:pPr>
                            <w:r>
                              <w:t>SIENTO</w:t>
                            </w:r>
                            <w:r w:rsidR="00C175FB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2771D" id="_x0000_s1029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" adj="-1741,19576" filled="f" strokecolor="#3e5c61 [3205]">
                <v:textbox>
                  <w:txbxContent>
                    <w:p w14:paraId="5688CCD7" w14:textId="172FD1F5" w:rsidR="00C175FB" w:rsidRDefault="004E4408" w:rsidP="00C175FB">
                      <w:pPr>
                        <w:pStyle w:val="Heading2"/>
                      </w:pPr>
                      <w:r>
                        <w:t>SIENTO</w:t>
                      </w:r>
                      <w:r w:rsidR="00C175FB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358E60" wp14:editId="74A3FCE5">
                <wp:extent cx="2651760" cy="895985"/>
                <wp:effectExtent l="0" t="0" r="262890" b="18415"/>
                <wp:docPr id="14737029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272D32" w14:textId="24C6F07C" w:rsidR="00C175FB" w:rsidRDefault="004E4408" w:rsidP="00C175FB">
                            <w:pPr>
                              <w:pStyle w:val="Heading2"/>
                            </w:pPr>
                            <w:r>
                              <w:t>SIENTO</w:t>
                            </w:r>
                            <w:r w:rsidR="00C175FB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58E60" id="_x0000_s1030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" adj="-1741,19576" filled="f" strokecolor="#3e5c61 [3205]">
                <v:textbox>
                  <w:txbxContent>
                    <w:p w14:paraId="59272D32" w14:textId="24C6F07C" w:rsidR="00C175FB" w:rsidRDefault="004E4408" w:rsidP="00C175FB">
                      <w:pPr>
                        <w:pStyle w:val="Heading2"/>
                      </w:pPr>
                      <w:r>
                        <w:t>SIENTO</w:t>
                      </w:r>
                      <w:r w:rsidR="00C175FB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4C5BA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229DF7E" wp14:editId="2B6FB9D2">
                <wp:extent cx="3090672" cy="896112"/>
                <wp:effectExtent l="0" t="0" r="14605" b="18415"/>
                <wp:docPr id="1445167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DAFE1" w14:textId="77843618" w:rsidR="00C175FB" w:rsidRDefault="004E4408" w:rsidP="00C175FB">
                            <w:pPr>
                              <w:pStyle w:val="Heading2"/>
                            </w:pPr>
                            <w:r>
                              <w:t>SENTIMOS</w:t>
                            </w:r>
                            <w:r w:rsidR="00C175FB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29DF7E" id="_x0000_s1031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" filled="f" strokecolor="#3e5c61 [3205]">
                <v:stroke joinstyle="miter"/>
                <v:textbox>
                  <w:txbxContent>
                    <w:p w14:paraId="4EFDAFE1" w14:textId="77843618" w:rsidR="00C175FB" w:rsidRDefault="004E4408" w:rsidP="00C175FB">
                      <w:pPr>
                        <w:pStyle w:val="Heading2"/>
                      </w:pPr>
                      <w:r>
                        <w:t>SENTIMOS</w:t>
                      </w:r>
                      <w:r w:rsidR="00C175FB">
                        <w:t>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E258B9" w14:textId="77777777" w:rsidR="00C175FB" w:rsidRPr="00C175FB" w:rsidRDefault="00C175FB" w:rsidP="00C175FB">
      <w:pPr>
        <w:pStyle w:val="BodyText"/>
      </w:pPr>
    </w:p>
    <w:p w14:paraId="662021A6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0A52A0" wp14:editId="46109B57">
                <wp:extent cx="2651760" cy="895985"/>
                <wp:effectExtent l="247650" t="0" r="15240" b="18415"/>
                <wp:docPr id="66750174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31F4AB" w14:textId="0D76E8D7" w:rsidR="00C175FB" w:rsidRDefault="004E4408" w:rsidP="00C175FB">
                            <w:pPr>
                              <w:pStyle w:val="Heading2"/>
                            </w:pPr>
                            <w:r>
                              <w:t>CREO</w:t>
                            </w:r>
                            <w:r w:rsidR="00C175FB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A52A0" id="_x0000_s1032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" adj="-1741,19576" filled="f" strokecolor="#3e5c61 [3205]">
                <v:textbox>
                  <w:txbxContent>
                    <w:p w14:paraId="6C31F4AB" w14:textId="0D76E8D7" w:rsidR="00C175FB" w:rsidRDefault="004E4408" w:rsidP="00C175FB">
                      <w:pPr>
                        <w:pStyle w:val="Heading2"/>
                      </w:pPr>
                      <w:r>
                        <w:t>CREO</w:t>
                      </w:r>
                      <w:r w:rsidR="00C175FB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62442EF" wp14:editId="382874A3">
                <wp:extent cx="2651760" cy="895985"/>
                <wp:effectExtent l="0" t="0" r="262890" b="18415"/>
                <wp:docPr id="45451286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B26A9" w14:textId="52C567EF" w:rsidR="00C175FB" w:rsidRDefault="004E4408" w:rsidP="00C175FB">
                            <w:pPr>
                              <w:pStyle w:val="Heading2"/>
                            </w:pPr>
                            <w:r>
                              <w:t>CREO</w:t>
                            </w:r>
                            <w:r w:rsidR="00C175FB"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442EF" id="_x0000_s1033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" adj="-1741,19576" filled="f" strokecolor="#3e5c61 [3205]">
                <v:textbox>
                  <w:txbxContent>
                    <w:p w14:paraId="12CB26A9" w14:textId="52C567EF" w:rsidR="00C175FB" w:rsidRDefault="004E4408" w:rsidP="00C175FB">
                      <w:pPr>
                        <w:pStyle w:val="Heading2"/>
                      </w:pPr>
                      <w:r>
                        <w:t>CREO</w:t>
                      </w:r>
                      <w:r w:rsidR="00C175FB"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B7D63C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30F5255" wp14:editId="7DD6346F">
                <wp:extent cx="3090672" cy="896112"/>
                <wp:effectExtent l="0" t="0" r="14605" b="18415"/>
                <wp:docPr id="6234497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4D2D9" w14:textId="607CAE0B" w:rsidR="00C175FB" w:rsidRDefault="004E4408" w:rsidP="00C175FB">
                            <w:pPr>
                              <w:pStyle w:val="Heading2"/>
                            </w:pPr>
                            <w:r>
                              <w:t>CREEMOS</w:t>
                            </w:r>
                            <w:r w:rsidR="00C175FB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F5255" id="_x0000_s1034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" filled="f" strokecolor="#3e5c61 [3205]">
                <v:stroke joinstyle="miter"/>
                <v:textbox>
                  <w:txbxContent>
                    <w:p w14:paraId="34A4D2D9" w14:textId="607CAE0B" w:rsidR="00C175FB" w:rsidRDefault="004E4408" w:rsidP="00C175FB">
                      <w:pPr>
                        <w:pStyle w:val="Heading2"/>
                      </w:pPr>
                      <w:r>
                        <w:t>CREEMOS</w:t>
                      </w:r>
                      <w:r w:rsidR="00C175FB">
                        <w:t>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A2C272" w14:textId="77777777" w:rsidR="00C175FB" w:rsidRPr="00C175FB" w:rsidRDefault="00C175FB" w:rsidP="00C175FB">
      <w:pPr>
        <w:pStyle w:val="BodyText"/>
      </w:pPr>
    </w:p>
    <w:p w14:paraId="11268F33" w14:textId="77777777" w:rsidR="00C175FB" w:rsidRDefault="00C175FB" w:rsidP="00C175FB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7E7379" wp14:editId="7D20BEAC">
                <wp:extent cx="2651760" cy="895985"/>
                <wp:effectExtent l="247650" t="0" r="15240" b="18415"/>
                <wp:docPr id="106064882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DDFD4" w14:textId="267D023B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FEAR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E7379" id="_x0000_s1035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BFA3OK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2C4DDFD4" w14:textId="267D023B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FEAR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C3FC4E4" wp14:editId="65715B22">
                <wp:extent cx="2651760" cy="895985"/>
                <wp:effectExtent l="0" t="0" r="262890" b="18415"/>
                <wp:docPr id="176711461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0B5B51" w14:textId="4C9FA1A5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FEAR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FC4E4" id="_x0000_s1036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WQswIAAGE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" adj="-1741,19576" filled="f" strokecolor="#3e5c61 [3205]">
                <v:textbox>
                  <w:txbxContent>
                    <w:p w14:paraId="420B5B51" w14:textId="4C9FA1A5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FEAR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04C81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8C20E61" wp14:editId="57AE6FB6">
                <wp:extent cx="3090672" cy="896112"/>
                <wp:effectExtent l="0" t="0" r="14605" b="18415"/>
                <wp:docPr id="390230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86495" w14:textId="1FB1C440" w:rsidR="00C175FB" w:rsidRDefault="00C175FB" w:rsidP="00C175FB">
                            <w:pPr>
                              <w:pStyle w:val="Heading2"/>
                            </w:pPr>
                            <w:r>
                              <w:t>WE FEAR…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C20E61" id="_x0000_s1037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Vk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qpQq&#10;mVbYvCw98ziyMThxo6ifWwhxCZ7oR0SllYr3dLQaCQTcSZx16H/+zZ7iiRXk5awnOhNCPzbgJWf6&#10;myW+TKvj48T/rByfnE1I8W89q7ceuzFXSAhWtLxOZDHFR70XW4/mmTZvkaqSC6yg2jUX0e+Vqziu&#10;Ge2ukItFDts4r9YdXaHExH8H8dY+OpH0BGN6lafhGbzbUSYS2e5wvwYwe0eaMXakzWITsVWZUQeM&#10;iY5Jod3JxNzteVrOt3qOOnyN5r8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KzdJWR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A486495" w14:textId="1FB1C440" w:rsidR="00C175FB" w:rsidRDefault="00C175FB" w:rsidP="00C175FB">
                      <w:pPr>
                        <w:pStyle w:val="Heading2"/>
                      </w:pPr>
                      <w:r>
                        <w:t>WE FEAR…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93B474" w14:textId="77777777" w:rsidR="00C175FB" w:rsidRPr="00C175FB" w:rsidRDefault="00C175FB" w:rsidP="00C175FB">
      <w:pPr>
        <w:pStyle w:val="BodyText"/>
      </w:pPr>
    </w:p>
    <w:p w14:paraId="79F01FBB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652C931" wp14:editId="60FD43FA">
                <wp:extent cx="2651760" cy="895985"/>
                <wp:effectExtent l="247650" t="0" r="15240" b="18415"/>
                <wp:docPr id="182831609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410694" w14:textId="3C67DEBE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HOPE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2C931" id="_x0000_s1038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30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AhKPNqZ8WzviTDcP3rI7gXjuwYc1OOQcy4pDHR5xqaRBEkwvUVIb9/Nv59Ee+xK1lLQ4UMjQjwYc&#10;p0R+1dixs+F4HCcwbcaTqxFu3Llmc67RjVoZZBC7ANElMdoHeRArZ9Qrzv4yRkUVaIaxC8qCO2xW&#10;oRt0fD0YXy6TWWOd2NZ4BR3jBFoI9/rZsriPNMaqvOxfwdm+aQO2+4M5DCLMU890bX6y7dpm2QRT&#10;iWMBOo77auD0ptHoX5r4PJzvk9XpPVz8Ag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A/W030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77410694" w14:textId="3C67DEBE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HOPE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25AC4D" wp14:editId="1350080D">
                <wp:extent cx="2651760" cy="895985"/>
                <wp:effectExtent l="0" t="0" r="262890" b="18415"/>
                <wp:docPr id="41165258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CFA28" w14:textId="4CB00C64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 xml:space="preserve">I </w:t>
                            </w:r>
                            <w:r>
                              <w:t>HOPE</w:t>
                            </w:r>
                            <w:r w:rsidRPr="0078283F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5AC4D" id="_x0000_s1039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DhviFm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4BCCFA28" w14:textId="4CB00C64" w:rsidR="00C175FB" w:rsidRDefault="00C175FB" w:rsidP="00C175FB">
                      <w:pPr>
                        <w:pStyle w:val="Heading2"/>
                      </w:pPr>
                      <w:r w:rsidRPr="0078283F">
                        <w:t xml:space="preserve">I </w:t>
                      </w:r>
                      <w:r>
                        <w:t>HOPE</w:t>
                      </w:r>
                      <w:r w:rsidRPr="0078283F"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116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0519ACA" wp14:editId="55ABF679">
                <wp:extent cx="3090672" cy="896112"/>
                <wp:effectExtent l="0" t="0" r="14605" b="18415"/>
                <wp:docPr id="1561197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57F51" w14:textId="77777777" w:rsidR="00C175FB" w:rsidRDefault="00C175FB" w:rsidP="00C175FB">
                            <w:pPr>
                              <w:pStyle w:val="Heading2"/>
                            </w:pPr>
                            <w:r>
                              <w:t>WE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519ACA" id="_x0000_s1040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LWXM+V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1A357F51" w14:textId="77777777" w:rsidR="00C175FB" w:rsidRDefault="00C175FB" w:rsidP="00C175FB">
                      <w:pPr>
                        <w:pStyle w:val="Heading2"/>
                      </w:pPr>
                      <w:r>
                        <w:t>WE ARE…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ADDF0D" w14:textId="77777777" w:rsidR="00C175FB" w:rsidRPr="00C175FB" w:rsidRDefault="00C175FB" w:rsidP="00C175FB">
      <w:pPr>
        <w:pStyle w:val="BodyText"/>
      </w:pPr>
    </w:p>
    <w:p w14:paraId="7E1ADBD7" w14:textId="77777777" w:rsidR="00C175FB" w:rsidRPr="00C175FB" w:rsidRDefault="00C175FB" w:rsidP="00C175FB">
      <w:pPr>
        <w:pStyle w:val="BodyText"/>
      </w:pPr>
    </w:p>
    <w:p w14:paraId="35C454CF" w14:textId="538F2A14" w:rsidR="0078283F" w:rsidRPr="00531E10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4C4119" wp14:editId="3E6A2DD4">
                <wp:extent cx="2651760" cy="895985"/>
                <wp:effectExtent l="247650" t="0" r="15240" b="18415"/>
                <wp:docPr id="144788021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59014" w14:textId="77777777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C4119" id="_x0000_s1041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7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KlA82pjybe2IM908eMvuBOK5Bx/W4JBzLCsOdXjEpZIGSTC9RElt3M+/nUd77EvUUtLiQCFDPxpw&#10;nBL5VWPHzobjcZzAtBlPrka4ceeazblGN2plkEHsAkSXxGgf5EGsnFGvOPvLGBVVoBnGLigL7rBZ&#10;hW7Q8fVgfLlMZo11YlvjFXSME2gh3Otny+I+0hir8rJ/BWf7pg3Y7g/mMIgwTz3TtfnJtmubZRNM&#10;JY4F6Djuq4HTm0ajf2ni83C+T1an93DxCw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WPM37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40359014" w14:textId="77777777" w:rsidR="00C175FB" w:rsidRDefault="00C175FB" w:rsidP="00C175FB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A6CFE61" wp14:editId="126772FB">
                <wp:extent cx="2651760" cy="895985"/>
                <wp:effectExtent l="0" t="0" r="262890" b="18415"/>
                <wp:docPr id="17738177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52E0C" w14:textId="77777777" w:rsidR="00C175FB" w:rsidRDefault="00C175FB" w:rsidP="00C175FB">
                            <w:pPr>
                              <w:pStyle w:val="Heading2"/>
                            </w:pPr>
                            <w:r w:rsidRPr="0078283F">
                              <w:t>I AM…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CFE61" id="_x0000_s1042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CElnti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61E52E0C" w14:textId="77777777" w:rsidR="00C175FB" w:rsidRDefault="00C175FB" w:rsidP="00C175FB">
                      <w:pPr>
                        <w:pStyle w:val="Heading2"/>
                      </w:pPr>
                      <w:r w:rsidRPr="0078283F">
                        <w:t>I AM…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CA6A79" w14:textId="7B94B786" w:rsidR="0078283F" w:rsidRDefault="00895568" w:rsidP="0078283F">
      <w:pPr>
        <w:jc w:val="center"/>
      </w:pPr>
      <w:r>
        <w:rPr>
          <w:noProof/>
        </w:rPr>
        <w:drawing>
          <wp:inline distT="0" distB="0" distL="0" distR="0" wp14:anchorId="7AC87823" wp14:editId="4E4DBAB9">
            <wp:extent cx="652787" cy="822960"/>
            <wp:effectExtent l="0" t="0" r="0" b="0"/>
            <wp:docPr id="39" name="Picture 3" descr="A profile of a person'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" descr="A profile of a person's hea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7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4020C7">
        <w:rPr>
          <w:noProof/>
        </w:rPr>
        <mc:AlternateContent>
          <mc:Choice Requires="wps">
            <w:drawing>
              <wp:inline distT="0" distB="0" distL="0" distR="0" wp14:anchorId="7ED802CE" wp14:editId="1351955B">
                <wp:extent cx="3090672" cy="896112"/>
                <wp:effectExtent l="0" t="0" r="14605" b="18415"/>
                <wp:docPr id="924876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6D03A" w14:textId="77777777" w:rsidR="004020C7" w:rsidRDefault="004020C7" w:rsidP="004020C7">
                            <w:pPr>
                              <w:pStyle w:val="Heading2"/>
                            </w:pPr>
                            <w:r>
                              <w:t>WE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802CE" id="_x0000_s1043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4s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zlKq&#10;ZFph87L0zOPIxuDEjaJ+biHEJXiiHxGVVire09FqJBBwJ3HWof/5N3uKJ1aQl7Oe6EwI/diAl5zp&#10;b5b4Mq2OjxP/s3J8cjYhxb/1rN567MZcISFY0fI6kcUUH/VebD2aZ9q8RapKLrCCatdcRL9XruK4&#10;ZrS7Qi4WOWzjvFp3dIUSE/8dxFv76ETSE4zpVZ6GZ/BuR5lIZLvD/RrA7B1pxtiRNotNxFZlRh0w&#10;JjomhXYnE3O352k53+o56vA1mv8C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H2s7ix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30F6D03A" w14:textId="77777777" w:rsidR="004020C7" w:rsidRDefault="004020C7" w:rsidP="004020C7">
                      <w:pPr>
                        <w:pStyle w:val="Heading2"/>
                      </w:pPr>
                      <w:r>
                        <w:t>WE ARE…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>
        <w:rPr>
          <w:noProof/>
        </w:rPr>
        <w:drawing>
          <wp:inline distT="0" distB="0" distL="0" distR="0" wp14:anchorId="2BD642A5" wp14:editId="559EF5EF">
            <wp:extent cx="693240" cy="822960"/>
            <wp:effectExtent l="0" t="0" r="0" b="0"/>
            <wp:docPr id="40" name="Picture 2" descr="A profile of a person'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" descr="A profile of a person's hea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DB2F2" w14:textId="131C25A1" w:rsidR="00531E10" w:rsidRDefault="00531E10" w:rsidP="009D6E8D"/>
    <w:sectPr w:rsidR="00531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C0908" w14:textId="77777777" w:rsidR="00AB199C" w:rsidRDefault="00AB199C" w:rsidP="00293785">
      <w:pPr>
        <w:spacing w:after="0" w:line="240" w:lineRule="auto"/>
      </w:pPr>
      <w:r>
        <w:separator/>
      </w:r>
    </w:p>
  </w:endnote>
  <w:endnote w:type="continuationSeparator" w:id="0">
    <w:p w14:paraId="3F87B6B0" w14:textId="77777777" w:rsidR="00AB199C" w:rsidRDefault="00AB199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A8508" w14:textId="77777777" w:rsidR="00014E38" w:rsidRDefault="00014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3B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972E5E" wp14:editId="2EDAAC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B53CA" w14:textId="77D6F19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D9FC101F38C4840B4C819A40D1A871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054F9">
                                <w:t>But What About Me?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72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7B53CA" w14:textId="77D6F19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D9FC101F38C4840B4C819A40D1A871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054F9">
                          <w:t>But What About Me?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62160F2" wp14:editId="1990E3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1266" w14:textId="77777777" w:rsidR="00014E38" w:rsidRDefault="0001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20A5" w14:textId="77777777" w:rsidR="00AB199C" w:rsidRDefault="00AB199C" w:rsidP="00293785">
      <w:pPr>
        <w:spacing w:after="0" w:line="240" w:lineRule="auto"/>
      </w:pPr>
      <w:r>
        <w:separator/>
      </w:r>
    </w:p>
  </w:footnote>
  <w:footnote w:type="continuationSeparator" w:id="0">
    <w:p w14:paraId="1BEFB4D3" w14:textId="77777777" w:rsidR="00AB199C" w:rsidRDefault="00AB199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649A" w14:textId="77777777" w:rsidR="00014E38" w:rsidRDefault="00014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CB19" w14:textId="77777777" w:rsidR="00014E38" w:rsidRDefault="00014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DDCF" w14:textId="77777777" w:rsidR="00014E38" w:rsidRDefault="00014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3000">
    <w:abstractNumId w:val="6"/>
  </w:num>
  <w:num w:numId="2" w16cid:durableId="585379825">
    <w:abstractNumId w:val="7"/>
  </w:num>
  <w:num w:numId="3" w16cid:durableId="1247302693">
    <w:abstractNumId w:val="0"/>
  </w:num>
  <w:num w:numId="4" w16cid:durableId="98717077">
    <w:abstractNumId w:val="2"/>
  </w:num>
  <w:num w:numId="5" w16cid:durableId="1346441225">
    <w:abstractNumId w:val="3"/>
  </w:num>
  <w:num w:numId="6" w16cid:durableId="319358071">
    <w:abstractNumId w:val="5"/>
  </w:num>
  <w:num w:numId="7" w16cid:durableId="1320842792">
    <w:abstractNumId w:val="4"/>
  </w:num>
  <w:num w:numId="8" w16cid:durableId="1311248997">
    <w:abstractNumId w:val="8"/>
  </w:num>
  <w:num w:numId="9" w16cid:durableId="1334919536">
    <w:abstractNumId w:val="9"/>
  </w:num>
  <w:num w:numId="10" w16cid:durableId="1177890991">
    <w:abstractNumId w:val="10"/>
  </w:num>
  <w:num w:numId="11" w16cid:durableId="17407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0"/>
    <w:rsid w:val="00014E38"/>
    <w:rsid w:val="0004006F"/>
    <w:rsid w:val="000418EE"/>
    <w:rsid w:val="00053775"/>
    <w:rsid w:val="0005619A"/>
    <w:rsid w:val="000643A3"/>
    <w:rsid w:val="0008589D"/>
    <w:rsid w:val="0011259B"/>
    <w:rsid w:val="00116FDD"/>
    <w:rsid w:val="00125621"/>
    <w:rsid w:val="0018495B"/>
    <w:rsid w:val="001D0BBF"/>
    <w:rsid w:val="001E1F85"/>
    <w:rsid w:val="001F125D"/>
    <w:rsid w:val="00220DA7"/>
    <w:rsid w:val="002345CC"/>
    <w:rsid w:val="002575F5"/>
    <w:rsid w:val="00293785"/>
    <w:rsid w:val="002C0879"/>
    <w:rsid w:val="002C37B4"/>
    <w:rsid w:val="0034364C"/>
    <w:rsid w:val="0036040A"/>
    <w:rsid w:val="00397FA9"/>
    <w:rsid w:val="004020C7"/>
    <w:rsid w:val="00446C13"/>
    <w:rsid w:val="004544FB"/>
    <w:rsid w:val="004E4408"/>
    <w:rsid w:val="004F11DF"/>
    <w:rsid w:val="005078B4"/>
    <w:rsid w:val="00531E10"/>
    <w:rsid w:val="0053328A"/>
    <w:rsid w:val="00540FC6"/>
    <w:rsid w:val="005511B6"/>
    <w:rsid w:val="00553C98"/>
    <w:rsid w:val="005A7635"/>
    <w:rsid w:val="005D03B0"/>
    <w:rsid w:val="00645D7F"/>
    <w:rsid w:val="00656940"/>
    <w:rsid w:val="00665274"/>
    <w:rsid w:val="00666C03"/>
    <w:rsid w:val="00686DAB"/>
    <w:rsid w:val="006B4CC2"/>
    <w:rsid w:val="006E1542"/>
    <w:rsid w:val="006F5D2A"/>
    <w:rsid w:val="00721EA4"/>
    <w:rsid w:val="0078283F"/>
    <w:rsid w:val="00797CB5"/>
    <w:rsid w:val="007B055F"/>
    <w:rsid w:val="007E6F1D"/>
    <w:rsid w:val="007F5FBF"/>
    <w:rsid w:val="00880013"/>
    <w:rsid w:val="008920A4"/>
    <w:rsid w:val="00895568"/>
    <w:rsid w:val="008C5B61"/>
    <w:rsid w:val="008D676D"/>
    <w:rsid w:val="008F5386"/>
    <w:rsid w:val="00913172"/>
    <w:rsid w:val="00981E19"/>
    <w:rsid w:val="009B52E4"/>
    <w:rsid w:val="009D6E8D"/>
    <w:rsid w:val="00A054F9"/>
    <w:rsid w:val="00A101E8"/>
    <w:rsid w:val="00A327FA"/>
    <w:rsid w:val="00A854E0"/>
    <w:rsid w:val="00AB199C"/>
    <w:rsid w:val="00AC349E"/>
    <w:rsid w:val="00AC6B89"/>
    <w:rsid w:val="00B92DBF"/>
    <w:rsid w:val="00BA3096"/>
    <w:rsid w:val="00BD119F"/>
    <w:rsid w:val="00C07EE2"/>
    <w:rsid w:val="00C175FB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0159C"/>
    <w:rsid w:val="00EA74D2"/>
    <w:rsid w:val="00ED24C8"/>
    <w:rsid w:val="00ED6126"/>
    <w:rsid w:val="00F377E2"/>
    <w:rsid w:val="00F50748"/>
    <w:rsid w:val="00F72D02"/>
    <w:rsid w:val="00F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A93E"/>
  <w15:docId w15:val="{58989481-63E4-443A-8044-B71D249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175FB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83F"/>
    <w:rPr>
      <w:rFonts w:asciiTheme="majorHAnsi" w:eastAsiaTheme="majorEastAsia" w:hAnsiTheme="majorHAnsi" w:cstheme="majorBidi"/>
      <w:b/>
      <w:bCs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9FC101F38C4840B4C819A40D1A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8B48-B796-B14B-BB90-272F09101F66}"/>
      </w:docPartPr>
      <w:docPartBody>
        <w:p w:rsidR="00000000" w:rsidRDefault="00B530DB" w:rsidP="00B530DB">
          <w:pPr>
            <w:pStyle w:val="0D9FC101F38C4840B4C819A40D1A871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C"/>
    <w:rsid w:val="0082791E"/>
    <w:rsid w:val="00A854E0"/>
    <w:rsid w:val="00AC6B89"/>
    <w:rsid w:val="00B530DB"/>
    <w:rsid w:val="00C43D3B"/>
    <w:rsid w:val="00CA4857"/>
    <w:rsid w:val="00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0DB"/>
    <w:rPr>
      <w:color w:val="808080"/>
    </w:rPr>
  </w:style>
  <w:style w:type="paragraph" w:customStyle="1" w:styleId="1AC14644AA1D4BF782BA5C242644C71B">
    <w:name w:val="1AC14644AA1D4BF782BA5C242644C71B"/>
  </w:style>
  <w:style w:type="paragraph" w:customStyle="1" w:styleId="0D9FC101F38C4840B4C819A40D1A871D">
    <w:name w:val="0D9FC101F38C4840B4C819A40D1A871D"/>
    <w:rsid w:val="00B53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46</Words>
  <Characters>200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 What About Me?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 What About Me?</dc:title>
  <dc:subject/>
  <dc:creator>K20 Center</dc:creator>
  <cp:keywords/>
  <dc:description/>
  <cp:lastModifiedBy>Lopez, Araceli</cp:lastModifiedBy>
  <cp:revision>2</cp:revision>
  <cp:lastPrinted>2016-07-14T14:08:00Z</cp:lastPrinted>
  <dcterms:created xsi:type="dcterms:W3CDTF">2024-09-18T22:53:00Z</dcterms:created>
  <dcterms:modified xsi:type="dcterms:W3CDTF">2024-09-18T22:53:00Z</dcterms:modified>
  <cp:category/>
</cp:coreProperties>
</file>