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4A5600" w14:textId="636A4941" w:rsidR="00446C13" w:rsidRPr="00DC7A6D" w:rsidRDefault="0081148F" w:rsidP="00DC7A6D">
      <w:pPr>
        <w:pStyle w:val="Title"/>
      </w:pPr>
      <w:r>
        <w:rPr>
          <w:bCs/>
          <w:lang w:val="es"/>
        </w:rPr>
        <w:t>Diagrama de Venn: comparación de dos imágenes</w:t>
      </w:r>
    </w:p>
    <w:p w14:paraId="14D85957" w14:textId="30A3F28C" w:rsidR="0081148F" w:rsidRDefault="0081148F" w:rsidP="008C4B6E">
      <w:r>
        <w:rPr>
          <w:lang w:val="es"/>
        </w:rPr>
        <w:t xml:space="preserve">Utiliza el siguiente diagrama para comparar y contrastar las dos imágenes. </w:t>
      </w:r>
      <w:r>
        <w:rPr>
          <w:lang w:val="es"/>
        </w:rPr>
        <w:br/>
        <w:t>¿Qué similitudes observas? ¿Qué es diferente?</w:t>
      </w:r>
    </w:p>
    <w:p w14:paraId="5E67A0F7" w14:textId="56072CD8" w:rsidR="0081148F" w:rsidRPr="0081148F" w:rsidRDefault="008C4B6E" w:rsidP="0081148F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07F80" wp14:editId="1BCD616C">
                <wp:simplePos x="0" y="0"/>
                <wp:positionH relativeFrom="column">
                  <wp:posOffset>1538287</wp:posOffset>
                </wp:positionH>
                <wp:positionV relativeFrom="paragraph">
                  <wp:posOffset>477838</wp:posOffset>
                </wp:positionV>
                <wp:extent cx="2667000" cy="54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DBBF5" w14:textId="62A85E03" w:rsidR="0081148F" w:rsidRPr="0081148F" w:rsidRDefault="008C4B6E" w:rsidP="008C4B6E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Imagen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907F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1.1pt;margin-top:37.65pt;width:210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" filled="f" stroked="f" strokeweight=".5pt">
                <v:textbox>
                  <w:txbxContent>
                    <w:p w14:paraId="017DBBF5" w14:textId="62A85E03" w:rsidR="0081148F" w:rsidRPr="0081148F" w:rsidRDefault="008C4B6E" w:rsidP="008C4B6E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Imagen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3AB27" wp14:editId="626D6007">
                <wp:simplePos x="0" y="0"/>
                <wp:positionH relativeFrom="column">
                  <wp:posOffset>3805238</wp:posOffset>
                </wp:positionH>
                <wp:positionV relativeFrom="paragraph">
                  <wp:posOffset>1292225</wp:posOffset>
                </wp:positionV>
                <wp:extent cx="2667000" cy="542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ADDA" w14:textId="3A776594" w:rsidR="005739C1" w:rsidRPr="0081148F" w:rsidRDefault="008C4B6E" w:rsidP="008C4B6E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Imagen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3AB27" id="Text Box 5" o:spid="_x0000_s1027" type="#_x0000_t202" style="position:absolute;margin-left:299.65pt;margin-top:101.75pt;width:210pt;height:4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" filled="f" stroked="f" strokeweight=".5pt">
                <v:textbox>
                  <w:txbxContent>
                    <w:p w14:paraId="0DD5ADDA" w14:textId="3A776594" w:rsidR="005739C1" w:rsidRPr="0081148F" w:rsidRDefault="008C4B6E" w:rsidP="008C4B6E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Imagen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7E854" wp14:editId="242BCCB9">
                <wp:simplePos x="0" y="0"/>
                <wp:positionH relativeFrom="margin">
                  <wp:posOffset>1905000</wp:posOffset>
                </wp:positionH>
                <wp:positionV relativeFrom="paragraph">
                  <wp:posOffset>1711325</wp:posOffset>
                </wp:positionV>
                <wp:extent cx="4023360" cy="4023360"/>
                <wp:effectExtent l="19050" t="19050" r="1524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02336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C344A" id="Oval 2" o:spid="_x0000_s1026" style="position:absolute;margin-left:150pt;margin-top:134.75pt;width:316.8pt;height:3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" filled="f" strokecolor="#480613 [1604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34DE3" wp14:editId="6277ACC4">
                <wp:simplePos x="0" y="0"/>
                <wp:positionH relativeFrom="column">
                  <wp:posOffset>-142875</wp:posOffset>
                </wp:positionH>
                <wp:positionV relativeFrom="paragraph">
                  <wp:posOffset>901700</wp:posOffset>
                </wp:positionV>
                <wp:extent cx="4023360" cy="4023360"/>
                <wp:effectExtent l="19050" t="19050" r="1524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02336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8BAAE" id="Oval 1" o:spid="_x0000_s1026" style="position:absolute;margin-left:-11.25pt;margin-top:71pt;width:316.8pt;height:3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" filled="f" strokecolor="#480613 [1604]" strokeweight="3pt">
                <v:stroke joinstyle="miter"/>
              </v:oval>
            </w:pict>
          </mc:Fallback>
        </mc:AlternateContent>
      </w:r>
    </w:p>
    <w:sectPr w:rsidR="0081148F" w:rsidRPr="0081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C4BF8" w14:textId="77777777" w:rsidR="00124A17" w:rsidRDefault="00124A17" w:rsidP="00293785">
      <w:pPr>
        <w:spacing w:after="0" w:line="240" w:lineRule="auto"/>
      </w:pPr>
      <w:r>
        <w:separator/>
      </w:r>
    </w:p>
  </w:endnote>
  <w:endnote w:type="continuationSeparator" w:id="0">
    <w:p w14:paraId="249CEE67" w14:textId="77777777" w:rsidR="00124A17" w:rsidRDefault="00124A1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2E8E" w14:textId="77777777" w:rsidR="00913E04" w:rsidRDefault="00913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CDC9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8626CB" wp14:editId="298AF6E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7CFE0" w14:textId="3FF45B5A" w:rsidR="00293785" w:rsidRDefault="00732E7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ED73C325CFF4D23A463DB420D499A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24A17">
                                <w:rPr>
                                  <w:bCs/>
                                  <w:lang w:val="es"/>
                                </w:rPr>
                                <w:t>Expository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626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A7CFE0" w14:textId="3FF45B5A" w:rsidR="00293785" w:rsidRDefault="00732E7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ED73C325CFF4D23A463DB420D499A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24A17">
                          <w:rPr>
                            <w:bCs/>
                            <w:lang w:val="es"/>
                          </w:rPr>
                          <w:t>Expository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32E44B2" wp14:editId="310E3F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BECEF" w14:textId="77777777" w:rsidR="00913E04" w:rsidRDefault="00913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36D4" w14:textId="77777777" w:rsidR="00124A17" w:rsidRDefault="00124A17" w:rsidP="00293785">
      <w:pPr>
        <w:spacing w:after="0" w:line="240" w:lineRule="auto"/>
      </w:pPr>
      <w:r>
        <w:separator/>
      </w:r>
    </w:p>
  </w:footnote>
  <w:footnote w:type="continuationSeparator" w:id="0">
    <w:p w14:paraId="632D5446" w14:textId="77777777" w:rsidR="00124A17" w:rsidRDefault="00124A1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7080" w14:textId="77777777" w:rsidR="00913E04" w:rsidRDefault="00913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1E12" w14:textId="77777777" w:rsidR="00913E04" w:rsidRDefault="00913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5E34" w14:textId="77777777" w:rsidR="00913E04" w:rsidRDefault="00913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1049">
    <w:abstractNumId w:val="6"/>
  </w:num>
  <w:num w:numId="2" w16cid:durableId="416487339">
    <w:abstractNumId w:val="7"/>
  </w:num>
  <w:num w:numId="3" w16cid:durableId="1404991396">
    <w:abstractNumId w:val="0"/>
  </w:num>
  <w:num w:numId="4" w16cid:durableId="79647856">
    <w:abstractNumId w:val="2"/>
  </w:num>
  <w:num w:numId="5" w16cid:durableId="405299978">
    <w:abstractNumId w:val="3"/>
  </w:num>
  <w:num w:numId="6" w16cid:durableId="1693654248">
    <w:abstractNumId w:val="5"/>
  </w:num>
  <w:num w:numId="7" w16cid:durableId="1776096061">
    <w:abstractNumId w:val="4"/>
  </w:num>
  <w:num w:numId="8" w16cid:durableId="15078677">
    <w:abstractNumId w:val="8"/>
  </w:num>
  <w:num w:numId="9" w16cid:durableId="1033311874">
    <w:abstractNumId w:val="9"/>
  </w:num>
  <w:num w:numId="10" w16cid:durableId="533882682">
    <w:abstractNumId w:val="10"/>
  </w:num>
  <w:num w:numId="11" w16cid:durableId="151060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F"/>
    <w:rsid w:val="0004006F"/>
    <w:rsid w:val="00053775"/>
    <w:rsid w:val="0005619A"/>
    <w:rsid w:val="0008589D"/>
    <w:rsid w:val="0011259B"/>
    <w:rsid w:val="00116FDD"/>
    <w:rsid w:val="00124A17"/>
    <w:rsid w:val="00125621"/>
    <w:rsid w:val="001D0BBF"/>
    <w:rsid w:val="001E1F85"/>
    <w:rsid w:val="001F125D"/>
    <w:rsid w:val="002345CC"/>
    <w:rsid w:val="00293785"/>
    <w:rsid w:val="002C0879"/>
    <w:rsid w:val="002C37B4"/>
    <w:rsid w:val="002E29E6"/>
    <w:rsid w:val="0036040A"/>
    <w:rsid w:val="00397FA9"/>
    <w:rsid w:val="00446C13"/>
    <w:rsid w:val="005078B4"/>
    <w:rsid w:val="0053328A"/>
    <w:rsid w:val="00540FC6"/>
    <w:rsid w:val="005511B6"/>
    <w:rsid w:val="00553C98"/>
    <w:rsid w:val="005739C1"/>
    <w:rsid w:val="005A7635"/>
    <w:rsid w:val="00621B76"/>
    <w:rsid w:val="00645D7F"/>
    <w:rsid w:val="00656940"/>
    <w:rsid w:val="00665274"/>
    <w:rsid w:val="00666C03"/>
    <w:rsid w:val="00686DAB"/>
    <w:rsid w:val="006B4CC2"/>
    <w:rsid w:val="006D241D"/>
    <w:rsid w:val="006E1542"/>
    <w:rsid w:val="00721EA4"/>
    <w:rsid w:val="00732E77"/>
    <w:rsid w:val="00734B55"/>
    <w:rsid w:val="00797CB5"/>
    <w:rsid w:val="007B055F"/>
    <w:rsid w:val="007E6F1D"/>
    <w:rsid w:val="0081148F"/>
    <w:rsid w:val="00880013"/>
    <w:rsid w:val="008920A4"/>
    <w:rsid w:val="008C4B6E"/>
    <w:rsid w:val="008F5386"/>
    <w:rsid w:val="00913172"/>
    <w:rsid w:val="00913E04"/>
    <w:rsid w:val="00981E19"/>
    <w:rsid w:val="009A61F1"/>
    <w:rsid w:val="009B52E4"/>
    <w:rsid w:val="009D6E8D"/>
    <w:rsid w:val="00A101E8"/>
    <w:rsid w:val="00AC349E"/>
    <w:rsid w:val="00B92DBF"/>
    <w:rsid w:val="00BD119F"/>
    <w:rsid w:val="00C73EA1"/>
    <w:rsid w:val="00C8524A"/>
    <w:rsid w:val="00C95E4B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F05D2A"/>
  <w15:docId w15:val="{19B51BC3-CD2E-4814-B6AB-29789ECD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D73C325CFF4D23A463DB420D49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5D46-8C00-40A1-9F36-3A4ED627A4E9}"/>
      </w:docPartPr>
      <w:docPartBody>
        <w:p w:rsidR="004323FE" w:rsidRDefault="00EC4ACC">
          <w:pPr>
            <w:pStyle w:val="FED73C325CFF4D23A463DB420D499A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C"/>
    <w:rsid w:val="004323FE"/>
    <w:rsid w:val="004813A7"/>
    <w:rsid w:val="005E2883"/>
    <w:rsid w:val="00C95E4B"/>
    <w:rsid w:val="00E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D73C325CFF4D23A463DB420D499A81">
    <w:name w:val="FED73C325CFF4D23A463DB420D499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38E022-CD58-FC4A-959F-DC04BCCC76E5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E50A-FF24-D34B-87C9-0EA34C9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1</Pages>
  <Words>24</Words>
  <Characters>143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Writing</dc:title>
  <dc:creator>K20 Center</dc:creator>
  <cp:lastModifiedBy>Bracken, Pam</cp:lastModifiedBy>
  <cp:revision>2</cp:revision>
  <cp:lastPrinted>2016-07-14T14:08:00Z</cp:lastPrinted>
  <dcterms:created xsi:type="dcterms:W3CDTF">2024-09-25T15:28:00Z</dcterms:created>
  <dcterms:modified xsi:type="dcterms:W3CDTF">2024-09-25T15:28:00Z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documentId_2194</vt:lpwstr>
  </property>
  <property fmtid="{D5CDD505-2E9C-101B-9397-08002B2CF9AE}" pid="3" name="GrammarlyDocumentId">
    <vt:lpwstr>19f287fd9ab6ba49fe3211ba27f7d465ebbd2c06dd65f858555ab229b3c5e8f3</vt:lpwstr>
  </property>
</Properties>
</file>