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F9CB" w14:textId="4FF3D6B3" w:rsidR="00BC7578" w:rsidRDefault="0048604B" w:rsidP="00296FD3">
      <w:pPr>
        <w:pStyle w:val="Title"/>
      </w:pPr>
      <w:r w:rsidRPr="0048604B">
        <w:t>CLASIFICACIÓN DE TARJETAS DE REACCI</w:t>
      </w:r>
      <w:r>
        <w:t>O</w:t>
      </w:r>
      <w:r w:rsidRPr="0048604B">
        <w:t>N</w:t>
      </w:r>
      <w:r>
        <w:t>ES</w:t>
      </w:r>
      <w:r w:rsidR="00E869CB">
        <w:t> </w:t>
      </w:r>
      <w:bookmarkStart w:id="0" w:name="_5cewcabmbawj" w:colFirst="0" w:colLast="0"/>
      <w:bookmarkEnd w:id="0"/>
    </w:p>
    <w:tbl>
      <w:tblPr>
        <w:tblStyle w:val="a"/>
        <w:tblW w:w="9350" w:type="dxa"/>
        <w:tblInd w:w="0" w:type="dxa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C7578" w14:paraId="650DF625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0BD0D1D1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4Fe(s) + 3O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→ 2Fe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(s)</w:t>
            </w:r>
          </w:p>
        </w:tc>
      </w:tr>
      <w:tr w:rsidR="00BC7578" w14:paraId="61579947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63A8E49F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MgCO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(s) → MgO(s) + CO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3108B63D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78A019BF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+ 3H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→ 2NH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6CB6CBE5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364413C2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8Li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S(s) → 16Li(s) + S</w:t>
            </w:r>
            <w:r>
              <w:rPr>
                <w:sz w:val="40"/>
                <w:szCs w:val="40"/>
                <w:vertAlign w:val="subscript"/>
              </w:rPr>
              <w:t>8</w:t>
            </w:r>
            <w:r>
              <w:rPr>
                <w:sz w:val="40"/>
                <w:szCs w:val="40"/>
              </w:rPr>
              <w:t>(s)</w:t>
            </w:r>
          </w:p>
        </w:tc>
      </w:tr>
      <w:tr w:rsidR="00BC7578" w14:paraId="4497515F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3BB908E7" w14:textId="77777777" w:rsidR="00BC7578" w:rsidRDefault="00000000">
            <w:pPr>
              <w:jc w:val="center"/>
            </w:pPr>
            <w:r>
              <w:rPr>
                <w:sz w:val="40"/>
                <w:szCs w:val="40"/>
              </w:rPr>
              <w:t>2SO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+ 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→ 2SO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794F8B2F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7C197FFA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O(l) → 2H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+ 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1811E32F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7B9B8388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MgO(s)+ 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O(l) → Mg(OH)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(aq)</w:t>
            </w:r>
          </w:p>
        </w:tc>
      </w:tr>
      <w:tr w:rsidR="00BC7578" w14:paraId="56387E80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01452F69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2KClO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(s) → 2KCl(s) + 3O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1F22CA32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5059C68C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</w:t>
            </w:r>
            <w:r>
              <w:rPr>
                <w:sz w:val="40"/>
                <w:szCs w:val="40"/>
                <w:vertAlign w:val="subscript"/>
              </w:rPr>
              <w:t>5</w:t>
            </w:r>
            <w:r>
              <w:rPr>
                <w:sz w:val="40"/>
                <w:szCs w:val="40"/>
              </w:rPr>
              <w:t>(g) + 3H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O(l) → 2H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PO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(aq)</w:t>
            </w:r>
          </w:p>
        </w:tc>
      </w:tr>
      <w:tr w:rsidR="00BC7578" w14:paraId="47EBEF7C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14B391C5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2Na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(s) → 2Na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O(s) + 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16BF68BD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414F3560" w14:textId="77777777" w:rsidR="00BC7578" w:rsidRDefault="0000000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(g) + 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O(l) → 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SO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(aq)</w:t>
            </w:r>
          </w:p>
        </w:tc>
      </w:tr>
      <w:tr w:rsidR="00BC7578" w14:paraId="787EEF66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4821CB5D" w14:textId="77777777" w:rsidR="00BC7578" w:rsidRDefault="0000000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(NH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)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CO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(s) → 2NH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(g) + 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O(l) + CO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</w:t>
            </w:r>
          </w:p>
          <w:p w14:paraId="53838B2C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2FeCl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(aq) + 3Zn(s) → 2Fe(s) + 3ZnCl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(aq)</w:t>
            </w:r>
          </w:p>
        </w:tc>
      </w:tr>
      <w:tr w:rsidR="00BC7578" w14:paraId="467E8DB2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4F9B09A4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AgNO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(aq) + NaCl(aq) → AgCl(s) + NaNO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(aq)</w:t>
            </w:r>
          </w:p>
          <w:p w14:paraId="3298EC2D" w14:textId="77777777" w:rsidR="00353712" w:rsidRDefault="00353712" w:rsidP="00353712">
            <w:pPr>
              <w:rPr>
                <w:sz w:val="40"/>
                <w:szCs w:val="40"/>
              </w:rPr>
            </w:pPr>
          </w:p>
          <w:p w14:paraId="38B302C8" w14:textId="77777777" w:rsidR="00353712" w:rsidRPr="00353712" w:rsidRDefault="00353712" w:rsidP="00353712">
            <w:pPr>
              <w:rPr>
                <w:sz w:val="40"/>
                <w:szCs w:val="40"/>
              </w:rPr>
            </w:pPr>
          </w:p>
        </w:tc>
      </w:tr>
      <w:tr w:rsidR="00BC7578" w14:paraId="4F123DD7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000EB3BE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2Al(NO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)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(aq) + 3Ca(s) → 3Ca(NO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)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(aq) + 2Al(s)</w:t>
            </w:r>
          </w:p>
        </w:tc>
      </w:tr>
      <w:tr w:rsidR="00BC7578" w14:paraId="39999EEC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09DB3554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2HNO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(aq) + Mg(OH)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(aq) → Mg(NO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)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(aq) + 2H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O(l)</w:t>
            </w:r>
          </w:p>
        </w:tc>
      </w:tr>
      <w:tr w:rsidR="00BC7578" w14:paraId="4F68B87F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5572A18B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Mg(s) + CuSO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(aq) → MgSO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(aq) + Cu(s)</w:t>
            </w:r>
          </w:p>
          <w:p w14:paraId="29AC3B39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2Al(s) + 6HCl(aq) → 2AlCl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(aq) + 3H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</w:t>
            </w:r>
          </w:p>
        </w:tc>
      </w:tr>
      <w:tr w:rsidR="00BC7578" w14:paraId="2379AF45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7F7AC237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CO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(aq) + CaCl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(aq) → CaCO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(s) + 2NaCl(aq)</w:t>
            </w:r>
          </w:p>
        </w:tc>
      </w:tr>
      <w:tr w:rsidR="00BC7578" w14:paraId="20B6A3CA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0E45A424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+ 2NaBr(aq) → 2NaCl(aq) + Br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(l)</w:t>
            </w:r>
          </w:p>
        </w:tc>
      </w:tr>
      <w:tr w:rsidR="00BC7578" w14:paraId="006A792A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19B64464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FeS(s) + 2HCl(aq) → 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S(g) + FeCl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(aq)</w:t>
            </w:r>
          </w:p>
        </w:tc>
      </w:tr>
      <w:tr w:rsidR="00BC7578" w14:paraId="7621E274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0FB6E2A7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ZnBr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(aq) + F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(g) → ZnF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(aq) + Br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(l)</w:t>
            </w:r>
          </w:p>
        </w:tc>
      </w:tr>
      <w:tr w:rsidR="00BC7578" w14:paraId="58E0AC27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0CF973EB" w14:textId="77777777" w:rsidR="00BC7578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HCl(aq) + NaOH(aq) → H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O(l) + NaCl(aq)</w:t>
            </w:r>
          </w:p>
        </w:tc>
      </w:tr>
      <w:tr w:rsidR="00BC7578" w14:paraId="328CF590" w14:textId="77777777" w:rsidTr="002C57E5">
        <w:trPr>
          <w:trHeight w:val="864"/>
        </w:trPr>
        <w:tc>
          <w:tcPr>
            <w:tcW w:w="9350" w:type="dxa"/>
            <w:vAlign w:val="center"/>
          </w:tcPr>
          <w:p w14:paraId="3E392D55" w14:textId="77777777" w:rsidR="00BC7578" w:rsidRDefault="0000000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FeBr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(aq) + K</w:t>
            </w:r>
            <w:r>
              <w:rPr>
                <w:sz w:val="40"/>
                <w:szCs w:val="40"/>
                <w:vertAlign w:val="subscript"/>
              </w:rPr>
              <w:t>3</w:t>
            </w:r>
            <w:r>
              <w:rPr>
                <w:sz w:val="40"/>
                <w:szCs w:val="40"/>
              </w:rPr>
              <w:t>PO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(aq) → FePO</w:t>
            </w:r>
            <w:r>
              <w:rPr>
                <w:sz w:val="40"/>
                <w:szCs w:val="40"/>
                <w:vertAlign w:val="subscript"/>
              </w:rPr>
              <w:t>4</w:t>
            </w:r>
            <w:r>
              <w:rPr>
                <w:sz w:val="40"/>
                <w:szCs w:val="40"/>
              </w:rPr>
              <w:t>(s) + 3KBr(aq)</w:t>
            </w:r>
          </w:p>
        </w:tc>
      </w:tr>
    </w:tbl>
    <w:p w14:paraId="64B56D6D" w14:textId="77777777" w:rsidR="00BC7578" w:rsidRPr="002C57E5" w:rsidRDefault="00BC7578">
      <w:pPr>
        <w:spacing w:after="120" w:line="276" w:lineRule="auto"/>
        <w:rPr>
          <w:color w:val="000000" w:themeColor="text1"/>
        </w:rPr>
      </w:pPr>
    </w:p>
    <w:p w14:paraId="1F33DFD1" w14:textId="52A49F2D" w:rsidR="00BC7578" w:rsidRPr="002C57E5" w:rsidRDefault="00000000">
      <w:pPr>
        <w:spacing w:after="120" w:line="276" w:lineRule="auto"/>
        <w:rPr>
          <w:b/>
          <w:i/>
          <w:color w:val="000000" w:themeColor="text1"/>
          <w:sz w:val="18"/>
          <w:szCs w:val="18"/>
        </w:rPr>
      </w:pPr>
      <w:r w:rsidRPr="002C57E5">
        <w:rPr>
          <w:i/>
          <w:color w:val="000000" w:themeColor="text1"/>
          <w:sz w:val="18"/>
          <w:szCs w:val="18"/>
        </w:rPr>
        <w:t>Adapt</w:t>
      </w:r>
      <w:r w:rsidR="00296FD3" w:rsidRPr="002C57E5">
        <w:rPr>
          <w:i/>
          <w:color w:val="000000" w:themeColor="text1"/>
          <w:sz w:val="18"/>
          <w:szCs w:val="18"/>
        </w:rPr>
        <w:t>a</w:t>
      </w:r>
      <w:r w:rsidRPr="002C57E5">
        <w:rPr>
          <w:i/>
          <w:color w:val="000000" w:themeColor="text1"/>
          <w:sz w:val="18"/>
          <w:szCs w:val="18"/>
        </w:rPr>
        <w:t>d</w:t>
      </w:r>
      <w:r w:rsidR="00296FD3" w:rsidRPr="002C57E5">
        <w:rPr>
          <w:i/>
          <w:color w:val="000000" w:themeColor="text1"/>
          <w:sz w:val="18"/>
          <w:szCs w:val="18"/>
        </w:rPr>
        <w:t>o de</w:t>
      </w:r>
      <w:r w:rsidRPr="002C57E5">
        <w:rPr>
          <w:i/>
          <w:color w:val="000000" w:themeColor="text1"/>
          <w:sz w:val="18"/>
          <w:szCs w:val="18"/>
        </w:rPr>
        <w:t>: http://www.flinnsci.com/store/Scripts/prodView.asp?idproduct=22349</w:t>
      </w:r>
    </w:p>
    <w:p w14:paraId="241E1A03" w14:textId="77777777" w:rsidR="00BC7578" w:rsidRPr="002C57E5" w:rsidRDefault="00BC7578">
      <w:pPr>
        <w:rPr>
          <w:color w:val="000000" w:themeColor="text1"/>
        </w:rPr>
      </w:pPr>
    </w:p>
    <w:sectPr w:rsidR="00BC7578" w:rsidRPr="002C5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AC4E" w14:textId="77777777" w:rsidR="007708E1" w:rsidRDefault="007708E1">
      <w:pPr>
        <w:spacing w:after="0" w:line="240" w:lineRule="auto"/>
      </w:pPr>
      <w:r>
        <w:separator/>
      </w:r>
    </w:p>
  </w:endnote>
  <w:endnote w:type="continuationSeparator" w:id="0">
    <w:p w14:paraId="45EDF8FE" w14:textId="77777777" w:rsidR="007708E1" w:rsidRDefault="00770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63E5" w14:textId="77777777" w:rsidR="00BC7578" w:rsidRDefault="00BC757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65D2" w14:textId="5772D4F1" w:rsidR="00BC7578" w:rsidRDefault="0035371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A315FC7" wp14:editId="0DD2142A">
              <wp:simplePos x="0" y="0"/>
              <wp:positionH relativeFrom="column">
                <wp:posOffset>2917825</wp:posOffset>
              </wp:positionH>
              <wp:positionV relativeFrom="paragraph">
                <wp:posOffset>-259080</wp:posOffset>
              </wp:positionV>
              <wp:extent cx="2035175" cy="26225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517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99863" w14:textId="4066923C" w:rsidR="00BC7578" w:rsidRPr="002C57E5" w:rsidRDefault="002C57E5" w:rsidP="002C57E5">
                          <w:pPr>
                            <w:pStyle w:val="Footer"/>
                          </w:pPr>
                          <w:fldSimple w:instr=" TITLE  \* MERGEFORMAT ">
                            <w:r>
                              <w:t>Happy, Sad, Sleepy, Mad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315FC7" id="Rectangle 1" o:spid="_x0000_s1026" style="position:absolute;margin-left:229.75pt;margin-top:-20.4pt;width:160.2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" filled="f" stroked="f">
              <v:textbox inset="2.53958mm,1.2694mm,2.53958mm,1.2694mm">
                <w:txbxContent>
                  <w:p w14:paraId="1ED99863" w14:textId="4066923C" w:rsidR="00BC7578" w:rsidRPr="002C57E5" w:rsidRDefault="002C57E5" w:rsidP="002C57E5">
                    <w:pPr>
                      <w:pStyle w:val="Footer"/>
                    </w:pPr>
                    <w:fldSimple w:instr=" TITLE  \* MERGEFORMAT ">
                      <w:r>
                        <w:t>Happy, Sad, Sleepy, Mad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88AA6C7" wp14:editId="7C532EA6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B3A7" w14:textId="77777777" w:rsidR="00BC7578" w:rsidRDefault="00BC757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B431" w14:textId="77777777" w:rsidR="007708E1" w:rsidRDefault="007708E1">
      <w:pPr>
        <w:spacing w:after="0" w:line="240" w:lineRule="auto"/>
      </w:pPr>
      <w:r>
        <w:separator/>
      </w:r>
    </w:p>
  </w:footnote>
  <w:footnote w:type="continuationSeparator" w:id="0">
    <w:p w14:paraId="1502EEF9" w14:textId="77777777" w:rsidR="007708E1" w:rsidRDefault="00770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3687" w14:textId="77777777" w:rsidR="00BC7578" w:rsidRDefault="00BC75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F216" w14:textId="77777777" w:rsidR="00BC7578" w:rsidRDefault="00BC75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9A66" w14:textId="77777777" w:rsidR="00BC7578" w:rsidRDefault="00BC75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3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78"/>
    <w:rsid w:val="000F0E94"/>
    <w:rsid w:val="00296FD3"/>
    <w:rsid w:val="002C57E5"/>
    <w:rsid w:val="00353712"/>
    <w:rsid w:val="0048604B"/>
    <w:rsid w:val="005C2766"/>
    <w:rsid w:val="006B1DE3"/>
    <w:rsid w:val="007708E1"/>
    <w:rsid w:val="00B62C48"/>
    <w:rsid w:val="00BC7578"/>
    <w:rsid w:val="00CB3183"/>
    <w:rsid w:val="00E841CC"/>
    <w:rsid w:val="00E869CB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A996D"/>
  <w15:docId w15:val="{195D8047-43F8-504E-A745-3E5ED3AF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C57E5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E5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E5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C57E5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C57E5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E5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C57E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C57E5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C57E5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2C57E5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7E5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7E5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C57E5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C57E5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C57E5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2C57E5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7E5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7E5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C57E5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C57E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57E5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C57E5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C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C57E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C57E5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7E5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2C57E5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2</Pages>
  <Words>153</Words>
  <Characters>818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Happy, Sad, Sleepy, Mad</vt:lpstr>
    </vt:vector>
  </TitlesOfParts>
  <Manager/>
  <Company/>
  <LinksUpToDate>false</LinksUpToDate>
  <CharactersWithSpaces>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Happy, Sad, Sleepy, Mad</dc:title>
  <dc:subject/>
  <dc:creator>K20 Center</dc:creator>
  <cp:keywords/>
  <dc:description/>
  <cp:lastModifiedBy>Gracia, Ann M.</cp:lastModifiedBy>
  <cp:revision>3</cp:revision>
  <cp:lastPrinted>2025-09-25T16:28:00Z</cp:lastPrinted>
  <dcterms:created xsi:type="dcterms:W3CDTF">2025-09-25T16:28:00Z</dcterms:created>
  <dcterms:modified xsi:type="dcterms:W3CDTF">2025-09-25T16:28:00Z</dcterms:modified>
  <cp:category/>
</cp:coreProperties>
</file>