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92E7F8" w14:textId="56618ACE" w:rsidR="00137D84" w:rsidRPr="00137D84" w:rsidRDefault="00B60D4F" w:rsidP="00137D84">
      <w:pPr>
        <w:pStyle w:val="Title"/>
      </w:pPr>
      <w:r>
        <w:t>Cultural Insights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10"/>
        <w:gridCol w:w="2224"/>
        <w:gridCol w:w="4306"/>
      </w:tblGrid>
      <w:tr w:rsidR="00A13D69" w14:paraId="78EAA61B" w14:textId="422CF4E3" w:rsidTr="00B57DB5">
        <w:trPr>
          <w:trHeight w:val="1728"/>
        </w:trPr>
        <w:tc>
          <w:tcPr>
            <w:tcW w:w="2810" w:type="dxa"/>
            <w:vAlign w:val="center"/>
          </w:tcPr>
          <w:p w14:paraId="7779B268" w14:textId="5FE33894" w:rsidR="00A13D69" w:rsidRDefault="00B57DB5" w:rsidP="00B57DB5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7EA015A3" wp14:editId="2AFE624E">
                  <wp:extent cx="1147997" cy="914400"/>
                  <wp:effectExtent l="0" t="0" r="0" b="0"/>
                  <wp:docPr id="1616902288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902288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56" cy="92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0" w:type="dxa"/>
            <w:gridSpan w:val="2"/>
          </w:tcPr>
          <w:p w14:paraId="44E39F4A" w14:textId="77777777" w:rsidR="00A13D69" w:rsidRPr="00A13D69" w:rsidRDefault="00A13D69" w:rsidP="00A13D69">
            <w:pPr>
              <w:pStyle w:val="TableData"/>
              <w:jc w:val="center"/>
              <w:rPr>
                <w:b/>
                <w:bCs/>
                <w:color w:val="910D28" w:themeColor="accent1"/>
              </w:rPr>
            </w:pPr>
            <w:r w:rsidRPr="00A13D69">
              <w:rPr>
                <w:b/>
                <w:bCs/>
                <w:color w:val="910D28" w:themeColor="accent1"/>
              </w:rPr>
              <w:t>Cultural Identity</w:t>
            </w:r>
          </w:p>
          <w:p w14:paraId="51BB8CCB" w14:textId="369B9A97" w:rsidR="00A13D69" w:rsidRDefault="00A13D69" w:rsidP="00A13D69">
            <w:pPr>
              <w:pStyle w:val="TableData"/>
              <w:jc w:val="center"/>
            </w:pPr>
          </w:p>
        </w:tc>
      </w:tr>
      <w:tr w:rsidR="00A13D69" w14:paraId="36EB4BFE" w14:textId="77777777" w:rsidTr="00B57DB5">
        <w:trPr>
          <w:trHeight w:val="1728"/>
        </w:trPr>
        <w:tc>
          <w:tcPr>
            <w:tcW w:w="2810" w:type="dxa"/>
            <w:vAlign w:val="center"/>
          </w:tcPr>
          <w:p w14:paraId="706ABF37" w14:textId="4D704904" w:rsidR="00A13D69" w:rsidRDefault="00B57DB5" w:rsidP="00B57DB5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67AE0A0C" wp14:editId="3E7DD4F0">
                  <wp:extent cx="1052945" cy="914400"/>
                  <wp:effectExtent l="0" t="0" r="0" b="0"/>
                  <wp:docPr id="1255672248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72248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94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0" w:type="dxa"/>
            <w:gridSpan w:val="2"/>
          </w:tcPr>
          <w:p w14:paraId="435F1FD9" w14:textId="77777777" w:rsidR="00A13D69" w:rsidRPr="00A13D69" w:rsidRDefault="00A13D69" w:rsidP="00A13D69">
            <w:pPr>
              <w:pStyle w:val="TableData"/>
              <w:jc w:val="center"/>
              <w:rPr>
                <w:b/>
                <w:bCs/>
                <w:color w:val="910D28" w:themeColor="accent1"/>
              </w:rPr>
            </w:pPr>
            <w:r w:rsidRPr="00A13D69">
              <w:rPr>
                <w:b/>
                <w:bCs/>
                <w:color w:val="910D28" w:themeColor="accent1"/>
              </w:rPr>
              <w:t>Cultural Diversity</w:t>
            </w:r>
          </w:p>
          <w:p w14:paraId="6083AF5C" w14:textId="4AF51A11" w:rsidR="00A13D69" w:rsidRDefault="00A13D69" w:rsidP="00A13D69">
            <w:pPr>
              <w:pStyle w:val="TableData"/>
              <w:jc w:val="center"/>
            </w:pPr>
          </w:p>
        </w:tc>
      </w:tr>
      <w:tr w:rsidR="00A13D69" w14:paraId="3362FD6A" w14:textId="77777777" w:rsidTr="00B57DB5">
        <w:trPr>
          <w:trHeight w:val="1728"/>
        </w:trPr>
        <w:tc>
          <w:tcPr>
            <w:tcW w:w="2810" w:type="dxa"/>
            <w:vAlign w:val="center"/>
          </w:tcPr>
          <w:p w14:paraId="479E99CA" w14:textId="59E8283F" w:rsidR="00A13D69" w:rsidRDefault="00B57DB5" w:rsidP="00B57DB5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3A5CF079" wp14:editId="01D3B073">
                  <wp:extent cx="914400" cy="914400"/>
                  <wp:effectExtent l="0" t="0" r="0" b="0"/>
                  <wp:docPr id="107180913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80913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0" w:type="dxa"/>
            <w:gridSpan w:val="2"/>
          </w:tcPr>
          <w:p w14:paraId="74D2300E" w14:textId="77777777" w:rsidR="00A13D69" w:rsidRPr="00A13D69" w:rsidRDefault="00A13D69" w:rsidP="00A13D69">
            <w:pPr>
              <w:pStyle w:val="TableData"/>
              <w:jc w:val="center"/>
              <w:rPr>
                <w:b/>
                <w:bCs/>
                <w:color w:val="910D28" w:themeColor="accent1"/>
              </w:rPr>
            </w:pPr>
            <w:r w:rsidRPr="00A13D69">
              <w:rPr>
                <w:b/>
                <w:bCs/>
                <w:color w:val="910D28" w:themeColor="accent1"/>
              </w:rPr>
              <w:t>Cultural Diffusion</w:t>
            </w:r>
          </w:p>
          <w:p w14:paraId="49AE00D6" w14:textId="2F0E1EFF" w:rsidR="00A13D69" w:rsidRDefault="00A13D69" w:rsidP="00A13D69">
            <w:pPr>
              <w:pStyle w:val="TableData"/>
              <w:jc w:val="center"/>
            </w:pPr>
          </w:p>
        </w:tc>
      </w:tr>
      <w:tr w:rsidR="00A13D69" w14:paraId="4F22FB88" w14:textId="231529E7" w:rsidTr="00A13D69">
        <w:tc>
          <w:tcPr>
            <w:tcW w:w="5034" w:type="dxa"/>
            <w:gridSpan w:val="2"/>
          </w:tcPr>
          <w:p w14:paraId="503816D3" w14:textId="47DCBC87" w:rsidR="00A13D69" w:rsidRPr="00A13D69" w:rsidRDefault="00A13D69" w:rsidP="00A13D69">
            <w:pPr>
              <w:pStyle w:val="TableData"/>
              <w:jc w:val="center"/>
              <w:rPr>
                <w:b/>
                <w:bCs/>
                <w:color w:val="910D28" w:themeColor="accent1"/>
              </w:rPr>
            </w:pPr>
            <w:r w:rsidRPr="00A13D69">
              <w:rPr>
                <w:b/>
                <w:bCs/>
                <w:color w:val="910D28" w:themeColor="accent1"/>
              </w:rPr>
              <w:t>Assimilation</w:t>
            </w:r>
          </w:p>
          <w:p w14:paraId="6E214A89" w14:textId="77777777" w:rsidR="00A13D69" w:rsidRDefault="00A13D69" w:rsidP="00A13D69">
            <w:pPr>
              <w:pStyle w:val="TableData"/>
              <w:jc w:val="center"/>
            </w:pPr>
          </w:p>
          <w:p w14:paraId="25502966" w14:textId="77777777" w:rsidR="00A13D69" w:rsidRDefault="00A13D69" w:rsidP="00A13D69">
            <w:pPr>
              <w:pStyle w:val="TableData"/>
              <w:jc w:val="center"/>
            </w:pPr>
          </w:p>
          <w:p w14:paraId="59E21B70" w14:textId="77777777" w:rsidR="000B445C" w:rsidRDefault="000B445C" w:rsidP="00A13D69">
            <w:pPr>
              <w:pStyle w:val="TableData"/>
              <w:jc w:val="center"/>
            </w:pPr>
          </w:p>
          <w:p w14:paraId="046F0B4A" w14:textId="77777777" w:rsidR="000B445C" w:rsidRDefault="000B445C" w:rsidP="00A13D69">
            <w:pPr>
              <w:pStyle w:val="TableData"/>
              <w:jc w:val="center"/>
            </w:pPr>
          </w:p>
          <w:p w14:paraId="28796408" w14:textId="77777777" w:rsidR="000B445C" w:rsidRDefault="000B445C" w:rsidP="00A13D69">
            <w:pPr>
              <w:pStyle w:val="TableData"/>
              <w:jc w:val="center"/>
            </w:pPr>
          </w:p>
          <w:p w14:paraId="05550667" w14:textId="77777777" w:rsidR="000B445C" w:rsidRDefault="000B445C" w:rsidP="00A13D69">
            <w:pPr>
              <w:pStyle w:val="TableData"/>
              <w:jc w:val="center"/>
            </w:pPr>
          </w:p>
          <w:p w14:paraId="0EFCA5E1" w14:textId="77777777" w:rsidR="000B445C" w:rsidRDefault="000B445C" w:rsidP="00A13D69">
            <w:pPr>
              <w:pStyle w:val="TableData"/>
              <w:jc w:val="center"/>
            </w:pPr>
          </w:p>
          <w:p w14:paraId="31B458DB" w14:textId="77777777" w:rsidR="00A13D69" w:rsidRDefault="00A13D69" w:rsidP="00A13D69">
            <w:pPr>
              <w:pStyle w:val="TableData"/>
              <w:jc w:val="center"/>
            </w:pPr>
          </w:p>
          <w:p w14:paraId="1655A9D7" w14:textId="411892EB" w:rsidR="00A13D69" w:rsidRDefault="00A13D69" w:rsidP="00A13D69">
            <w:pPr>
              <w:pStyle w:val="TableData"/>
              <w:jc w:val="center"/>
            </w:pPr>
          </w:p>
          <w:p w14:paraId="05E118D6" w14:textId="77777777" w:rsidR="00A13D69" w:rsidRDefault="00A13D69" w:rsidP="00A13D69">
            <w:pPr>
              <w:pStyle w:val="TableData"/>
              <w:jc w:val="center"/>
            </w:pPr>
          </w:p>
          <w:p w14:paraId="005DA4FE" w14:textId="4EC0F8A1" w:rsidR="00A13D69" w:rsidRDefault="002564C0" w:rsidP="00A13D69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2DACC0CA" wp14:editId="4E89FCBE">
                  <wp:extent cx="2168577" cy="1097280"/>
                  <wp:effectExtent l="0" t="0" r="3175" b="7620"/>
                  <wp:docPr id="2128329815" name="Picture 2" descr="A black and white drawing of a bowl of so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329815" name="Picture 2" descr="A black and white drawing of a bowl of soup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577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14:paraId="611F7FCC" w14:textId="0A6FDFFF" w:rsidR="00A13D69" w:rsidRPr="00A13D69" w:rsidRDefault="00A13D69" w:rsidP="00A13D69">
            <w:pPr>
              <w:pStyle w:val="TableData"/>
              <w:jc w:val="center"/>
              <w:rPr>
                <w:b/>
                <w:bCs/>
                <w:color w:val="910D28" w:themeColor="accent1"/>
              </w:rPr>
            </w:pPr>
            <w:r w:rsidRPr="00A13D69">
              <w:rPr>
                <w:b/>
                <w:bCs/>
                <w:color w:val="910D28" w:themeColor="accent1"/>
              </w:rPr>
              <w:t>Acculturation</w:t>
            </w:r>
          </w:p>
          <w:p w14:paraId="20130FBF" w14:textId="77777777" w:rsidR="002564C0" w:rsidRDefault="002564C0" w:rsidP="002564C0">
            <w:pPr>
              <w:pStyle w:val="TableData"/>
              <w:jc w:val="center"/>
            </w:pPr>
          </w:p>
          <w:p w14:paraId="164FC2B8" w14:textId="77777777" w:rsidR="002564C0" w:rsidRDefault="002564C0" w:rsidP="002564C0">
            <w:pPr>
              <w:pStyle w:val="TableData"/>
              <w:jc w:val="center"/>
            </w:pPr>
          </w:p>
          <w:p w14:paraId="0CEDC664" w14:textId="77777777" w:rsidR="002564C0" w:rsidRDefault="002564C0" w:rsidP="002564C0">
            <w:pPr>
              <w:pStyle w:val="TableData"/>
              <w:jc w:val="center"/>
            </w:pPr>
          </w:p>
          <w:p w14:paraId="18E0B0FD" w14:textId="77777777" w:rsidR="002564C0" w:rsidRDefault="002564C0" w:rsidP="002564C0">
            <w:pPr>
              <w:pStyle w:val="TableData"/>
              <w:jc w:val="center"/>
            </w:pPr>
          </w:p>
          <w:p w14:paraId="7EF29866" w14:textId="77777777" w:rsidR="002564C0" w:rsidRDefault="002564C0" w:rsidP="002564C0">
            <w:pPr>
              <w:pStyle w:val="TableData"/>
              <w:jc w:val="center"/>
            </w:pPr>
          </w:p>
          <w:p w14:paraId="3BCD6DA0" w14:textId="77777777" w:rsidR="002564C0" w:rsidRDefault="002564C0" w:rsidP="002564C0">
            <w:pPr>
              <w:pStyle w:val="TableData"/>
              <w:jc w:val="center"/>
            </w:pPr>
          </w:p>
          <w:p w14:paraId="52F3749B" w14:textId="77777777" w:rsidR="002564C0" w:rsidRDefault="002564C0" w:rsidP="002564C0">
            <w:pPr>
              <w:pStyle w:val="TableData"/>
              <w:jc w:val="center"/>
            </w:pPr>
          </w:p>
          <w:p w14:paraId="60CD4436" w14:textId="77777777" w:rsidR="002564C0" w:rsidRDefault="002564C0" w:rsidP="002564C0">
            <w:pPr>
              <w:pStyle w:val="TableData"/>
              <w:jc w:val="center"/>
            </w:pPr>
          </w:p>
          <w:p w14:paraId="3DBEA6A8" w14:textId="77777777" w:rsidR="002564C0" w:rsidRPr="002564C0" w:rsidRDefault="002564C0" w:rsidP="002564C0">
            <w:pPr>
              <w:pStyle w:val="TableData"/>
              <w:jc w:val="center"/>
              <w:rPr>
                <w:sz w:val="36"/>
                <w:szCs w:val="32"/>
              </w:rPr>
            </w:pPr>
          </w:p>
          <w:p w14:paraId="7DF55ACE" w14:textId="695370BB" w:rsidR="00A13D69" w:rsidRDefault="002564C0" w:rsidP="002564C0">
            <w:pPr>
              <w:pStyle w:val="TableData"/>
              <w:jc w:val="center"/>
            </w:pPr>
            <w:r>
              <w:rPr>
                <w:noProof/>
              </w:rPr>
              <w:drawing>
                <wp:inline distT="0" distB="0" distL="0" distR="0" wp14:anchorId="1C205A90" wp14:editId="66C92B2B">
                  <wp:extent cx="1540305" cy="1097280"/>
                  <wp:effectExtent l="0" t="0" r="3175" b="7620"/>
                  <wp:docPr id="1946423944" name="Picture 3" descr="A bowl of food with spoo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423944" name="Picture 3" descr="A bowl of food with spoon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0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F8FDF" w14:textId="0404C1E3" w:rsidR="000C21F8" w:rsidRPr="0036040A" w:rsidRDefault="000C21F8" w:rsidP="00A13D69">
      <w:pPr>
        <w:pStyle w:val="BodyText"/>
      </w:pPr>
    </w:p>
    <w:sectPr w:rsidR="000C21F8" w:rsidRPr="0036040A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D9613" w14:textId="77777777" w:rsidR="00FA0712" w:rsidRDefault="00FA0712" w:rsidP="00293785">
      <w:pPr>
        <w:spacing w:after="0" w:line="240" w:lineRule="auto"/>
      </w:pPr>
      <w:r>
        <w:separator/>
      </w:r>
    </w:p>
  </w:endnote>
  <w:endnote w:type="continuationSeparator" w:id="0">
    <w:p w14:paraId="173A8BF9" w14:textId="77777777" w:rsidR="00FA0712" w:rsidRDefault="00FA07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DD2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1E186B" wp14:editId="709BA2C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290D0" w14:textId="3A946AE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B631F9B5ABD4DCB9DF37A9B3424F6B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13D69">
                                <w:t>Melting Pot or Salad Bowl?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E18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89290D0" w14:textId="3A946AE4" w:rsidR="00293785" w:rsidRDefault="002564C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B631F9B5ABD4DCB9DF37A9B3424F6B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13D69">
                          <w:t>Melting Pot or Salad Bowl?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DC17BE6" wp14:editId="22BAEFE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C44B" w14:textId="77777777" w:rsidR="00FA0712" w:rsidRDefault="00FA0712" w:rsidP="00293785">
      <w:pPr>
        <w:spacing w:after="0" w:line="240" w:lineRule="auto"/>
      </w:pPr>
      <w:r>
        <w:separator/>
      </w:r>
    </w:p>
  </w:footnote>
  <w:footnote w:type="continuationSeparator" w:id="0">
    <w:p w14:paraId="478B7AB9" w14:textId="77777777" w:rsidR="00FA0712" w:rsidRDefault="00FA071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6687">
    <w:abstractNumId w:val="6"/>
  </w:num>
  <w:num w:numId="2" w16cid:durableId="2083991651">
    <w:abstractNumId w:val="7"/>
  </w:num>
  <w:num w:numId="3" w16cid:durableId="587622493">
    <w:abstractNumId w:val="0"/>
  </w:num>
  <w:num w:numId="4" w16cid:durableId="967392229">
    <w:abstractNumId w:val="2"/>
  </w:num>
  <w:num w:numId="5" w16cid:durableId="707797523">
    <w:abstractNumId w:val="3"/>
  </w:num>
  <w:num w:numId="6" w16cid:durableId="693307602">
    <w:abstractNumId w:val="5"/>
  </w:num>
  <w:num w:numId="7" w16cid:durableId="982738366">
    <w:abstractNumId w:val="4"/>
  </w:num>
  <w:num w:numId="8" w16cid:durableId="2090616415">
    <w:abstractNumId w:val="8"/>
  </w:num>
  <w:num w:numId="9" w16cid:durableId="148983327">
    <w:abstractNumId w:val="9"/>
  </w:num>
  <w:num w:numId="10" w16cid:durableId="2132240207">
    <w:abstractNumId w:val="10"/>
  </w:num>
  <w:num w:numId="11" w16cid:durableId="103573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69"/>
    <w:rsid w:val="0004006F"/>
    <w:rsid w:val="00053775"/>
    <w:rsid w:val="0005619A"/>
    <w:rsid w:val="0008589D"/>
    <w:rsid w:val="000B445C"/>
    <w:rsid w:val="000C21F8"/>
    <w:rsid w:val="000F4FF8"/>
    <w:rsid w:val="0011259B"/>
    <w:rsid w:val="00116FDD"/>
    <w:rsid w:val="00125621"/>
    <w:rsid w:val="00137D84"/>
    <w:rsid w:val="001A4894"/>
    <w:rsid w:val="001D0BBF"/>
    <w:rsid w:val="001E1F85"/>
    <w:rsid w:val="001F125D"/>
    <w:rsid w:val="002345CC"/>
    <w:rsid w:val="002564C0"/>
    <w:rsid w:val="00293785"/>
    <w:rsid w:val="002C0879"/>
    <w:rsid w:val="002C37B4"/>
    <w:rsid w:val="00312869"/>
    <w:rsid w:val="0036040A"/>
    <w:rsid w:val="00397FA9"/>
    <w:rsid w:val="003F6643"/>
    <w:rsid w:val="00446C13"/>
    <w:rsid w:val="004C2379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3824"/>
    <w:rsid w:val="007E6F1D"/>
    <w:rsid w:val="007F73F1"/>
    <w:rsid w:val="00880013"/>
    <w:rsid w:val="008920A4"/>
    <w:rsid w:val="008F5386"/>
    <w:rsid w:val="00913172"/>
    <w:rsid w:val="00981E19"/>
    <w:rsid w:val="009B52E4"/>
    <w:rsid w:val="009D6E8D"/>
    <w:rsid w:val="009F61FB"/>
    <w:rsid w:val="00A101E8"/>
    <w:rsid w:val="00A13D69"/>
    <w:rsid w:val="00AA228B"/>
    <w:rsid w:val="00AC349E"/>
    <w:rsid w:val="00B57DB5"/>
    <w:rsid w:val="00B60D4F"/>
    <w:rsid w:val="00B92DBF"/>
    <w:rsid w:val="00BD119F"/>
    <w:rsid w:val="00C10883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73537"/>
    <w:rsid w:val="00EA74D2"/>
    <w:rsid w:val="00ED24C8"/>
    <w:rsid w:val="00F02541"/>
    <w:rsid w:val="00F377E2"/>
    <w:rsid w:val="00F50748"/>
    <w:rsid w:val="00F72D02"/>
    <w:rsid w:val="00FA0712"/>
    <w:rsid w:val="00F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85054"/>
  <w15:docId w15:val="{7F2A3B8B-D1DB-49DB-8B8E-FFF4ADAE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13D69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631F9B5ABD4DCB9DF37A9B3424F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A622-57DA-468E-B6F1-D5EBE2F02244}"/>
      </w:docPartPr>
      <w:docPartBody>
        <w:p w:rsidR="00577E52" w:rsidRDefault="00577E52">
          <w:pPr>
            <w:pStyle w:val="DB631F9B5ABD4DCB9DF37A9B3424F6B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52"/>
    <w:rsid w:val="001A4894"/>
    <w:rsid w:val="003A3A1D"/>
    <w:rsid w:val="003F6643"/>
    <w:rsid w:val="004C2379"/>
    <w:rsid w:val="00577E52"/>
    <w:rsid w:val="00C10883"/>
    <w:rsid w:val="00F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631F9B5ABD4DCB9DF37A9B3424F6BA">
    <w:name w:val="DB631F9B5ABD4DCB9DF37A9B3424F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Melting Pot or Salad Bowl?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Melting Pot or Salad Bowl?</dc:title>
  <dc:creator>Michell</dc:creator>
  <cp:lastModifiedBy>McLeod Porter, Delma</cp:lastModifiedBy>
  <cp:revision>2</cp:revision>
  <cp:lastPrinted>2024-08-22T19:58:00Z</cp:lastPrinted>
  <dcterms:created xsi:type="dcterms:W3CDTF">2024-09-25T17:06:00Z</dcterms:created>
  <dcterms:modified xsi:type="dcterms:W3CDTF">2024-09-25T17:06:00Z</dcterms:modified>
</cp:coreProperties>
</file>