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171C643" w14:textId="2141D3D3" w:rsidR="00446C13" w:rsidRPr="001872E7" w:rsidRDefault="00FD45E8" w:rsidP="001872E7">
      <w:pPr>
        <w:pStyle w:val="Title"/>
      </w:pPr>
      <w:r>
        <w:t>Quilt Squares</w:t>
      </w:r>
    </w:p>
    <w:sectPr w:rsidR="00446C13" w:rsidRPr="001872E7" w:rsidSect="008E4D00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34DE3" w14:textId="77777777" w:rsidR="00BE334D" w:rsidRDefault="00BE334D" w:rsidP="00293785">
      <w:pPr>
        <w:spacing w:after="0" w:line="240" w:lineRule="auto"/>
      </w:pPr>
      <w:r>
        <w:separator/>
      </w:r>
    </w:p>
  </w:endnote>
  <w:endnote w:type="continuationSeparator" w:id="0">
    <w:p w14:paraId="00A5CED8" w14:textId="77777777" w:rsidR="00BE334D" w:rsidRDefault="00BE334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41610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B55D28" wp14:editId="71C39E1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6915A" w14:textId="1066A0C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E9906E93376E430DBE1012F8A7C8311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D45E8">
                                <w:t>Melting Pot or Salad Bowl?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55D2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4946915A" w14:textId="1066A0CB" w:rsidR="00293785" w:rsidRDefault="00FD45E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E9906E93376E430DBE1012F8A7C8311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Melting Pot or Salad Bowl?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89410DF" wp14:editId="6358306C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F8B22" w14:textId="77777777" w:rsidR="00BE334D" w:rsidRDefault="00BE334D" w:rsidP="00293785">
      <w:pPr>
        <w:spacing w:after="0" w:line="240" w:lineRule="auto"/>
      </w:pPr>
      <w:r>
        <w:separator/>
      </w:r>
    </w:p>
  </w:footnote>
  <w:footnote w:type="continuationSeparator" w:id="0">
    <w:p w14:paraId="5D90EAE3" w14:textId="77777777" w:rsidR="00BE334D" w:rsidRDefault="00BE334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E983D" w14:textId="63597A09" w:rsidR="00FD45E8" w:rsidRDefault="00FD45E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AABA3E7" wp14:editId="6F7E7C50">
          <wp:simplePos x="0" y="0"/>
          <wp:positionH relativeFrom="margin">
            <wp:align>center</wp:align>
          </wp:positionH>
          <wp:positionV relativeFrom="margin">
            <wp:posOffset>-1030019</wp:posOffset>
          </wp:positionV>
          <wp:extent cx="5486400" cy="8207250"/>
          <wp:effectExtent l="0" t="7620" r="0" b="0"/>
          <wp:wrapNone/>
          <wp:docPr id="848912179" name="Picture 1" descr="A grid of blue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12179" name="Picture 1" descr="A grid of blue squar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86400" cy="820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03304">
    <w:abstractNumId w:val="6"/>
  </w:num>
  <w:num w:numId="2" w16cid:durableId="124007006">
    <w:abstractNumId w:val="7"/>
  </w:num>
  <w:num w:numId="3" w16cid:durableId="1801193918">
    <w:abstractNumId w:val="0"/>
  </w:num>
  <w:num w:numId="4" w16cid:durableId="1909530040">
    <w:abstractNumId w:val="2"/>
  </w:num>
  <w:num w:numId="5" w16cid:durableId="556433328">
    <w:abstractNumId w:val="3"/>
  </w:num>
  <w:num w:numId="6" w16cid:durableId="1061101807">
    <w:abstractNumId w:val="5"/>
  </w:num>
  <w:num w:numId="7" w16cid:durableId="661275684">
    <w:abstractNumId w:val="4"/>
  </w:num>
  <w:num w:numId="8" w16cid:durableId="313342087">
    <w:abstractNumId w:val="8"/>
  </w:num>
  <w:num w:numId="9" w16cid:durableId="1110974345">
    <w:abstractNumId w:val="9"/>
  </w:num>
  <w:num w:numId="10" w16cid:durableId="1303995619">
    <w:abstractNumId w:val="10"/>
  </w:num>
  <w:num w:numId="11" w16cid:durableId="138833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E8"/>
    <w:rsid w:val="0004006F"/>
    <w:rsid w:val="00053775"/>
    <w:rsid w:val="0005619A"/>
    <w:rsid w:val="000716BE"/>
    <w:rsid w:val="0011259B"/>
    <w:rsid w:val="00116FDD"/>
    <w:rsid w:val="00125621"/>
    <w:rsid w:val="001756CD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97D3D"/>
    <w:rsid w:val="004C2379"/>
    <w:rsid w:val="005078B4"/>
    <w:rsid w:val="0053328A"/>
    <w:rsid w:val="00540FC6"/>
    <w:rsid w:val="005A4074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C5132"/>
    <w:rsid w:val="009D6E8D"/>
    <w:rsid w:val="00A101E8"/>
    <w:rsid w:val="00A471FD"/>
    <w:rsid w:val="00AC349E"/>
    <w:rsid w:val="00AC75FD"/>
    <w:rsid w:val="00B92DBF"/>
    <w:rsid w:val="00BD119F"/>
    <w:rsid w:val="00BE334D"/>
    <w:rsid w:val="00C73EA1"/>
    <w:rsid w:val="00CB27A0"/>
    <w:rsid w:val="00CC4F77"/>
    <w:rsid w:val="00CD3CF6"/>
    <w:rsid w:val="00CE317F"/>
    <w:rsid w:val="00CE336D"/>
    <w:rsid w:val="00D106FF"/>
    <w:rsid w:val="00D626EB"/>
    <w:rsid w:val="00E97B5C"/>
    <w:rsid w:val="00EC084D"/>
    <w:rsid w:val="00ED24C8"/>
    <w:rsid w:val="00EE3A34"/>
    <w:rsid w:val="00F377E2"/>
    <w:rsid w:val="00F50748"/>
    <w:rsid w:val="00F72D02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AAD48"/>
  <w15:docId w15:val="{79B21725-5C0E-4136-BCA2-9EAE170E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9906E93376E430DBE1012F8A7C83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4B49A-55D8-455F-908F-3022FED7D2F0}"/>
      </w:docPartPr>
      <w:docPartBody>
        <w:p w:rsidR="00526639" w:rsidRDefault="00526639">
          <w:pPr>
            <w:pStyle w:val="E9906E93376E430DBE1012F8A7C8311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39"/>
    <w:rsid w:val="004C2379"/>
    <w:rsid w:val="004F535F"/>
    <w:rsid w:val="00526639"/>
    <w:rsid w:val="00EC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906E93376E430DBE1012F8A7C8311F">
    <w:name w:val="E9906E93376E430DBE1012F8A7C831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Instructions.dotx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Melting Pot or Salad Bowl?</dc:title>
  <dc:creator>Michell</dc:creator>
  <cp:lastModifiedBy>McLeod Porter, Delma</cp:lastModifiedBy>
  <cp:revision>2</cp:revision>
  <cp:lastPrinted>2016-07-14T14:08:00Z</cp:lastPrinted>
  <dcterms:created xsi:type="dcterms:W3CDTF">2024-09-25T17:04:00Z</dcterms:created>
  <dcterms:modified xsi:type="dcterms:W3CDTF">2024-09-25T17:04:00Z</dcterms:modified>
</cp:coreProperties>
</file>