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DA93AF" w14:textId="2F02D047" w:rsidR="00AD5A4B" w:rsidRDefault="00DA09D0" w:rsidP="00AD5A4B">
      <w:pPr>
        <w:pStyle w:val="Heading1"/>
      </w:pPr>
      <w:r w:rsidRPr="00AD5A4B">
        <w:rPr>
          <w:noProof/>
        </w:rPr>
        <w:drawing>
          <wp:anchor distT="0" distB="0" distL="114300" distR="114300" simplePos="0" relativeHeight="251658240" behindDoc="0" locked="0" layoutInCell="1" allowOverlap="1" wp14:anchorId="1CC777A0" wp14:editId="65475309">
            <wp:simplePos x="0" y="0"/>
            <wp:positionH relativeFrom="column">
              <wp:posOffset>0</wp:posOffset>
            </wp:positionH>
            <wp:positionV relativeFrom="paragraph">
              <wp:posOffset>345368</wp:posOffset>
            </wp:positionV>
            <wp:extent cx="5943600" cy="7839075"/>
            <wp:effectExtent l="0" t="0" r="0" b="9525"/>
            <wp:wrapNone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A4B">
        <w:t>Vest Design</w:t>
      </w:r>
    </w:p>
    <w:p w14:paraId="64F65588" w14:textId="4EFF30E0" w:rsidR="0036040A" w:rsidRPr="0036040A" w:rsidRDefault="0036040A" w:rsidP="004A1E31">
      <w:pPr>
        <w:pStyle w:val="BodyText"/>
      </w:pPr>
    </w:p>
    <w:sectPr w:rsidR="0036040A" w:rsidRPr="00360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FC9C" w14:textId="77777777" w:rsidR="004F1C3C" w:rsidRDefault="004F1C3C" w:rsidP="00293785">
      <w:pPr>
        <w:spacing w:after="0" w:line="240" w:lineRule="auto"/>
      </w:pPr>
      <w:r>
        <w:separator/>
      </w:r>
    </w:p>
  </w:endnote>
  <w:endnote w:type="continuationSeparator" w:id="0">
    <w:p w14:paraId="7F374985" w14:textId="77777777" w:rsidR="004F1C3C" w:rsidRDefault="004F1C3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42EE" w14:textId="77777777" w:rsidR="00360079" w:rsidRDefault="00360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8C3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01A7A8" wp14:editId="55899A0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54C7B" w14:textId="311E87A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948432FF902491981DB8E6BE4A582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D5A4B">
                                <w:t>Traditional Transformations,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1A7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AD54C7B" w14:textId="311E87A8" w:rsidR="00293785" w:rsidRDefault="00F25AE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948432FF902491981DB8E6BE4A582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D5A4B">
                          <w:t>Traditional Transformations,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AE772D0" wp14:editId="3C2C4EB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5FE6" w14:textId="77777777" w:rsidR="00360079" w:rsidRDefault="00360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BE83" w14:textId="77777777" w:rsidR="004F1C3C" w:rsidRDefault="004F1C3C" w:rsidP="00293785">
      <w:pPr>
        <w:spacing w:after="0" w:line="240" w:lineRule="auto"/>
      </w:pPr>
      <w:r>
        <w:separator/>
      </w:r>
    </w:p>
  </w:footnote>
  <w:footnote w:type="continuationSeparator" w:id="0">
    <w:p w14:paraId="7D010EA3" w14:textId="77777777" w:rsidR="004F1C3C" w:rsidRDefault="004F1C3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184" w14:textId="77777777" w:rsidR="00360079" w:rsidRDefault="00360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F999" w14:textId="4F33B7FA" w:rsidR="00DA09D0" w:rsidRDefault="00DA09D0" w:rsidP="00DA09D0">
    <w:pPr>
      <w:pStyle w:val="Title"/>
    </w:pPr>
    <w:r w:rsidRPr="00F25AE5">
      <w:t>Designing Beadwork</w:t>
    </w:r>
    <w:bookmarkStart w:id="0" w:name="_Hlk129929578"/>
    <w:r w:rsidRPr="00F25AE5">
      <w:t xml:space="preserve"> – Student B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C769" w14:textId="77777777" w:rsidR="00360079" w:rsidRDefault="00360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323932">
    <w:abstractNumId w:val="6"/>
  </w:num>
  <w:num w:numId="2" w16cid:durableId="684092335">
    <w:abstractNumId w:val="7"/>
  </w:num>
  <w:num w:numId="3" w16cid:durableId="1131627617">
    <w:abstractNumId w:val="0"/>
  </w:num>
  <w:num w:numId="4" w16cid:durableId="70741261">
    <w:abstractNumId w:val="2"/>
  </w:num>
  <w:num w:numId="5" w16cid:durableId="1586265321">
    <w:abstractNumId w:val="3"/>
  </w:num>
  <w:num w:numId="6" w16cid:durableId="524975755">
    <w:abstractNumId w:val="5"/>
  </w:num>
  <w:num w:numId="7" w16cid:durableId="1228765575">
    <w:abstractNumId w:val="4"/>
  </w:num>
  <w:num w:numId="8" w16cid:durableId="1166556499">
    <w:abstractNumId w:val="8"/>
  </w:num>
  <w:num w:numId="9" w16cid:durableId="1120150858">
    <w:abstractNumId w:val="9"/>
  </w:num>
  <w:num w:numId="10" w16cid:durableId="1259408040">
    <w:abstractNumId w:val="10"/>
  </w:num>
  <w:num w:numId="11" w16cid:durableId="175500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4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079"/>
    <w:rsid w:val="0036040A"/>
    <w:rsid w:val="00397FA9"/>
    <w:rsid w:val="00446C13"/>
    <w:rsid w:val="004A1E31"/>
    <w:rsid w:val="004F1C3C"/>
    <w:rsid w:val="005078B4"/>
    <w:rsid w:val="0053328A"/>
    <w:rsid w:val="00540FC6"/>
    <w:rsid w:val="005511B6"/>
    <w:rsid w:val="00553C98"/>
    <w:rsid w:val="005A7635"/>
    <w:rsid w:val="005C56F0"/>
    <w:rsid w:val="00645D7F"/>
    <w:rsid w:val="00656940"/>
    <w:rsid w:val="00665274"/>
    <w:rsid w:val="00666C03"/>
    <w:rsid w:val="00686DAB"/>
    <w:rsid w:val="006B4CC2"/>
    <w:rsid w:val="006E1542"/>
    <w:rsid w:val="00721EA4"/>
    <w:rsid w:val="0077557B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D5A4B"/>
    <w:rsid w:val="00B92DBF"/>
    <w:rsid w:val="00BD119F"/>
    <w:rsid w:val="00C73EA1"/>
    <w:rsid w:val="00C8524A"/>
    <w:rsid w:val="00CC4F77"/>
    <w:rsid w:val="00CD3CF6"/>
    <w:rsid w:val="00CE336D"/>
    <w:rsid w:val="00CF2AA5"/>
    <w:rsid w:val="00D106FF"/>
    <w:rsid w:val="00D269D8"/>
    <w:rsid w:val="00D626EB"/>
    <w:rsid w:val="00DA09D0"/>
    <w:rsid w:val="00DC7A6D"/>
    <w:rsid w:val="00EA74D2"/>
    <w:rsid w:val="00ED24C8"/>
    <w:rsid w:val="00F25AE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6C827"/>
  <w15:docId w15:val="{982FBDD7-5DD9-47BB-A686-075142BA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48432FF902491981DB8E6BE4A5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AD13-D9C6-4BD5-81F4-51C8C305FA49}"/>
      </w:docPartPr>
      <w:docPartBody>
        <w:p w:rsidR="00676870" w:rsidRDefault="00676870">
          <w:pPr>
            <w:pStyle w:val="5948432FF902491981DB8E6BE4A582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70"/>
    <w:rsid w:val="001873FE"/>
    <w:rsid w:val="00676870"/>
    <w:rsid w:val="00E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48432FF902491981DB8E6BE4A582B5">
    <w:name w:val="5948432FF902491981DB8E6BE4A58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2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4</vt:lpstr>
    </vt:vector>
  </TitlesOfParts>
  <Manager/>
  <Company/>
  <LinksUpToDate>false</LinksUpToDate>
  <CharactersWithSpaces>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4</dc:title>
  <dc:subject/>
  <dc:creator>K20 Center</dc:creator>
  <cp:keywords/>
  <dc:description/>
  <cp:lastModifiedBy>Walker, Lena M.</cp:lastModifiedBy>
  <cp:revision>3</cp:revision>
  <cp:lastPrinted>2016-07-14T14:08:00Z</cp:lastPrinted>
  <dcterms:created xsi:type="dcterms:W3CDTF">2023-06-15T19:52:00Z</dcterms:created>
  <dcterms:modified xsi:type="dcterms:W3CDTF">2023-06-20T13:54:00Z</dcterms:modified>
  <cp:category/>
</cp:coreProperties>
</file>