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70BD3" w14:textId="5136B638" w:rsidR="00446C13" w:rsidRPr="00DC7A6D" w:rsidRDefault="00ED2B6E" w:rsidP="00DC7A6D">
      <w:pPr>
        <w:pStyle w:val="Title"/>
      </w:pPr>
      <w:r w:rsidRPr="004C3061">
        <w:t>Identity Chart</w:t>
      </w:r>
    </w:p>
    <w:p w14:paraId="73AC1DA6" w14:textId="37C6C1C3" w:rsidR="0065086B" w:rsidRPr="0065086B" w:rsidRDefault="0065086B" w:rsidP="0065086B">
      <w:pPr>
        <w:spacing w:before="240" w:after="240" w:line="312" w:lineRule="auto"/>
        <w:rPr>
          <w:bCs/>
        </w:rPr>
      </w:pPr>
      <w:r>
        <w:rPr>
          <w:bCs/>
        </w:rPr>
        <w:t xml:space="preserve">At the end of each arrow, </w:t>
      </w:r>
      <w:r w:rsidR="00ED2B6E">
        <w:rPr>
          <w:bCs/>
        </w:rPr>
        <w:t>writ</w:t>
      </w:r>
      <w:r>
        <w:rPr>
          <w:bCs/>
        </w:rPr>
        <w:t>e</w:t>
      </w:r>
      <w:r w:rsidR="00ED2B6E">
        <w:rPr>
          <w:bCs/>
        </w:rPr>
        <w:t xml:space="preserve"> </w:t>
      </w:r>
      <w:r w:rsidR="00ED2B6E">
        <w:t xml:space="preserve">words or phrases that describe what you have </w:t>
      </w:r>
      <w:r w:rsidR="00ED2B6E" w:rsidRPr="001F2362">
        <w:rPr>
          <w:bCs/>
        </w:rPr>
        <w:t>learned about indigenous cultures</w:t>
      </w:r>
      <w:r>
        <w:rPr>
          <w:bCs/>
        </w:rPr>
        <w:t>, native artwork, and transformations</w:t>
      </w:r>
      <w:r w:rsidR="0035279A">
        <w:rPr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2B6E" w14:paraId="6F6543AC" w14:textId="77777777" w:rsidTr="0065086B">
        <w:trPr>
          <w:trHeight w:val="10512"/>
        </w:trPr>
        <w:tc>
          <w:tcPr>
            <w:tcW w:w="9350" w:type="dxa"/>
            <w:vAlign w:val="center"/>
          </w:tcPr>
          <w:p w14:paraId="74836276" w14:textId="0786FCD1" w:rsidR="00ED2B6E" w:rsidRPr="00ED2B6E" w:rsidRDefault="00ED2B6E" w:rsidP="00ED2B6E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28634237" wp14:editId="02F00DA1">
                  <wp:extent cx="4533900" cy="4533900"/>
                  <wp:effectExtent l="0" t="0" r="0" b="0"/>
                  <wp:docPr id="1617762024" name="Picture 1" descr="A picture containing circle, screenshot, ar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762024" name="Picture 1" descr="A picture containing circle, screenshot, art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96FBD" w14:textId="1028C7D5" w:rsidR="00ED2B6E" w:rsidRDefault="00ED2B6E" w:rsidP="00ED2B6E">
      <w:pPr>
        <w:spacing w:before="240" w:after="240" w:line="312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sectPr w:rsidR="00ED2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4F76" w14:textId="77777777" w:rsidR="00CA71E0" w:rsidRDefault="00CA71E0" w:rsidP="00293785">
      <w:pPr>
        <w:spacing w:after="0" w:line="240" w:lineRule="auto"/>
      </w:pPr>
      <w:r>
        <w:separator/>
      </w:r>
    </w:p>
  </w:endnote>
  <w:endnote w:type="continuationSeparator" w:id="0">
    <w:p w14:paraId="29BFC3C1" w14:textId="77777777" w:rsidR="00CA71E0" w:rsidRDefault="00CA71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068E" w14:textId="77777777" w:rsidR="00871CB9" w:rsidRDefault="0087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FD6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55728E" wp14:editId="2718A1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8D8D3" w14:textId="30585E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4C39E4721447BAA7F6C88E12FC3B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D2B6E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5572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DA8D8D3" w14:textId="30585E1B" w:rsidR="00293785" w:rsidRDefault="00393F2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4C39E4721447BAA7F6C88E12FC3B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D2B6E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FC7FFC" wp14:editId="4FC6EE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B0D" w14:textId="77777777" w:rsidR="00871CB9" w:rsidRDefault="0087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915F" w14:textId="77777777" w:rsidR="00CA71E0" w:rsidRDefault="00CA71E0" w:rsidP="00293785">
      <w:pPr>
        <w:spacing w:after="0" w:line="240" w:lineRule="auto"/>
      </w:pPr>
      <w:r>
        <w:separator/>
      </w:r>
    </w:p>
  </w:footnote>
  <w:footnote w:type="continuationSeparator" w:id="0">
    <w:p w14:paraId="171A84C8" w14:textId="77777777" w:rsidR="00CA71E0" w:rsidRDefault="00CA71E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0051" w14:textId="77777777" w:rsidR="00871CB9" w:rsidRDefault="0087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18E6" w14:textId="77777777" w:rsidR="00871CB9" w:rsidRDefault="0087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5DE5" w14:textId="77777777" w:rsidR="00871CB9" w:rsidRDefault="0087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10916">
    <w:abstractNumId w:val="6"/>
  </w:num>
  <w:num w:numId="2" w16cid:durableId="1788281251">
    <w:abstractNumId w:val="7"/>
  </w:num>
  <w:num w:numId="3" w16cid:durableId="480389423">
    <w:abstractNumId w:val="0"/>
  </w:num>
  <w:num w:numId="4" w16cid:durableId="591596505">
    <w:abstractNumId w:val="2"/>
  </w:num>
  <w:num w:numId="5" w16cid:durableId="1330477454">
    <w:abstractNumId w:val="3"/>
  </w:num>
  <w:num w:numId="6" w16cid:durableId="1614750997">
    <w:abstractNumId w:val="5"/>
  </w:num>
  <w:num w:numId="7" w16cid:durableId="735204918">
    <w:abstractNumId w:val="4"/>
  </w:num>
  <w:num w:numId="8" w16cid:durableId="792944303">
    <w:abstractNumId w:val="8"/>
  </w:num>
  <w:num w:numId="9" w16cid:durableId="590773199">
    <w:abstractNumId w:val="9"/>
  </w:num>
  <w:num w:numId="10" w16cid:durableId="2107118191">
    <w:abstractNumId w:val="10"/>
  </w:num>
  <w:num w:numId="11" w16cid:durableId="131749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A4354"/>
    <w:rsid w:val="002C0879"/>
    <w:rsid w:val="002C37B4"/>
    <w:rsid w:val="0035279A"/>
    <w:rsid w:val="0036040A"/>
    <w:rsid w:val="00393F2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086B"/>
    <w:rsid w:val="00656940"/>
    <w:rsid w:val="00665274"/>
    <w:rsid w:val="00666C03"/>
    <w:rsid w:val="00686DAB"/>
    <w:rsid w:val="006B4CC2"/>
    <w:rsid w:val="006E1542"/>
    <w:rsid w:val="00721EA4"/>
    <w:rsid w:val="00756A6D"/>
    <w:rsid w:val="00797CB5"/>
    <w:rsid w:val="007B055F"/>
    <w:rsid w:val="007E6F1D"/>
    <w:rsid w:val="00871CB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71E0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ED2B6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DE8D4"/>
  <w15:docId w15:val="{6B881F07-34C3-4739-B655-029C869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C39E4721447BAA7F6C88E12FC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604A-105D-467C-A88C-3C822CEBAF5D}"/>
      </w:docPartPr>
      <w:docPartBody>
        <w:p w:rsidR="003D17CB" w:rsidRDefault="003D17CB">
          <w:pPr>
            <w:pStyle w:val="184C39E4721447BAA7F6C88E12FC3B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CB"/>
    <w:rsid w:val="002775B8"/>
    <w:rsid w:val="003D17CB"/>
    <w:rsid w:val="008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4C39E4721447BAA7F6C88E12FC3B81">
    <w:name w:val="184C39E4721447BAA7F6C88E12FC3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25</Words>
  <Characters>139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2023-06-28T19:44:00Z</dcterms:created>
  <dcterms:modified xsi:type="dcterms:W3CDTF">2023-06-28T19:44:00Z</dcterms:modified>
  <cp:category/>
</cp:coreProperties>
</file>