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6631" w14:textId="77777777" w:rsidR="004C5E97" w:rsidRPr="009D1584" w:rsidRDefault="004C5E97" w:rsidP="002E2CE7">
      <w:pPr>
        <w:pStyle w:val="Title"/>
        <w:rPr>
          <w:lang w:val="es-ES"/>
        </w:rPr>
      </w:pPr>
      <w:bookmarkStart w:id="0" w:name="_Hlk155170985"/>
      <w:r>
        <w:rPr>
          <w:lang w:val="es"/>
        </w:rPr>
        <w:t>EXPLORACIÓN DE GRÁFICAS</w:t>
      </w:r>
    </w:p>
    <w:p w14:paraId="728A5D29" w14:textId="77777777" w:rsidR="004C5E97" w:rsidRPr="009D1584" w:rsidRDefault="004C5E97" w:rsidP="004C5E97">
      <w:pPr>
        <w:rPr>
          <w:sz w:val="24"/>
          <w:szCs w:val="24"/>
          <w:lang w:val="es-ES"/>
        </w:rPr>
      </w:pPr>
      <w:r>
        <w:rPr>
          <w:sz w:val="24"/>
          <w:szCs w:val="24"/>
          <w:lang w:val="es"/>
        </w:rPr>
        <w:t xml:space="preserve">Usa tu calculadora gráfica para realizar las siguientes tareas: </w:t>
      </w:r>
    </w:p>
    <w:p w14:paraId="4124D55F" w14:textId="77777777" w:rsidR="004C5E97" w:rsidRPr="004C5E97" w:rsidRDefault="004C5E97" w:rsidP="004C5E97">
      <w:pPr>
        <w:pStyle w:val="Heading1"/>
        <w:rPr>
          <w:lang w:val="es-ES"/>
        </w:rPr>
      </w:pPr>
      <w:r>
        <w:rPr>
          <w:lang w:val="es"/>
        </w:rPr>
        <w:t>Parte I</w:t>
      </w:r>
    </w:p>
    <w:p w14:paraId="3D1A7182" w14:textId="77777777" w:rsidR="004C5E97" w:rsidRPr="00D45A96" w:rsidRDefault="004C5E97" w:rsidP="004C5E97">
      <w:pPr>
        <w:rPr>
          <w:sz w:val="24"/>
          <w:szCs w:val="24"/>
          <w:lang w:val="es-ES"/>
        </w:rPr>
      </w:pPr>
      <w:r>
        <w:rPr>
          <w:sz w:val="24"/>
          <w:szCs w:val="24"/>
          <w:lang w:val="es"/>
        </w:rPr>
        <w:t xml:space="preserve">Grafica </w:t>
      </w:r>
      <w:r w:rsidRPr="00696C62">
        <w:rPr>
          <w:noProof/>
          <w:position w:val="-14"/>
          <w:sz w:val="24"/>
          <w:szCs w:val="24"/>
          <w:lang w:val="es"/>
        </w:rPr>
        <w:object w:dxaOrig="740" w:dyaOrig="420" w14:anchorId="78E59E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alt="" style="width:36.85pt;height:22.3pt;mso-width-percent:0;mso-height-percent:0;mso-width-percent:0;mso-height-percent:0" o:ole="">
            <v:imagedata r:id="rId7" o:title=""/>
          </v:shape>
          <o:OLEObject Type="Embed" ProgID="Equation.DSMT4" ShapeID="_x0000_i1067" DrawAspect="Content" ObjectID="_1818418390" r:id="rId8"/>
        </w:object>
      </w:r>
      <w:r>
        <w:rPr>
          <w:sz w:val="24"/>
          <w:szCs w:val="24"/>
          <w:lang w:val="es"/>
        </w:rPr>
        <w:t xml:space="preserve">  en tu calculadora y haz un esquema aquí:</w:t>
      </w:r>
    </w:p>
    <w:p w14:paraId="3A815375" w14:textId="77777777" w:rsidR="004C5E97" w:rsidRPr="00D574F4" w:rsidRDefault="004C5E97" w:rsidP="004C5E97">
      <w:pPr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     </w:t>
      </w:r>
      <w:r>
        <w:rPr>
          <w:noProof/>
          <w:sz w:val="24"/>
          <w:szCs w:val="24"/>
          <w:lang w:val="es"/>
        </w:rPr>
        <w:drawing>
          <wp:inline distT="0" distB="0" distL="0" distR="0" wp14:anchorId="37AA983D" wp14:editId="6BF9978E">
            <wp:extent cx="2028272" cy="2057400"/>
            <wp:effectExtent l="0" t="0" r="0" b="0"/>
            <wp:docPr id="1" name="Picture 1" descr="A grid of squares with number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id of squares with numbers on i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272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B7112" w14:textId="77777777" w:rsidR="004C5E97" w:rsidRPr="009D1584" w:rsidRDefault="004C5E97" w:rsidP="004C5E97">
      <w:pPr>
        <w:rPr>
          <w:sz w:val="24"/>
          <w:szCs w:val="24"/>
          <w:lang w:val="es-ES"/>
        </w:rPr>
      </w:pPr>
      <w:r>
        <w:rPr>
          <w:sz w:val="24"/>
          <w:szCs w:val="24"/>
          <w:lang w:val="es"/>
        </w:rPr>
        <w:t>Ahora, considera las siguientes ecuaciones: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4C5E97" w:rsidRPr="00D574F4" w14:paraId="402A0DC9" w14:textId="77777777" w:rsidTr="002B6CD3">
        <w:tc>
          <w:tcPr>
            <w:tcW w:w="2157" w:type="dxa"/>
            <w:vAlign w:val="center"/>
          </w:tcPr>
          <w:p w14:paraId="4ADD708B" w14:textId="77777777" w:rsidR="004C5E97" w:rsidRPr="00D574F4" w:rsidRDefault="004C5E97" w:rsidP="002B6CD3">
            <w:pPr>
              <w:rPr>
                <w:sz w:val="24"/>
                <w:szCs w:val="24"/>
              </w:rPr>
            </w:pPr>
            <w:r w:rsidRPr="00696C62">
              <w:rPr>
                <w:noProof/>
                <w:sz w:val="24"/>
                <w:szCs w:val="24"/>
                <w:lang w:val="es"/>
              </w:rPr>
              <w:object w:dxaOrig="740" w:dyaOrig="420" w14:anchorId="1BFE9DEC">
                <v:shape id="_x0000_i1068" type="#_x0000_t75" alt="" style="width:36.85pt;height:22.3pt;mso-width-percent:0;mso-height-percent:0;mso-width-percent:0;mso-height-percent:0" o:ole="">
                  <v:imagedata r:id="rId10" o:title=""/>
                </v:shape>
                <o:OLEObject Type="Embed" ProgID="Equation.DSMT4" ShapeID="_x0000_i1068" DrawAspect="Content" ObjectID="_1818418391" r:id="rId11"/>
              </w:object>
            </w:r>
          </w:p>
        </w:tc>
        <w:tc>
          <w:tcPr>
            <w:tcW w:w="2157" w:type="dxa"/>
            <w:vAlign w:val="center"/>
          </w:tcPr>
          <w:p w14:paraId="2C335665" w14:textId="77777777" w:rsidR="004C5E97" w:rsidRPr="00D574F4" w:rsidRDefault="004C5E97" w:rsidP="002B6CD3">
            <w:pPr>
              <w:rPr>
                <w:sz w:val="24"/>
                <w:szCs w:val="24"/>
              </w:rPr>
            </w:pPr>
            <w:r w:rsidRPr="00696C62">
              <w:rPr>
                <w:noProof/>
                <w:sz w:val="24"/>
                <w:szCs w:val="24"/>
                <w:lang w:val="es"/>
              </w:rPr>
              <w:object w:dxaOrig="1080" w:dyaOrig="420" w14:anchorId="11FD1F4F">
                <v:shape id="_x0000_i1069" type="#_x0000_t75" alt="" style="width:54pt;height:22.3pt;mso-width-percent:0;mso-height-percent:0;mso-width-percent:0;mso-height-percent:0" o:ole="">
                  <v:imagedata r:id="rId12" o:title=""/>
                </v:shape>
                <o:OLEObject Type="Embed" ProgID="Equation.DSMT4" ShapeID="_x0000_i1069" DrawAspect="Content" ObjectID="_1818418392" r:id="rId13"/>
              </w:object>
            </w:r>
          </w:p>
        </w:tc>
        <w:tc>
          <w:tcPr>
            <w:tcW w:w="2158" w:type="dxa"/>
            <w:vAlign w:val="center"/>
          </w:tcPr>
          <w:p w14:paraId="4886289F" w14:textId="77777777" w:rsidR="004C5E97" w:rsidRPr="00D574F4" w:rsidRDefault="004C5E97" w:rsidP="002B6CD3">
            <w:pPr>
              <w:rPr>
                <w:sz w:val="24"/>
                <w:szCs w:val="24"/>
              </w:rPr>
            </w:pPr>
            <w:r w:rsidRPr="00696C62">
              <w:rPr>
                <w:noProof/>
                <w:sz w:val="24"/>
                <w:szCs w:val="24"/>
                <w:lang w:val="es"/>
              </w:rPr>
              <w:object w:dxaOrig="1120" w:dyaOrig="420" w14:anchorId="36A6D27F">
                <v:shape id="_x0000_i1070" type="#_x0000_t75" alt="" style="width:55.7pt;height:22.3pt;mso-width-percent:0;mso-height-percent:0;mso-width-percent:0;mso-height-percent:0" o:ole="">
                  <v:imagedata r:id="rId14" o:title=""/>
                </v:shape>
                <o:OLEObject Type="Embed" ProgID="Equation.DSMT4" ShapeID="_x0000_i1070" DrawAspect="Content" ObjectID="_1818418393" r:id="rId15"/>
              </w:object>
            </w:r>
          </w:p>
        </w:tc>
        <w:tc>
          <w:tcPr>
            <w:tcW w:w="2158" w:type="dxa"/>
            <w:vAlign w:val="center"/>
          </w:tcPr>
          <w:p w14:paraId="5DD143FC" w14:textId="77777777" w:rsidR="004C5E97" w:rsidRPr="00D574F4" w:rsidRDefault="004C5E97" w:rsidP="002B6CD3">
            <w:pPr>
              <w:rPr>
                <w:sz w:val="24"/>
                <w:szCs w:val="24"/>
              </w:rPr>
            </w:pPr>
            <w:r w:rsidRPr="00696C62">
              <w:rPr>
                <w:noProof/>
                <w:sz w:val="24"/>
                <w:szCs w:val="24"/>
                <w:lang w:val="es"/>
              </w:rPr>
              <w:object w:dxaOrig="1140" w:dyaOrig="420" w14:anchorId="38E61FD7">
                <v:shape id="_x0000_i1071" type="#_x0000_t75" alt="" style="width:58.3pt;height:22.3pt;mso-width-percent:0;mso-height-percent:0;mso-width-percent:0;mso-height-percent:0" o:ole="">
                  <v:imagedata r:id="rId16" o:title=""/>
                </v:shape>
                <o:OLEObject Type="Embed" ProgID="Equation.DSMT4" ShapeID="_x0000_i1071" DrawAspect="Content" ObjectID="_1818418394" r:id="rId17"/>
              </w:object>
            </w:r>
          </w:p>
        </w:tc>
      </w:tr>
    </w:tbl>
    <w:p w14:paraId="285FBFCC" w14:textId="77777777" w:rsidR="004C5E97" w:rsidRPr="00D45A96" w:rsidRDefault="004C5E97" w:rsidP="004C5E97">
      <w:pPr>
        <w:rPr>
          <w:sz w:val="24"/>
          <w:szCs w:val="24"/>
          <w:lang w:val="es-ES"/>
        </w:rPr>
      </w:pPr>
      <w:r>
        <w:rPr>
          <w:sz w:val="24"/>
          <w:szCs w:val="24"/>
          <w:lang w:val="es"/>
        </w:rPr>
        <w:br/>
        <w:t xml:space="preserve">Primero, predice cómo los cambios en la ecuación </w:t>
      </w:r>
      <w:r w:rsidRPr="00696C62">
        <w:rPr>
          <w:noProof/>
          <w:position w:val="-14"/>
          <w:sz w:val="24"/>
          <w:szCs w:val="24"/>
          <w:lang w:val="es"/>
        </w:rPr>
        <w:object w:dxaOrig="740" w:dyaOrig="420" w14:anchorId="6F603C71">
          <v:shape id="_x0000_i1072" type="#_x0000_t75" alt="" style="width:36.85pt;height:22.3pt;mso-width-percent:0;mso-height-percent:0;mso-width-percent:0;mso-height-percent:0" o:ole="">
            <v:imagedata r:id="rId18" o:title=""/>
          </v:shape>
          <o:OLEObject Type="Embed" ProgID="Equation.DSMT4" ShapeID="_x0000_i1072" DrawAspect="Content" ObjectID="_1818418395" r:id="rId19"/>
        </w:object>
      </w:r>
      <w:r>
        <w:rPr>
          <w:sz w:val="24"/>
          <w:szCs w:val="24"/>
          <w:lang w:val="es"/>
        </w:rPr>
        <w:t xml:space="preserve">  cambiarán la gráfica:</w:t>
      </w:r>
    </w:p>
    <w:p w14:paraId="7C4DBE89" w14:textId="77777777" w:rsidR="004C5E97" w:rsidRPr="00D45A96" w:rsidRDefault="004C5E97" w:rsidP="004C5E97">
      <w:pPr>
        <w:rPr>
          <w:sz w:val="24"/>
          <w:szCs w:val="24"/>
          <w:lang w:val="es-ES"/>
        </w:rPr>
      </w:pPr>
    </w:p>
    <w:p w14:paraId="4D938E45" w14:textId="77777777" w:rsidR="004C5E97" w:rsidRPr="00D45A96" w:rsidRDefault="004C5E97" w:rsidP="004C5E97">
      <w:pPr>
        <w:rPr>
          <w:sz w:val="24"/>
          <w:szCs w:val="24"/>
          <w:lang w:val="es-ES"/>
        </w:rPr>
      </w:pPr>
    </w:p>
    <w:p w14:paraId="30C5DAB0" w14:textId="77777777" w:rsidR="004C5E97" w:rsidRPr="00D45A96" w:rsidRDefault="004C5E97" w:rsidP="004C5E97">
      <w:pPr>
        <w:rPr>
          <w:sz w:val="24"/>
          <w:szCs w:val="24"/>
          <w:lang w:val="es-ES"/>
        </w:rPr>
      </w:pPr>
    </w:p>
    <w:p w14:paraId="316361D0" w14:textId="77777777" w:rsidR="004C5E97" w:rsidRPr="009D1584" w:rsidRDefault="004C5E97" w:rsidP="004C5E97">
      <w:pPr>
        <w:rPr>
          <w:sz w:val="24"/>
          <w:szCs w:val="24"/>
          <w:lang w:val="es-ES"/>
        </w:rPr>
      </w:pPr>
      <w:r>
        <w:rPr>
          <w:sz w:val="24"/>
          <w:szCs w:val="24"/>
          <w:lang w:val="es"/>
        </w:rPr>
        <w:t>En segundo lugar, grafica las ecuaciones y explica los cambios en cada gráfica en comparación con la gráfica principal.</w:t>
      </w:r>
    </w:p>
    <w:p w14:paraId="4CAC342A" w14:textId="77777777" w:rsidR="004C5E97" w:rsidRPr="009D1584" w:rsidRDefault="004C5E97" w:rsidP="004C5E97">
      <w:pPr>
        <w:rPr>
          <w:sz w:val="24"/>
          <w:szCs w:val="24"/>
          <w:lang w:val="es-ES"/>
        </w:rPr>
      </w:pPr>
    </w:p>
    <w:p w14:paraId="055A13AA" w14:textId="77777777" w:rsidR="004C5E97" w:rsidRPr="009D1584" w:rsidRDefault="004C5E97" w:rsidP="004C5E97">
      <w:pPr>
        <w:rPr>
          <w:sz w:val="24"/>
          <w:szCs w:val="24"/>
          <w:lang w:val="es-ES"/>
        </w:rPr>
      </w:pPr>
    </w:p>
    <w:p w14:paraId="6BB12384" w14:textId="77777777" w:rsidR="004C5E97" w:rsidRPr="009D1584" w:rsidRDefault="004C5E97" w:rsidP="004C5E97">
      <w:pPr>
        <w:rPr>
          <w:sz w:val="24"/>
          <w:szCs w:val="24"/>
          <w:lang w:val="es-ES"/>
        </w:rPr>
      </w:pPr>
    </w:p>
    <w:p w14:paraId="05AC7917" w14:textId="7BE29764" w:rsidR="004C5E97" w:rsidRPr="00D45A96" w:rsidRDefault="004C5E97" w:rsidP="004C5E97">
      <w:pPr>
        <w:rPr>
          <w:sz w:val="24"/>
          <w:szCs w:val="24"/>
          <w:lang w:val="es-ES"/>
        </w:rPr>
      </w:pPr>
      <w:r>
        <w:rPr>
          <w:sz w:val="24"/>
          <w:szCs w:val="24"/>
          <w:lang w:val="es"/>
        </w:rPr>
        <w:t xml:space="preserve">En tercer lugar, explica cómo se compararía la gráfica de </w:t>
      </w:r>
      <w:r w:rsidRPr="004C5E97">
        <w:rPr>
          <w:position w:val="-14"/>
          <w:sz w:val="24"/>
          <w:szCs w:val="24"/>
          <w:lang w:val="es"/>
        </w:rPr>
        <w:object w:dxaOrig="1520" w:dyaOrig="420" w14:anchorId="3310DF33">
          <v:shape id="_x0000_i1112" type="#_x0000_t75" style="width:76pt;height:21pt" o:ole="">
            <v:imagedata r:id="rId20" o:title=""/>
          </v:shape>
          <o:OLEObject Type="Embed" ProgID="Equation.DSMT4" ShapeID="_x0000_i1112" DrawAspect="Content" ObjectID="_1818418396" r:id="rId21"/>
        </w:object>
      </w:r>
      <w:r>
        <w:rPr>
          <w:sz w:val="24"/>
          <w:szCs w:val="24"/>
          <w:lang w:val="es"/>
        </w:rPr>
        <w:t xml:space="preserve"> con la gráfica principal.</w:t>
      </w:r>
    </w:p>
    <w:p w14:paraId="44AE1DD4" w14:textId="77777777" w:rsidR="004C5E97" w:rsidRPr="00D45A96" w:rsidRDefault="004C5E97" w:rsidP="004C5E97">
      <w:pPr>
        <w:rPr>
          <w:sz w:val="24"/>
          <w:szCs w:val="24"/>
          <w:lang w:val="es-ES"/>
        </w:rPr>
      </w:pPr>
      <w:r w:rsidRPr="00D45A96">
        <w:rPr>
          <w:sz w:val="24"/>
          <w:szCs w:val="24"/>
          <w:lang w:val="es-ES"/>
        </w:rPr>
        <w:br w:type="page"/>
      </w:r>
    </w:p>
    <w:p w14:paraId="66BB29E0" w14:textId="77777777" w:rsidR="004C5E97" w:rsidRPr="004C5E97" w:rsidRDefault="004C5E97" w:rsidP="004C5E97">
      <w:pPr>
        <w:pStyle w:val="Heading1"/>
        <w:rPr>
          <w:lang w:val="es-ES"/>
        </w:rPr>
      </w:pPr>
      <w:r>
        <w:rPr>
          <w:lang w:val="es"/>
        </w:rPr>
        <w:lastRenderedPageBreak/>
        <w:t>Parte II</w:t>
      </w:r>
    </w:p>
    <w:p w14:paraId="35426ABD" w14:textId="77777777" w:rsidR="004C5E97" w:rsidRPr="00D45A96" w:rsidRDefault="004C5E97" w:rsidP="004C5E97">
      <w:pPr>
        <w:rPr>
          <w:sz w:val="24"/>
          <w:szCs w:val="24"/>
          <w:lang w:val="es-ES"/>
        </w:rPr>
      </w:pPr>
      <w:r>
        <w:rPr>
          <w:sz w:val="24"/>
          <w:szCs w:val="24"/>
          <w:lang w:val="es"/>
        </w:rPr>
        <w:t xml:space="preserve">Grafica </w:t>
      </w:r>
      <w:r w:rsidRPr="00696C62">
        <w:rPr>
          <w:noProof/>
          <w:position w:val="-12"/>
          <w:sz w:val="24"/>
          <w:szCs w:val="24"/>
          <w:lang w:val="es"/>
        </w:rPr>
        <w:object w:dxaOrig="740" w:dyaOrig="420" w14:anchorId="25CAA6B6">
          <v:shape id="_x0000_i1074" type="#_x0000_t75" alt="" style="width:36.85pt;height:22.3pt;mso-width-percent:0;mso-height-percent:0;mso-width-percent:0;mso-height-percent:0" o:ole="">
            <v:imagedata r:id="rId22" o:title=""/>
          </v:shape>
          <o:OLEObject Type="Embed" ProgID="Equation.DSMT4" ShapeID="_x0000_i1074" DrawAspect="Content" ObjectID="_1818418397" r:id="rId23"/>
        </w:object>
      </w:r>
      <w:r>
        <w:rPr>
          <w:sz w:val="24"/>
          <w:szCs w:val="24"/>
          <w:lang w:val="es"/>
        </w:rPr>
        <w:t xml:space="preserve"> en tu calculadora y haz un esquema aquí:</w:t>
      </w:r>
    </w:p>
    <w:p w14:paraId="5005B1DF" w14:textId="77777777" w:rsidR="004C5E97" w:rsidRPr="00D574F4" w:rsidRDefault="004C5E97" w:rsidP="004C5E97">
      <w:pPr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     </w:t>
      </w:r>
      <w:r>
        <w:rPr>
          <w:noProof/>
          <w:sz w:val="24"/>
          <w:szCs w:val="24"/>
          <w:lang w:val="es"/>
        </w:rPr>
        <w:drawing>
          <wp:inline distT="0" distB="0" distL="0" distR="0" wp14:anchorId="45772935" wp14:editId="613823FC">
            <wp:extent cx="2028272" cy="2057400"/>
            <wp:effectExtent l="0" t="0" r="0" b="0"/>
            <wp:docPr id="4" name="Picture 4" descr="A grid of squares with number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id of squares with numbers on i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272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5905B" w14:textId="77777777" w:rsidR="004C5E97" w:rsidRPr="009D1584" w:rsidRDefault="004C5E97" w:rsidP="004C5E97">
      <w:pPr>
        <w:rPr>
          <w:sz w:val="24"/>
          <w:szCs w:val="24"/>
          <w:lang w:val="es-ES"/>
        </w:rPr>
      </w:pPr>
      <w:r>
        <w:rPr>
          <w:sz w:val="24"/>
          <w:szCs w:val="24"/>
          <w:lang w:val="es"/>
        </w:rPr>
        <w:t>Ahora, considera las siguientes ecuaciones: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4C5E97" w:rsidRPr="00D574F4" w14:paraId="53954396" w14:textId="77777777" w:rsidTr="002B6CD3">
        <w:tc>
          <w:tcPr>
            <w:tcW w:w="2157" w:type="dxa"/>
            <w:vAlign w:val="center"/>
          </w:tcPr>
          <w:p w14:paraId="6FFFAC73" w14:textId="77777777" w:rsidR="004C5E97" w:rsidRPr="00D574F4" w:rsidRDefault="004C5E97" w:rsidP="002B6CD3">
            <w:pPr>
              <w:rPr>
                <w:sz w:val="24"/>
                <w:szCs w:val="24"/>
              </w:rPr>
            </w:pPr>
            <w:r w:rsidRPr="00696C62">
              <w:rPr>
                <w:noProof/>
                <w:sz w:val="24"/>
                <w:szCs w:val="24"/>
                <w:lang w:val="es"/>
              </w:rPr>
              <w:object w:dxaOrig="740" w:dyaOrig="420" w14:anchorId="6A6A61E4">
                <v:shape id="_x0000_i1075" type="#_x0000_t75" alt="" style="width:36.85pt;height:22.3pt;mso-width-percent:0;mso-height-percent:0;mso-width-percent:0;mso-height-percent:0" o:ole="">
                  <v:imagedata r:id="rId24" o:title=""/>
                </v:shape>
                <o:OLEObject Type="Embed" ProgID="Equation.DSMT4" ShapeID="_x0000_i1075" DrawAspect="Content" ObjectID="_1818418398" r:id="rId25"/>
              </w:object>
            </w:r>
          </w:p>
        </w:tc>
        <w:tc>
          <w:tcPr>
            <w:tcW w:w="2157" w:type="dxa"/>
            <w:vAlign w:val="center"/>
          </w:tcPr>
          <w:p w14:paraId="3E87BD3A" w14:textId="77777777" w:rsidR="004C5E97" w:rsidRPr="00D574F4" w:rsidRDefault="004C5E97" w:rsidP="002B6CD3">
            <w:pPr>
              <w:rPr>
                <w:sz w:val="24"/>
                <w:szCs w:val="24"/>
              </w:rPr>
            </w:pPr>
            <w:r w:rsidRPr="00696C62">
              <w:rPr>
                <w:noProof/>
                <w:sz w:val="24"/>
                <w:szCs w:val="24"/>
                <w:lang w:val="es"/>
              </w:rPr>
              <w:object w:dxaOrig="1340" w:dyaOrig="480" w14:anchorId="0E3A5680">
                <v:shape id="_x0000_i1076" type="#_x0000_t75" alt="" style="width:66.85pt;height:24pt;mso-width-percent:0;mso-height-percent:0;mso-width-percent:0;mso-height-percent:0" o:ole="">
                  <v:imagedata r:id="rId26" o:title=""/>
                </v:shape>
                <o:OLEObject Type="Embed" ProgID="Equation.DSMT4" ShapeID="_x0000_i1076" DrawAspect="Content" ObjectID="_1818418399" r:id="rId27"/>
              </w:object>
            </w:r>
          </w:p>
        </w:tc>
        <w:tc>
          <w:tcPr>
            <w:tcW w:w="2158" w:type="dxa"/>
            <w:vAlign w:val="center"/>
          </w:tcPr>
          <w:p w14:paraId="787320E0" w14:textId="77777777" w:rsidR="004C5E97" w:rsidRPr="00D574F4" w:rsidRDefault="004C5E97" w:rsidP="002B6CD3">
            <w:pPr>
              <w:rPr>
                <w:sz w:val="24"/>
                <w:szCs w:val="24"/>
              </w:rPr>
            </w:pPr>
            <w:r w:rsidRPr="00696C62">
              <w:rPr>
                <w:noProof/>
                <w:sz w:val="24"/>
                <w:szCs w:val="24"/>
                <w:lang w:val="es"/>
              </w:rPr>
              <w:object w:dxaOrig="1300" w:dyaOrig="480" w14:anchorId="6F152AD6">
                <v:shape id="_x0000_i1077" type="#_x0000_t75" alt="" style="width:65.95pt;height:24pt;mso-width-percent:0;mso-height-percent:0;mso-width-percent:0;mso-height-percent:0" o:ole="">
                  <v:imagedata r:id="rId28" o:title=""/>
                </v:shape>
                <o:OLEObject Type="Embed" ProgID="Equation.DSMT4" ShapeID="_x0000_i1077" DrawAspect="Content" ObjectID="_1818418400" r:id="rId29"/>
              </w:object>
            </w:r>
          </w:p>
        </w:tc>
        <w:tc>
          <w:tcPr>
            <w:tcW w:w="2158" w:type="dxa"/>
            <w:vAlign w:val="center"/>
          </w:tcPr>
          <w:p w14:paraId="73C1242A" w14:textId="77777777" w:rsidR="004C5E97" w:rsidRPr="00D574F4" w:rsidRDefault="004C5E97" w:rsidP="002B6CD3">
            <w:pPr>
              <w:rPr>
                <w:sz w:val="24"/>
                <w:szCs w:val="24"/>
              </w:rPr>
            </w:pPr>
            <w:r w:rsidRPr="00696C62">
              <w:rPr>
                <w:noProof/>
                <w:sz w:val="24"/>
                <w:szCs w:val="24"/>
                <w:lang w:val="es"/>
              </w:rPr>
              <w:object w:dxaOrig="1160" w:dyaOrig="420" w14:anchorId="1A1958BE">
                <v:shape id="_x0000_i1078" type="#_x0000_t75" alt="" style="width:58.3pt;height:22.3pt;mso-width-percent:0;mso-height-percent:0;mso-width-percent:0;mso-height-percent:0" o:ole="">
                  <v:imagedata r:id="rId30" o:title=""/>
                </v:shape>
                <o:OLEObject Type="Embed" ProgID="Equation.DSMT4" ShapeID="_x0000_i1078" DrawAspect="Content" ObjectID="_1818418401" r:id="rId31"/>
              </w:object>
            </w:r>
          </w:p>
        </w:tc>
      </w:tr>
    </w:tbl>
    <w:p w14:paraId="204EB3BA" w14:textId="51D27CD7" w:rsidR="004C5E97" w:rsidRPr="00D45A96" w:rsidRDefault="004C5E97" w:rsidP="004C5E97">
      <w:pPr>
        <w:rPr>
          <w:sz w:val="24"/>
          <w:szCs w:val="24"/>
          <w:lang w:val="es-ES"/>
        </w:rPr>
      </w:pPr>
      <w:r>
        <w:rPr>
          <w:sz w:val="24"/>
          <w:szCs w:val="24"/>
          <w:lang w:val="es"/>
        </w:rPr>
        <w:br/>
        <w:t xml:space="preserve">Primero, predice cómo los cambios en la ecuación </w:t>
      </w:r>
      <w:r w:rsidRPr="00696C62">
        <w:rPr>
          <w:noProof/>
          <w:position w:val="-12"/>
          <w:sz w:val="24"/>
          <w:szCs w:val="24"/>
          <w:lang w:val="es"/>
        </w:rPr>
        <w:object w:dxaOrig="740" w:dyaOrig="420" w14:anchorId="596E3462">
          <v:shape id="_x0000_i1079" type="#_x0000_t75" alt="" style="width:36.85pt;height:22.3pt;mso-width-percent:0;mso-height-percent:0;mso-width-percent:0;mso-height-percent:0" o:ole="">
            <v:imagedata r:id="rId32" o:title=""/>
          </v:shape>
          <o:OLEObject Type="Embed" ProgID="Equation.DSMT4" ShapeID="_x0000_i1079" DrawAspect="Content" ObjectID="_1818418402" r:id="rId33"/>
        </w:object>
      </w:r>
      <w:r>
        <w:rPr>
          <w:sz w:val="24"/>
          <w:szCs w:val="24"/>
          <w:lang w:val="es"/>
        </w:rPr>
        <w:t xml:space="preserve"> cambiarán la gráfica:</w:t>
      </w:r>
    </w:p>
    <w:p w14:paraId="06519F12" w14:textId="77777777" w:rsidR="004C5E97" w:rsidRPr="00D45A96" w:rsidRDefault="004C5E97" w:rsidP="004C5E97">
      <w:pPr>
        <w:rPr>
          <w:sz w:val="24"/>
          <w:szCs w:val="24"/>
          <w:lang w:val="es-ES"/>
        </w:rPr>
      </w:pPr>
    </w:p>
    <w:p w14:paraId="0450275F" w14:textId="77777777" w:rsidR="004C5E97" w:rsidRPr="00D45A96" w:rsidRDefault="004C5E97" w:rsidP="004C5E97">
      <w:pPr>
        <w:rPr>
          <w:sz w:val="24"/>
          <w:szCs w:val="24"/>
          <w:lang w:val="es-ES"/>
        </w:rPr>
      </w:pPr>
    </w:p>
    <w:p w14:paraId="120312F9" w14:textId="77777777" w:rsidR="004C5E97" w:rsidRPr="00D45A96" w:rsidRDefault="004C5E97" w:rsidP="004C5E97">
      <w:pPr>
        <w:rPr>
          <w:sz w:val="24"/>
          <w:szCs w:val="24"/>
          <w:lang w:val="es-ES"/>
        </w:rPr>
      </w:pPr>
    </w:p>
    <w:p w14:paraId="1AFB9B6C" w14:textId="77777777" w:rsidR="004C5E97" w:rsidRPr="009D1584" w:rsidRDefault="004C5E97" w:rsidP="004C5E97">
      <w:pPr>
        <w:rPr>
          <w:sz w:val="24"/>
          <w:szCs w:val="24"/>
          <w:lang w:val="es-ES"/>
        </w:rPr>
      </w:pPr>
      <w:r>
        <w:rPr>
          <w:sz w:val="24"/>
          <w:szCs w:val="24"/>
          <w:lang w:val="es"/>
        </w:rPr>
        <w:t>En segundo lugar, grafica las ecuaciones y explica los cambios en cada gráfica en comparación con la gráfica principal.</w:t>
      </w:r>
    </w:p>
    <w:p w14:paraId="41864438" w14:textId="77777777" w:rsidR="004C5E97" w:rsidRPr="009D1584" w:rsidRDefault="004C5E97" w:rsidP="004C5E97">
      <w:pPr>
        <w:rPr>
          <w:sz w:val="24"/>
          <w:szCs w:val="24"/>
          <w:lang w:val="es-ES"/>
        </w:rPr>
      </w:pPr>
    </w:p>
    <w:p w14:paraId="56F3E4D8" w14:textId="77777777" w:rsidR="004C5E97" w:rsidRPr="009D1584" w:rsidRDefault="004C5E97" w:rsidP="004C5E97">
      <w:pPr>
        <w:rPr>
          <w:sz w:val="24"/>
          <w:szCs w:val="24"/>
          <w:lang w:val="es-ES"/>
        </w:rPr>
      </w:pPr>
    </w:p>
    <w:p w14:paraId="659F1DC4" w14:textId="77777777" w:rsidR="004C5E97" w:rsidRPr="009D1584" w:rsidRDefault="004C5E97" w:rsidP="004C5E97">
      <w:pPr>
        <w:rPr>
          <w:sz w:val="24"/>
          <w:szCs w:val="24"/>
          <w:lang w:val="es-ES"/>
        </w:rPr>
      </w:pPr>
    </w:p>
    <w:p w14:paraId="2445C63D" w14:textId="3ED6CF10" w:rsidR="004C5E97" w:rsidRPr="00D45A96" w:rsidRDefault="004C5E97" w:rsidP="004C5E97">
      <w:pPr>
        <w:rPr>
          <w:sz w:val="24"/>
          <w:szCs w:val="24"/>
          <w:lang w:val="es-ES"/>
        </w:rPr>
      </w:pPr>
      <w:r>
        <w:rPr>
          <w:sz w:val="24"/>
          <w:szCs w:val="24"/>
          <w:lang w:val="es"/>
        </w:rPr>
        <w:t xml:space="preserve">En tercer lugar, explica cómo se compararía la gráfica de </w:t>
      </w:r>
      <w:r w:rsidRPr="00696C62">
        <w:rPr>
          <w:noProof/>
          <w:position w:val="-14"/>
          <w:sz w:val="24"/>
          <w:szCs w:val="24"/>
          <w:lang w:val="es"/>
        </w:rPr>
        <w:object w:dxaOrig="1760" w:dyaOrig="480" w14:anchorId="73DC78C0">
          <v:shape id="_x0000_i1080" type="#_x0000_t75" alt="" style="width:88.25pt;height:24pt;mso-width-percent:0;mso-height-percent:0;mso-width-percent:0;mso-height-percent:0" o:ole="">
            <v:imagedata r:id="rId34" o:title=""/>
          </v:shape>
          <o:OLEObject Type="Embed" ProgID="Equation.DSMT4" ShapeID="_x0000_i1080" DrawAspect="Content" ObjectID="_1818418403" r:id="rId35"/>
        </w:object>
      </w:r>
      <w:r>
        <w:rPr>
          <w:sz w:val="24"/>
          <w:szCs w:val="24"/>
          <w:lang w:val="es"/>
        </w:rPr>
        <w:t xml:space="preserve"> con la gráfica principal.</w:t>
      </w:r>
    </w:p>
    <w:p w14:paraId="23D2EA6D" w14:textId="77777777" w:rsidR="004C5E97" w:rsidRDefault="004C5E97" w:rsidP="004C5E97">
      <w:pPr>
        <w:rPr>
          <w:b/>
          <w:bCs/>
          <w:color w:val="910D28"/>
          <w:sz w:val="24"/>
          <w:szCs w:val="24"/>
          <w:lang w:val="es"/>
        </w:rPr>
      </w:pPr>
      <w:r>
        <w:rPr>
          <w:b/>
          <w:bCs/>
          <w:color w:val="910D28"/>
          <w:sz w:val="24"/>
          <w:szCs w:val="24"/>
          <w:lang w:val="es"/>
        </w:rPr>
        <w:br w:type="page"/>
      </w:r>
    </w:p>
    <w:p w14:paraId="6D783063" w14:textId="77777777" w:rsidR="004C5E97" w:rsidRPr="009D1584" w:rsidRDefault="004C5E97" w:rsidP="004C5E97">
      <w:pPr>
        <w:rPr>
          <w:b/>
          <w:bCs/>
          <w:color w:val="910D28"/>
          <w:sz w:val="24"/>
          <w:szCs w:val="24"/>
          <w:lang w:val="es-ES"/>
        </w:rPr>
      </w:pPr>
      <w:r>
        <w:rPr>
          <w:b/>
          <w:bCs/>
          <w:color w:val="910D28"/>
          <w:sz w:val="24"/>
          <w:szCs w:val="24"/>
          <w:lang w:val="es"/>
        </w:rPr>
        <w:lastRenderedPageBreak/>
        <w:t>Parte III</w:t>
      </w:r>
    </w:p>
    <w:p w14:paraId="36E5292C" w14:textId="77777777" w:rsidR="004C5E97" w:rsidRPr="009D1584" w:rsidRDefault="004C5E97" w:rsidP="004C5E97">
      <w:pPr>
        <w:rPr>
          <w:sz w:val="24"/>
          <w:szCs w:val="24"/>
          <w:lang w:val="es-ES"/>
        </w:rPr>
      </w:pPr>
      <w:r>
        <w:rPr>
          <w:sz w:val="24"/>
          <w:szCs w:val="24"/>
          <w:lang w:val="es"/>
        </w:rPr>
        <w:t>¿Hubo alguna similitud en las transformaciones? Vuelve a ver tus respuestas de la Parte I y II y fíjate si puedes encontrar algún patrón. Enumera aquí las observaciones que hagas:</w:t>
      </w:r>
    </w:p>
    <w:p w14:paraId="10694358" w14:textId="77777777" w:rsidR="004C5E97" w:rsidRPr="009D1584" w:rsidRDefault="004C5E97" w:rsidP="004C5E97">
      <w:pPr>
        <w:rPr>
          <w:sz w:val="24"/>
          <w:szCs w:val="24"/>
          <w:lang w:val="es-ES"/>
        </w:rPr>
      </w:pPr>
    </w:p>
    <w:p w14:paraId="31494FF3" w14:textId="77777777" w:rsidR="004C5E97" w:rsidRPr="009D1584" w:rsidRDefault="004C5E97" w:rsidP="004C5E97">
      <w:pPr>
        <w:rPr>
          <w:sz w:val="24"/>
          <w:szCs w:val="24"/>
          <w:lang w:val="es-ES"/>
        </w:rPr>
      </w:pPr>
    </w:p>
    <w:p w14:paraId="648CF3F8" w14:textId="77777777" w:rsidR="004C5E97" w:rsidRPr="009D1584" w:rsidRDefault="004C5E97" w:rsidP="004C5E97">
      <w:pPr>
        <w:rPr>
          <w:sz w:val="24"/>
          <w:szCs w:val="24"/>
          <w:lang w:val="es-ES"/>
        </w:rPr>
      </w:pPr>
    </w:p>
    <w:p w14:paraId="0E785101" w14:textId="77777777" w:rsidR="004C5E97" w:rsidRPr="009D1584" w:rsidRDefault="004C5E97" w:rsidP="004C5E97">
      <w:pPr>
        <w:rPr>
          <w:sz w:val="24"/>
          <w:szCs w:val="24"/>
          <w:lang w:val="es-ES"/>
        </w:rPr>
      </w:pPr>
    </w:p>
    <w:p w14:paraId="38C85A05" w14:textId="77777777" w:rsidR="004C5E97" w:rsidRPr="009D1584" w:rsidRDefault="004C5E97" w:rsidP="004C5E97">
      <w:pPr>
        <w:rPr>
          <w:sz w:val="24"/>
          <w:szCs w:val="24"/>
          <w:lang w:val="es-ES"/>
        </w:rPr>
      </w:pPr>
    </w:p>
    <w:p w14:paraId="793256AB" w14:textId="77777777" w:rsidR="004C5E97" w:rsidRPr="009D1584" w:rsidRDefault="004C5E97" w:rsidP="004C5E97">
      <w:pPr>
        <w:rPr>
          <w:sz w:val="24"/>
          <w:szCs w:val="24"/>
          <w:lang w:val="es-ES"/>
        </w:rPr>
      </w:pPr>
    </w:p>
    <w:p w14:paraId="1B33CAB2" w14:textId="77777777" w:rsidR="004C5E97" w:rsidRPr="009D1584" w:rsidRDefault="004C5E97" w:rsidP="004C5E97">
      <w:pPr>
        <w:rPr>
          <w:sz w:val="24"/>
          <w:szCs w:val="24"/>
          <w:lang w:val="es-ES"/>
        </w:rPr>
      </w:pPr>
    </w:p>
    <w:p w14:paraId="2CF3C9C9" w14:textId="77777777" w:rsidR="004C5E97" w:rsidRPr="009D1584" w:rsidRDefault="004C5E97" w:rsidP="004C5E97">
      <w:pPr>
        <w:rPr>
          <w:sz w:val="24"/>
          <w:szCs w:val="24"/>
          <w:lang w:val="es-ES"/>
        </w:rPr>
      </w:pPr>
    </w:p>
    <w:p w14:paraId="1F90E390" w14:textId="77777777" w:rsidR="004C5E97" w:rsidRPr="009D1584" w:rsidRDefault="004C5E97" w:rsidP="004C5E97">
      <w:pPr>
        <w:rPr>
          <w:sz w:val="24"/>
          <w:szCs w:val="24"/>
          <w:lang w:val="es-ES"/>
        </w:rPr>
      </w:pPr>
    </w:p>
    <w:p w14:paraId="1476BFFD" w14:textId="77777777" w:rsidR="004C5E97" w:rsidRPr="009D1584" w:rsidRDefault="004C5E97" w:rsidP="004C5E97">
      <w:pPr>
        <w:rPr>
          <w:b/>
          <w:bCs/>
          <w:color w:val="910D28"/>
          <w:sz w:val="24"/>
          <w:szCs w:val="24"/>
          <w:lang w:val="es-ES"/>
        </w:rPr>
      </w:pPr>
      <w:r>
        <w:rPr>
          <w:b/>
          <w:bCs/>
          <w:color w:val="910D28"/>
          <w:sz w:val="24"/>
          <w:szCs w:val="24"/>
          <w:lang w:val="es"/>
        </w:rPr>
        <w:t>Parte IV</w:t>
      </w:r>
    </w:p>
    <w:p w14:paraId="2AB01AFD" w14:textId="1CC911D0" w:rsidR="004C5E97" w:rsidRPr="009D1584" w:rsidRDefault="004C5E97" w:rsidP="004C5E97">
      <w:pPr>
        <w:rPr>
          <w:sz w:val="24"/>
          <w:szCs w:val="24"/>
          <w:lang w:val="es-ES"/>
        </w:rPr>
      </w:pPr>
      <w:r>
        <w:rPr>
          <w:sz w:val="24"/>
          <w:szCs w:val="24"/>
          <w:lang w:val="es"/>
        </w:rPr>
        <w:t>Reúnete con otro grupo y compara tus respuestas para la Parte III. ¿Están todos de acuerdo con el patrón de las transformaciones? Prepárate para participar en nuestra discusión en clase sobre estas transformaciones.</w:t>
      </w:r>
    </w:p>
    <w:p w14:paraId="410819BA" w14:textId="77777777" w:rsidR="004C5E97" w:rsidRPr="009D1584" w:rsidRDefault="004C5E97" w:rsidP="004C5E97">
      <w:pPr>
        <w:rPr>
          <w:sz w:val="24"/>
          <w:szCs w:val="24"/>
          <w:lang w:val="es-ES"/>
        </w:rPr>
      </w:pPr>
    </w:p>
    <w:bookmarkEnd w:id="0"/>
    <w:sectPr w:rsidR="004C5E97" w:rsidRPr="009D1584">
      <w:foot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2178B" w14:textId="77777777" w:rsidR="00FC492C" w:rsidRDefault="00FC492C" w:rsidP="00DC1CA0">
      <w:r>
        <w:separator/>
      </w:r>
    </w:p>
  </w:endnote>
  <w:endnote w:type="continuationSeparator" w:id="0">
    <w:p w14:paraId="6EE35F87" w14:textId="77777777" w:rsidR="00FC492C" w:rsidRDefault="00FC492C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9AA6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9531F67" wp14:editId="44E88E0E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D90DC1" w14:textId="103C0C98" w:rsidR="009F0B2E" w:rsidRPr="008C5074" w:rsidRDefault="00FC492C" w:rsidP="008C5074">
                          <w:pPr>
                            <w:pStyle w:val="Footer"/>
                          </w:pPr>
                          <w:r>
                            <w:t>Transformers, Part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531F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DD90DC1" w14:textId="103C0C98" w:rsidR="009F0B2E" w:rsidRPr="008C5074" w:rsidRDefault="00FC492C" w:rsidP="008C5074">
                    <w:pPr>
                      <w:pStyle w:val="Footer"/>
                    </w:pPr>
                    <w:r>
                      <w:t>Transformers, Part 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289E8E8C" wp14:editId="65CF5411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C4CE0" w14:textId="77777777" w:rsidR="00FC492C" w:rsidRDefault="00FC492C" w:rsidP="00DC1CA0">
      <w:r>
        <w:separator/>
      </w:r>
    </w:p>
  </w:footnote>
  <w:footnote w:type="continuationSeparator" w:id="0">
    <w:p w14:paraId="40C2022B" w14:textId="77777777" w:rsidR="00FC492C" w:rsidRDefault="00FC492C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2C"/>
    <w:rsid w:val="000562BC"/>
    <w:rsid w:val="00072D23"/>
    <w:rsid w:val="000C7623"/>
    <w:rsid w:val="00190888"/>
    <w:rsid w:val="001B5BA6"/>
    <w:rsid w:val="002040D8"/>
    <w:rsid w:val="00233158"/>
    <w:rsid w:val="00245200"/>
    <w:rsid w:val="00246BC1"/>
    <w:rsid w:val="00274BB5"/>
    <w:rsid w:val="002D4C34"/>
    <w:rsid w:val="002E2CE7"/>
    <w:rsid w:val="00304DC6"/>
    <w:rsid w:val="00403889"/>
    <w:rsid w:val="00463853"/>
    <w:rsid w:val="00480109"/>
    <w:rsid w:val="004806AD"/>
    <w:rsid w:val="004856EB"/>
    <w:rsid w:val="004C2D48"/>
    <w:rsid w:val="004C5E97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  <w:rsid w:val="00FC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BCCB8"/>
  <w15:chartTrackingRefBased/>
  <w15:docId w15:val="{368A595B-8C85-48F9-926C-73FDDFA7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4C5E9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z w:val="24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line="278" w:lineRule="auto"/>
      <w:outlineLvl w:val="1"/>
    </w:pPr>
    <w:rPr>
      <w:i/>
      <w:iCs/>
      <w:color w:val="971D20" w:themeColor="accent3"/>
      <w:kern w:val="2"/>
      <w:sz w:val="24"/>
      <w:szCs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line="278" w:lineRule="auto"/>
      <w:outlineLvl w:val="2"/>
    </w:pPr>
    <w:rPr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line="278" w:lineRule="auto"/>
    </w:pPr>
    <w:rPr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Quote">
    <w:name w:val="Block Quote"/>
    <w:basedOn w:val="Normal"/>
    <w:qFormat/>
    <w:rsid w:val="00E26CEB"/>
    <w:pPr>
      <w:spacing w:line="278" w:lineRule="auto"/>
      <w:ind w:left="720"/>
    </w:pPr>
    <w:rPr>
      <w:i/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line="278" w:lineRule="auto"/>
    </w:pPr>
    <w:rPr>
      <w:color w:val="D30F7F" w:themeColor="accent5"/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0562B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Eike, Michell L.</dc:creator>
  <cp:keywords/>
  <dc:description/>
  <cp:lastModifiedBy>Eike, Michell L.</cp:lastModifiedBy>
  <cp:revision>4</cp:revision>
  <dcterms:created xsi:type="dcterms:W3CDTF">2025-09-03T20:24:00Z</dcterms:created>
  <dcterms:modified xsi:type="dcterms:W3CDTF">2025-09-03T20:25:00Z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