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4665" w14:textId="77777777" w:rsidR="000562BC" w:rsidRPr="00D574F4" w:rsidRDefault="000562BC" w:rsidP="00341EB6">
      <w:pPr>
        <w:pStyle w:val="Title"/>
      </w:pPr>
      <w:r>
        <w:t>EXPLORING GRAPHS</w:t>
      </w:r>
    </w:p>
    <w:p w14:paraId="691379D0" w14:textId="70806FD2" w:rsidR="000562BC" w:rsidRPr="00D574F4" w:rsidRDefault="000562BC" w:rsidP="000562BC">
      <w:r w:rsidRPr="00D574F4">
        <w:t>Use your graphing calculator to complete the following tasks:</w:t>
      </w:r>
    </w:p>
    <w:p w14:paraId="2B351AB2" w14:textId="77777777" w:rsidR="000562BC" w:rsidRPr="00D574F4" w:rsidRDefault="000562BC" w:rsidP="000562BC">
      <w:pPr>
        <w:pStyle w:val="Heading1"/>
      </w:pPr>
      <w:r w:rsidRPr="00D574F4">
        <w:t>Part I</w:t>
      </w:r>
    </w:p>
    <w:p w14:paraId="2F4DFB5A" w14:textId="77777777" w:rsidR="000562BC" w:rsidRPr="00D574F4" w:rsidRDefault="000562BC" w:rsidP="000562BC">
      <w:r w:rsidRPr="00D574F4">
        <w:t xml:space="preserve">Graph </w:t>
      </w:r>
      <w:r w:rsidRPr="00B06C82">
        <w:rPr>
          <w:noProof/>
          <w:position w:val="-14"/>
        </w:rPr>
        <w:object w:dxaOrig="740" w:dyaOrig="420" w14:anchorId="6C777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5pt;height:21.45pt;mso-width-percent:0;mso-height-percent:0;mso-width-percent:0;mso-height-percent:0" o:ole="">
            <v:imagedata r:id="rId7" o:title=""/>
          </v:shape>
          <o:OLEObject Type="Embed" ProgID="Equation.DSMT4" ShapeID="_x0000_i1025" DrawAspect="Content" ObjectID="_1818418383" r:id="rId8"/>
        </w:object>
      </w:r>
      <w:r w:rsidRPr="00D574F4">
        <w:t xml:space="preserve"> </w:t>
      </w:r>
      <w:r>
        <w:t xml:space="preserve"> </w:t>
      </w:r>
      <w:r w:rsidRPr="00D574F4">
        <w:t>on your calculator and sketch it here:</w:t>
      </w:r>
    </w:p>
    <w:p w14:paraId="5DB0799F" w14:textId="77777777" w:rsidR="000562BC" w:rsidRPr="00D574F4" w:rsidRDefault="000562BC" w:rsidP="000562BC">
      <w:r w:rsidRPr="00D574F4">
        <w:t xml:space="preserve">     </w:t>
      </w:r>
      <w:r w:rsidRPr="00D574F4">
        <w:rPr>
          <w:noProof/>
        </w:rPr>
        <w:drawing>
          <wp:inline distT="0" distB="0" distL="0" distR="0" wp14:anchorId="0362D2F4" wp14:editId="4866A66F">
            <wp:extent cx="2028272" cy="2057400"/>
            <wp:effectExtent l="0" t="0" r="0" b="0"/>
            <wp:docPr id="1" name="Picture 1" descr="A grid of squares with numb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id of squares with numbers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8272" cy="2057400"/>
                    </a:xfrm>
                    <a:prstGeom prst="rect">
                      <a:avLst/>
                    </a:prstGeom>
                  </pic:spPr>
                </pic:pic>
              </a:graphicData>
            </a:graphic>
          </wp:inline>
        </w:drawing>
      </w:r>
    </w:p>
    <w:p w14:paraId="56369F01" w14:textId="77777777" w:rsidR="000562BC" w:rsidRPr="00D574F4" w:rsidRDefault="000562BC" w:rsidP="000562BC">
      <w:r w:rsidRPr="00D574F4">
        <w:t>Now, consider the following equations: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57"/>
        <w:gridCol w:w="2158"/>
        <w:gridCol w:w="2158"/>
      </w:tblGrid>
      <w:tr w:rsidR="000562BC" w:rsidRPr="00D574F4" w14:paraId="58D92111" w14:textId="77777777" w:rsidTr="002B6CD3">
        <w:tc>
          <w:tcPr>
            <w:tcW w:w="2157" w:type="dxa"/>
            <w:vAlign w:val="center"/>
          </w:tcPr>
          <w:p w14:paraId="087EC5D4" w14:textId="77777777" w:rsidR="000562BC" w:rsidRPr="00D574F4" w:rsidRDefault="000562BC" w:rsidP="002B6CD3">
            <w:pPr>
              <w:rPr>
                <w:sz w:val="24"/>
                <w:szCs w:val="24"/>
              </w:rPr>
            </w:pPr>
            <w:r w:rsidRPr="00B06C82">
              <w:rPr>
                <w:noProof/>
                <w:kern w:val="2"/>
                <w:sz w:val="24"/>
                <w:szCs w:val="24"/>
                <w14:ligatures w14:val="standardContextual"/>
              </w:rPr>
              <w:object w:dxaOrig="740" w:dyaOrig="420" w14:anchorId="3D7A2E01">
                <v:shape id="_x0000_i1026" type="#_x0000_t75" alt="" style="width:36.85pt;height:21.45pt;mso-width-percent:0;mso-height-percent:0;mso-width-percent:0;mso-height-percent:0" o:ole="">
                  <v:imagedata r:id="rId10" o:title=""/>
                </v:shape>
                <o:OLEObject Type="Embed" ProgID="Equation.DSMT4" ShapeID="_x0000_i1026" DrawAspect="Content" ObjectID="_1818418384" r:id="rId11"/>
              </w:object>
            </w:r>
          </w:p>
        </w:tc>
        <w:tc>
          <w:tcPr>
            <w:tcW w:w="2157" w:type="dxa"/>
            <w:vAlign w:val="center"/>
          </w:tcPr>
          <w:p w14:paraId="02780F0A" w14:textId="77777777" w:rsidR="000562BC" w:rsidRPr="00D574F4" w:rsidRDefault="000562BC" w:rsidP="002B6CD3">
            <w:pPr>
              <w:rPr>
                <w:sz w:val="24"/>
                <w:szCs w:val="24"/>
              </w:rPr>
            </w:pPr>
            <w:r w:rsidRPr="00B06C82">
              <w:rPr>
                <w:noProof/>
                <w:kern w:val="2"/>
                <w:sz w:val="24"/>
                <w:szCs w:val="24"/>
                <w14:ligatures w14:val="standardContextual"/>
              </w:rPr>
              <w:object w:dxaOrig="1080" w:dyaOrig="420" w14:anchorId="1343B8C1">
                <v:shape id="_x0000_i1027" type="#_x0000_t75" alt="" style="width:54pt;height:21.45pt;mso-width-percent:0;mso-height-percent:0;mso-width-percent:0;mso-height-percent:0" o:ole="">
                  <v:imagedata r:id="rId12" o:title=""/>
                </v:shape>
                <o:OLEObject Type="Embed" ProgID="Equation.DSMT4" ShapeID="_x0000_i1027" DrawAspect="Content" ObjectID="_1818418385" r:id="rId13"/>
              </w:object>
            </w:r>
          </w:p>
        </w:tc>
        <w:tc>
          <w:tcPr>
            <w:tcW w:w="2158" w:type="dxa"/>
            <w:vAlign w:val="center"/>
          </w:tcPr>
          <w:p w14:paraId="52E5AEE0" w14:textId="77777777" w:rsidR="000562BC" w:rsidRPr="00D574F4" w:rsidRDefault="000562BC" w:rsidP="002B6CD3">
            <w:pPr>
              <w:rPr>
                <w:sz w:val="24"/>
                <w:szCs w:val="24"/>
              </w:rPr>
            </w:pPr>
            <w:r w:rsidRPr="00B06C82">
              <w:rPr>
                <w:noProof/>
                <w:kern w:val="2"/>
                <w:sz w:val="24"/>
                <w:szCs w:val="24"/>
                <w14:ligatures w14:val="standardContextual"/>
              </w:rPr>
              <w:object w:dxaOrig="1120" w:dyaOrig="420" w14:anchorId="2813762B">
                <v:shape id="_x0000_i1028" type="#_x0000_t75" alt="" style="width:55.7pt;height:21.45pt;mso-width-percent:0;mso-height-percent:0;mso-width-percent:0;mso-height-percent:0" o:ole="">
                  <v:imagedata r:id="rId14" o:title=""/>
                </v:shape>
                <o:OLEObject Type="Embed" ProgID="Equation.DSMT4" ShapeID="_x0000_i1028" DrawAspect="Content" ObjectID="_1818418386" r:id="rId15"/>
              </w:object>
            </w:r>
          </w:p>
        </w:tc>
        <w:tc>
          <w:tcPr>
            <w:tcW w:w="2158" w:type="dxa"/>
            <w:vAlign w:val="center"/>
          </w:tcPr>
          <w:p w14:paraId="5072A2B7" w14:textId="77777777" w:rsidR="000562BC" w:rsidRPr="00D574F4" w:rsidRDefault="000562BC" w:rsidP="002B6CD3">
            <w:pPr>
              <w:rPr>
                <w:sz w:val="24"/>
                <w:szCs w:val="24"/>
              </w:rPr>
            </w:pPr>
            <w:r w:rsidRPr="00B06C82">
              <w:rPr>
                <w:noProof/>
                <w:kern w:val="2"/>
                <w:sz w:val="24"/>
                <w:szCs w:val="24"/>
                <w14:ligatures w14:val="standardContextual"/>
              </w:rPr>
              <w:object w:dxaOrig="1140" w:dyaOrig="420" w14:anchorId="0DA90FFD">
                <v:shape id="_x0000_i1029" type="#_x0000_t75" alt="" style="width:57.45pt;height:21.45pt;mso-width-percent:0;mso-height-percent:0;mso-width-percent:0;mso-height-percent:0" o:ole="">
                  <v:imagedata r:id="rId16" o:title=""/>
                </v:shape>
                <o:OLEObject Type="Embed" ProgID="Equation.DSMT4" ShapeID="_x0000_i1029" DrawAspect="Content" ObjectID="_1818418387" r:id="rId17"/>
              </w:object>
            </w:r>
          </w:p>
        </w:tc>
      </w:tr>
    </w:tbl>
    <w:p w14:paraId="1CD67A2C" w14:textId="77777777" w:rsidR="000562BC" w:rsidRPr="00D574F4" w:rsidRDefault="000562BC" w:rsidP="000562BC">
      <w:r>
        <w:br/>
      </w:r>
      <w:r w:rsidRPr="00D574F4">
        <w:t xml:space="preserve">First, predict how the changes to the equation </w:t>
      </w:r>
      <w:r w:rsidRPr="00B06C82">
        <w:rPr>
          <w:noProof/>
          <w:position w:val="-14"/>
        </w:rPr>
        <w:object w:dxaOrig="740" w:dyaOrig="420" w14:anchorId="29D71183">
          <v:shape id="_x0000_i1030" type="#_x0000_t75" alt="" style="width:36.85pt;height:21.45pt;mso-width-percent:0;mso-height-percent:0;mso-width-percent:0;mso-height-percent:0" o:ole="">
            <v:imagedata r:id="rId18" o:title=""/>
          </v:shape>
          <o:OLEObject Type="Embed" ProgID="Equation.DSMT4" ShapeID="_x0000_i1030" DrawAspect="Content" ObjectID="_1818418388" r:id="rId19"/>
        </w:object>
      </w:r>
      <w:r w:rsidRPr="00D574F4">
        <w:t xml:space="preserve">  will change the graph:</w:t>
      </w:r>
    </w:p>
    <w:p w14:paraId="6B199A29" w14:textId="77777777" w:rsidR="000562BC" w:rsidRPr="00D574F4" w:rsidRDefault="000562BC" w:rsidP="000562BC"/>
    <w:p w14:paraId="503C0F3B" w14:textId="77777777" w:rsidR="000562BC" w:rsidRPr="00D574F4" w:rsidRDefault="000562BC" w:rsidP="000562BC"/>
    <w:p w14:paraId="2B21197C" w14:textId="77777777" w:rsidR="000562BC" w:rsidRPr="00D574F4" w:rsidRDefault="000562BC" w:rsidP="000562BC"/>
    <w:p w14:paraId="2FDB75BA" w14:textId="77777777" w:rsidR="000562BC" w:rsidRPr="00D574F4" w:rsidRDefault="000562BC" w:rsidP="000562BC">
      <w:r w:rsidRPr="00D574F4">
        <w:t>Second, graph the equations and explain the changes in each graph compared to the parent graph.</w:t>
      </w:r>
    </w:p>
    <w:p w14:paraId="11402595" w14:textId="77777777" w:rsidR="000562BC" w:rsidRPr="00D574F4" w:rsidRDefault="000562BC" w:rsidP="000562BC"/>
    <w:p w14:paraId="64EE83C4" w14:textId="77777777" w:rsidR="000562BC" w:rsidRPr="00D574F4" w:rsidRDefault="000562BC" w:rsidP="000562BC"/>
    <w:p w14:paraId="2D41F0B6" w14:textId="77777777" w:rsidR="000562BC" w:rsidRPr="00D574F4" w:rsidRDefault="000562BC" w:rsidP="000562BC"/>
    <w:p w14:paraId="55BC4F48" w14:textId="2AD6C263" w:rsidR="000562BC" w:rsidRPr="00D574F4" w:rsidRDefault="000562BC" w:rsidP="000562BC">
      <w:r w:rsidRPr="00D574F4">
        <w:t xml:space="preserve">Third, explain how the graph of </w:t>
      </w:r>
      <w:r w:rsidRPr="00B06C82">
        <w:rPr>
          <w:noProof/>
          <w:position w:val="-14"/>
        </w:rPr>
        <w:object w:dxaOrig="1520" w:dyaOrig="420" w14:anchorId="3AC795B3">
          <v:shape id="_x0000_i1031" type="#_x0000_t75" alt="" style="width:75.45pt;height:21.45pt;mso-width-percent:0;mso-height-percent:0;mso-width-percent:0;mso-height-percent:0" o:ole="">
            <v:imagedata r:id="rId20" o:title=""/>
          </v:shape>
          <o:OLEObject Type="Embed" ProgID="Equation.DSMT4" ShapeID="_x0000_i1031" DrawAspect="Content" ObjectID="_1818418389" r:id="rId21"/>
        </w:object>
      </w:r>
      <w:r w:rsidRPr="00D574F4">
        <w:t xml:space="preserve"> would compare to the parent graph.</w:t>
      </w:r>
    </w:p>
    <w:p w14:paraId="343A5CD7" w14:textId="77777777" w:rsidR="000562BC" w:rsidRPr="00D574F4" w:rsidRDefault="000562BC" w:rsidP="000562BC"/>
    <w:p w14:paraId="3E087C39" w14:textId="77777777" w:rsidR="000562BC" w:rsidRPr="00D574F4" w:rsidRDefault="000562BC" w:rsidP="000562BC"/>
    <w:p w14:paraId="18B59666" w14:textId="77777777" w:rsidR="000562BC" w:rsidRPr="00D574F4" w:rsidRDefault="000562BC" w:rsidP="000562BC">
      <w:pPr>
        <w:pStyle w:val="Heading1"/>
      </w:pPr>
      <w:r w:rsidRPr="00D574F4">
        <w:lastRenderedPageBreak/>
        <w:t>Part II</w:t>
      </w:r>
    </w:p>
    <w:p w14:paraId="09578CAB" w14:textId="77777777" w:rsidR="000562BC" w:rsidRPr="00D574F4" w:rsidRDefault="000562BC" w:rsidP="000562BC">
      <w:r w:rsidRPr="00D574F4">
        <w:t xml:space="preserve">Graph </w:t>
      </w:r>
      <w:r w:rsidRPr="00B06C82">
        <w:rPr>
          <w:noProof/>
          <w:position w:val="-12"/>
        </w:rPr>
        <w:object w:dxaOrig="740" w:dyaOrig="420" w14:anchorId="15C6B5F8">
          <v:shape id="_x0000_i1032" type="#_x0000_t75" alt="" style="width:36.85pt;height:21.45pt;mso-width-percent:0;mso-height-percent:0;mso-width-percent:0;mso-height-percent:0" o:ole="">
            <v:imagedata r:id="rId22" o:title=""/>
          </v:shape>
          <o:OLEObject Type="Embed" ProgID="Equation.DSMT4" ShapeID="_x0000_i1032" DrawAspect="Content" ObjectID="_1818418390" r:id="rId23"/>
        </w:object>
      </w:r>
      <w:r w:rsidRPr="00D574F4">
        <w:t xml:space="preserve"> on your calculator and sketch it here:</w:t>
      </w:r>
    </w:p>
    <w:p w14:paraId="7EBC25C7" w14:textId="77777777" w:rsidR="000562BC" w:rsidRPr="00D574F4" w:rsidRDefault="000562BC" w:rsidP="000562BC">
      <w:r>
        <w:t xml:space="preserve">     </w:t>
      </w:r>
      <w:r w:rsidRPr="00D574F4">
        <w:rPr>
          <w:noProof/>
        </w:rPr>
        <w:drawing>
          <wp:inline distT="0" distB="0" distL="0" distR="0" wp14:anchorId="19C96E64" wp14:editId="250BC4C5">
            <wp:extent cx="2028272" cy="2057400"/>
            <wp:effectExtent l="0" t="0" r="0" b="0"/>
            <wp:docPr id="4" name="Picture 4" descr="A grid of squares with number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id of squares with numbers on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8272" cy="2057400"/>
                    </a:xfrm>
                    <a:prstGeom prst="rect">
                      <a:avLst/>
                    </a:prstGeom>
                  </pic:spPr>
                </pic:pic>
              </a:graphicData>
            </a:graphic>
          </wp:inline>
        </w:drawing>
      </w:r>
    </w:p>
    <w:p w14:paraId="13024333" w14:textId="77777777" w:rsidR="000562BC" w:rsidRPr="00D574F4" w:rsidRDefault="000562BC" w:rsidP="000562BC">
      <w:r w:rsidRPr="00D574F4">
        <w:t>Now, consider the following equations: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2157"/>
        <w:gridCol w:w="2158"/>
        <w:gridCol w:w="2158"/>
      </w:tblGrid>
      <w:tr w:rsidR="000562BC" w:rsidRPr="00D574F4" w14:paraId="245F8153" w14:textId="77777777" w:rsidTr="002B6CD3">
        <w:tc>
          <w:tcPr>
            <w:tcW w:w="2157" w:type="dxa"/>
            <w:vAlign w:val="center"/>
          </w:tcPr>
          <w:p w14:paraId="58D8B166" w14:textId="77777777" w:rsidR="000562BC" w:rsidRPr="00D574F4" w:rsidRDefault="000562BC" w:rsidP="002B6CD3">
            <w:pPr>
              <w:rPr>
                <w:sz w:val="24"/>
                <w:szCs w:val="24"/>
              </w:rPr>
            </w:pPr>
            <w:r w:rsidRPr="00B06C82">
              <w:rPr>
                <w:noProof/>
                <w:kern w:val="2"/>
                <w:sz w:val="24"/>
                <w:szCs w:val="24"/>
                <w14:ligatures w14:val="standardContextual"/>
              </w:rPr>
              <w:object w:dxaOrig="740" w:dyaOrig="420" w14:anchorId="033F9894">
                <v:shape id="_x0000_i1033" type="#_x0000_t75" alt="" style="width:36.85pt;height:21.45pt;mso-width-percent:0;mso-height-percent:0;mso-width-percent:0;mso-height-percent:0" o:ole="">
                  <v:imagedata r:id="rId24" o:title=""/>
                </v:shape>
                <o:OLEObject Type="Embed" ProgID="Equation.DSMT4" ShapeID="_x0000_i1033" DrawAspect="Content" ObjectID="_1818418391" r:id="rId25"/>
              </w:object>
            </w:r>
          </w:p>
        </w:tc>
        <w:tc>
          <w:tcPr>
            <w:tcW w:w="2157" w:type="dxa"/>
            <w:vAlign w:val="center"/>
          </w:tcPr>
          <w:p w14:paraId="0C1A86E6" w14:textId="77777777" w:rsidR="000562BC" w:rsidRPr="00D574F4" w:rsidRDefault="000562BC" w:rsidP="002B6CD3">
            <w:pPr>
              <w:rPr>
                <w:sz w:val="24"/>
                <w:szCs w:val="24"/>
              </w:rPr>
            </w:pPr>
            <w:r w:rsidRPr="00B06C82">
              <w:rPr>
                <w:noProof/>
                <w:kern w:val="2"/>
                <w:sz w:val="24"/>
                <w:szCs w:val="24"/>
                <w14:ligatures w14:val="standardContextual"/>
              </w:rPr>
              <w:object w:dxaOrig="1340" w:dyaOrig="480" w14:anchorId="39CD230F">
                <v:shape id="_x0000_i1034" type="#_x0000_t75" alt="" style="width:66.85pt;height:24pt;mso-width-percent:0;mso-height-percent:0;mso-width-percent:0;mso-height-percent:0" o:ole="">
                  <v:imagedata r:id="rId26" o:title=""/>
                </v:shape>
                <o:OLEObject Type="Embed" ProgID="Equation.DSMT4" ShapeID="_x0000_i1034" DrawAspect="Content" ObjectID="_1818418392" r:id="rId27"/>
              </w:object>
            </w:r>
          </w:p>
        </w:tc>
        <w:tc>
          <w:tcPr>
            <w:tcW w:w="2158" w:type="dxa"/>
            <w:vAlign w:val="center"/>
          </w:tcPr>
          <w:p w14:paraId="70B5EE28" w14:textId="77777777" w:rsidR="000562BC" w:rsidRPr="00D574F4" w:rsidRDefault="000562BC" w:rsidP="002B6CD3">
            <w:pPr>
              <w:rPr>
                <w:sz w:val="24"/>
                <w:szCs w:val="24"/>
              </w:rPr>
            </w:pPr>
            <w:r w:rsidRPr="00B06C82">
              <w:rPr>
                <w:noProof/>
                <w:kern w:val="2"/>
                <w:sz w:val="24"/>
                <w:szCs w:val="24"/>
                <w14:ligatures w14:val="standardContextual"/>
              </w:rPr>
              <w:object w:dxaOrig="1300" w:dyaOrig="480" w14:anchorId="0DC6C042">
                <v:shape id="_x0000_i1035" type="#_x0000_t75" alt="" style="width:64.3pt;height:24pt;mso-width-percent:0;mso-height-percent:0;mso-width-percent:0;mso-height-percent:0" o:ole="">
                  <v:imagedata r:id="rId28" o:title=""/>
                </v:shape>
                <o:OLEObject Type="Embed" ProgID="Equation.DSMT4" ShapeID="_x0000_i1035" DrawAspect="Content" ObjectID="_1818418393" r:id="rId29"/>
              </w:object>
            </w:r>
          </w:p>
        </w:tc>
        <w:tc>
          <w:tcPr>
            <w:tcW w:w="2158" w:type="dxa"/>
            <w:vAlign w:val="center"/>
          </w:tcPr>
          <w:p w14:paraId="0E7E751D" w14:textId="77777777" w:rsidR="000562BC" w:rsidRPr="00D574F4" w:rsidRDefault="000562BC" w:rsidP="002B6CD3">
            <w:pPr>
              <w:rPr>
                <w:sz w:val="24"/>
                <w:szCs w:val="24"/>
              </w:rPr>
            </w:pPr>
            <w:r w:rsidRPr="00B06C82">
              <w:rPr>
                <w:noProof/>
                <w:kern w:val="2"/>
                <w:sz w:val="24"/>
                <w:szCs w:val="24"/>
                <w14:ligatures w14:val="standardContextual"/>
              </w:rPr>
              <w:object w:dxaOrig="1160" w:dyaOrig="420" w14:anchorId="1CCA6B3C">
                <v:shape id="_x0000_i1036" type="#_x0000_t75" alt="" style="width:58.3pt;height:21.45pt;mso-width-percent:0;mso-height-percent:0;mso-width-percent:0;mso-height-percent:0" o:ole="">
                  <v:imagedata r:id="rId30" o:title=""/>
                </v:shape>
                <o:OLEObject Type="Embed" ProgID="Equation.DSMT4" ShapeID="_x0000_i1036" DrawAspect="Content" ObjectID="_1818418394" r:id="rId31"/>
              </w:object>
            </w:r>
          </w:p>
        </w:tc>
      </w:tr>
    </w:tbl>
    <w:p w14:paraId="7EF111EF" w14:textId="742BB3F0" w:rsidR="000562BC" w:rsidRPr="00D574F4" w:rsidRDefault="000562BC" w:rsidP="000562BC">
      <w:r>
        <w:br/>
      </w:r>
      <w:r w:rsidRPr="00D574F4">
        <w:t xml:space="preserve">First, predict how the changes to the equation </w:t>
      </w:r>
      <w:r w:rsidRPr="00B06C82">
        <w:rPr>
          <w:noProof/>
          <w:position w:val="-12"/>
        </w:rPr>
        <w:object w:dxaOrig="740" w:dyaOrig="420" w14:anchorId="1C80ACAC">
          <v:shape id="_x0000_i1037" type="#_x0000_t75" alt="" style="width:36.85pt;height:21.45pt;mso-width-percent:0;mso-height-percent:0;mso-width-percent:0;mso-height-percent:0" o:ole="">
            <v:imagedata r:id="rId22" o:title=""/>
          </v:shape>
          <o:OLEObject Type="Embed" ProgID="Equation.DSMT4" ShapeID="_x0000_i1037" DrawAspect="Content" ObjectID="_1818418395" r:id="rId32"/>
        </w:object>
      </w:r>
      <w:r>
        <w:t xml:space="preserve"> </w:t>
      </w:r>
      <w:r w:rsidRPr="00D574F4">
        <w:t>will change the graph:</w:t>
      </w:r>
    </w:p>
    <w:p w14:paraId="0149F44A" w14:textId="77777777" w:rsidR="000562BC" w:rsidRPr="00D574F4" w:rsidRDefault="000562BC" w:rsidP="000562BC"/>
    <w:p w14:paraId="0D2D751B" w14:textId="77777777" w:rsidR="000562BC" w:rsidRPr="00D574F4" w:rsidRDefault="000562BC" w:rsidP="000562BC"/>
    <w:p w14:paraId="23F24575" w14:textId="77777777" w:rsidR="000562BC" w:rsidRPr="00D574F4" w:rsidRDefault="000562BC" w:rsidP="000562BC"/>
    <w:p w14:paraId="205F64C6" w14:textId="77777777" w:rsidR="000562BC" w:rsidRPr="00D574F4" w:rsidRDefault="000562BC" w:rsidP="000562BC">
      <w:r w:rsidRPr="00D574F4">
        <w:t>Second, graph the equations and explain the changes in each graph compared to the parent graph.</w:t>
      </w:r>
    </w:p>
    <w:p w14:paraId="06A9B1CC" w14:textId="77777777" w:rsidR="000562BC" w:rsidRPr="00D574F4" w:rsidRDefault="000562BC" w:rsidP="000562BC"/>
    <w:p w14:paraId="3716A13C" w14:textId="77777777" w:rsidR="000562BC" w:rsidRPr="00D574F4" w:rsidRDefault="000562BC" w:rsidP="000562BC"/>
    <w:p w14:paraId="7A344CE1" w14:textId="77777777" w:rsidR="000562BC" w:rsidRPr="00D574F4" w:rsidRDefault="000562BC" w:rsidP="000562BC"/>
    <w:p w14:paraId="4376403C" w14:textId="77777777" w:rsidR="000562BC" w:rsidRPr="00D574F4" w:rsidRDefault="000562BC" w:rsidP="000562BC">
      <w:r w:rsidRPr="00D574F4">
        <w:t xml:space="preserve">Third, explain how the graph of </w:t>
      </w:r>
      <w:r>
        <w:t xml:space="preserve"> </w:t>
      </w:r>
      <w:r w:rsidRPr="00B06C82">
        <w:rPr>
          <w:noProof/>
          <w:position w:val="-14"/>
        </w:rPr>
        <w:object w:dxaOrig="1760" w:dyaOrig="480" w14:anchorId="0F6D0E17">
          <v:shape id="_x0000_i1038" type="#_x0000_t75" alt="" style="width:88.25pt;height:24pt;mso-width-percent:0;mso-height-percent:0;mso-width-percent:0;mso-height-percent:0" o:ole="">
            <v:imagedata r:id="rId33" o:title=""/>
          </v:shape>
          <o:OLEObject Type="Embed" ProgID="Equation.DSMT4" ShapeID="_x0000_i1038" DrawAspect="Content" ObjectID="_1818418396" r:id="rId34"/>
        </w:object>
      </w:r>
      <w:r w:rsidRPr="00D574F4">
        <w:t xml:space="preserve"> would compare to the parent graph.</w:t>
      </w:r>
    </w:p>
    <w:p w14:paraId="2A8B183D" w14:textId="77777777" w:rsidR="000562BC" w:rsidRPr="00D574F4" w:rsidRDefault="000562BC" w:rsidP="000562BC"/>
    <w:p w14:paraId="352D98DA" w14:textId="77777777" w:rsidR="000562BC" w:rsidRDefault="000562BC" w:rsidP="000562BC"/>
    <w:p w14:paraId="314DC1FB" w14:textId="77777777" w:rsidR="000562BC" w:rsidRDefault="000562BC" w:rsidP="000562BC"/>
    <w:p w14:paraId="0F178B69" w14:textId="77777777" w:rsidR="000562BC" w:rsidRPr="00D574F4" w:rsidRDefault="000562BC" w:rsidP="000562BC"/>
    <w:p w14:paraId="1C78A229" w14:textId="77777777" w:rsidR="000562BC" w:rsidRPr="00D574F4" w:rsidRDefault="000562BC" w:rsidP="000562BC">
      <w:pPr>
        <w:rPr>
          <w:b/>
          <w:bCs/>
          <w:color w:val="910D28"/>
        </w:rPr>
      </w:pPr>
      <w:r w:rsidRPr="00D574F4">
        <w:rPr>
          <w:b/>
          <w:bCs/>
          <w:color w:val="910D28"/>
        </w:rPr>
        <w:lastRenderedPageBreak/>
        <w:t>Part I</w:t>
      </w:r>
      <w:r>
        <w:rPr>
          <w:b/>
          <w:bCs/>
          <w:color w:val="910D28"/>
        </w:rPr>
        <w:t>I</w:t>
      </w:r>
      <w:r w:rsidRPr="00D574F4">
        <w:rPr>
          <w:b/>
          <w:bCs/>
          <w:color w:val="910D28"/>
        </w:rPr>
        <w:t>I</w:t>
      </w:r>
    </w:p>
    <w:p w14:paraId="5AF1C866" w14:textId="77777777" w:rsidR="000562BC" w:rsidRPr="00D574F4" w:rsidRDefault="000562BC" w:rsidP="000562BC">
      <w:r w:rsidRPr="00D574F4">
        <w:t>Were there any similarities in transformations? Look back at your answers for Part</w:t>
      </w:r>
      <w:r>
        <w:t>s</w:t>
      </w:r>
      <w:r w:rsidRPr="00D574F4">
        <w:t xml:space="preserve"> I and II and see if you can find any patterns. List any observations you make here:</w:t>
      </w:r>
    </w:p>
    <w:p w14:paraId="08A1D22A" w14:textId="77777777" w:rsidR="000562BC" w:rsidRPr="00D574F4" w:rsidRDefault="000562BC" w:rsidP="000562BC"/>
    <w:p w14:paraId="43085852" w14:textId="77777777" w:rsidR="000562BC" w:rsidRPr="00D574F4" w:rsidRDefault="000562BC" w:rsidP="000562BC"/>
    <w:p w14:paraId="32310B12" w14:textId="77777777" w:rsidR="000562BC" w:rsidRPr="00D574F4" w:rsidRDefault="000562BC" w:rsidP="000562BC"/>
    <w:p w14:paraId="1E827DBE" w14:textId="77777777" w:rsidR="000562BC" w:rsidRPr="00D574F4" w:rsidRDefault="000562BC" w:rsidP="000562BC"/>
    <w:p w14:paraId="0F1EB173" w14:textId="77777777" w:rsidR="000562BC" w:rsidRPr="00D574F4" w:rsidRDefault="000562BC" w:rsidP="000562BC"/>
    <w:p w14:paraId="278A50EF" w14:textId="77777777" w:rsidR="000562BC" w:rsidRPr="00D574F4" w:rsidRDefault="000562BC" w:rsidP="000562BC"/>
    <w:p w14:paraId="004FB798" w14:textId="77777777" w:rsidR="000562BC" w:rsidRPr="00D574F4" w:rsidRDefault="000562BC" w:rsidP="000562BC"/>
    <w:p w14:paraId="0D4302BC" w14:textId="77777777" w:rsidR="000562BC" w:rsidRPr="00D574F4" w:rsidRDefault="000562BC" w:rsidP="000562BC"/>
    <w:p w14:paraId="5ECCA8D5" w14:textId="77777777" w:rsidR="000562BC" w:rsidRPr="00D574F4" w:rsidRDefault="000562BC" w:rsidP="000562BC"/>
    <w:p w14:paraId="6C75E6FB" w14:textId="77777777" w:rsidR="000562BC" w:rsidRPr="00D574F4" w:rsidRDefault="000562BC" w:rsidP="000562BC">
      <w:pPr>
        <w:rPr>
          <w:b/>
          <w:bCs/>
          <w:color w:val="910D28"/>
        </w:rPr>
      </w:pPr>
      <w:r w:rsidRPr="00D574F4">
        <w:rPr>
          <w:b/>
          <w:bCs/>
          <w:color w:val="910D28"/>
        </w:rPr>
        <w:t>Part I</w:t>
      </w:r>
      <w:r>
        <w:rPr>
          <w:b/>
          <w:bCs/>
          <w:color w:val="910D28"/>
        </w:rPr>
        <w:t>V</w:t>
      </w:r>
    </w:p>
    <w:p w14:paraId="022B2685" w14:textId="4BA2F8B2" w:rsidR="000562BC" w:rsidRPr="00D574F4" w:rsidRDefault="000562BC" w:rsidP="000562BC">
      <w:r w:rsidRPr="00D574F4">
        <w:t>Get with another group and compare your answers for Part III. Do you all agree about the pattern for transformations? Be prepared to participate in our class discussion about these transformations.</w:t>
      </w:r>
    </w:p>
    <w:p w14:paraId="4C716F31" w14:textId="77777777" w:rsidR="000562BC" w:rsidRPr="00D574F4" w:rsidRDefault="000562BC" w:rsidP="000562BC"/>
    <w:sectPr w:rsidR="000562BC" w:rsidRPr="00D574F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178B" w14:textId="77777777" w:rsidR="00FC492C" w:rsidRDefault="00FC492C" w:rsidP="00DC1CA0">
      <w:r>
        <w:separator/>
      </w:r>
    </w:p>
  </w:endnote>
  <w:endnote w:type="continuationSeparator" w:id="0">
    <w:p w14:paraId="6EE35F87" w14:textId="77777777" w:rsidR="00FC492C" w:rsidRDefault="00FC492C"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9AA6"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39531F67" wp14:editId="44E88E0E">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DD90DC1" w14:textId="103C0C98" w:rsidR="009F0B2E" w:rsidRPr="008C5074" w:rsidRDefault="00FC492C" w:rsidP="008C5074">
                          <w:pPr>
                            <w:pStyle w:val="Footer"/>
                          </w:pPr>
                          <w:r>
                            <w:t>Transformers, Part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9531F67"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DD90DC1" w14:textId="103C0C98" w:rsidR="009F0B2E" w:rsidRPr="008C5074" w:rsidRDefault="00FC492C" w:rsidP="008C5074">
                    <w:pPr>
                      <w:pStyle w:val="Footer"/>
                    </w:pPr>
                    <w:r>
                      <w:t>Transformers, Part 1</w:t>
                    </w:r>
                  </w:p>
                </w:txbxContent>
              </v:textbox>
            </v:shape>
          </w:pict>
        </mc:Fallback>
      </mc:AlternateContent>
    </w:r>
    <w:r>
      <w:rPr>
        <w:noProof/>
      </w:rPr>
      <w:drawing>
        <wp:anchor distT="0" distB="0" distL="114300" distR="114300" simplePos="0" relativeHeight="251662335" behindDoc="1" locked="0" layoutInCell="1" allowOverlap="1" wp14:anchorId="289E8E8C" wp14:editId="65CF5411">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4CE0" w14:textId="77777777" w:rsidR="00FC492C" w:rsidRDefault="00FC492C" w:rsidP="00DC1CA0">
      <w:r>
        <w:separator/>
      </w:r>
    </w:p>
  </w:footnote>
  <w:footnote w:type="continuationSeparator" w:id="0">
    <w:p w14:paraId="40C2022B" w14:textId="77777777" w:rsidR="00FC492C" w:rsidRDefault="00FC492C"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92C"/>
    <w:rsid w:val="000562BC"/>
    <w:rsid w:val="00072D23"/>
    <w:rsid w:val="000C7623"/>
    <w:rsid w:val="0016019D"/>
    <w:rsid w:val="00190888"/>
    <w:rsid w:val="001B5BA6"/>
    <w:rsid w:val="002040D8"/>
    <w:rsid w:val="00233158"/>
    <w:rsid w:val="00245200"/>
    <w:rsid w:val="00246BC1"/>
    <w:rsid w:val="00274BB5"/>
    <w:rsid w:val="002D4C34"/>
    <w:rsid w:val="00304DC6"/>
    <w:rsid w:val="00341EB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C5074"/>
    <w:rsid w:val="008E31E6"/>
    <w:rsid w:val="008F712F"/>
    <w:rsid w:val="009112D3"/>
    <w:rsid w:val="00914680"/>
    <w:rsid w:val="00976B6A"/>
    <w:rsid w:val="00977E3D"/>
    <w:rsid w:val="009A7873"/>
    <w:rsid w:val="009F0B2E"/>
    <w:rsid w:val="00A1673F"/>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 w:val="00FC4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347BCCB8"/>
  <w15:chartTrackingRefBased/>
  <w15:docId w15:val="{368A595B-8C85-48F9-926C-73FDDFA7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41EB6"/>
  </w:style>
  <w:style w:type="paragraph" w:styleId="Heading1">
    <w:name w:val="heading 1"/>
    <w:basedOn w:val="Normal"/>
    <w:next w:val="Normal"/>
    <w:link w:val="Heading1Char"/>
    <w:uiPriority w:val="9"/>
    <w:qFormat/>
    <w:rsid w:val="00341EB6"/>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341EB6"/>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341EB6"/>
    <w:pPr>
      <w:outlineLvl w:val="2"/>
    </w:pPr>
    <w:rPr>
      <w:i/>
      <w:iCs/>
      <w:sz w:val="18"/>
      <w:szCs w:val="18"/>
    </w:rPr>
  </w:style>
  <w:style w:type="paragraph" w:styleId="Heading4">
    <w:name w:val="heading 4"/>
    <w:basedOn w:val="Footer"/>
    <w:next w:val="Normal"/>
    <w:link w:val="Heading4Char"/>
    <w:uiPriority w:val="9"/>
    <w:unhideWhenUsed/>
    <w:qFormat/>
    <w:rsid w:val="00341EB6"/>
    <w:rPr>
      <w:b w:val="0"/>
      <w:bCs w:val="0"/>
    </w:rPr>
  </w:style>
  <w:style w:type="paragraph" w:styleId="Heading5">
    <w:name w:val="heading 5"/>
    <w:basedOn w:val="Normal"/>
    <w:next w:val="Normal"/>
    <w:link w:val="Heading5Char"/>
    <w:uiPriority w:val="9"/>
    <w:semiHidden/>
    <w:unhideWhenUsed/>
    <w:qFormat/>
    <w:rsid w:val="00341EB6"/>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341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341EB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1EB6"/>
  </w:style>
  <w:style w:type="character" w:customStyle="1" w:styleId="Heading1Char">
    <w:name w:val="Heading 1 Char"/>
    <w:basedOn w:val="DefaultParagraphFont"/>
    <w:link w:val="Heading1"/>
    <w:uiPriority w:val="9"/>
    <w:rsid w:val="00341EB6"/>
    <w:rPr>
      <w:rFonts w:eastAsia="Times New Roman"/>
      <w:b/>
      <w:bCs/>
      <w:color w:val="971D20" w:themeColor="accent3"/>
      <w:kern w:val="36"/>
      <w14:ligatures w14:val="none"/>
    </w:rPr>
  </w:style>
  <w:style w:type="character" w:customStyle="1" w:styleId="Heading2Char">
    <w:name w:val="Heading 2 Char"/>
    <w:basedOn w:val="DefaultParagraphFont"/>
    <w:link w:val="Heading2"/>
    <w:uiPriority w:val="9"/>
    <w:rsid w:val="00341EB6"/>
    <w:rPr>
      <w:i/>
      <w:iCs/>
      <w:color w:val="971D20" w:themeColor="accent3"/>
    </w:rPr>
  </w:style>
  <w:style w:type="character" w:customStyle="1" w:styleId="Heading3Char">
    <w:name w:val="Heading 3 Char"/>
    <w:aliases w:val="Caption/Cutline/Citation Char"/>
    <w:basedOn w:val="DefaultParagraphFont"/>
    <w:link w:val="Heading3"/>
    <w:uiPriority w:val="9"/>
    <w:rsid w:val="00341EB6"/>
    <w:rPr>
      <w:i/>
      <w:iCs/>
      <w:sz w:val="18"/>
      <w:szCs w:val="18"/>
    </w:rPr>
  </w:style>
  <w:style w:type="character" w:customStyle="1" w:styleId="Heading4Char">
    <w:name w:val="Heading 4 Char"/>
    <w:basedOn w:val="DefaultParagraphFont"/>
    <w:link w:val="Heading4"/>
    <w:uiPriority w:val="9"/>
    <w:rsid w:val="00341EB6"/>
    <w:rPr>
      <w:caps/>
    </w:rPr>
  </w:style>
  <w:style w:type="character" w:customStyle="1" w:styleId="Heading5Char">
    <w:name w:val="Heading 5 Char"/>
    <w:basedOn w:val="DefaultParagraphFont"/>
    <w:link w:val="Heading5"/>
    <w:uiPriority w:val="9"/>
    <w:semiHidden/>
    <w:rsid w:val="00341EB6"/>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341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EB6"/>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341EB6"/>
    <w:rPr>
      <w:b/>
      <w:bCs/>
      <w:caps/>
      <w:sz w:val="32"/>
      <w:szCs w:val="32"/>
    </w:rPr>
  </w:style>
  <w:style w:type="character" w:customStyle="1" w:styleId="TitleChar">
    <w:name w:val="Title Char"/>
    <w:aliases w:val="Document Title Char"/>
    <w:basedOn w:val="DefaultParagraphFont"/>
    <w:link w:val="Title"/>
    <w:uiPriority w:val="10"/>
    <w:rsid w:val="00341EB6"/>
    <w:rPr>
      <w:b/>
      <w:bCs/>
      <w:caps/>
      <w:sz w:val="32"/>
      <w:szCs w:val="32"/>
    </w:rPr>
  </w:style>
  <w:style w:type="character" w:styleId="FollowedHyperlink">
    <w:name w:val="FollowedHyperlink"/>
    <w:basedOn w:val="DefaultParagraphFont"/>
    <w:uiPriority w:val="99"/>
    <w:semiHidden/>
    <w:unhideWhenUsed/>
    <w:rsid w:val="00341EB6"/>
    <w:rPr>
      <w:color w:val="288AC3" w:themeColor="followedHyperlink"/>
      <w:u w:val="single"/>
    </w:rPr>
  </w:style>
  <w:style w:type="paragraph" w:styleId="Footer">
    <w:name w:val="footer"/>
    <w:basedOn w:val="Normal"/>
    <w:link w:val="FooterChar"/>
    <w:uiPriority w:val="99"/>
    <w:unhideWhenUsed/>
    <w:rsid w:val="00341EB6"/>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341EB6"/>
    <w:rPr>
      <w:b/>
      <w:bCs/>
      <w:caps/>
    </w:rPr>
  </w:style>
  <w:style w:type="paragraph" w:styleId="NormalWeb">
    <w:name w:val="Normal (Web)"/>
    <w:basedOn w:val="Normal"/>
    <w:uiPriority w:val="99"/>
    <w:semiHidden/>
    <w:unhideWhenUsed/>
    <w:rsid w:val="00341EB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41EB6"/>
    <w:pPr>
      <w:ind w:left="720"/>
    </w:pPr>
    <w:rPr>
      <w:i/>
    </w:rPr>
  </w:style>
  <w:style w:type="character" w:styleId="Hyperlink">
    <w:name w:val="Hyperlink"/>
    <w:basedOn w:val="DefaultParagraphFont"/>
    <w:uiPriority w:val="99"/>
    <w:unhideWhenUsed/>
    <w:rsid w:val="00341EB6"/>
    <w:rPr>
      <w:color w:val="2783BA"/>
      <w:u w:val="single"/>
    </w:rPr>
  </w:style>
  <w:style w:type="character" w:styleId="UnresolvedMention">
    <w:name w:val="Unresolved Mention"/>
    <w:basedOn w:val="DefaultParagraphFont"/>
    <w:uiPriority w:val="99"/>
    <w:semiHidden/>
    <w:unhideWhenUsed/>
    <w:rsid w:val="00341EB6"/>
    <w:rPr>
      <w:color w:val="605E5C"/>
      <w:shd w:val="clear" w:color="auto" w:fill="E1DFDD"/>
    </w:rPr>
  </w:style>
  <w:style w:type="paragraph" w:styleId="Header">
    <w:name w:val="header"/>
    <w:basedOn w:val="Normal"/>
    <w:link w:val="HeaderChar"/>
    <w:uiPriority w:val="99"/>
    <w:unhideWhenUsed/>
    <w:rsid w:val="00341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EB6"/>
  </w:style>
  <w:style w:type="paragraph" w:styleId="ListParagraph">
    <w:name w:val="List Paragraph"/>
    <w:basedOn w:val="Normal"/>
    <w:uiPriority w:val="34"/>
    <w:qFormat/>
    <w:rsid w:val="00341EB6"/>
    <w:pPr>
      <w:ind w:left="720"/>
      <w:contextualSpacing/>
    </w:pPr>
  </w:style>
  <w:style w:type="paragraph" w:customStyle="1" w:styleId="AnswerKey">
    <w:name w:val="Answer Key"/>
    <w:basedOn w:val="Normal"/>
    <w:qFormat/>
    <w:rsid w:val="00341EB6"/>
    <w:rPr>
      <w:color w:val="D30F7F" w:themeColor="accent5"/>
    </w:rPr>
  </w:style>
  <w:style w:type="table" w:styleId="TableGrid">
    <w:name w:val="Table Grid"/>
    <w:basedOn w:val="TableNormal"/>
    <w:uiPriority w:val="39"/>
    <w:rsid w:val="000562B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21" Type="http://schemas.openxmlformats.org/officeDocument/2006/relationships/oleObject" Target="embeddings/oleObject7.bin"/><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3.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footer" Target="footer1.xml"/><Relationship Id="rId8" Type="http://schemas.openxmlformats.org/officeDocument/2006/relationships/oleObject" Target="embeddings/oleObject1.bin"/><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ke0002\Documents\Custom%20Office%20Templates\Vertical%20(25)&#8212;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Vertical (25)—Template</Template>
  <TotalTime>5</TotalTime>
  <Pages>3</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Eike, Michell L.</dc:creator>
  <cp:keywords/>
  <dc:description/>
  <cp:lastModifiedBy>Eike, Michell L.</cp:lastModifiedBy>
  <cp:revision>3</cp:revision>
  <dcterms:created xsi:type="dcterms:W3CDTF">2025-09-03T20:19:00Z</dcterms:created>
  <dcterms:modified xsi:type="dcterms:W3CDTF">2025-09-03T20:26:00Z</dcterms:modified>
  <cp:category/>
</cp:coreProperties>
</file>