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38F5" w14:textId="580F4FC8" w:rsidR="00DC1CA0" w:rsidRPr="00284E08" w:rsidRDefault="00B17746" w:rsidP="00072D23">
      <w:pPr>
        <w:pStyle w:val="Title"/>
        <w:rPr>
          <w:lang w:val="es-ES"/>
        </w:rPr>
      </w:pPr>
      <w:r>
        <w:rPr>
          <w:lang w:val="es-ES"/>
        </w:rPr>
        <w:t>examinando ángulos interiores</w:t>
      </w:r>
    </w:p>
    <w:p w14:paraId="2AE569ED" w14:textId="3E1D6F88" w:rsidR="00284E08" w:rsidRPr="00284E08" w:rsidRDefault="00284E08" w:rsidP="00284E08">
      <w:pPr>
        <w:pStyle w:val="Heading1"/>
        <w:rPr>
          <w:lang w:val="es-ES"/>
        </w:rPr>
      </w:pPr>
      <w:r w:rsidRPr="00284E08">
        <w:rPr>
          <w:lang w:val="es-ES"/>
        </w:rPr>
        <w:t>Mide los ángulos</w:t>
      </w:r>
    </w:p>
    <w:p w14:paraId="2F545C91" w14:textId="2065E2E4" w:rsidR="00F62352" w:rsidRPr="00284E08" w:rsidRDefault="00284E08" w:rsidP="00DC1CA0">
      <w:pPr>
        <w:rPr>
          <w:lang w:val="es-ES"/>
        </w:rPr>
      </w:pPr>
      <w:r w:rsidRPr="00284E08">
        <w:rPr>
          <w:lang w:val="es-ES"/>
        </w:rPr>
        <w:t>Visita a</w:t>
      </w:r>
      <w:r w:rsidR="00F62352" w:rsidRPr="00284E08">
        <w:rPr>
          <w:lang w:val="es-ES"/>
        </w:rPr>
        <w:t xml:space="preserve"> </w:t>
      </w:r>
      <w:hyperlink r:id="rId7" w:history="1">
        <w:r w:rsidR="008B21F6" w:rsidRPr="00284E08">
          <w:rPr>
            <w:rStyle w:val="Hyperlink"/>
            <w:lang w:val="es-ES"/>
          </w:rPr>
          <w:t>k20.</w:t>
        </w:r>
        <w:r w:rsidR="008B21F6" w:rsidRPr="00284E08">
          <w:rPr>
            <w:rStyle w:val="Hyperlink"/>
            <w:lang w:val="es-ES"/>
          </w:rPr>
          <w:t>o</w:t>
        </w:r>
        <w:r w:rsidR="008B21F6" w:rsidRPr="00284E08">
          <w:rPr>
            <w:rStyle w:val="Hyperlink"/>
            <w:lang w:val="es-ES"/>
          </w:rPr>
          <w:t>u.edu/7g</w:t>
        </w:r>
      </w:hyperlink>
      <w:r w:rsidR="00F62352" w:rsidRPr="00284E08">
        <w:rPr>
          <w:lang w:val="es-ES"/>
        </w:rPr>
        <w:t xml:space="preserve"> </w:t>
      </w:r>
      <w:r w:rsidRPr="00284E08">
        <w:rPr>
          <w:lang w:val="es-ES"/>
        </w:rPr>
        <w:t>y sigue las instrucciones para complet</w:t>
      </w:r>
      <w:r>
        <w:rPr>
          <w:lang w:val="es-ES"/>
        </w:rPr>
        <w:t>a</w:t>
      </w:r>
      <w:r w:rsidR="00530F1B">
        <w:rPr>
          <w:lang w:val="es-ES"/>
        </w:rPr>
        <w:t>r</w:t>
      </w:r>
      <w:r w:rsidRPr="00284E08">
        <w:rPr>
          <w:lang w:val="es-ES"/>
        </w:rPr>
        <w:t xml:space="preserve"> la actividad en </w:t>
      </w:r>
      <w:r w:rsidR="00F62352" w:rsidRPr="00284E08">
        <w:rPr>
          <w:lang w:val="es-ES"/>
        </w:rPr>
        <w:t xml:space="preserve">GeoGebra. </w:t>
      </w:r>
      <w:r w:rsidRPr="00284E08">
        <w:rPr>
          <w:lang w:val="es-ES"/>
        </w:rPr>
        <w:t>Anota tus observaciones y completa la table a continuación</w:t>
      </w:r>
      <w:r w:rsidR="00F62352" w:rsidRPr="00284E08">
        <w:rPr>
          <w:lang w:val="es-ES"/>
        </w:rPr>
        <w:t>.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20" w:firstRow="1" w:lastRow="0" w:firstColumn="0" w:lastColumn="0" w:noHBand="0" w:noVBand="1"/>
      </w:tblPr>
      <w:tblGrid>
        <w:gridCol w:w="1975"/>
        <w:gridCol w:w="3960"/>
        <w:gridCol w:w="1440"/>
        <w:gridCol w:w="1975"/>
      </w:tblGrid>
      <w:tr w:rsidR="001F1E30" w:rsidRPr="00284E08" w14:paraId="6E857DDA" w14:textId="77777777" w:rsidTr="00667900">
        <w:trPr>
          <w:trHeight w:val="720"/>
        </w:trPr>
        <w:tc>
          <w:tcPr>
            <w:tcW w:w="1975" w:type="dxa"/>
            <w:shd w:val="clear" w:color="auto" w:fill="285781" w:themeFill="accent2"/>
            <w:vAlign w:val="center"/>
          </w:tcPr>
          <w:p w14:paraId="3C50516B" w14:textId="4976ED03" w:rsidR="001F1E30" w:rsidRPr="00284E08" w:rsidRDefault="00284E08" w:rsidP="001F1E30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Polígono</w:t>
            </w:r>
          </w:p>
        </w:tc>
        <w:tc>
          <w:tcPr>
            <w:tcW w:w="3960" w:type="dxa"/>
            <w:shd w:val="clear" w:color="auto" w:fill="285781" w:themeFill="accent2"/>
            <w:vAlign w:val="center"/>
          </w:tcPr>
          <w:p w14:paraId="70505836" w14:textId="61852568" w:rsidR="001F1E30" w:rsidRPr="00284E08" w:rsidRDefault="00284E08" w:rsidP="001F1E30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Dibujo del polígono</w:t>
            </w:r>
          </w:p>
        </w:tc>
        <w:tc>
          <w:tcPr>
            <w:tcW w:w="1440" w:type="dxa"/>
            <w:shd w:val="clear" w:color="auto" w:fill="285781" w:themeFill="accent2"/>
            <w:vAlign w:val="center"/>
          </w:tcPr>
          <w:p w14:paraId="55550C26" w14:textId="71553A5F" w:rsidR="001F1E30" w:rsidRPr="00284E08" w:rsidRDefault="00284E08" w:rsidP="001F1E30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Cantidad de lados</w:t>
            </w:r>
          </w:p>
        </w:tc>
        <w:tc>
          <w:tcPr>
            <w:tcW w:w="1975" w:type="dxa"/>
            <w:shd w:val="clear" w:color="auto" w:fill="285781" w:themeFill="accent2"/>
            <w:vAlign w:val="center"/>
          </w:tcPr>
          <w:p w14:paraId="3ABFE373" w14:textId="6F0F3169" w:rsidR="001F1E30" w:rsidRPr="00284E08" w:rsidRDefault="001F1E30" w:rsidP="001F1E30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284E08">
              <w:rPr>
                <w:b/>
                <w:bCs/>
                <w:color w:val="FFFFFF" w:themeColor="background1"/>
                <w:lang w:val="es-ES"/>
              </w:rPr>
              <w:t>Sum</w:t>
            </w:r>
            <w:r w:rsidR="00284E08">
              <w:rPr>
                <w:b/>
                <w:bCs/>
                <w:color w:val="FFFFFF" w:themeColor="background1"/>
                <w:lang w:val="es-ES"/>
              </w:rPr>
              <w:t>a de ángulos interiores</w:t>
            </w:r>
          </w:p>
        </w:tc>
      </w:tr>
      <w:tr w:rsidR="001F1E30" w:rsidRPr="00284E08" w14:paraId="24CF7610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6C053D41" w14:textId="30898CC6" w:rsidR="001F1E30" w:rsidRPr="00284E08" w:rsidRDefault="00284E08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t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r</w:t>
            </w:r>
            <w:r>
              <w:rPr>
                <w:b/>
                <w:bCs/>
                <w:color w:val="971D20" w:themeColor="accent3"/>
                <w:lang w:val="es-ES"/>
              </w:rPr>
              <w:t>iángulo</w:t>
            </w:r>
          </w:p>
        </w:tc>
        <w:tc>
          <w:tcPr>
            <w:tcW w:w="3960" w:type="dxa"/>
            <w:vAlign w:val="center"/>
          </w:tcPr>
          <w:p w14:paraId="200BE937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03FEAD8A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5C543058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  <w:tr w:rsidR="001F1E30" w:rsidRPr="00284E08" w14:paraId="04F6C6FC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049CAC53" w14:textId="300A4566" w:rsidR="001F1E30" w:rsidRPr="00284E08" w:rsidRDefault="00284E08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c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uadril</w:t>
            </w:r>
            <w:r>
              <w:rPr>
                <w:b/>
                <w:bCs/>
                <w:color w:val="971D20" w:themeColor="accent3"/>
                <w:lang w:val="es-ES"/>
              </w:rPr>
              <w:t>á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ter</w:t>
            </w:r>
            <w:r>
              <w:rPr>
                <w:b/>
                <w:bCs/>
                <w:color w:val="971D20" w:themeColor="accent3"/>
                <w:lang w:val="es-ES"/>
              </w:rPr>
              <w:t>o</w:t>
            </w:r>
          </w:p>
        </w:tc>
        <w:tc>
          <w:tcPr>
            <w:tcW w:w="3960" w:type="dxa"/>
            <w:vAlign w:val="center"/>
          </w:tcPr>
          <w:p w14:paraId="098B95BE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4AFC463B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4B1F25B7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  <w:tr w:rsidR="001F1E30" w:rsidRPr="00284E08" w14:paraId="7DE67712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2B9C835E" w14:textId="3A2C9AC3" w:rsidR="001F1E30" w:rsidRPr="00284E08" w:rsidRDefault="00284E08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p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ent</w:t>
            </w:r>
            <w:r>
              <w:rPr>
                <w:b/>
                <w:bCs/>
                <w:color w:val="971D20" w:themeColor="accent3"/>
                <w:lang w:val="es-ES"/>
              </w:rPr>
              <w:t>á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gon</w:t>
            </w:r>
            <w:r>
              <w:rPr>
                <w:b/>
                <w:bCs/>
                <w:color w:val="971D20" w:themeColor="accent3"/>
                <w:lang w:val="es-ES"/>
              </w:rPr>
              <w:t>o</w:t>
            </w:r>
          </w:p>
        </w:tc>
        <w:tc>
          <w:tcPr>
            <w:tcW w:w="3960" w:type="dxa"/>
            <w:vAlign w:val="center"/>
          </w:tcPr>
          <w:p w14:paraId="2E686F89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778BB20F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453ADABE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  <w:tr w:rsidR="001F1E30" w:rsidRPr="00284E08" w14:paraId="4041FEEA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123A148D" w14:textId="5A0666D8" w:rsidR="001F1E30" w:rsidRPr="00284E08" w:rsidRDefault="00284E08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h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ex</w:t>
            </w:r>
            <w:r>
              <w:rPr>
                <w:b/>
                <w:bCs/>
                <w:color w:val="971D20" w:themeColor="accent3"/>
                <w:lang w:val="es-ES"/>
              </w:rPr>
              <w:t>á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gon</w:t>
            </w:r>
            <w:r>
              <w:rPr>
                <w:b/>
                <w:bCs/>
                <w:color w:val="971D20" w:themeColor="accent3"/>
                <w:lang w:val="es-ES"/>
              </w:rPr>
              <w:t>o</w:t>
            </w:r>
          </w:p>
        </w:tc>
        <w:tc>
          <w:tcPr>
            <w:tcW w:w="3960" w:type="dxa"/>
            <w:vAlign w:val="center"/>
          </w:tcPr>
          <w:p w14:paraId="59331E8B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1927929D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1E305BE4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  <w:tr w:rsidR="001F1E30" w:rsidRPr="00284E08" w14:paraId="538D593A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3EDD1C9E" w14:textId="46301522" w:rsidR="001F1E30" w:rsidRPr="00284E08" w:rsidRDefault="00284E08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h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ept</w:t>
            </w:r>
            <w:r>
              <w:rPr>
                <w:b/>
                <w:bCs/>
                <w:color w:val="971D20" w:themeColor="accent3"/>
                <w:lang w:val="es-ES"/>
              </w:rPr>
              <w:t>á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gon</w:t>
            </w:r>
            <w:r>
              <w:rPr>
                <w:b/>
                <w:bCs/>
                <w:color w:val="971D20" w:themeColor="accent3"/>
                <w:lang w:val="es-ES"/>
              </w:rPr>
              <w:t>o</w:t>
            </w:r>
          </w:p>
        </w:tc>
        <w:tc>
          <w:tcPr>
            <w:tcW w:w="3960" w:type="dxa"/>
            <w:vAlign w:val="center"/>
          </w:tcPr>
          <w:p w14:paraId="439FA96C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5F336DC6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53072117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  <w:tr w:rsidR="001F1E30" w:rsidRPr="00284E08" w14:paraId="5EA7C829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70A4F928" w14:textId="1E430610" w:rsidR="001F1E30" w:rsidRPr="00284E08" w:rsidRDefault="00BE3012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o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ct</w:t>
            </w:r>
            <w:r>
              <w:rPr>
                <w:b/>
                <w:bCs/>
                <w:color w:val="971D20" w:themeColor="accent3"/>
                <w:lang w:val="es-ES"/>
              </w:rPr>
              <w:t>á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gon</w:t>
            </w:r>
            <w:r>
              <w:rPr>
                <w:b/>
                <w:bCs/>
                <w:color w:val="971D20" w:themeColor="accent3"/>
                <w:lang w:val="es-ES"/>
              </w:rPr>
              <w:t>o</w:t>
            </w:r>
          </w:p>
        </w:tc>
        <w:tc>
          <w:tcPr>
            <w:tcW w:w="3960" w:type="dxa"/>
            <w:vAlign w:val="center"/>
          </w:tcPr>
          <w:p w14:paraId="03F773BD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471FC50B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28D7175B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  <w:tr w:rsidR="001F1E30" w:rsidRPr="00284E08" w14:paraId="01BCDA96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65B6BF62" w14:textId="4A91ECE9" w:rsidR="001F1E30" w:rsidRPr="00284E08" w:rsidRDefault="0066491B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eneágono</w:t>
            </w:r>
          </w:p>
        </w:tc>
        <w:tc>
          <w:tcPr>
            <w:tcW w:w="3960" w:type="dxa"/>
            <w:vAlign w:val="center"/>
          </w:tcPr>
          <w:p w14:paraId="2ED9016C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56185883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7F086FFB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  <w:tr w:rsidR="001F1E30" w:rsidRPr="00284E08" w14:paraId="324C2352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451A5D45" w14:textId="13ACB991" w:rsidR="001F1E30" w:rsidRPr="00284E08" w:rsidRDefault="0066491B" w:rsidP="001F1E30">
            <w:pPr>
              <w:jc w:val="center"/>
              <w:rPr>
                <w:b/>
                <w:bCs/>
                <w:color w:val="971D20" w:themeColor="accent3"/>
                <w:lang w:val="es-ES"/>
              </w:rPr>
            </w:pPr>
            <w:r>
              <w:rPr>
                <w:b/>
                <w:bCs/>
                <w:color w:val="971D20" w:themeColor="accent3"/>
                <w:lang w:val="es-ES"/>
              </w:rPr>
              <w:t>d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ec</w:t>
            </w:r>
            <w:r>
              <w:rPr>
                <w:b/>
                <w:bCs/>
                <w:color w:val="971D20" w:themeColor="accent3"/>
                <w:lang w:val="es-ES"/>
              </w:rPr>
              <w:t>á</w:t>
            </w:r>
            <w:r w:rsidR="001F1E30" w:rsidRPr="00284E08">
              <w:rPr>
                <w:b/>
                <w:bCs/>
                <w:color w:val="971D20" w:themeColor="accent3"/>
                <w:lang w:val="es-ES"/>
              </w:rPr>
              <w:t>gon</w:t>
            </w:r>
            <w:r>
              <w:rPr>
                <w:b/>
                <w:bCs/>
                <w:color w:val="971D20" w:themeColor="accent3"/>
                <w:lang w:val="es-ES"/>
              </w:rPr>
              <w:t>o</w:t>
            </w:r>
          </w:p>
        </w:tc>
        <w:tc>
          <w:tcPr>
            <w:tcW w:w="3960" w:type="dxa"/>
            <w:vAlign w:val="center"/>
          </w:tcPr>
          <w:p w14:paraId="1F79036D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440" w:type="dxa"/>
            <w:vAlign w:val="center"/>
          </w:tcPr>
          <w:p w14:paraId="00853189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  <w:tc>
          <w:tcPr>
            <w:tcW w:w="1975" w:type="dxa"/>
            <w:vAlign w:val="center"/>
          </w:tcPr>
          <w:p w14:paraId="10CA0C72" w14:textId="77777777" w:rsidR="001F1E30" w:rsidRPr="00284E08" w:rsidRDefault="001F1E30" w:rsidP="001F1E30">
            <w:pPr>
              <w:jc w:val="center"/>
              <w:rPr>
                <w:lang w:val="es-ES"/>
              </w:rPr>
            </w:pPr>
          </w:p>
        </w:tc>
      </w:tr>
    </w:tbl>
    <w:p w14:paraId="54479559" w14:textId="77777777" w:rsidR="00B736E0" w:rsidRPr="00284E08" w:rsidRDefault="00B736E0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:lang w:val="es-ES"/>
          <w14:ligatures w14:val="none"/>
        </w:rPr>
      </w:pPr>
      <w:r w:rsidRPr="00284E08">
        <w:rPr>
          <w:lang w:val="es-ES"/>
        </w:rPr>
        <w:br w:type="page"/>
      </w:r>
    </w:p>
    <w:p w14:paraId="4A84DDE9" w14:textId="5D89D66E" w:rsidR="001F1E30" w:rsidRPr="00284E08" w:rsidRDefault="00117C8B" w:rsidP="00667900">
      <w:pPr>
        <w:pStyle w:val="Heading1"/>
        <w:rPr>
          <w:lang w:val="es-ES"/>
        </w:rPr>
      </w:pPr>
      <w:r>
        <w:rPr>
          <w:lang w:val="es-ES"/>
        </w:rPr>
        <w:lastRenderedPageBreak/>
        <w:t>Encuentra el patrón</w:t>
      </w:r>
    </w:p>
    <w:p w14:paraId="4F3B4C23" w14:textId="1D9EAECB" w:rsidR="00667900" w:rsidRPr="00284E08" w:rsidRDefault="0012472A" w:rsidP="00667900">
      <w:pPr>
        <w:rPr>
          <w:lang w:val="es-ES"/>
        </w:rPr>
      </w:pPr>
      <w:r w:rsidRPr="0012472A">
        <w:rPr>
          <w:lang w:val="es-ES"/>
        </w:rPr>
        <w:t>Busca patrones en los datos que has recopilado. U</w:t>
      </w:r>
      <w:r>
        <w:rPr>
          <w:lang w:val="es-ES"/>
        </w:rPr>
        <w:t>s</w:t>
      </w:r>
      <w:r w:rsidRPr="0012472A">
        <w:rPr>
          <w:lang w:val="es-ES"/>
        </w:rPr>
        <w:t>a esta información para predecir la suma de la medida de los ángulos interiores de un 13-gono y explica tu razonamiento</w:t>
      </w:r>
      <w:r w:rsidR="00667900" w:rsidRPr="00284E08">
        <w:rPr>
          <w:lang w:val="es-ES"/>
        </w:rPr>
        <w:t>.</w:t>
      </w:r>
    </w:p>
    <w:p w14:paraId="30E4B9A6" w14:textId="77777777" w:rsidR="00667900" w:rsidRPr="00284E08" w:rsidRDefault="00667900" w:rsidP="00667900">
      <w:pPr>
        <w:rPr>
          <w:lang w:val="es-ES"/>
        </w:rPr>
      </w:pPr>
    </w:p>
    <w:p w14:paraId="51B2F476" w14:textId="77777777" w:rsidR="00667900" w:rsidRPr="00284E08" w:rsidRDefault="00667900" w:rsidP="00667900">
      <w:pPr>
        <w:rPr>
          <w:lang w:val="es-ES"/>
        </w:rPr>
      </w:pPr>
    </w:p>
    <w:p w14:paraId="171B8C67" w14:textId="77777777" w:rsidR="00667900" w:rsidRPr="00284E08" w:rsidRDefault="00667900" w:rsidP="00667900">
      <w:pPr>
        <w:rPr>
          <w:lang w:val="es-ES"/>
        </w:rPr>
      </w:pPr>
    </w:p>
    <w:p w14:paraId="1219D5BA" w14:textId="77777777" w:rsidR="00667900" w:rsidRPr="00284E08" w:rsidRDefault="00667900" w:rsidP="00667900">
      <w:pPr>
        <w:rPr>
          <w:lang w:val="es-ES"/>
        </w:rPr>
      </w:pPr>
    </w:p>
    <w:p w14:paraId="595946EE" w14:textId="21852BD0" w:rsidR="00667900" w:rsidRPr="00284E08" w:rsidRDefault="00530F1B" w:rsidP="00667900">
      <w:pPr>
        <w:rPr>
          <w:lang w:val="es-ES"/>
        </w:rPr>
      </w:pPr>
      <w:r w:rsidRPr="00530F1B">
        <w:rPr>
          <w:lang w:val="es-ES"/>
        </w:rPr>
        <w:t>¿Qué tipo de razonamiento has u</w:t>
      </w:r>
      <w:r>
        <w:rPr>
          <w:lang w:val="es-ES"/>
        </w:rPr>
        <w:t>s</w:t>
      </w:r>
      <w:r w:rsidRPr="00530F1B">
        <w:rPr>
          <w:lang w:val="es-ES"/>
        </w:rPr>
        <w:t>ado para llegar a esta conclusión? ¿Cómo lo sabes?</w:t>
      </w:r>
    </w:p>
    <w:p w14:paraId="51030029" w14:textId="77777777" w:rsidR="00667900" w:rsidRPr="00284E08" w:rsidRDefault="00667900" w:rsidP="00667900">
      <w:pPr>
        <w:rPr>
          <w:lang w:val="es-ES"/>
        </w:rPr>
      </w:pPr>
    </w:p>
    <w:p w14:paraId="7B2A0DB7" w14:textId="77777777" w:rsidR="00667900" w:rsidRPr="00284E08" w:rsidRDefault="00667900" w:rsidP="00667900">
      <w:pPr>
        <w:rPr>
          <w:lang w:val="es-ES"/>
        </w:rPr>
      </w:pPr>
    </w:p>
    <w:p w14:paraId="175D2A1B" w14:textId="77777777" w:rsidR="00667900" w:rsidRPr="00284E08" w:rsidRDefault="00667900" w:rsidP="00667900">
      <w:pPr>
        <w:rPr>
          <w:lang w:val="es-ES"/>
        </w:rPr>
      </w:pPr>
    </w:p>
    <w:p w14:paraId="6C2514C3" w14:textId="6A6BA59D" w:rsidR="00667900" w:rsidRPr="00284E08" w:rsidRDefault="008214BD" w:rsidP="00667900">
      <w:pPr>
        <w:pStyle w:val="Heading1"/>
        <w:rPr>
          <w:lang w:val="es-ES"/>
        </w:rPr>
      </w:pPr>
      <w:r w:rsidRPr="00284E08">
        <w:rPr>
          <w:lang w:val="es-ES"/>
        </w:rPr>
        <w:t>Us</w:t>
      </w:r>
      <w:r w:rsidR="00530F1B">
        <w:rPr>
          <w:lang w:val="es-ES"/>
        </w:rPr>
        <w:t>a los datos</w:t>
      </w:r>
    </w:p>
    <w:p w14:paraId="659A7D91" w14:textId="65E86B36" w:rsidR="00667900" w:rsidRPr="00284E08" w:rsidRDefault="00530F1B" w:rsidP="00667900">
      <w:pPr>
        <w:rPr>
          <w:lang w:val="es-ES"/>
        </w:rPr>
      </w:pPr>
      <w:r w:rsidRPr="00530F1B">
        <w:rPr>
          <w:lang w:val="es-ES"/>
        </w:rPr>
        <w:t xml:space="preserve">Ahora ve a la parte </w:t>
      </w:r>
      <w:r>
        <w:rPr>
          <w:lang w:val="es-ES"/>
        </w:rPr>
        <w:t>“</w:t>
      </w:r>
      <w:r w:rsidRPr="00530F1B">
        <w:rPr>
          <w:lang w:val="es-ES"/>
        </w:rPr>
        <w:t>U</w:t>
      </w:r>
      <w:r>
        <w:rPr>
          <w:lang w:val="es-ES"/>
        </w:rPr>
        <w:t>s</w:t>
      </w:r>
      <w:r w:rsidRPr="00530F1B">
        <w:rPr>
          <w:lang w:val="es-ES"/>
        </w:rPr>
        <w:t>a los datos</w:t>
      </w:r>
      <w:r>
        <w:rPr>
          <w:lang w:val="es-ES"/>
        </w:rPr>
        <w:t>”</w:t>
      </w:r>
      <w:r w:rsidRPr="00530F1B">
        <w:rPr>
          <w:lang w:val="es-ES"/>
        </w:rPr>
        <w:t xml:space="preserve"> de la actividad de GeoGebra y sigue las instrucciones</w:t>
      </w:r>
      <w:r w:rsidR="008B21F6" w:rsidRPr="00284E08">
        <w:rPr>
          <w:lang w:val="es-ES"/>
        </w:rPr>
        <w:t>.</w:t>
      </w:r>
    </w:p>
    <w:p w14:paraId="72CFFFE9" w14:textId="47A82311" w:rsidR="00667900" w:rsidRPr="00284E08" w:rsidRDefault="00B736E0" w:rsidP="00667900">
      <w:pPr>
        <w:rPr>
          <w:lang w:val="es-ES"/>
        </w:rPr>
      </w:pPr>
      <w:r w:rsidRPr="00284E08">
        <w:rPr>
          <w:lang w:val="es-ES"/>
        </w:rPr>
        <w:t>Us</w:t>
      </w:r>
      <w:r w:rsidR="00E150D2">
        <w:rPr>
          <w:lang w:val="es-ES"/>
        </w:rPr>
        <w:t xml:space="preserve">ando </w:t>
      </w:r>
      <w:r w:rsidR="00E150D2" w:rsidRPr="00E150D2">
        <w:rPr>
          <w:lang w:val="es-ES"/>
        </w:rPr>
        <w:t>esta nueva información, escribe tu predicción a continuación y muestra tu trabajo</w:t>
      </w:r>
      <w:r w:rsidR="00667900" w:rsidRPr="00284E08">
        <w:rPr>
          <w:lang w:val="es-ES"/>
        </w:rPr>
        <w:t>.</w:t>
      </w:r>
    </w:p>
    <w:p w14:paraId="30997E7D" w14:textId="77777777" w:rsidR="00667900" w:rsidRPr="00284E08" w:rsidRDefault="00667900" w:rsidP="00667900">
      <w:pPr>
        <w:rPr>
          <w:lang w:val="es-ES"/>
        </w:rPr>
      </w:pPr>
    </w:p>
    <w:p w14:paraId="6A7E8464" w14:textId="77777777" w:rsidR="00B736E0" w:rsidRPr="00284E08" w:rsidRDefault="00B736E0" w:rsidP="00667900">
      <w:pPr>
        <w:rPr>
          <w:lang w:val="es-ES"/>
        </w:rPr>
      </w:pPr>
    </w:p>
    <w:p w14:paraId="1A443CB0" w14:textId="77777777" w:rsidR="00B736E0" w:rsidRPr="00284E08" w:rsidRDefault="00B736E0" w:rsidP="00667900">
      <w:pPr>
        <w:rPr>
          <w:lang w:val="es-ES"/>
        </w:rPr>
      </w:pPr>
    </w:p>
    <w:p w14:paraId="0A7B261D" w14:textId="77777777" w:rsidR="00B736E0" w:rsidRPr="00284E08" w:rsidRDefault="00B736E0" w:rsidP="00667900">
      <w:pPr>
        <w:rPr>
          <w:lang w:val="es-ES"/>
        </w:rPr>
      </w:pPr>
    </w:p>
    <w:p w14:paraId="6A695889" w14:textId="4D2EB56F" w:rsidR="001F1E30" w:rsidRPr="00284E08" w:rsidRDefault="00E150D2" w:rsidP="00DC1CA0">
      <w:pPr>
        <w:rPr>
          <w:lang w:val="es-ES"/>
        </w:rPr>
      </w:pPr>
      <w:r w:rsidRPr="00E150D2">
        <w:rPr>
          <w:lang w:val="es-ES"/>
        </w:rPr>
        <w:t>¿Qué tipo de razonamiento u</w:t>
      </w:r>
      <w:r>
        <w:rPr>
          <w:lang w:val="es-ES"/>
        </w:rPr>
        <w:t>s</w:t>
      </w:r>
      <w:r w:rsidRPr="00E150D2">
        <w:rPr>
          <w:lang w:val="es-ES"/>
        </w:rPr>
        <w:t>aste para llegar a esta conclusión? ¿Cómo lo sabes?</w:t>
      </w:r>
    </w:p>
    <w:p w14:paraId="5856BCB2" w14:textId="77777777" w:rsidR="00667900" w:rsidRPr="00284E08" w:rsidRDefault="00667900" w:rsidP="00DC1CA0">
      <w:pPr>
        <w:rPr>
          <w:lang w:val="es-ES"/>
        </w:rPr>
      </w:pPr>
    </w:p>
    <w:p w14:paraId="7E373CB0" w14:textId="77777777" w:rsidR="00667900" w:rsidRPr="00284E08" w:rsidRDefault="00667900" w:rsidP="00DC1CA0">
      <w:pPr>
        <w:rPr>
          <w:lang w:val="es-ES"/>
        </w:rPr>
      </w:pPr>
    </w:p>
    <w:sectPr w:rsidR="00667900" w:rsidRPr="00284E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B48F" w14:textId="77777777" w:rsidR="001420E7" w:rsidRDefault="001420E7" w:rsidP="00DC1CA0">
      <w:r>
        <w:separator/>
      </w:r>
    </w:p>
  </w:endnote>
  <w:endnote w:type="continuationSeparator" w:id="0">
    <w:p w14:paraId="23B4F6C7" w14:textId="77777777" w:rsidR="001420E7" w:rsidRDefault="001420E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41D6" w14:textId="58A00EA3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FB4076" wp14:editId="55E4C3E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D8228" w14:textId="7C05F06A" w:rsidR="009F0B2E" w:rsidRPr="008C5074" w:rsidRDefault="00B736E0" w:rsidP="008C5074">
                          <w:pPr>
                            <w:pStyle w:val="Footer"/>
                          </w:pPr>
                          <w:r>
                            <w:t>Simply Elementary, Watson!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FB40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68D8228" w14:textId="7C05F06A" w:rsidR="009F0B2E" w:rsidRPr="008C5074" w:rsidRDefault="00B736E0" w:rsidP="008C5074">
                    <w:pPr>
                      <w:pStyle w:val="Footer"/>
                    </w:pPr>
                    <w:r>
                      <w:t>Simply Elementary, Watson!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443CA1B4" wp14:editId="65144AF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AA53" w14:textId="77777777" w:rsidR="001420E7" w:rsidRDefault="001420E7" w:rsidP="00DC1CA0">
      <w:r>
        <w:separator/>
      </w:r>
    </w:p>
  </w:footnote>
  <w:footnote w:type="continuationSeparator" w:id="0">
    <w:p w14:paraId="356FEE74" w14:textId="77777777" w:rsidR="001420E7" w:rsidRDefault="001420E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0"/>
    <w:rsid w:val="00072D23"/>
    <w:rsid w:val="000C7623"/>
    <w:rsid w:val="00117C8B"/>
    <w:rsid w:val="0012472A"/>
    <w:rsid w:val="001420E7"/>
    <w:rsid w:val="001B5BA6"/>
    <w:rsid w:val="001F1E30"/>
    <w:rsid w:val="002040D8"/>
    <w:rsid w:val="00217817"/>
    <w:rsid w:val="00224CC8"/>
    <w:rsid w:val="00233158"/>
    <w:rsid w:val="00245200"/>
    <w:rsid w:val="00246BC1"/>
    <w:rsid w:val="00274BB5"/>
    <w:rsid w:val="00284E08"/>
    <w:rsid w:val="002D4C34"/>
    <w:rsid w:val="00304DC6"/>
    <w:rsid w:val="00403889"/>
    <w:rsid w:val="00463853"/>
    <w:rsid w:val="00480109"/>
    <w:rsid w:val="004806AD"/>
    <w:rsid w:val="0048463D"/>
    <w:rsid w:val="004856EB"/>
    <w:rsid w:val="004C2D48"/>
    <w:rsid w:val="004D0B87"/>
    <w:rsid w:val="00530F1B"/>
    <w:rsid w:val="005345DE"/>
    <w:rsid w:val="005B2598"/>
    <w:rsid w:val="005B4511"/>
    <w:rsid w:val="005E3EB2"/>
    <w:rsid w:val="00644B47"/>
    <w:rsid w:val="0066491B"/>
    <w:rsid w:val="00667900"/>
    <w:rsid w:val="006C5B24"/>
    <w:rsid w:val="006E2654"/>
    <w:rsid w:val="006F637F"/>
    <w:rsid w:val="00782F44"/>
    <w:rsid w:val="007A5710"/>
    <w:rsid w:val="007B6946"/>
    <w:rsid w:val="0081375A"/>
    <w:rsid w:val="008214BD"/>
    <w:rsid w:val="008B21F6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17746"/>
    <w:rsid w:val="00B424AE"/>
    <w:rsid w:val="00B736E0"/>
    <w:rsid w:val="00BD7B9F"/>
    <w:rsid w:val="00BE3012"/>
    <w:rsid w:val="00BF08CE"/>
    <w:rsid w:val="00C61420"/>
    <w:rsid w:val="00CD2461"/>
    <w:rsid w:val="00CE2E34"/>
    <w:rsid w:val="00CF4EFB"/>
    <w:rsid w:val="00D72955"/>
    <w:rsid w:val="00D760BA"/>
    <w:rsid w:val="00DC1CA0"/>
    <w:rsid w:val="00E06068"/>
    <w:rsid w:val="00E150D2"/>
    <w:rsid w:val="00E26CEB"/>
    <w:rsid w:val="00E326C3"/>
    <w:rsid w:val="00E347BA"/>
    <w:rsid w:val="00E45663"/>
    <w:rsid w:val="00E46C11"/>
    <w:rsid w:val="00EA2AF9"/>
    <w:rsid w:val="00EB6E7A"/>
    <w:rsid w:val="00F0796C"/>
    <w:rsid w:val="00F10244"/>
    <w:rsid w:val="00F62352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3AEA0"/>
  <w15:chartTrackingRefBased/>
  <w15:docId w15:val="{13E281FD-EC32-443E-81E1-ABF8E4D3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06068"/>
  </w:style>
  <w:style w:type="paragraph" w:styleId="Heading1">
    <w:name w:val="heading 1"/>
    <w:basedOn w:val="Normal"/>
    <w:next w:val="Normal"/>
    <w:link w:val="Heading1Char"/>
    <w:uiPriority w:val="9"/>
    <w:qFormat/>
    <w:rsid w:val="00E0606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6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0606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0606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06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068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068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06068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06068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068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06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0606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06068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0606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06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06068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0606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0606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0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68"/>
  </w:style>
  <w:style w:type="paragraph" w:styleId="ListParagraph">
    <w:name w:val="List Paragraph"/>
    <w:basedOn w:val="Normal"/>
    <w:uiPriority w:val="34"/>
    <w:qFormat/>
    <w:rsid w:val="00E06068"/>
    <w:pPr>
      <w:ind w:left="720"/>
      <w:contextualSpacing/>
    </w:pPr>
  </w:style>
  <w:style w:type="paragraph" w:customStyle="1" w:styleId="AnswerKey">
    <w:name w:val="Answer Key"/>
    <w:basedOn w:val="Normal"/>
    <w:qFormat/>
    <w:rsid w:val="00E06068"/>
    <w:rPr>
      <w:color w:val="D30F7F" w:themeColor="accent5"/>
    </w:rPr>
  </w:style>
  <w:style w:type="table" w:styleId="TableGrid">
    <w:name w:val="Table Grid"/>
    <w:basedOn w:val="TableNormal"/>
    <w:uiPriority w:val="39"/>
    <w:rsid w:val="001F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20.ou.edu/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61</TotalTime>
  <Pages>2</Pages>
  <Words>159</Words>
  <Characters>825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Elementary, Watson</dc:title>
  <dc:subject/>
  <dc:creator>K20 Center</dc:creator>
  <cp:keywords/>
  <dc:description/>
  <cp:lastModifiedBy>Lopez, Araceli</cp:lastModifiedBy>
  <cp:revision>15</cp:revision>
  <dcterms:created xsi:type="dcterms:W3CDTF">2025-08-20T19:10:00Z</dcterms:created>
  <dcterms:modified xsi:type="dcterms:W3CDTF">2025-11-11T17:51:00Z</dcterms:modified>
  <cp:category/>
</cp:coreProperties>
</file>