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74D6" w14:textId="4AA4351E" w:rsidR="00F33303" w:rsidRPr="00B265BF" w:rsidRDefault="009A7627" w:rsidP="00F33303">
      <w:pPr>
        <w:pStyle w:val="Title"/>
        <w:rPr>
          <w:lang w:val="es-ES"/>
        </w:rPr>
      </w:pPr>
      <w:bookmarkStart w:id="0" w:name="_Hlk205554936"/>
      <w:r w:rsidRPr="00B265BF">
        <w:rPr>
          <w:lang w:val="es-ES"/>
        </w:rPr>
        <w:t>¿Qué almorzamos? rojo</w:t>
      </w:r>
      <w:bookmarkEnd w:id="0"/>
    </w:p>
    <w:p w14:paraId="5A94B8B2" w14:textId="530377A6" w:rsidR="00C7473D" w:rsidRPr="00B265BF" w:rsidRDefault="00782E69" w:rsidP="00C7473D">
      <w:pPr>
        <w:rPr>
          <w:highlight w:val="yellow"/>
          <w:lang w:val="es-ES"/>
        </w:rPr>
      </w:pPr>
      <w:r w:rsidRPr="00B265BF">
        <w:rPr>
          <w:rFonts w:eastAsia="Calibri"/>
          <w:lang w:val="es-ES"/>
        </w:rPr>
        <w:t xml:space="preserve">La cafetería </w:t>
      </w:r>
      <w:r w:rsidR="009A7627" w:rsidRPr="00B265BF">
        <w:rPr>
          <w:rFonts w:eastAsia="Calibri"/>
          <w:lang w:val="es-ES"/>
        </w:rPr>
        <w:t>de</w:t>
      </w:r>
      <w:r w:rsidRPr="00B265BF">
        <w:rPr>
          <w:rFonts w:eastAsia="Calibri"/>
          <w:lang w:val="es-ES"/>
        </w:rPr>
        <w:t xml:space="preserve"> Amos </w:t>
      </w:r>
      <w:r w:rsidR="009A7627" w:rsidRPr="00B265BF">
        <w:rPr>
          <w:rFonts w:eastAsia="Calibri"/>
          <w:lang w:val="es-ES"/>
        </w:rPr>
        <w:t xml:space="preserve">High </w:t>
      </w:r>
      <w:proofErr w:type="spellStart"/>
      <w:r w:rsidR="009A7627" w:rsidRPr="00B265BF">
        <w:rPr>
          <w:rFonts w:eastAsia="Calibri"/>
          <w:lang w:val="es-ES"/>
        </w:rPr>
        <w:t>School</w:t>
      </w:r>
      <w:proofErr w:type="spellEnd"/>
      <w:r w:rsidR="009A7627" w:rsidRPr="00B265BF">
        <w:rPr>
          <w:rFonts w:eastAsia="Calibri"/>
          <w:lang w:val="es-ES"/>
        </w:rPr>
        <w:t xml:space="preserve"> </w:t>
      </w:r>
      <w:r w:rsidRPr="00B265BF">
        <w:rPr>
          <w:rFonts w:eastAsia="Calibri"/>
          <w:lang w:val="es-ES"/>
        </w:rPr>
        <w:t>publica un calendario de l</w:t>
      </w:r>
      <w:r w:rsidR="009A7627" w:rsidRPr="00B265BF">
        <w:rPr>
          <w:rFonts w:eastAsia="Calibri"/>
          <w:lang w:val="es-ES"/>
        </w:rPr>
        <w:t>o</w:t>
      </w:r>
      <w:r w:rsidRPr="00B265BF">
        <w:rPr>
          <w:rFonts w:eastAsia="Calibri"/>
          <w:lang w:val="es-ES"/>
        </w:rPr>
        <w:t xml:space="preserve">s </w:t>
      </w:r>
      <w:r w:rsidR="009A7627" w:rsidRPr="00B265BF">
        <w:rPr>
          <w:rFonts w:eastAsia="Calibri"/>
          <w:lang w:val="es-ES"/>
        </w:rPr>
        <w:t>almuerzos</w:t>
      </w:r>
      <w:r w:rsidRPr="00B265BF">
        <w:rPr>
          <w:rFonts w:eastAsia="Calibri"/>
          <w:lang w:val="es-ES"/>
        </w:rPr>
        <w:t xml:space="preserve"> (plato principal, bebida y postre</w:t>
      </w:r>
      <w:r w:rsidR="009A7627" w:rsidRPr="00B265BF">
        <w:rPr>
          <w:rFonts w:eastAsia="Calibri"/>
          <w:lang w:val="es-ES"/>
        </w:rPr>
        <w:t xml:space="preserve">) que se servirán cada día escolar. </w:t>
      </w:r>
      <w:r w:rsidRPr="00B265BF">
        <w:rPr>
          <w:rFonts w:eastAsia="Calibri"/>
          <w:lang w:val="es-ES"/>
        </w:rPr>
        <w:t>U</w:t>
      </w:r>
      <w:r w:rsidR="009A7627" w:rsidRPr="00B265BF">
        <w:rPr>
          <w:rFonts w:eastAsia="Calibri"/>
          <w:lang w:val="es-ES"/>
        </w:rPr>
        <w:t>s</w:t>
      </w:r>
      <w:r w:rsidRPr="00B265BF">
        <w:rPr>
          <w:rFonts w:eastAsia="Calibri"/>
          <w:lang w:val="es-ES"/>
        </w:rPr>
        <w:t>a el calendario parcial de abajo para hacer predicciones</w:t>
      </w:r>
      <w:r w:rsidR="009A7627" w:rsidRPr="00B265BF">
        <w:rPr>
          <w:rFonts w:eastAsia="Calibri"/>
          <w:lang w:val="es-ES"/>
        </w:rPr>
        <w:t xml:space="preserve"> en la siguiente página</w:t>
      </w:r>
      <w:r w:rsidR="00C7473D" w:rsidRPr="00B265BF">
        <w:rPr>
          <w:lang w:val="es-ES"/>
        </w:rPr>
        <w:t>.</w:t>
      </w:r>
    </w:p>
    <w:p w14:paraId="30B73FCA" w14:textId="57F578EB" w:rsidR="00C7473D" w:rsidRPr="00B265BF" w:rsidRDefault="00782E69" w:rsidP="00C7473D">
      <w:pPr>
        <w:pStyle w:val="Heading1"/>
        <w:rPr>
          <w:highlight w:val="yellow"/>
          <w:lang w:val="es-ES"/>
        </w:rPr>
      </w:pPr>
      <w:r w:rsidRPr="00B265BF">
        <w:rPr>
          <w:lang w:val="es-ES"/>
        </w:rPr>
        <w:t>Calendario de la cafetería: octubre</w:t>
      </w:r>
    </w:p>
    <w:tbl>
      <w:tblPr>
        <w:tblStyle w:val="TableGrid"/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9B5A54" w:rsidRPr="00B265BF" w14:paraId="21678C68" w14:textId="77777777" w:rsidTr="009B5A54">
        <w:trPr>
          <w:trHeight w:val="432"/>
        </w:trPr>
        <w:tc>
          <w:tcPr>
            <w:tcW w:w="1000" w:type="pct"/>
            <w:shd w:val="clear" w:color="auto" w:fill="285781" w:themeFill="accent2"/>
            <w:vAlign w:val="center"/>
          </w:tcPr>
          <w:p w14:paraId="62ED9446" w14:textId="2650254D" w:rsidR="009B5A54" w:rsidRPr="00B265BF" w:rsidRDefault="00782E69" w:rsidP="009B5A54">
            <w:pPr>
              <w:jc w:val="center"/>
              <w:rPr>
                <w:rFonts w:asciiTheme="majorHAnsi" w:hAnsiTheme="majorHAnsi" w:cstheme="majorHAnsi"/>
                <w:color w:val="FFFFFF" w:themeColor="background1"/>
                <w:lang w:val="es-ES"/>
              </w:rPr>
            </w:pPr>
            <w:r w:rsidRPr="00B265B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Lunes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4F5E3D83" w14:textId="66B1A20A" w:rsidR="009B5A54" w:rsidRPr="00B265BF" w:rsidRDefault="00782E69" w:rsidP="009B5A54">
            <w:pPr>
              <w:jc w:val="center"/>
              <w:rPr>
                <w:rFonts w:asciiTheme="majorHAnsi" w:hAnsiTheme="majorHAnsi" w:cstheme="majorHAnsi"/>
                <w:color w:val="FFFFFF" w:themeColor="background1"/>
                <w:lang w:val="es-ES"/>
              </w:rPr>
            </w:pPr>
            <w:r w:rsidRPr="00B265B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Martes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6D6A9CA2" w14:textId="45A4DEFE" w:rsidR="009B5A54" w:rsidRPr="00B265BF" w:rsidRDefault="00782E69" w:rsidP="009B5A54">
            <w:pPr>
              <w:jc w:val="center"/>
              <w:rPr>
                <w:rFonts w:asciiTheme="majorHAnsi" w:hAnsiTheme="majorHAnsi" w:cstheme="majorHAnsi"/>
                <w:color w:val="FFFFFF" w:themeColor="background1"/>
                <w:lang w:val="es-ES"/>
              </w:rPr>
            </w:pPr>
            <w:r w:rsidRPr="00B265BF">
              <w:rPr>
                <w:rFonts w:eastAsia="Calibri"/>
                <w:b/>
                <w:bCs/>
                <w:color w:val="EEEEEE" w:themeColor="background2"/>
                <w:lang w:val="es-ES"/>
              </w:rPr>
              <w:t>Miércoles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2E07EF16" w14:textId="3D524E76" w:rsidR="009B5A54" w:rsidRPr="00B265BF" w:rsidRDefault="00782E69" w:rsidP="009B5A54">
            <w:pPr>
              <w:jc w:val="center"/>
              <w:rPr>
                <w:rFonts w:asciiTheme="majorHAnsi" w:hAnsiTheme="majorHAnsi" w:cstheme="majorHAnsi"/>
                <w:color w:val="FFFFFF" w:themeColor="background1"/>
                <w:lang w:val="es-ES"/>
              </w:rPr>
            </w:pPr>
            <w:r w:rsidRPr="00B265BF">
              <w:rPr>
                <w:rFonts w:eastAsia="Calibri"/>
                <w:b/>
                <w:bCs/>
                <w:color w:val="EEEEEE" w:themeColor="background2"/>
                <w:lang w:val="es-ES"/>
              </w:rPr>
              <w:t>Jueves</w:t>
            </w:r>
          </w:p>
        </w:tc>
        <w:tc>
          <w:tcPr>
            <w:tcW w:w="1000" w:type="pct"/>
            <w:shd w:val="clear" w:color="auto" w:fill="285781" w:themeFill="accent2"/>
            <w:vAlign w:val="center"/>
          </w:tcPr>
          <w:p w14:paraId="016BD8C4" w14:textId="33E63947" w:rsidR="009B5A54" w:rsidRPr="00B265BF" w:rsidRDefault="00782E69" w:rsidP="009B5A54">
            <w:pPr>
              <w:jc w:val="center"/>
              <w:rPr>
                <w:rFonts w:asciiTheme="majorHAnsi" w:hAnsiTheme="majorHAnsi" w:cstheme="majorHAnsi"/>
                <w:color w:val="FFFFFF" w:themeColor="background1"/>
                <w:lang w:val="es-ES"/>
              </w:rPr>
            </w:pPr>
            <w:r w:rsidRPr="00B265BF">
              <w:rPr>
                <w:rFonts w:eastAsia="Calibri"/>
                <w:b/>
                <w:bCs/>
                <w:color w:val="EEEEEE" w:themeColor="background2"/>
                <w:lang w:val="es-ES"/>
              </w:rPr>
              <w:t>Viernes</w:t>
            </w:r>
          </w:p>
        </w:tc>
      </w:tr>
      <w:tr w:rsidR="009B5A54" w:rsidRPr="00B265BF" w14:paraId="03748EE1" w14:textId="77777777" w:rsidTr="009E1A6E">
        <w:trPr>
          <w:trHeight w:val="1348"/>
        </w:trPr>
        <w:tc>
          <w:tcPr>
            <w:tcW w:w="1000" w:type="pct"/>
          </w:tcPr>
          <w:p w14:paraId="00939C16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</w:pPr>
            <w:r w:rsidRPr="00B265BF"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  <w:t>1</w:t>
            </w:r>
          </w:p>
          <w:p w14:paraId="39D79D9B" w14:textId="071ABEF2" w:rsidR="009B5A54" w:rsidRPr="00B265BF" w:rsidRDefault="009A7627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empanada de pavo</w:t>
            </w:r>
          </w:p>
          <w:p w14:paraId="1FC62432" w14:textId="58D224C8" w:rsidR="009B5A54" w:rsidRPr="00B265BF" w:rsidRDefault="009A7627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eastAsia="Calibri"/>
                <w:lang w:val="es-ES"/>
              </w:rPr>
              <w:t>jugo</w:t>
            </w:r>
            <w:r w:rsidR="00782E69" w:rsidRPr="00B265BF">
              <w:rPr>
                <w:rFonts w:eastAsia="Calibri"/>
                <w:lang w:val="es-ES"/>
              </w:rPr>
              <w:t xml:space="preserve"> de manzana</w:t>
            </w:r>
          </w:p>
          <w:p w14:paraId="1C8223E9" w14:textId="2104BABB" w:rsidR="009B5A54" w:rsidRPr="00B265BF" w:rsidRDefault="00782E69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tarta de cereza</w:t>
            </w:r>
          </w:p>
        </w:tc>
        <w:tc>
          <w:tcPr>
            <w:tcW w:w="1000" w:type="pct"/>
          </w:tcPr>
          <w:p w14:paraId="283E39AD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</w:pPr>
            <w:r w:rsidRPr="00B265BF"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  <w:t>2</w:t>
            </w:r>
          </w:p>
          <w:p w14:paraId="7637686D" w14:textId="12FD99F1" w:rsidR="009B5A54" w:rsidRPr="00B265BF" w:rsidRDefault="00782E69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sándwich de jamón</w:t>
            </w:r>
          </w:p>
          <w:p w14:paraId="46AE21D9" w14:textId="59957635" w:rsidR="009B5A54" w:rsidRPr="00B265BF" w:rsidRDefault="009A7627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jugo</w:t>
            </w:r>
            <w:r w:rsidR="00782E69" w:rsidRPr="00B265BF">
              <w:rPr>
                <w:rFonts w:asciiTheme="majorHAnsi" w:hAnsiTheme="majorHAnsi" w:cstheme="majorHAnsi"/>
                <w:lang w:val="es-ES"/>
              </w:rPr>
              <w:t xml:space="preserve"> de naranja</w:t>
            </w:r>
          </w:p>
          <w:p w14:paraId="47A8747A" w14:textId="78116CA9" w:rsidR="009B5A54" w:rsidRPr="00B265BF" w:rsidRDefault="00782E69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tarta de chocolate</w:t>
            </w:r>
          </w:p>
        </w:tc>
        <w:tc>
          <w:tcPr>
            <w:tcW w:w="1000" w:type="pct"/>
          </w:tcPr>
          <w:p w14:paraId="0B324D73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</w:pPr>
            <w:r w:rsidRPr="00B265BF"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  <w:t>3</w:t>
            </w:r>
          </w:p>
          <w:p w14:paraId="23D1DC31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pizza</w:t>
            </w:r>
          </w:p>
          <w:p w14:paraId="44F90C1B" w14:textId="75DB3149" w:rsidR="009B5A54" w:rsidRPr="00B265BF" w:rsidRDefault="00B265BF" w:rsidP="009B5A54">
            <w:pPr>
              <w:spacing w:line="276" w:lineRule="auto"/>
              <w:rPr>
                <w:rFonts w:asciiTheme="majorHAnsi" w:hAnsiTheme="majorHAnsi" w:cstheme="majorHAnsi"/>
                <w:highlight w:val="yellow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jugo</w:t>
            </w:r>
            <w:r w:rsidR="00782E69" w:rsidRPr="00B265BF">
              <w:rPr>
                <w:rFonts w:eastAsia="Calibri"/>
                <w:lang w:val="es-ES"/>
              </w:rPr>
              <w:t xml:space="preserve"> de manzana</w:t>
            </w:r>
          </w:p>
          <w:p w14:paraId="248951D0" w14:textId="70D95AB1" w:rsidR="009B5A54" w:rsidRPr="00B265BF" w:rsidRDefault="00B265BF" w:rsidP="009B5A54">
            <w:pPr>
              <w:spacing w:line="276" w:lineRule="auto"/>
              <w:rPr>
                <w:rFonts w:asciiTheme="majorHAnsi" w:hAnsiTheme="majorHAnsi" w:cstheme="majorHAnsi"/>
                <w:highlight w:val="yellow"/>
                <w:lang w:val="es-ES"/>
              </w:rPr>
            </w:pPr>
            <w:r w:rsidRPr="00B265BF">
              <w:rPr>
                <w:lang w:val="es-ES"/>
              </w:rPr>
              <w:t xml:space="preserve">galleta de </w:t>
            </w:r>
            <w:r w:rsidR="00F41DC5">
              <w:rPr>
                <w:lang w:val="es-ES"/>
              </w:rPr>
              <w:t>cacahuate</w:t>
            </w:r>
          </w:p>
        </w:tc>
        <w:tc>
          <w:tcPr>
            <w:tcW w:w="1000" w:type="pct"/>
          </w:tcPr>
          <w:p w14:paraId="689DA05B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</w:pPr>
            <w:r w:rsidRPr="00B265BF"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  <w:t>4</w:t>
            </w:r>
          </w:p>
          <w:p w14:paraId="021DA166" w14:textId="6A146735" w:rsidR="009B5A54" w:rsidRPr="00B265BF" w:rsidRDefault="00782E69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hamburguesa</w:t>
            </w:r>
          </w:p>
          <w:p w14:paraId="45C56D78" w14:textId="779AF105" w:rsidR="009B5A54" w:rsidRPr="00B265BF" w:rsidRDefault="009A7627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jug</w:t>
            </w:r>
            <w:r w:rsidR="00782E69" w:rsidRPr="00B265BF">
              <w:rPr>
                <w:rFonts w:asciiTheme="majorHAnsi" w:hAnsiTheme="majorHAnsi" w:cstheme="majorHAnsi"/>
                <w:lang w:val="es-ES"/>
              </w:rPr>
              <w:t>o de naranja</w:t>
            </w:r>
          </w:p>
          <w:p w14:paraId="4314607E" w14:textId="35E0CAD7" w:rsidR="009B5A54" w:rsidRPr="00B265BF" w:rsidRDefault="006B180B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pudin de vainilla</w:t>
            </w:r>
          </w:p>
        </w:tc>
        <w:tc>
          <w:tcPr>
            <w:tcW w:w="1000" w:type="pct"/>
          </w:tcPr>
          <w:p w14:paraId="7586E2E8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</w:pPr>
            <w:r w:rsidRPr="00B265BF"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  <w:t>5</w:t>
            </w:r>
          </w:p>
          <w:p w14:paraId="52BBC8C1" w14:textId="23EA2E97" w:rsidR="009B5A54" w:rsidRPr="00B265BF" w:rsidRDefault="00782E69" w:rsidP="009B5A54">
            <w:pPr>
              <w:spacing w:line="276" w:lineRule="auto"/>
              <w:rPr>
                <w:rFonts w:asciiTheme="majorHAnsi" w:hAnsiTheme="majorHAnsi" w:cstheme="majorHAnsi"/>
                <w:highlight w:val="yellow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tiras de pollo</w:t>
            </w:r>
          </w:p>
          <w:p w14:paraId="0911724D" w14:textId="377829DF" w:rsidR="009B5A54" w:rsidRPr="00B265BF" w:rsidRDefault="009A7627" w:rsidP="009B5A54">
            <w:pPr>
              <w:spacing w:line="276" w:lineRule="auto"/>
              <w:rPr>
                <w:rFonts w:asciiTheme="majorHAnsi" w:hAnsiTheme="majorHAnsi" w:cstheme="majorHAnsi"/>
                <w:highlight w:val="yellow"/>
                <w:lang w:val="es-ES"/>
              </w:rPr>
            </w:pPr>
            <w:r w:rsidRPr="00B265BF">
              <w:rPr>
                <w:rFonts w:eastAsia="Calibri"/>
                <w:lang w:val="es-ES"/>
              </w:rPr>
              <w:t>jug</w:t>
            </w:r>
            <w:r w:rsidR="00782E69" w:rsidRPr="00B265BF">
              <w:rPr>
                <w:rFonts w:eastAsia="Calibri"/>
                <w:lang w:val="es-ES"/>
              </w:rPr>
              <w:t>o de manzana</w:t>
            </w:r>
          </w:p>
          <w:p w14:paraId="7FC6A9FF" w14:textId="4EE97C13" w:rsidR="009B5A54" w:rsidRPr="00B265BF" w:rsidRDefault="00B265BF" w:rsidP="009B5A54">
            <w:pPr>
              <w:spacing w:line="276" w:lineRule="auto"/>
              <w:rPr>
                <w:rFonts w:asciiTheme="majorHAnsi" w:hAnsiTheme="majorHAnsi" w:cstheme="majorHAnsi"/>
                <w:highlight w:val="yellow"/>
                <w:lang w:val="es-ES"/>
              </w:rPr>
            </w:pPr>
            <w:r w:rsidRPr="005A3BCA">
              <w:rPr>
                <w:lang w:val="es-ES"/>
              </w:rPr>
              <w:t>galleta de chocolate</w:t>
            </w:r>
          </w:p>
        </w:tc>
      </w:tr>
      <w:tr w:rsidR="009B5A54" w:rsidRPr="00B265BF" w14:paraId="6F4E9B68" w14:textId="77777777" w:rsidTr="009E1A6E">
        <w:trPr>
          <w:trHeight w:val="1348"/>
        </w:trPr>
        <w:tc>
          <w:tcPr>
            <w:tcW w:w="1000" w:type="pct"/>
          </w:tcPr>
          <w:p w14:paraId="1BB1031D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</w:pPr>
            <w:r w:rsidRPr="00B265BF"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  <w:t>8</w:t>
            </w:r>
          </w:p>
          <w:p w14:paraId="70D12D33" w14:textId="1D2C458D" w:rsidR="009B5A54" w:rsidRPr="00B265BF" w:rsidRDefault="006B180B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perritos calientes</w:t>
            </w:r>
          </w:p>
          <w:p w14:paraId="23BFEA2D" w14:textId="69E12979" w:rsidR="009B5A54" w:rsidRPr="00B265BF" w:rsidRDefault="00B265BF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jugo</w:t>
            </w:r>
            <w:r w:rsidR="00782E69" w:rsidRPr="00B265BF">
              <w:rPr>
                <w:rFonts w:asciiTheme="majorHAnsi" w:hAnsiTheme="majorHAnsi" w:cstheme="majorHAnsi"/>
                <w:lang w:val="es-ES"/>
              </w:rPr>
              <w:t xml:space="preserve"> de naranja</w:t>
            </w:r>
          </w:p>
          <w:p w14:paraId="299A0F4D" w14:textId="489A583A" w:rsidR="009B5A54" w:rsidRPr="00B265BF" w:rsidRDefault="00782E69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tarta de cereza</w:t>
            </w:r>
          </w:p>
        </w:tc>
        <w:tc>
          <w:tcPr>
            <w:tcW w:w="1000" w:type="pct"/>
          </w:tcPr>
          <w:p w14:paraId="2DA69DFA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</w:pPr>
            <w:r w:rsidRPr="00B265BF"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  <w:t>9</w:t>
            </w:r>
          </w:p>
          <w:p w14:paraId="6082EF47" w14:textId="5E9A0A1F" w:rsidR="00B265BF" w:rsidRDefault="00B265BF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>
              <w:rPr>
                <w:lang w:val="es-ES"/>
              </w:rPr>
              <w:t xml:space="preserve">espagueti </w:t>
            </w:r>
            <w:r w:rsidR="006948EB">
              <w:rPr>
                <w:lang w:val="es-ES"/>
              </w:rPr>
              <w:t>y</w:t>
            </w:r>
            <w:r>
              <w:rPr>
                <w:lang w:val="es-ES"/>
              </w:rPr>
              <w:t xml:space="preserve"> albóndigas</w:t>
            </w:r>
            <w:r w:rsidRPr="00B265BF">
              <w:rPr>
                <w:rFonts w:asciiTheme="majorHAnsi" w:hAnsiTheme="majorHAnsi" w:cstheme="majorHAnsi"/>
                <w:lang w:val="es-ES"/>
              </w:rPr>
              <w:t xml:space="preserve"> </w:t>
            </w:r>
          </w:p>
          <w:p w14:paraId="70A5BE76" w14:textId="72C3E707" w:rsidR="009B5A54" w:rsidRPr="00B265BF" w:rsidRDefault="009A7627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jug</w:t>
            </w:r>
            <w:r w:rsidR="00782E69" w:rsidRPr="00B265BF">
              <w:rPr>
                <w:rFonts w:asciiTheme="majorHAnsi" w:hAnsiTheme="majorHAnsi" w:cstheme="majorHAnsi"/>
                <w:lang w:val="es-ES"/>
              </w:rPr>
              <w:t>o de manzana</w:t>
            </w:r>
          </w:p>
          <w:p w14:paraId="1649D458" w14:textId="18EB9892" w:rsidR="009B5A54" w:rsidRPr="00B265BF" w:rsidRDefault="00782E69" w:rsidP="009B5A54">
            <w:pPr>
              <w:spacing w:line="276" w:lineRule="auto"/>
              <w:rPr>
                <w:rFonts w:asciiTheme="majorHAnsi" w:hAnsiTheme="majorHAnsi" w:cstheme="majorHAnsi"/>
                <w:highlight w:val="yellow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tarta de chocolate</w:t>
            </w:r>
          </w:p>
        </w:tc>
        <w:tc>
          <w:tcPr>
            <w:tcW w:w="1000" w:type="pct"/>
          </w:tcPr>
          <w:p w14:paraId="12865D16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</w:pPr>
            <w:r w:rsidRPr="00B265BF"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  <w:t>10</w:t>
            </w:r>
          </w:p>
          <w:p w14:paraId="5EC61B84" w14:textId="20284269" w:rsidR="00B265BF" w:rsidRDefault="00B265BF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>
              <w:rPr>
                <w:lang w:val="es-ES"/>
              </w:rPr>
              <w:t>sándwich de queso</w:t>
            </w:r>
          </w:p>
          <w:p w14:paraId="70919988" w14:textId="7E38A95C" w:rsidR="009B5A54" w:rsidRPr="00B265BF" w:rsidRDefault="009A7627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jug</w:t>
            </w:r>
            <w:r w:rsidR="00782E69" w:rsidRPr="00B265BF">
              <w:rPr>
                <w:rFonts w:asciiTheme="majorHAnsi" w:hAnsiTheme="majorHAnsi" w:cstheme="majorHAnsi"/>
                <w:lang w:val="es-ES"/>
              </w:rPr>
              <w:t>o de naranja</w:t>
            </w:r>
          </w:p>
          <w:p w14:paraId="2963DF81" w14:textId="4B8123D0" w:rsidR="009B5A54" w:rsidRPr="00B265BF" w:rsidRDefault="00B265BF" w:rsidP="009B5A54">
            <w:pPr>
              <w:spacing w:line="276" w:lineRule="auto"/>
              <w:rPr>
                <w:rFonts w:asciiTheme="majorHAnsi" w:hAnsiTheme="majorHAnsi" w:cstheme="majorHAnsi"/>
                <w:highlight w:val="yellow"/>
                <w:lang w:val="es-ES"/>
              </w:rPr>
            </w:pPr>
            <w:r w:rsidRPr="00B265BF">
              <w:rPr>
                <w:lang w:val="es-ES"/>
              </w:rPr>
              <w:t>galleta de c</w:t>
            </w:r>
            <w:r w:rsidR="00F41DC5">
              <w:rPr>
                <w:lang w:val="es-ES"/>
              </w:rPr>
              <w:t>acahuate</w:t>
            </w:r>
          </w:p>
        </w:tc>
        <w:tc>
          <w:tcPr>
            <w:tcW w:w="1000" w:type="pct"/>
          </w:tcPr>
          <w:p w14:paraId="6F418F40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</w:pPr>
            <w:r w:rsidRPr="00B265BF"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  <w:t>11</w:t>
            </w:r>
          </w:p>
          <w:p w14:paraId="41217D7D" w14:textId="79E72F61" w:rsidR="009B5A54" w:rsidRPr="00B265BF" w:rsidRDefault="006B180B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pollo frito</w:t>
            </w:r>
          </w:p>
          <w:p w14:paraId="3CD80C56" w14:textId="09AF0FAF" w:rsidR="009B5A54" w:rsidRPr="00B265BF" w:rsidRDefault="009A7627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jug</w:t>
            </w:r>
            <w:r w:rsidR="00782E69" w:rsidRPr="00B265BF">
              <w:rPr>
                <w:rFonts w:asciiTheme="majorHAnsi" w:hAnsiTheme="majorHAnsi" w:cstheme="majorHAnsi"/>
                <w:lang w:val="es-ES"/>
              </w:rPr>
              <w:t>o de manzana</w:t>
            </w:r>
          </w:p>
          <w:p w14:paraId="77821FCB" w14:textId="0A32E2B4" w:rsidR="009B5A54" w:rsidRPr="00B265BF" w:rsidRDefault="006B180B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pudin de vainilla</w:t>
            </w:r>
          </w:p>
        </w:tc>
        <w:tc>
          <w:tcPr>
            <w:tcW w:w="1000" w:type="pct"/>
          </w:tcPr>
          <w:p w14:paraId="7F963091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</w:pPr>
            <w:r w:rsidRPr="00B265BF"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  <w:t>12</w:t>
            </w:r>
          </w:p>
          <w:p w14:paraId="3FD218F8" w14:textId="39D0005B" w:rsidR="009B5A54" w:rsidRPr="00B265BF" w:rsidRDefault="00782E69" w:rsidP="009B5A54">
            <w:pPr>
              <w:spacing w:line="276" w:lineRule="auto"/>
              <w:rPr>
                <w:rFonts w:asciiTheme="majorHAnsi" w:hAnsiTheme="majorHAnsi" w:cstheme="majorHAnsi"/>
                <w:highlight w:val="yellow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sándwich de jamón</w:t>
            </w:r>
          </w:p>
          <w:p w14:paraId="7A14CA51" w14:textId="42FBE03A" w:rsidR="009B5A54" w:rsidRPr="00B265BF" w:rsidRDefault="009A7627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jug</w:t>
            </w:r>
            <w:r w:rsidR="00782E69" w:rsidRPr="00B265BF">
              <w:rPr>
                <w:rFonts w:asciiTheme="majorHAnsi" w:hAnsiTheme="majorHAnsi" w:cstheme="majorHAnsi"/>
                <w:lang w:val="es-ES"/>
              </w:rPr>
              <w:t>o de naranja</w:t>
            </w:r>
          </w:p>
          <w:p w14:paraId="560A96F8" w14:textId="6E49C376" w:rsidR="009B5A54" w:rsidRPr="00B265BF" w:rsidRDefault="00B265BF" w:rsidP="009B5A54">
            <w:pPr>
              <w:spacing w:line="276" w:lineRule="auto"/>
              <w:rPr>
                <w:rFonts w:asciiTheme="majorHAnsi" w:hAnsiTheme="majorHAnsi" w:cstheme="majorHAnsi"/>
                <w:highlight w:val="yellow"/>
                <w:lang w:val="es-ES"/>
              </w:rPr>
            </w:pPr>
            <w:r w:rsidRPr="005A3BCA">
              <w:rPr>
                <w:lang w:val="es-ES"/>
              </w:rPr>
              <w:t>galleta de chocolate</w:t>
            </w:r>
          </w:p>
        </w:tc>
      </w:tr>
      <w:tr w:rsidR="009B5A54" w:rsidRPr="00B265BF" w14:paraId="4E0BCBD7" w14:textId="77777777" w:rsidTr="009E1A6E">
        <w:trPr>
          <w:trHeight w:val="1348"/>
        </w:trPr>
        <w:tc>
          <w:tcPr>
            <w:tcW w:w="1000" w:type="pct"/>
          </w:tcPr>
          <w:p w14:paraId="15FBF9B0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</w:pPr>
            <w:r w:rsidRPr="00B265BF"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  <w:t>15</w:t>
            </w:r>
          </w:p>
          <w:p w14:paraId="7EA685F0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pizza</w:t>
            </w:r>
          </w:p>
          <w:p w14:paraId="556D4072" w14:textId="0815063A" w:rsidR="009B5A54" w:rsidRPr="00B265BF" w:rsidRDefault="00B265BF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jugo</w:t>
            </w:r>
            <w:r w:rsidR="00782E69" w:rsidRPr="00B265BF">
              <w:rPr>
                <w:rFonts w:asciiTheme="majorHAnsi" w:hAnsiTheme="majorHAnsi" w:cstheme="majorHAnsi"/>
                <w:lang w:val="es-ES"/>
              </w:rPr>
              <w:t xml:space="preserve"> de manzana</w:t>
            </w:r>
          </w:p>
          <w:p w14:paraId="35ACD387" w14:textId="41806C7D" w:rsidR="009B5A54" w:rsidRPr="00B265BF" w:rsidRDefault="00782E69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tarta de cereza</w:t>
            </w:r>
          </w:p>
        </w:tc>
        <w:tc>
          <w:tcPr>
            <w:tcW w:w="1000" w:type="pct"/>
          </w:tcPr>
          <w:p w14:paraId="648B3ED9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</w:pPr>
            <w:r w:rsidRPr="00B265BF"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  <w:t>16</w:t>
            </w:r>
          </w:p>
          <w:p w14:paraId="4CF6F9F3" w14:textId="70DF02D5" w:rsidR="009B5A54" w:rsidRPr="00B265BF" w:rsidRDefault="00782E69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hamburguesa</w:t>
            </w:r>
          </w:p>
          <w:p w14:paraId="39DFC76E" w14:textId="75DA2019" w:rsidR="009B5A54" w:rsidRPr="00B265BF" w:rsidRDefault="00B265BF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jugo</w:t>
            </w:r>
            <w:r w:rsidR="00782E69" w:rsidRPr="00B265BF">
              <w:rPr>
                <w:rFonts w:asciiTheme="majorHAnsi" w:hAnsiTheme="majorHAnsi" w:cstheme="majorHAnsi"/>
                <w:lang w:val="es-ES"/>
              </w:rPr>
              <w:t xml:space="preserve"> de naranja</w:t>
            </w:r>
          </w:p>
          <w:p w14:paraId="423BA780" w14:textId="007BD9E6" w:rsidR="009B5A54" w:rsidRPr="00B265BF" w:rsidRDefault="00782E69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tarta de chocolate</w:t>
            </w:r>
          </w:p>
        </w:tc>
        <w:tc>
          <w:tcPr>
            <w:tcW w:w="1000" w:type="pct"/>
          </w:tcPr>
          <w:p w14:paraId="6C130C8B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</w:pPr>
            <w:r w:rsidRPr="00B265BF"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  <w:t>17</w:t>
            </w:r>
          </w:p>
          <w:p w14:paraId="31D51FEA" w14:textId="0BD85471" w:rsidR="009B5A54" w:rsidRPr="00B265BF" w:rsidRDefault="00782E69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tiras de pollo</w:t>
            </w:r>
          </w:p>
          <w:p w14:paraId="583631BE" w14:textId="6522E58F" w:rsidR="009B5A54" w:rsidRPr="00B265BF" w:rsidRDefault="00B265BF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jugo</w:t>
            </w:r>
            <w:r w:rsidRPr="00B265BF">
              <w:rPr>
                <w:rFonts w:asciiTheme="majorHAnsi" w:hAnsiTheme="majorHAnsi" w:cstheme="majorHAnsi"/>
                <w:lang w:val="es-ES"/>
              </w:rPr>
              <w:t xml:space="preserve"> </w:t>
            </w:r>
            <w:r w:rsidR="00782E69" w:rsidRPr="00B265BF">
              <w:rPr>
                <w:rFonts w:asciiTheme="majorHAnsi" w:hAnsiTheme="majorHAnsi" w:cstheme="majorHAnsi"/>
                <w:lang w:val="es-ES"/>
              </w:rPr>
              <w:t>de manzana</w:t>
            </w:r>
          </w:p>
          <w:p w14:paraId="0595C1F4" w14:textId="69C0ADF3" w:rsidR="009B5A54" w:rsidRPr="00B265BF" w:rsidRDefault="00B265BF" w:rsidP="009B5A54">
            <w:pPr>
              <w:spacing w:line="276" w:lineRule="auto"/>
              <w:rPr>
                <w:rFonts w:asciiTheme="majorHAnsi" w:hAnsiTheme="majorHAnsi" w:cstheme="majorHAnsi"/>
                <w:highlight w:val="yellow"/>
                <w:lang w:val="es-ES"/>
              </w:rPr>
            </w:pPr>
            <w:r w:rsidRPr="00B265BF">
              <w:rPr>
                <w:lang w:val="es-ES"/>
              </w:rPr>
              <w:t>galleta de c</w:t>
            </w:r>
            <w:r w:rsidR="00353FBE">
              <w:rPr>
                <w:lang w:val="es-ES"/>
              </w:rPr>
              <w:t>acahuate</w:t>
            </w:r>
          </w:p>
        </w:tc>
        <w:tc>
          <w:tcPr>
            <w:tcW w:w="1000" w:type="pct"/>
          </w:tcPr>
          <w:p w14:paraId="706C4391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</w:pPr>
            <w:r w:rsidRPr="00B265BF"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  <w:t>18</w:t>
            </w:r>
          </w:p>
          <w:p w14:paraId="26B166EB" w14:textId="77777777" w:rsidR="006B180B" w:rsidRPr="00B265BF" w:rsidRDefault="006B180B" w:rsidP="006B180B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perritos calientes</w:t>
            </w:r>
          </w:p>
          <w:p w14:paraId="494DCB0C" w14:textId="1537DCB1" w:rsidR="009B5A54" w:rsidRPr="00B265BF" w:rsidRDefault="00B265BF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jugo</w:t>
            </w:r>
            <w:r w:rsidR="00782E69" w:rsidRPr="00B265BF">
              <w:rPr>
                <w:rFonts w:asciiTheme="majorHAnsi" w:hAnsiTheme="majorHAnsi" w:cstheme="majorHAnsi"/>
                <w:lang w:val="es-ES"/>
              </w:rPr>
              <w:t xml:space="preserve"> de naranja</w:t>
            </w:r>
          </w:p>
          <w:p w14:paraId="5D3E690F" w14:textId="0D65BEE4" w:rsidR="009B5A54" w:rsidRPr="00B265BF" w:rsidRDefault="006B180B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pudin de vainilla</w:t>
            </w:r>
          </w:p>
        </w:tc>
        <w:tc>
          <w:tcPr>
            <w:tcW w:w="1000" w:type="pct"/>
          </w:tcPr>
          <w:p w14:paraId="0C51DA79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</w:pPr>
            <w:r w:rsidRPr="00B265BF"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  <w:t>19</w:t>
            </w:r>
          </w:p>
          <w:p w14:paraId="48C9716C" w14:textId="0F261F5C" w:rsidR="00B265BF" w:rsidRDefault="00B265BF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>
              <w:rPr>
                <w:lang w:val="es-ES"/>
              </w:rPr>
              <w:t xml:space="preserve">espagueti </w:t>
            </w:r>
            <w:r w:rsidR="006948EB">
              <w:rPr>
                <w:lang w:val="es-ES"/>
              </w:rPr>
              <w:t>y</w:t>
            </w:r>
            <w:r>
              <w:rPr>
                <w:lang w:val="es-ES"/>
              </w:rPr>
              <w:t xml:space="preserve"> albóndigas</w:t>
            </w:r>
            <w:r w:rsidRPr="00B265BF">
              <w:rPr>
                <w:rFonts w:asciiTheme="majorHAnsi" w:hAnsiTheme="majorHAnsi" w:cstheme="majorHAnsi"/>
                <w:lang w:val="es-ES"/>
              </w:rPr>
              <w:t xml:space="preserve"> </w:t>
            </w:r>
          </w:p>
          <w:p w14:paraId="491C5F62" w14:textId="3C4F49A7" w:rsidR="009B5A54" w:rsidRPr="00B265BF" w:rsidRDefault="00B265BF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jugo</w:t>
            </w:r>
            <w:r w:rsidR="00782E69" w:rsidRPr="00B265BF">
              <w:rPr>
                <w:rFonts w:asciiTheme="majorHAnsi" w:hAnsiTheme="majorHAnsi" w:cstheme="majorHAnsi"/>
                <w:lang w:val="es-ES"/>
              </w:rPr>
              <w:t xml:space="preserve"> de manzana</w:t>
            </w:r>
          </w:p>
          <w:p w14:paraId="3E513FDD" w14:textId="1EDC688D" w:rsidR="009B5A54" w:rsidRPr="00B265BF" w:rsidRDefault="00B265BF" w:rsidP="009B5A54">
            <w:pPr>
              <w:spacing w:line="276" w:lineRule="auto"/>
              <w:rPr>
                <w:rFonts w:asciiTheme="majorHAnsi" w:hAnsiTheme="majorHAnsi" w:cstheme="majorHAnsi"/>
                <w:highlight w:val="yellow"/>
                <w:lang w:val="es-ES"/>
              </w:rPr>
            </w:pPr>
            <w:r w:rsidRPr="005A3BCA">
              <w:rPr>
                <w:lang w:val="es-ES"/>
              </w:rPr>
              <w:t>galleta de chocolate</w:t>
            </w:r>
          </w:p>
        </w:tc>
      </w:tr>
      <w:tr w:rsidR="009B5A54" w:rsidRPr="00B265BF" w14:paraId="301C4EDD" w14:textId="77777777" w:rsidTr="009E1A6E">
        <w:trPr>
          <w:trHeight w:val="1348"/>
        </w:trPr>
        <w:tc>
          <w:tcPr>
            <w:tcW w:w="1000" w:type="pct"/>
          </w:tcPr>
          <w:p w14:paraId="46A72829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</w:pPr>
            <w:r w:rsidRPr="00B265BF"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  <w:t>22</w:t>
            </w:r>
          </w:p>
          <w:p w14:paraId="7864EF25" w14:textId="2571F5F2" w:rsidR="00B265BF" w:rsidRDefault="00B265BF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>
              <w:rPr>
                <w:lang w:val="es-ES"/>
              </w:rPr>
              <w:t>sándwich de queso</w:t>
            </w:r>
          </w:p>
          <w:p w14:paraId="7C02920B" w14:textId="4C47C532" w:rsidR="009B5A54" w:rsidRPr="00B265BF" w:rsidRDefault="00B265BF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jugo</w:t>
            </w:r>
            <w:r w:rsidR="00782E69" w:rsidRPr="00B265BF">
              <w:rPr>
                <w:rFonts w:asciiTheme="majorHAnsi" w:hAnsiTheme="majorHAnsi" w:cstheme="majorHAnsi"/>
                <w:lang w:val="es-ES"/>
              </w:rPr>
              <w:t xml:space="preserve"> de manzana</w:t>
            </w:r>
          </w:p>
          <w:p w14:paraId="3597C6AE" w14:textId="763BA18F" w:rsidR="009B5A54" w:rsidRPr="00B265BF" w:rsidRDefault="00782E69" w:rsidP="009B5A54">
            <w:pPr>
              <w:spacing w:line="276" w:lineRule="auto"/>
              <w:rPr>
                <w:rFonts w:asciiTheme="majorHAnsi" w:hAnsiTheme="majorHAnsi" w:cstheme="majorHAnsi"/>
                <w:highlight w:val="yellow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tarta de cereza</w:t>
            </w:r>
          </w:p>
        </w:tc>
        <w:tc>
          <w:tcPr>
            <w:tcW w:w="1000" w:type="pct"/>
          </w:tcPr>
          <w:p w14:paraId="4E1003E4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</w:pPr>
            <w:r w:rsidRPr="00B265BF">
              <w:rPr>
                <w:rFonts w:asciiTheme="majorHAnsi" w:hAnsiTheme="majorHAnsi" w:cstheme="majorHAnsi"/>
                <w:b/>
                <w:bCs/>
                <w:color w:val="971D20" w:themeColor="accent3"/>
                <w:lang w:val="es-ES"/>
              </w:rPr>
              <w:t>23</w:t>
            </w:r>
          </w:p>
          <w:p w14:paraId="57722794" w14:textId="6DCED249" w:rsidR="009B5A54" w:rsidRPr="00B265BF" w:rsidRDefault="006B180B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pollo frito</w:t>
            </w:r>
          </w:p>
          <w:p w14:paraId="51654C3B" w14:textId="1A4E3CBB" w:rsidR="009B5A54" w:rsidRPr="00B265BF" w:rsidRDefault="00B265BF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jugo</w:t>
            </w:r>
            <w:r w:rsidR="00782E69" w:rsidRPr="00B265BF">
              <w:rPr>
                <w:rFonts w:asciiTheme="majorHAnsi" w:hAnsiTheme="majorHAnsi" w:cstheme="majorHAnsi"/>
                <w:lang w:val="es-ES"/>
              </w:rPr>
              <w:t xml:space="preserve"> de naranja</w:t>
            </w:r>
          </w:p>
          <w:p w14:paraId="1AADD74E" w14:textId="3056037D" w:rsidR="009B5A54" w:rsidRPr="00B265BF" w:rsidRDefault="00782E69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  <w:r w:rsidRPr="00B265BF">
              <w:rPr>
                <w:rFonts w:asciiTheme="majorHAnsi" w:hAnsiTheme="majorHAnsi" w:cstheme="majorHAnsi"/>
                <w:lang w:val="es-ES"/>
              </w:rPr>
              <w:t>tarta de chocolate</w:t>
            </w:r>
          </w:p>
        </w:tc>
        <w:tc>
          <w:tcPr>
            <w:tcW w:w="1000" w:type="pct"/>
          </w:tcPr>
          <w:p w14:paraId="1A2999DD" w14:textId="4C6ACE21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00" w:type="pct"/>
          </w:tcPr>
          <w:p w14:paraId="4900748C" w14:textId="5736AA7B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00" w:type="pct"/>
          </w:tcPr>
          <w:p w14:paraId="318400B8" w14:textId="49D04D6A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9B5A54" w:rsidRPr="00B265BF" w14:paraId="079017DE" w14:textId="77777777" w:rsidTr="009E1A6E">
        <w:trPr>
          <w:trHeight w:val="1348"/>
        </w:trPr>
        <w:tc>
          <w:tcPr>
            <w:tcW w:w="1000" w:type="pct"/>
          </w:tcPr>
          <w:p w14:paraId="490A3AB8" w14:textId="4830AA9B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00" w:type="pct"/>
          </w:tcPr>
          <w:p w14:paraId="287B74CB" w14:textId="67371BC1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00" w:type="pct"/>
          </w:tcPr>
          <w:p w14:paraId="233C6252" w14:textId="3872AB6B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00" w:type="pct"/>
          </w:tcPr>
          <w:p w14:paraId="5E949DB5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00" w:type="pct"/>
          </w:tcPr>
          <w:p w14:paraId="06731242" w14:textId="77777777" w:rsidR="009B5A54" w:rsidRPr="00B265BF" w:rsidRDefault="009B5A54" w:rsidP="009B5A54">
            <w:pPr>
              <w:spacing w:line="276" w:lineRule="auto"/>
              <w:rPr>
                <w:rFonts w:asciiTheme="majorHAnsi" w:hAnsiTheme="majorHAnsi" w:cstheme="majorHAnsi"/>
                <w:lang w:val="es-ES"/>
              </w:rPr>
            </w:pPr>
          </w:p>
        </w:tc>
      </w:tr>
    </w:tbl>
    <w:p w14:paraId="48F74F47" w14:textId="77777777" w:rsidR="001B5BA6" w:rsidRPr="00B265BF" w:rsidRDefault="001B5BA6" w:rsidP="00C7473D">
      <w:pPr>
        <w:rPr>
          <w:highlight w:val="yellow"/>
          <w:lang w:val="es-ES"/>
        </w:rPr>
      </w:pPr>
    </w:p>
    <w:p w14:paraId="244D11C4" w14:textId="5B226824" w:rsidR="009B5A54" w:rsidRPr="00C82154" w:rsidRDefault="001D100F" w:rsidP="009B5A54">
      <w:pPr>
        <w:pStyle w:val="Heading1"/>
        <w:rPr>
          <w:lang w:val="es-ES"/>
        </w:rPr>
      </w:pPr>
      <w:r w:rsidRPr="00C82154">
        <w:rPr>
          <w:lang w:val="es-ES"/>
        </w:rPr>
        <w:lastRenderedPageBreak/>
        <w:t>Predic</w:t>
      </w:r>
      <w:r w:rsidR="00C82154" w:rsidRPr="00C82154">
        <w:rPr>
          <w:lang w:val="es-ES"/>
        </w:rPr>
        <w:t>c</w:t>
      </w:r>
      <w:r w:rsidRPr="00C82154">
        <w:rPr>
          <w:lang w:val="es-ES"/>
        </w:rPr>
        <w:t>ion</w:t>
      </w:r>
      <w:r w:rsidR="00C82154" w:rsidRPr="00C82154">
        <w:rPr>
          <w:lang w:val="es-ES"/>
        </w:rPr>
        <w:t>e</w:t>
      </w:r>
      <w:r w:rsidRPr="00C82154">
        <w:rPr>
          <w:lang w:val="es-ES"/>
        </w:rPr>
        <w:t>s</w:t>
      </w:r>
    </w:p>
    <w:p w14:paraId="2D6A85F4" w14:textId="03553A30" w:rsidR="009B5A54" w:rsidRPr="00B265BF" w:rsidRDefault="001D100F" w:rsidP="00C7473D">
      <w:pPr>
        <w:rPr>
          <w:highlight w:val="yellow"/>
          <w:lang w:val="es-ES"/>
        </w:rPr>
      </w:pPr>
      <w:r w:rsidRPr="00B265BF">
        <w:rPr>
          <w:b/>
          <w:bCs/>
          <w:color w:val="971D20" w:themeColor="accent3"/>
          <w:lang w:val="es-ES"/>
        </w:rPr>
        <w:t>1)</w:t>
      </w:r>
      <w:r w:rsidRPr="00B265BF">
        <w:rPr>
          <w:lang w:val="es-ES"/>
        </w:rPr>
        <w:t xml:space="preserve">   </w:t>
      </w:r>
      <w:r w:rsidR="006B180B" w:rsidRPr="00B265BF">
        <w:rPr>
          <w:lang w:val="es-ES"/>
        </w:rPr>
        <w:t>Predice lo que se servirá en esta cafetería el 24 de octubre</w:t>
      </w:r>
      <w:r w:rsidRPr="00B265BF">
        <w:rPr>
          <w:lang w:val="es-ES"/>
        </w:rPr>
        <w:t>.</w:t>
      </w:r>
      <w:r w:rsidR="00C82154">
        <w:rPr>
          <w:lang w:val="es-ES"/>
        </w:rPr>
        <w:t xml:space="preserve"> </w:t>
      </w:r>
      <w:r w:rsidR="00C82154">
        <w:rPr>
          <w:lang w:val="es-ES"/>
        </w:rPr>
        <w:t>Explica tu razonamiento</w:t>
      </w:r>
      <w:r w:rsidR="00C82154" w:rsidRPr="00C82154">
        <w:rPr>
          <w:lang w:val="es-ES"/>
        </w:rPr>
        <w:t>.</w:t>
      </w:r>
    </w:p>
    <w:p w14:paraId="648280D0" w14:textId="77777777" w:rsidR="001D100F" w:rsidRPr="00B265BF" w:rsidRDefault="001D100F" w:rsidP="00C7473D">
      <w:pPr>
        <w:rPr>
          <w:highlight w:val="yellow"/>
          <w:lang w:val="es-ES"/>
        </w:rPr>
      </w:pPr>
    </w:p>
    <w:p w14:paraId="4AAB3A17" w14:textId="77777777" w:rsidR="001D100F" w:rsidRPr="00B265BF" w:rsidRDefault="001D100F" w:rsidP="00C7473D">
      <w:pPr>
        <w:rPr>
          <w:highlight w:val="yellow"/>
          <w:lang w:val="es-ES"/>
        </w:rPr>
      </w:pPr>
    </w:p>
    <w:p w14:paraId="52F3DB42" w14:textId="4983CCBF" w:rsidR="001D100F" w:rsidRPr="00B265BF" w:rsidRDefault="001D100F" w:rsidP="001D100F">
      <w:pPr>
        <w:rPr>
          <w:highlight w:val="yellow"/>
          <w:lang w:val="es-ES"/>
        </w:rPr>
      </w:pPr>
      <w:r w:rsidRPr="00B265BF">
        <w:rPr>
          <w:b/>
          <w:bCs/>
          <w:color w:val="971D20" w:themeColor="accent3"/>
          <w:lang w:val="es-ES"/>
        </w:rPr>
        <w:t>2)</w:t>
      </w:r>
      <w:r w:rsidRPr="00B265BF">
        <w:rPr>
          <w:lang w:val="es-ES"/>
        </w:rPr>
        <w:t xml:space="preserve">   </w:t>
      </w:r>
      <w:r w:rsidR="006B180B" w:rsidRPr="00B265BF">
        <w:rPr>
          <w:lang w:val="es-ES"/>
        </w:rPr>
        <w:t>Predice lo que se servirá en esta cafetería el 29 de octubre.</w:t>
      </w:r>
      <w:r w:rsidR="00C82154">
        <w:rPr>
          <w:lang w:val="es-ES"/>
        </w:rPr>
        <w:t xml:space="preserve"> </w:t>
      </w:r>
      <w:r w:rsidR="00C82154">
        <w:rPr>
          <w:lang w:val="es-ES"/>
        </w:rPr>
        <w:t>Explica tu razonamiento</w:t>
      </w:r>
      <w:r w:rsidR="00C82154" w:rsidRPr="00C82154">
        <w:rPr>
          <w:lang w:val="es-ES"/>
        </w:rPr>
        <w:t>.</w:t>
      </w:r>
    </w:p>
    <w:p w14:paraId="2E47D648" w14:textId="77777777" w:rsidR="001D100F" w:rsidRPr="00B265BF" w:rsidRDefault="001D100F" w:rsidP="001D100F">
      <w:pPr>
        <w:rPr>
          <w:highlight w:val="yellow"/>
          <w:lang w:val="es-ES"/>
        </w:rPr>
      </w:pPr>
    </w:p>
    <w:p w14:paraId="7D18940C" w14:textId="77777777" w:rsidR="001D100F" w:rsidRPr="00B265BF" w:rsidRDefault="001D100F" w:rsidP="001D100F">
      <w:pPr>
        <w:rPr>
          <w:highlight w:val="yellow"/>
          <w:lang w:val="es-ES"/>
        </w:rPr>
      </w:pPr>
    </w:p>
    <w:p w14:paraId="52E9B4D2" w14:textId="68A84D37" w:rsidR="001D100F" w:rsidRPr="00B265BF" w:rsidRDefault="001D100F" w:rsidP="001D100F">
      <w:pPr>
        <w:rPr>
          <w:highlight w:val="yellow"/>
          <w:lang w:val="es-ES"/>
        </w:rPr>
      </w:pPr>
      <w:r w:rsidRPr="00B265BF">
        <w:rPr>
          <w:b/>
          <w:bCs/>
          <w:color w:val="971D20" w:themeColor="accent3"/>
          <w:lang w:val="es-ES"/>
        </w:rPr>
        <w:t>3)</w:t>
      </w:r>
      <w:r w:rsidRPr="00B265BF">
        <w:rPr>
          <w:lang w:val="es-ES"/>
        </w:rPr>
        <w:t xml:space="preserve">   </w:t>
      </w:r>
      <w:r w:rsidR="006B180B" w:rsidRPr="00B265BF">
        <w:rPr>
          <w:lang w:val="es-ES"/>
        </w:rPr>
        <w:t>Predice lo que se servirá en esta cafetería el 5 de noviembre</w:t>
      </w:r>
      <w:r w:rsidRPr="00B265BF">
        <w:rPr>
          <w:lang w:val="es-ES"/>
        </w:rPr>
        <w:t>.</w:t>
      </w:r>
      <w:r w:rsidR="00C82154">
        <w:rPr>
          <w:lang w:val="es-ES"/>
        </w:rPr>
        <w:t xml:space="preserve"> </w:t>
      </w:r>
      <w:r w:rsidR="00C82154">
        <w:rPr>
          <w:lang w:val="es-ES"/>
        </w:rPr>
        <w:t>Explica tu razonamiento</w:t>
      </w:r>
    </w:p>
    <w:p w14:paraId="48EC923D" w14:textId="77777777" w:rsidR="001D100F" w:rsidRPr="00B265BF" w:rsidRDefault="001D100F" w:rsidP="001D100F">
      <w:pPr>
        <w:rPr>
          <w:highlight w:val="yellow"/>
          <w:lang w:val="es-ES"/>
        </w:rPr>
      </w:pPr>
    </w:p>
    <w:p w14:paraId="104BF6E3" w14:textId="77777777" w:rsidR="001D100F" w:rsidRPr="00B265BF" w:rsidRDefault="001D100F" w:rsidP="001D100F">
      <w:pPr>
        <w:rPr>
          <w:highlight w:val="yellow"/>
          <w:lang w:val="es-ES"/>
        </w:rPr>
      </w:pPr>
    </w:p>
    <w:p w14:paraId="0CE0DA28" w14:textId="3ADD346C" w:rsidR="001D100F" w:rsidRPr="00B265BF" w:rsidRDefault="001D100F" w:rsidP="001D100F">
      <w:pPr>
        <w:rPr>
          <w:highlight w:val="yellow"/>
          <w:lang w:val="es-ES"/>
        </w:rPr>
      </w:pPr>
      <w:r w:rsidRPr="00B265BF">
        <w:rPr>
          <w:b/>
          <w:bCs/>
          <w:color w:val="971D20" w:themeColor="accent3"/>
          <w:lang w:val="es-ES"/>
        </w:rPr>
        <w:t>4)</w:t>
      </w:r>
      <w:r w:rsidRPr="00B265BF">
        <w:rPr>
          <w:lang w:val="es-ES"/>
        </w:rPr>
        <w:t xml:space="preserve">   </w:t>
      </w:r>
      <w:r w:rsidR="006B180B" w:rsidRPr="00B265BF">
        <w:rPr>
          <w:lang w:val="es-ES"/>
        </w:rPr>
        <w:t>Predice lo que se servirá en esta cafetería el 15 de diciembre</w:t>
      </w:r>
      <w:r w:rsidRPr="00B265BF">
        <w:rPr>
          <w:lang w:val="es-ES"/>
        </w:rPr>
        <w:t>.</w:t>
      </w:r>
      <w:r w:rsidR="00C82154">
        <w:rPr>
          <w:lang w:val="es-ES"/>
        </w:rPr>
        <w:t xml:space="preserve"> </w:t>
      </w:r>
      <w:r w:rsidR="00C82154">
        <w:rPr>
          <w:lang w:val="es-ES"/>
        </w:rPr>
        <w:t>Explica tu razonamiento</w:t>
      </w:r>
      <w:r w:rsidR="00C82154" w:rsidRPr="00C82154">
        <w:rPr>
          <w:lang w:val="es-ES"/>
        </w:rPr>
        <w:t>.</w:t>
      </w:r>
    </w:p>
    <w:p w14:paraId="6CB3A68A" w14:textId="77777777" w:rsidR="001D100F" w:rsidRPr="00B265BF" w:rsidRDefault="001D100F" w:rsidP="001D100F">
      <w:pPr>
        <w:rPr>
          <w:highlight w:val="yellow"/>
          <w:lang w:val="es-ES"/>
        </w:rPr>
      </w:pPr>
    </w:p>
    <w:p w14:paraId="46A090C9" w14:textId="77777777" w:rsidR="001D100F" w:rsidRPr="00B265BF" w:rsidRDefault="001D100F" w:rsidP="001D100F">
      <w:pPr>
        <w:rPr>
          <w:highlight w:val="yellow"/>
          <w:lang w:val="es-ES"/>
        </w:rPr>
      </w:pPr>
    </w:p>
    <w:p w14:paraId="72E82DB0" w14:textId="67784391" w:rsidR="001D100F" w:rsidRPr="00B265BF" w:rsidRDefault="001D100F" w:rsidP="00C7473D">
      <w:pPr>
        <w:rPr>
          <w:lang w:val="es-ES"/>
        </w:rPr>
      </w:pPr>
      <w:r w:rsidRPr="00B265BF">
        <w:rPr>
          <w:b/>
          <w:bCs/>
          <w:color w:val="971D20" w:themeColor="accent3"/>
          <w:lang w:val="es-ES"/>
        </w:rPr>
        <w:t>5)</w:t>
      </w:r>
      <w:r w:rsidRPr="00B265BF">
        <w:rPr>
          <w:lang w:val="es-ES"/>
        </w:rPr>
        <w:t xml:space="preserve">   </w:t>
      </w:r>
      <w:r w:rsidR="00C82154">
        <w:rPr>
          <w:lang w:val="es-ES"/>
        </w:rPr>
        <w:t>En una escala de 1 a 5, dónde un 5 es 100 % seguro, ¿cuánta confianza tienes en tus predicciones? Explica tu razonamiento</w:t>
      </w:r>
      <w:r w:rsidR="00C82154" w:rsidRPr="00283B7E">
        <w:rPr>
          <w:lang w:val="es-ES"/>
        </w:rPr>
        <w:t>.</w:t>
      </w:r>
    </w:p>
    <w:p w14:paraId="7BC249B4" w14:textId="77777777" w:rsidR="001D100F" w:rsidRPr="00B265BF" w:rsidRDefault="001D100F" w:rsidP="00C7473D">
      <w:pPr>
        <w:rPr>
          <w:lang w:val="es-ES"/>
        </w:rPr>
      </w:pPr>
    </w:p>
    <w:p w14:paraId="0796C392" w14:textId="77777777" w:rsidR="001D100F" w:rsidRPr="00B265BF" w:rsidRDefault="001D100F" w:rsidP="00C7473D">
      <w:pPr>
        <w:rPr>
          <w:lang w:val="es-ES"/>
        </w:rPr>
      </w:pPr>
    </w:p>
    <w:sectPr w:rsidR="001D100F" w:rsidRPr="00B265BF" w:rsidSect="006E35B6">
      <w:footerReference w:type="default" r:id="rId7"/>
      <w:pgSz w:w="15840" w:h="12240" w:orient="landscape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A518" w14:textId="77777777" w:rsidR="005979D8" w:rsidRDefault="005979D8" w:rsidP="009A4615">
      <w:pPr>
        <w:spacing w:after="0" w:line="240" w:lineRule="auto"/>
      </w:pPr>
      <w:r>
        <w:separator/>
      </w:r>
    </w:p>
  </w:endnote>
  <w:endnote w:type="continuationSeparator" w:id="0">
    <w:p w14:paraId="77C35F15" w14:textId="77777777" w:rsidR="005979D8" w:rsidRDefault="005979D8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ED16" w14:textId="6673DA12" w:rsidR="00D04F53" w:rsidRPr="00304DC6" w:rsidRDefault="00A71218" w:rsidP="009B5A5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8E2EE" wp14:editId="7B16982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4FCA79" w14:textId="6C0528DF" w:rsidR="00D04F53" w:rsidRPr="00C76450" w:rsidRDefault="00C7473D" w:rsidP="00C76450">
                          <w:pPr>
                            <w:pStyle w:val="Footer"/>
                          </w:pPr>
                          <w:r>
                            <w:t>Simply Elemenatry, Watson!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A8E2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04FCA79" w14:textId="6C0528DF" w:rsidR="00D04F53" w:rsidRPr="00C76450" w:rsidRDefault="00C7473D" w:rsidP="00C76450">
                    <w:pPr>
                      <w:pStyle w:val="Footer"/>
                    </w:pPr>
                    <w:r>
                      <w:t>Simply Elemenatry, Watson!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CD80C40" wp14:editId="775AC54B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5F08" w14:textId="77777777" w:rsidR="005979D8" w:rsidRDefault="005979D8" w:rsidP="009A4615">
      <w:pPr>
        <w:spacing w:after="0" w:line="240" w:lineRule="auto"/>
      </w:pPr>
      <w:r>
        <w:separator/>
      </w:r>
    </w:p>
  </w:footnote>
  <w:footnote w:type="continuationSeparator" w:id="0">
    <w:p w14:paraId="4CE64B1D" w14:textId="77777777" w:rsidR="005979D8" w:rsidRDefault="005979D8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3D"/>
    <w:rsid w:val="00065807"/>
    <w:rsid w:val="000A6A2A"/>
    <w:rsid w:val="00105976"/>
    <w:rsid w:val="0011355B"/>
    <w:rsid w:val="0013442C"/>
    <w:rsid w:val="001A3F95"/>
    <w:rsid w:val="001B5BA6"/>
    <w:rsid w:val="001C0115"/>
    <w:rsid w:val="001C4844"/>
    <w:rsid w:val="001D100F"/>
    <w:rsid w:val="00246BC1"/>
    <w:rsid w:val="002574A4"/>
    <w:rsid w:val="00316C07"/>
    <w:rsid w:val="0032364F"/>
    <w:rsid w:val="00353FBE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979D8"/>
    <w:rsid w:val="005A3A1A"/>
    <w:rsid w:val="0063271E"/>
    <w:rsid w:val="006669F0"/>
    <w:rsid w:val="006948EB"/>
    <w:rsid w:val="006B180B"/>
    <w:rsid w:val="006E35B6"/>
    <w:rsid w:val="006F637F"/>
    <w:rsid w:val="00782E69"/>
    <w:rsid w:val="007A5CE0"/>
    <w:rsid w:val="007F4DDC"/>
    <w:rsid w:val="0081375A"/>
    <w:rsid w:val="00886FBD"/>
    <w:rsid w:val="008A1EBB"/>
    <w:rsid w:val="00912773"/>
    <w:rsid w:val="009A4615"/>
    <w:rsid w:val="009A7627"/>
    <w:rsid w:val="009B5A54"/>
    <w:rsid w:val="009E1A6E"/>
    <w:rsid w:val="00A62306"/>
    <w:rsid w:val="00A71218"/>
    <w:rsid w:val="00AD0F89"/>
    <w:rsid w:val="00B265BF"/>
    <w:rsid w:val="00B74DF8"/>
    <w:rsid w:val="00B75AA5"/>
    <w:rsid w:val="00BE33F2"/>
    <w:rsid w:val="00C53852"/>
    <w:rsid w:val="00C7473D"/>
    <w:rsid w:val="00C76450"/>
    <w:rsid w:val="00C82154"/>
    <w:rsid w:val="00D04F53"/>
    <w:rsid w:val="00D71FBC"/>
    <w:rsid w:val="00DD3628"/>
    <w:rsid w:val="00DE28CC"/>
    <w:rsid w:val="00E34683"/>
    <w:rsid w:val="00E46C11"/>
    <w:rsid w:val="00E950DB"/>
    <w:rsid w:val="00EF0DD6"/>
    <w:rsid w:val="00F33303"/>
    <w:rsid w:val="00F35875"/>
    <w:rsid w:val="00F41DC5"/>
    <w:rsid w:val="00F63DEA"/>
    <w:rsid w:val="00F64B76"/>
    <w:rsid w:val="00FD1B73"/>
    <w:rsid w:val="00F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C3678"/>
  <w15:chartTrackingRefBased/>
  <w15:docId w15:val="{F715F1F1-85A9-4CB1-AD96-FB9CB1C8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9B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Horizont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62</TotalTime>
  <Pages>2</Pages>
  <Words>296</Words>
  <Characters>1424</Characters>
  <Application>Microsoft Office Word</Application>
  <DocSecurity>0</DocSecurity>
  <Lines>101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Simply Elementary, Watson!</dc:title>
  <dc:subject/>
  <dc:creator>K20 Center</dc:creator>
  <cp:keywords/>
  <dc:description/>
  <cp:lastModifiedBy>Lopez, Araceli</cp:lastModifiedBy>
  <cp:revision>13</cp:revision>
  <dcterms:created xsi:type="dcterms:W3CDTF">2025-08-29T13:15:00Z</dcterms:created>
  <dcterms:modified xsi:type="dcterms:W3CDTF">2025-11-11T21:47:00Z</dcterms:modified>
  <cp:category/>
</cp:coreProperties>
</file>